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187C48C" w14:textId="6AAE49CC" w:rsidR="00446C13" w:rsidRDefault="00AD7596" w:rsidP="00DC7A6D">
      <w:pPr>
        <w:pStyle w:val="Title"/>
      </w:pPr>
      <w:r>
        <w:t>Analysis questions</w:t>
      </w:r>
    </w:p>
    <w:p w14:paraId="53335953" w14:textId="77777777" w:rsidR="00AF042E" w:rsidRPr="00403627" w:rsidRDefault="00AF042E" w:rsidP="00AF042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403627">
        <w:rPr>
          <w:rFonts w:asciiTheme="majorHAnsi" w:eastAsia="Times New Roman" w:hAnsiTheme="majorHAnsi" w:cs="Times New Roman"/>
          <w:color w:val="333333"/>
          <w:shd w:val="clear" w:color="auto" w:fill="FFFFFF"/>
        </w:rPr>
        <w:t>How difficult was the task of ordering the groups? Explain.</w:t>
      </w:r>
    </w:p>
    <w:p w14:paraId="5A3AE58B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2084EF39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26DA1C80" w14:textId="77777777" w:rsidR="00AF042E" w:rsidRPr="00403627" w:rsidRDefault="00AF042E" w:rsidP="00AF042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403627">
        <w:rPr>
          <w:rFonts w:asciiTheme="majorHAnsi" w:eastAsia="Times New Roman" w:hAnsiTheme="majorHAnsi" w:cs="Times New Roman"/>
          <w:color w:val="333333"/>
          <w:shd w:val="clear" w:color="auto" w:fill="FFFFFF"/>
        </w:rPr>
        <w:t>What is the same about the two sets embryos? In what pictures are the two sets of embryos the closest to being the same? Why?</w:t>
      </w:r>
    </w:p>
    <w:p w14:paraId="18841638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459C9823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238547CA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4B1FD863" w14:textId="77777777" w:rsidR="00AF042E" w:rsidRPr="00403627" w:rsidRDefault="00AF042E" w:rsidP="00AF042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403627">
        <w:rPr>
          <w:rFonts w:asciiTheme="majorHAnsi" w:eastAsia="Times New Roman" w:hAnsiTheme="majorHAnsi" w:cs="Times New Roman"/>
          <w:color w:val="333333"/>
          <w:shd w:val="clear" w:color="auto" w:fill="FFFFFF"/>
        </w:rPr>
        <w:t>What is different about the two sets of embryos? In what pictures are the two sets of embryos the most different? Why?</w:t>
      </w:r>
    </w:p>
    <w:p w14:paraId="1FBD3D29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5EB73C69" w14:textId="53E1ACEB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13B3A065" w14:textId="77777777" w:rsidR="00AF042E" w:rsidRPr="00AF042E" w:rsidRDefault="00AF042E" w:rsidP="00AF042E">
      <w:pPr>
        <w:pStyle w:val="BodyText"/>
      </w:pPr>
    </w:p>
    <w:p w14:paraId="3695740B" w14:textId="77777777" w:rsidR="00AF042E" w:rsidRDefault="00AF042E" w:rsidP="00AF042E">
      <w:pPr>
        <w:pStyle w:val="ListParagraph"/>
        <w:numPr>
          <w:ilvl w:val="0"/>
          <w:numId w:val="12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403627">
        <w:rPr>
          <w:rFonts w:asciiTheme="majorHAnsi" w:eastAsia="Times New Roman" w:hAnsiTheme="majorHAnsi" w:cs="Times New Roman"/>
          <w:color w:val="333333"/>
          <w:shd w:val="clear" w:color="auto" w:fill="FFFFFF"/>
        </w:rPr>
        <w:t>When comparing the two sets, what statements can you generate about embryo development?</w:t>
      </w:r>
    </w:p>
    <w:p w14:paraId="1E91930E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49308663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65A0715C" w14:textId="77777777" w:rsidR="00AF042E" w:rsidRDefault="00AF042E" w:rsidP="00AF042E">
      <w:pPr>
        <w:pBdr>
          <w:bottom w:val="single" w:sz="12" w:space="1" w:color="auto"/>
        </w:pBd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5729B7C1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767B3F13" w14:textId="77777777" w:rsidR="00AF042E" w:rsidRPr="00403627" w:rsidRDefault="00AF042E" w:rsidP="00AF042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403627">
        <w:rPr>
          <w:rFonts w:asciiTheme="majorHAnsi" w:eastAsia="Times New Roman" w:hAnsiTheme="majorHAnsi" w:cs="Times New Roman"/>
          <w:color w:val="333333"/>
          <w:shd w:val="clear" w:color="auto" w:fill="FFFFFF"/>
        </w:rPr>
        <w:t>How difficult was the task of ordering the groups? Explain.</w:t>
      </w:r>
    </w:p>
    <w:p w14:paraId="50BA5942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17FF2B3F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332AC370" w14:textId="77777777" w:rsidR="00AF042E" w:rsidRPr="00403627" w:rsidRDefault="00AF042E" w:rsidP="00AF042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403627">
        <w:rPr>
          <w:rFonts w:asciiTheme="majorHAnsi" w:eastAsia="Times New Roman" w:hAnsiTheme="majorHAnsi" w:cs="Times New Roman"/>
          <w:color w:val="333333"/>
          <w:shd w:val="clear" w:color="auto" w:fill="FFFFFF"/>
        </w:rPr>
        <w:t>What is the same about the two sets embryos? In what pictures are the two sets of embryos the closest to being the same? Why?</w:t>
      </w:r>
    </w:p>
    <w:p w14:paraId="0A987855" w14:textId="77777777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73990FFD" w14:textId="77777777" w:rsidR="00AF042E" w:rsidRDefault="00AF042E" w:rsidP="00AF042E">
      <w:pPr>
        <w:spacing w:line="240" w:lineRule="auto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65BE699A" w14:textId="1833F25B" w:rsidR="00AF042E" w:rsidRPr="00AF042E" w:rsidRDefault="00AF042E" w:rsidP="00AF042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403627">
        <w:rPr>
          <w:rFonts w:asciiTheme="majorHAnsi" w:eastAsia="Times New Roman" w:hAnsiTheme="majorHAnsi" w:cs="Times New Roman"/>
          <w:color w:val="333333"/>
          <w:shd w:val="clear" w:color="auto" w:fill="FFFFFF"/>
        </w:rPr>
        <w:t>What is different about the two sets of embryos? In what pictures are the two sets of embryos the most different? Why?</w:t>
      </w:r>
    </w:p>
    <w:p w14:paraId="54E61C26" w14:textId="1BE5458F" w:rsidR="00AF042E" w:rsidRDefault="00AF042E" w:rsidP="00AF042E">
      <w:pPr>
        <w:spacing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</w:p>
    <w:p w14:paraId="45AA30C7" w14:textId="77777777" w:rsidR="00AF042E" w:rsidRPr="00AF042E" w:rsidRDefault="00AF042E" w:rsidP="00AF042E">
      <w:pPr>
        <w:pStyle w:val="BodyText"/>
      </w:pPr>
    </w:p>
    <w:p w14:paraId="1AD2CA87" w14:textId="77777777" w:rsidR="00AF042E" w:rsidRPr="00403627" w:rsidRDefault="00AF042E" w:rsidP="00AF042E">
      <w:pPr>
        <w:pStyle w:val="ListParagraph"/>
        <w:numPr>
          <w:ilvl w:val="0"/>
          <w:numId w:val="13"/>
        </w:numPr>
        <w:spacing w:after="0" w:line="240" w:lineRule="auto"/>
        <w:ind w:left="360"/>
        <w:rPr>
          <w:rFonts w:asciiTheme="majorHAnsi" w:eastAsia="Times New Roman" w:hAnsiTheme="majorHAnsi" w:cs="Times New Roman"/>
          <w:color w:val="333333"/>
          <w:shd w:val="clear" w:color="auto" w:fill="FFFFFF"/>
        </w:rPr>
      </w:pPr>
      <w:r w:rsidRPr="00403627">
        <w:rPr>
          <w:rFonts w:asciiTheme="majorHAnsi" w:eastAsia="Times New Roman" w:hAnsiTheme="majorHAnsi" w:cs="Times New Roman"/>
          <w:color w:val="333333"/>
          <w:shd w:val="clear" w:color="auto" w:fill="FFFFFF"/>
        </w:rPr>
        <w:t>When comparing the two sets, what statements can you generate about embryo development?</w:t>
      </w:r>
    </w:p>
    <w:p w14:paraId="3B51FBBD" w14:textId="77777777" w:rsidR="00AF042E" w:rsidRPr="00AF042E" w:rsidRDefault="00AF042E" w:rsidP="00AF042E"/>
    <w:sectPr w:rsidR="00AF042E" w:rsidRPr="00AF042E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9AC35" w14:textId="77777777" w:rsidR="0023494E" w:rsidRDefault="0023494E" w:rsidP="00293785">
      <w:pPr>
        <w:spacing w:after="0" w:line="240" w:lineRule="auto"/>
      </w:pPr>
      <w:r>
        <w:separator/>
      </w:r>
    </w:p>
  </w:endnote>
  <w:endnote w:type="continuationSeparator" w:id="0">
    <w:p w14:paraId="0E887599" w14:textId="77777777" w:rsidR="0023494E" w:rsidRDefault="0023494E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DADC5A" w14:textId="08FC07D9" w:rsidR="00293785" w:rsidRDefault="00CC6D24">
    <w:pPr>
      <w:pStyle w:val="Foo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CC51C1E" wp14:editId="05932C15">
          <wp:simplePos x="0" y="0"/>
          <wp:positionH relativeFrom="column">
            <wp:posOffset>1929130</wp:posOffset>
          </wp:positionH>
          <wp:positionV relativeFrom="paragraph">
            <wp:posOffset>-208280</wp:posOffset>
          </wp:positionV>
          <wp:extent cx="3890645" cy="327660"/>
          <wp:effectExtent l="0" t="0" r="0" b="2540"/>
          <wp:wrapNone/>
          <wp:docPr id="212931750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317505" name="Picture 212931750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890645" cy="327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696BCD" wp14:editId="0B9CAB5E">
              <wp:simplePos x="0" y="0"/>
              <wp:positionH relativeFrom="column">
                <wp:posOffset>1123218</wp:posOffset>
              </wp:positionH>
              <wp:positionV relativeFrom="paragraph">
                <wp:posOffset>-263525</wp:posOffset>
              </wp:positionV>
              <wp:extent cx="4000500" cy="33972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339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="" xmlns:mo="http://schemas.microsoft.com/office/mac/office/2008/main" xmlns:mv="urn:schemas-microsoft-com:mac:vml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7C7ACD0" w14:textId="73E9FC63" w:rsidR="00CC6D24" w:rsidRPr="00CC6D24" w:rsidRDefault="00CC6D24" w:rsidP="00CC6D24">
                          <w:pPr>
                            <w:jc w:val="right"/>
                            <w:rPr>
                              <w:color w:val="000000" w:themeColor="text1"/>
                              <w:szCs w:val="24"/>
                            </w:rPr>
                          </w:pP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Cs w:val="24"/>
                              <w:lang w:val="es"/>
                            </w:rPr>
                            <w:fldChar w:fldCharType="begin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Cs w:val="24"/>
                              <w:lang w:val="es"/>
                            </w:rPr>
                            <w:instrText xml:space="preserve"> TITLE \* Upper \* MERGEFORMAT </w:instrTex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Cs w:val="24"/>
                              <w:lang w:val="es"/>
                            </w:rPr>
                            <w:fldChar w:fldCharType="separate"/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Cs w:val="24"/>
                              <w:lang w:val="es"/>
                            </w:rPr>
                            <w:t>HOW EGG-CEPTIONAL ARE WE</w:t>
                          </w:r>
                          <w:r>
                            <w:rPr>
                              <w:rFonts w:asciiTheme="majorHAnsi" w:eastAsiaTheme="majorEastAsia" w:hAnsiTheme="majorHAnsi" w:cstheme="majorBidi"/>
                              <w:b/>
                              <w:bCs/>
                              <w:color w:val="000000" w:themeColor="text1"/>
                              <w:szCs w:val="24"/>
                              <w:lang w:val="es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696B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8.45pt;margin-top:-20.75pt;width:315pt;height: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" filled="f" stroked="f">
              <v:textbox>
                <w:txbxContent>
                  <w:p w14:paraId="37C7ACD0" w14:textId="73E9FC63" w:rsidR="00CC6D24" w:rsidRPr="00CC6D24" w:rsidRDefault="00CC6D24" w:rsidP="00CC6D24">
                    <w:pPr>
                      <w:jc w:val="right"/>
                      <w:rPr>
                        <w:color w:val="000000" w:themeColor="text1"/>
                        <w:szCs w:val="24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0000" w:themeColor="text1"/>
                        <w:szCs w:val="24"/>
                        <w:lang w:val="es"/>
                      </w:rPr>
                      <w:fldChar w:fldCharType="begin"/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0000" w:themeColor="text1"/>
                        <w:szCs w:val="24"/>
                        <w:lang w:val="es"/>
                      </w:rPr>
                      <w:instrText xml:space="preserve"> TITLE \* Upper \* MERGEFORMAT </w:instrTex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0000" w:themeColor="text1"/>
                        <w:szCs w:val="24"/>
                        <w:lang w:val="es"/>
                      </w:rPr>
                      <w:fldChar w:fldCharType="separate"/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0000" w:themeColor="text1"/>
                        <w:szCs w:val="24"/>
                        <w:lang w:val="es"/>
                      </w:rPr>
                      <w:t>HOW EGG-CEPTIONAL ARE WE</w:t>
                    </w:r>
                    <w:r>
                      <w:rPr>
                        <w:rFonts w:asciiTheme="majorHAnsi" w:eastAsiaTheme="majorEastAsia" w:hAnsiTheme="majorHAnsi" w:cstheme="majorBidi"/>
                        <w:b/>
                        <w:bCs/>
                        <w:color w:val="000000" w:themeColor="text1"/>
                        <w:szCs w:val="24"/>
                        <w:lang w:val="es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F9F083" w14:textId="77777777" w:rsidR="0023494E" w:rsidRDefault="0023494E" w:rsidP="00293785">
      <w:pPr>
        <w:spacing w:after="0" w:line="240" w:lineRule="auto"/>
      </w:pPr>
      <w:r>
        <w:separator/>
      </w:r>
    </w:p>
  </w:footnote>
  <w:footnote w:type="continuationSeparator" w:id="0">
    <w:p w14:paraId="231239C3" w14:textId="77777777" w:rsidR="0023494E" w:rsidRDefault="0023494E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0B957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093C4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C79C8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A77BB"/>
    <w:multiLevelType w:val="hybridMultilevel"/>
    <w:tmpl w:val="586A5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85F9D"/>
    <w:multiLevelType w:val="hybridMultilevel"/>
    <w:tmpl w:val="586A53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3970156">
    <w:abstractNumId w:val="7"/>
  </w:num>
  <w:num w:numId="2" w16cid:durableId="206573719">
    <w:abstractNumId w:val="9"/>
  </w:num>
  <w:num w:numId="3" w16cid:durableId="335035180">
    <w:abstractNumId w:val="1"/>
  </w:num>
  <w:num w:numId="4" w16cid:durableId="209390337">
    <w:abstractNumId w:val="3"/>
  </w:num>
  <w:num w:numId="5" w16cid:durableId="1532186057">
    <w:abstractNumId w:val="4"/>
  </w:num>
  <w:num w:numId="6" w16cid:durableId="2124107345">
    <w:abstractNumId w:val="6"/>
  </w:num>
  <w:num w:numId="7" w16cid:durableId="344402717">
    <w:abstractNumId w:val="5"/>
  </w:num>
  <w:num w:numId="8" w16cid:durableId="1579364500">
    <w:abstractNumId w:val="10"/>
  </w:num>
  <w:num w:numId="9" w16cid:durableId="1297221419">
    <w:abstractNumId w:val="11"/>
  </w:num>
  <w:num w:numId="10" w16cid:durableId="1749960018">
    <w:abstractNumId w:val="12"/>
  </w:num>
  <w:num w:numId="11" w16cid:durableId="210268755">
    <w:abstractNumId w:val="2"/>
  </w:num>
  <w:num w:numId="12" w16cid:durableId="109934747">
    <w:abstractNumId w:val="0"/>
  </w:num>
  <w:num w:numId="13" w16cid:durableId="7545981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596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3494E"/>
    <w:rsid w:val="00293785"/>
    <w:rsid w:val="002C0879"/>
    <w:rsid w:val="002C37B4"/>
    <w:rsid w:val="0036040A"/>
    <w:rsid w:val="00397FA9"/>
    <w:rsid w:val="003C737F"/>
    <w:rsid w:val="00407E81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6F637F"/>
    <w:rsid w:val="00721EA4"/>
    <w:rsid w:val="00797CB5"/>
    <w:rsid w:val="007A02F7"/>
    <w:rsid w:val="007B055F"/>
    <w:rsid w:val="007E6F1D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AD7596"/>
    <w:rsid w:val="00AF042E"/>
    <w:rsid w:val="00B92DBF"/>
    <w:rsid w:val="00BD119F"/>
    <w:rsid w:val="00C546F1"/>
    <w:rsid w:val="00C73EA1"/>
    <w:rsid w:val="00C8524A"/>
    <w:rsid w:val="00CC4F77"/>
    <w:rsid w:val="00CC6D24"/>
    <w:rsid w:val="00CD3CF6"/>
    <w:rsid w:val="00CE336D"/>
    <w:rsid w:val="00D106FF"/>
    <w:rsid w:val="00D626EB"/>
    <w:rsid w:val="00DC7A6D"/>
    <w:rsid w:val="00E25A0D"/>
    <w:rsid w:val="00ED24C8"/>
    <w:rsid w:val="00F377E2"/>
    <w:rsid w:val="00F50748"/>
    <w:rsid w:val="00F72D02"/>
    <w:rsid w:val="00F8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7AA5D6"/>
  <w15:docId w15:val="{25F63CBD-5A27-DF4F-8775-14AA5321E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285782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285782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595959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E4161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E4161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2B4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285782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285782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595959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288AC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285782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brookwigginton/Library/Group%20Containers/UBF8T346G9.Office/User%20Content.localized/Templates.localized/Vertical%20LEARN%20Document%20Attachment.dotx" TargetMode="External"/></Relationships>
</file>

<file path=word/theme/theme1.xml><?xml version="1.0" encoding="utf-8"?>
<a:theme xmlns:a="http://schemas.openxmlformats.org/drawingml/2006/main" name="LEARN16">
  <a:themeElements>
    <a:clrScheme name="LEARN 2025">
      <a:dk1>
        <a:srgbClr val="000000"/>
      </a:dk1>
      <a:lt1>
        <a:srgbClr val="FFFFFF"/>
      </a:lt1>
      <a:dk2>
        <a:srgbClr val="595959"/>
      </a:dk2>
      <a:lt2>
        <a:srgbClr val="EEEEEE"/>
      </a:lt2>
      <a:accent1>
        <a:srgbClr val="285782"/>
      </a:accent1>
      <a:accent2>
        <a:srgbClr val="008CC9"/>
      </a:accent2>
      <a:accent3>
        <a:srgbClr val="971D20"/>
      </a:accent3>
      <a:accent4>
        <a:srgbClr val="E8BF3C"/>
      </a:accent4>
      <a:accent5>
        <a:srgbClr val="D30F7F"/>
      </a:accent5>
      <a:accent6>
        <a:srgbClr val="FFFFFF"/>
      </a:accent6>
      <a:hlink>
        <a:srgbClr val="288AC3"/>
      </a:hlink>
      <a:folHlink>
        <a:srgbClr val="288AC3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Attachment.dotx</Template>
  <TotalTime>0</TotalTime>
  <Pages>1</Pages>
  <Words>150</Words>
  <Characters>679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How EGG-ceptional Are We?</vt:lpstr>
    </vt:vector>
  </TitlesOfParts>
  <Manager/>
  <Company/>
  <LinksUpToDate>false</LinksUpToDate>
  <CharactersWithSpaces>820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EGG-ceptional Are We</dc:title>
  <dc:subject/>
  <dc:creator>K20 Center</dc:creator>
  <cp:keywords/>
  <dc:description/>
  <cp:lastModifiedBy>Gracia, Ann M.</cp:lastModifiedBy>
  <cp:revision>3</cp:revision>
  <cp:lastPrinted>2025-07-21T14:04:00Z</cp:lastPrinted>
  <dcterms:created xsi:type="dcterms:W3CDTF">2025-07-21T14:04:00Z</dcterms:created>
  <dcterms:modified xsi:type="dcterms:W3CDTF">2025-07-21T14:04:00Z</dcterms:modified>
  <cp:category/>
</cp:coreProperties>
</file>