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033EC5" w14:textId="0218A561" w:rsidR="00D26AB9" w:rsidRDefault="00D26AB9" w:rsidP="00D26AB9">
      <w:r>
        <w:t>N</w:t>
      </w:r>
      <w:r w:rsidR="00C2544B">
        <w:t>ombre</w:t>
      </w:r>
      <w:r>
        <w:t>: __________________________________________________</w:t>
      </w:r>
    </w:p>
    <w:tbl>
      <w:tblPr>
        <w:tblStyle w:val="TableGrid"/>
        <w:tblW w:w="9388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  <w:gridCol w:w="4693"/>
      </w:tblGrid>
      <w:tr w:rsidR="00D26AB9" w14:paraId="0E57E873" w14:textId="77777777" w:rsidTr="00566313">
        <w:trPr>
          <w:cantSplit/>
          <w:trHeight w:val="483"/>
          <w:tblHeader/>
        </w:trPr>
        <w:tc>
          <w:tcPr>
            <w:tcW w:w="4695" w:type="dxa"/>
            <w:shd w:val="clear" w:color="auto" w:fill="285782" w:themeFill="accent1"/>
          </w:tcPr>
          <w:p w14:paraId="460CFEA1" w14:textId="41E248E6" w:rsidR="00D26AB9" w:rsidRPr="0053328A" w:rsidRDefault="00C2544B" w:rsidP="00012B68">
            <w:pPr>
              <w:pStyle w:val="TableColumnHeaders"/>
            </w:pPr>
            <w:r>
              <w:rPr>
                <w:bCs/>
                <w:lang w:val="es"/>
              </w:rPr>
              <w:t>Solía pensar...</w:t>
            </w:r>
          </w:p>
        </w:tc>
        <w:tc>
          <w:tcPr>
            <w:tcW w:w="4693" w:type="dxa"/>
            <w:shd w:val="clear" w:color="auto" w:fill="285782" w:themeFill="accent1"/>
          </w:tcPr>
          <w:p w14:paraId="7B91402D" w14:textId="4E8F2E33" w:rsidR="00D26AB9" w:rsidRPr="0053328A" w:rsidRDefault="00C2544B" w:rsidP="00012B68">
            <w:pPr>
              <w:pStyle w:val="TableColumnHeaders"/>
            </w:pPr>
            <w:r>
              <w:rPr>
                <w:bCs/>
                <w:lang w:val="es"/>
              </w:rPr>
              <w:t>Pero ahora sé</w:t>
            </w:r>
          </w:p>
        </w:tc>
      </w:tr>
      <w:tr w:rsidR="00D26AB9" w14:paraId="7A09F089" w14:textId="77777777" w:rsidTr="00566313">
        <w:trPr>
          <w:trHeight w:val="4086"/>
        </w:trPr>
        <w:tc>
          <w:tcPr>
            <w:tcW w:w="4695" w:type="dxa"/>
          </w:tcPr>
          <w:p w14:paraId="5D7D3F0B" w14:textId="77777777" w:rsidR="00D26AB9" w:rsidRDefault="00D26AB9" w:rsidP="00012B68">
            <w:pPr>
              <w:pStyle w:val="RowHeader"/>
            </w:pPr>
          </w:p>
        </w:tc>
        <w:tc>
          <w:tcPr>
            <w:tcW w:w="4693" w:type="dxa"/>
          </w:tcPr>
          <w:p w14:paraId="28E87CD6" w14:textId="77777777" w:rsidR="00D26AB9" w:rsidRDefault="00D26AB9" w:rsidP="00012B68">
            <w:pPr>
              <w:pStyle w:val="TableData"/>
            </w:pPr>
          </w:p>
        </w:tc>
      </w:tr>
    </w:tbl>
    <w:p w14:paraId="7F04A960" w14:textId="78BA4EE6" w:rsidR="00D26AB9" w:rsidRDefault="00566313" w:rsidP="00D26AB9">
      <w:pPr>
        <w:suppressAutoHyphens/>
        <w:spacing w:before="180"/>
        <w:rPr>
          <w:rStyle w:val="body"/>
          <w:rFonts w:ascii="Calibri" w:hAnsi="Calibri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2763" wp14:editId="2979E98D">
                <wp:simplePos x="0" y="0"/>
                <wp:positionH relativeFrom="column">
                  <wp:posOffset>1263015</wp:posOffset>
                </wp:positionH>
                <wp:positionV relativeFrom="paragraph">
                  <wp:posOffset>285750</wp:posOffset>
                </wp:positionV>
                <wp:extent cx="4000500" cy="339725"/>
                <wp:effectExtent l="0" t="0" r="0" b="0"/>
                <wp:wrapNone/>
                <wp:docPr id="949674037" name="Text Box 949674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A51B" w14:textId="77777777" w:rsidR="00566313" w:rsidRPr="00566313" w:rsidRDefault="00566313" w:rsidP="00566313">
                            <w:pPr>
                              <w:pStyle w:val="Footer"/>
                            </w:pPr>
                            <w:r>
                              <w:rPr>
                                <w:lang w:val="es"/>
                              </w:rPr>
                              <w:fldChar w:fldCharType="begin"/>
                            </w:r>
                            <w:r>
                              <w:rPr>
                                <w:lang w:val="es"/>
                              </w:rPr>
                              <w:instrText xml:space="preserve"> TITLE \* Upper \* MERGEFORMAT </w:instrText>
                            </w:r>
                            <w:r>
                              <w:rPr>
                                <w:lang w:val="es"/>
                              </w:rPr>
                              <w:fldChar w:fldCharType="separate"/>
                            </w:r>
                            <w:r>
                              <w:rPr>
                                <w:lang w:val="es"/>
                              </w:rPr>
                              <w:t>HOW EGG-CEPTIONAL ARE WE?</w:t>
                            </w:r>
                            <w:r>
                              <w:rPr>
                                <w:lang w:val="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2763" id="_x0000_t202" coordsize="21600,21600" o:spt="202" path="m,l,21600r21600,l21600,xe">
                <v:stroke joinstyle="miter"/>
                <v:path gradientshapeok="t" o:connecttype="rect"/>
              </v:shapetype>
              <v:shape id="Text Box 949674037" o:spid="_x0000_s1026" type="#_x0000_t202" style="position:absolute;margin-left:99.45pt;margin-top:22.5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" filled="f" stroked="f">
                <v:textbox>
                  <w:txbxContent>
                    <w:p w14:paraId="3DDAA51B" w14:textId="77777777" w:rsidR="00566313" w:rsidRPr="00566313" w:rsidRDefault="00566313" w:rsidP="00566313">
                      <w:pPr>
                        <w:pStyle w:val="Footer"/>
                      </w:pPr>
                      <w:r>
                        <w:rPr>
                          <w:lang w:val="es"/>
                        </w:rPr>
                        <w:fldChar w:fldCharType="begin"/>
                      </w:r>
                      <w:r>
                        <w:rPr>
                          <w:lang w:val="es"/>
                        </w:rPr>
                        <w:instrText xml:space="preserve"> TITLE \* Upper \* MERGEFORMAT </w:instrText>
                      </w:r>
                      <w:r>
                        <w:rPr>
                          <w:lang w:val="es"/>
                        </w:rPr>
                        <w:fldChar w:fldCharType="separate"/>
                      </w:r>
                      <w:r>
                        <w:rPr>
                          <w:lang w:val="es"/>
                        </w:rPr>
                        <w:t>HOW EGG-CEPTIONAL ARE WE?</w:t>
                      </w:r>
                      <w:r>
                        <w:rPr>
                          <w:lang w:val="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C6824" wp14:editId="120373B0">
            <wp:simplePos x="0" y="0"/>
            <wp:positionH relativeFrom="column">
              <wp:posOffset>2069951</wp:posOffset>
            </wp:positionH>
            <wp:positionV relativeFrom="paragraph">
              <wp:posOffset>339090</wp:posOffset>
            </wp:positionV>
            <wp:extent cx="3890645" cy="327660"/>
            <wp:effectExtent l="0" t="0" r="0" b="2540"/>
            <wp:wrapNone/>
            <wp:docPr id="9979762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17505" name="Picture 2129317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8240" w14:textId="25933DC3" w:rsidR="00566313" w:rsidRDefault="00566313" w:rsidP="00D26AB9">
      <w:pPr>
        <w:suppressAutoHyphens/>
        <w:spacing w:before="180"/>
        <w:rPr>
          <w:rStyle w:val="body"/>
          <w:rFonts w:ascii="Calibri" w:hAnsi="Calibri"/>
        </w:rPr>
      </w:pPr>
    </w:p>
    <w:p w14:paraId="5B49F53A" w14:textId="14B9295E" w:rsidR="00566313" w:rsidRDefault="00566313" w:rsidP="00D26AB9">
      <w:pPr>
        <w:suppressAutoHyphens/>
        <w:spacing w:before="180"/>
        <w:rPr>
          <w:rStyle w:val="body"/>
          <w:rFonts w:ascii="Calibri" w:hAnsi="Calibri"/>
        </w:rPr>
      </w:pPr>
    </w:p>
    <w:p w14:paraId="7583E847" w14:textId="5BAD5A47" w:rsidR="00C73EA1" w:rsidRPr="00566313" w:rsidRDefault="00D26AB9" w:rsidP="00566313">
      <w:pPr>
        <w:suppressAutoHyphens/>
        <w:spacing w:before="180"/>
        <w:rPr>
          <w:rFonts w:asciiTheme="minorHAnsi" w:hAnsiTheme="minorHAnsi" w:cs="OpenSans"/>
          <w:color w:val="323134"/>
        </w:rPr>
      </w:pPr>
      <w:r w:rsidRPr="00D26AB9">
        <w:rPr>
          <w:rStyle w:val="body"/>
          <w:rFonts w:asciiTheme="minorHAnsi" w:hAnsiTheme="minorHAnsi"/>
          <w:sz w:val="24"/>
          <w:szCs w:val="24"/>
        </w:rPr>
        <w:t>N</w:t>
      </w:r>
      <w:r w:rsidR="00C2544B">
        <w:rPr>
          <w:rStyle w:val="body"/>
          <w:rFonts w:asciiTheme="minorHAnsi" w:hAnsiTheme="minorHAnsi"/>
          <w:sz w:val="24"/>
          <w:szCs w:val="24"/>
        </w:rPr>
        <w:t>ombr</w:t>
      </w:r>
      <w:r w:rsidRPr="00D26AB9">
        <w:rPr>
          <w:rStyle w:val="body"/>
          <w:rFonts w:asciiTheme="minorHAnsi" w:hAnsiTheme="minorHAnsi"/>
          <w:sz w:val="24"/>
          <w:szCs w:val="24"/>
        </w:rPr>
        <w:t>e: __________________________________________________________</w:t>
      </w:r>
    </w:p>
    <w:tbl>
      <w:tblPr>
        <w:tblStyle w:val="TableGrid"/>
        <w:tblW w:w="9388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  <w:gridCol w:w="4693"/>
      </w:tblGrid>
      <w:tr w:rsidR="00D26AB9" w14:paraId="78CC5597" w14:textId="77777777" w:rsidTr="00566313">
        <w:trPr>
          <w:cantSplit/>
          <w:trHeight w:val="483"/>
          <w:tblHeader/>
        </w:trPr>
        <w:tc>
          <w:tcPr>
            <w:tcW w:w="4695" w:type="dxa"/>
            <w:shd w:val="clear" w:color="auto" w:fill="285782" w:themeFill="accent1"/>
          </w:tcPr>
          <w:p w14:paraId="6072ECD1" w14:textId="2F4DAE3F" w:rsidR="00D26AB9" w:rsidRPr="0053328A" w:rsidRDefault="00C2544B" w:rsidP="0053328A">
            <w:pPr>
              <w:pStyle w:val="TableColumnHeaders"/>
            </w:pPr>
            <w:r>
              <w:rPr>
                <w:bCs/>
                <w:lang w:val="es"/>
              </w:rPr>
              <w:t>Solía pensar...</w:t>
            </w:r>
          </w:p>
        </w:tc>
        <w:tc>
          <w:tcPr>
            <w:tcW w:w="4693" w:type="dxa"/>
            <w:shd w:val="clear" w:color="auto" w:fill="285782" w:themeFill="accent1"/>
          </w:tcPr>
          <w:p w14:paraId="33F40609" w14:textId="2996916F" w:rsidR="00D26AB9" w:rsidRPr="0053328A" w:rsidRDefault="00C2544B" w:rsidP="0053328A">
            <w:pPr>
              <w:pStyle w:val="TableColumnHeaders"/>
            </w:pPr>
            <w:r>
              <w:rPr>
                <w:bCs/>
                <w:lang w:val="es"/>
              </w:rPr>
              <w:t>Pero ahora sé</w:t>
            </w:r>
          </w:p>
        </w:tc>
      </w:tr>
      <w:tr w:rsidR="00D26AB9" w14:paraId="408728CA" w14:textId="77777777" w:rsidTr="00566313">
        <w:trPr>
          <w:trHeight w:val="4086"/>
        </w:trPr>
        <w:tc>
          <w:tcPr>
            <w:tcW w:w="4695" w:type="dxa"/>
          </w:tcPr>
          <w:p w14:paraId="51FC7458" w14:textId="3CF1CEB5" w:rsidR="00D26AB9" w:rsidRDefault="00D26AB9" w:rsidP="006B4CC2">
            <w:pPr>
              <w:pStyle w:val="RowHeader"/>
            </w:pPr>
          </w:p>
        </w:tc>
        <w:tc>
          <w:tcPr>
            <w:tcW w:w="4693" w:type="dxa"/>
          </w:tcPr>
          <w:p w14:paraId="5D0842C9" w14:textId="189F93B2" w:rsidR="00D26AB9" w:rsidRDefault="00D26AB9" w:rsidP="006B4CC2">
            <w:pPr>
              <w:pStyle w:val="TableData"/>
            </w:pPr>
          </w:p>
        </w:tc>
      </w:tr>
    </w:tbl>
    <w:p w14:paraId="089D51FB" w14:textId="78D62CBE" w:rsidR="0036040A" w:rsidRPr="0036040A" w:rsidRDefault="0036040A" w:rsidP="00F72D02"/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EE1F" w14:textId="77777777" w:rsidR="00811E58" w:rsidRDefault="00811E58" w:rsidP="00293785">
      <w:pPr>
        <w:spacing w:after="0" w:line="240" w:lineRule="auto"/>
      </w:pPr>
      <w:r>
        <w:separator/>
      </w:r>
    </w:p>
  </w:endnote>
  <w:endnote w:type="continuationSeparator" w:id="0">
    <w:p w14:paraId="1D8022DB" w14:textId="77777777" w:rsidR="00811E58" w:rsidRDefault="00811E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60F0" w14:textId="77777777" w:rsidR="00C2544B" w:rsidRDefault="00C25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158D" w14:textId="776EAB56" w:rsidR="00293785" w:rsidRDefault="0056631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07E62F" wp14:editId="1417FAF0">
          <wp:simplePos x="0" y="0"/>
          <wp:positionH relativeFrom="column">
            <wp:posOffset>2069465</wp:posOffset>
          </wp:positionH>
          <wp:positionV relativeFrom="paragraph">
            <wp:posOffset>-124460</wp:posOffset>
          </wp:positionV>
          <wp:extent cx="3890645" cy="327660"/>
          <wp:effectExtent l="0" t="0" r="0" b="2540"/>
          <wp:wrapNone/>
          <wp:docPr id="212931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17505" name="Picture 2129317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064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30140" wp14:editId="2CE8487C">
              <wp:simplePos x="0" y="0"/>
              <wp:positionH relativeFrom="column">
                <wp:posOffset>1263112</wp:posOffset>
              </wp:positionH>
              <wp:positionV relativeFrom="paragraph">
                <wp:posOffset>-178230</wp:posOffset>
              </wp:positionV>
              <wp:extent cx="4000500" cy="3397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6368C" w14:textId="48AFA693" w:rsidR="00566313" w:rsidRPr="00566313" w:rsidRDefault="00566313" w:rsidP="00566313">
                          <w:pPr>
                            <w:pStyle w:val="Footer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="001D588D" w:rsidRPr="001D588D">
                            <w:rPr>
                              <w:lang w:val="es"/>
                            </w:rPr>
                            <w:t>HOW EGG-CEPTIONAL ARE WE?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301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9.45pt;margin-top:-14.05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" filled="f" stroked="f">
              <v:textbox>
                <w:txbxContent>
                  <w:p w14:paraId="3FB6368C" w14:textId="48AFA693" w:rsidR="00566313" w:rsidRPr="00566313" w:rsidRDefault="00566313" w:rsidP="00566313">
                    <w:pPr>
                      <w:pStyle w:val="Footer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="001D588D" w:rsidRPr="001D588D">
                      <w:rPr>
                        <w:lang w:val="es"/>
                      </w:rPr>
                      <w:t>HOW EGG-CEPTIONAL ARE WE?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6E94" w14:textId="77777777" w:rsidR="00C2544B" w:rsidRDefault="00C25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37F6" w14:textId="77777777" w:rsidR="00811E58" w:rsidRDefault="00811E58" w:rsidP="00293785">
      <w:pPr>
        <w:spacing w:after="0" w:line="240" w:lineRule="auto"/>
      </w:pPr>
      <w:r>
        <w:separator/>
      </w:r>
    </w:p>
  </w:footnote>
  <w:footnote w:type="continuationSeparator" w:id="0">
    <w:p w14:paraId="7813E318" w14:textId="77777777" w:rsidR="00811E58" w:rsidRDefault="00811E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B941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A4C3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5161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7328">
    <w:abstractNumId w:val="8"/>
  </w:num>
  <w:num w:numId="2" w16cid:durableId="1994987845">
    <w:abstractNumId w:val="9"/>
  </w:num>
  <w:num w:numId="3" w16cid:durableId="1691681974">
    <w:abstractNumId w:val="0"/>
  </w:num>
  <w:num w:numId="4" w16cid:durableId="1528978933">
    <w:abstractNumId w:val="2"/>
  </w:num>
  <w:num w:numId="5" w16cid:durableId="2032101675">
    <w:abstractNumId w:val="5"/>
  </w:num>
  <w:num w:numId="6" w16cid:durableId="1926987701">
    <w:abstractNumId w:val="7"/>
  </w:num>
  <w:num w:numId="7" w16cid:durableId="56558714">
    <w:abstractNumId w:val="6"/>
  </w:num>
  <w:num w:numId="8" w16cid:durableId="1883320420">
    <w:abstractNumId w:val="10"/>
  </w:num>
  <w:num w:numId="9" w16cid:durableId="939604893">
    <w:abstractNumId w:val="12"/>
  </w:num>
  <w:num w:numId="10" w16cid:durableId="1107851802">
    <w:abstractNumId w:val="13"/>
  </w:num>
  <w:num w:numId="11" w16cid:durableId="2120642912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36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D3738"/>
    <w:rsid w:val="001D588D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66313"/>
    <w:rsid w:val="005A7635"/>
    <w:rsid w:val="00645D7F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A02F7"/>
    <w:rsid w:val="007B055F"/>
    <w:rsid w:val="007E6F1D"/>
    <w:rsid w:val="00811E58"/>
    <w:rsid w:val="00880013"/>
    <w:rsid w:val="008920A4"/>
    <w:rsid w:val="008B1036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07E6"/>
    <w:rsid w:val="00C2544B"/>
    <w:rsid w:val="00C73EA1"/>
    <w:rsid w:val="00C8524A"/>
    <w:rsid w:val="00CC4F77"/>
    <w:rsid w:val="00CD3CF6"/>
    <w:rsid w:val="00CE336D"/>
    <w:rsid w:val="00D106FF"/>
    <w:rsid w:val="00D26AB9"/>
    <w:rsid w:val="00D44594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A432B"/>
  <w15:docId w15:val="{6F23C165-F214-794E-B097-C18DC59B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2544B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44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44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C2544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C2544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544B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5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C254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544B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C2544B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C2544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2544B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544B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544B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C2544B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2544B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C2544B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2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544B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4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body">
    <w:name w:val="body"/>
    <w:uiPriority w:val="99"/>
    <w:rsid w:val="00D26AB9"/>
    <w:rPr>
      <w:rFonts w:ascii="OpenSans" w:hAnsi="OpenSans" w:cs="OpenSans"/>
      <w:color w:val="323134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44B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44B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44B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2544B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C2544B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C2544B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2544B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C2544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21</Words>
  <Characters>179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We?</dc:title>
  <dc:subject/>
  <dc:creator>K20 Center</dc:creator>
  <cp:keywords/>
  <dc:description/>
  <cp:lastModifiedBy>Gracia, Ann M.</cp:lastModifiedBy>
  <cp:revision>3</cp:revision>
  <cp:lastPrinted>2025-07-21T13:53:00Z</cp:lastPrinted>
  <dcterms:created xsi:type="dcterms:W3CDTF">2025-07-21T13:53:00Z</dcterms:created>
  <dcterms:modified xsi:type="dcterms:W3CDTF">2025-07-21T13:53:00Z</dcterms:modified>
  <cp:category/>
</cp:coreProperties>
</file>