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DBC1B2" w14:textId="77777777" w:rsidR="00851B98" w:rsidRDefault="00851B98" w:rsidP="001872E7">
      <w:pPr>
        <w:pStyle w:val="Title"/>
      </w:pPr>
      <w:r>
        <w:rPr>
          <w:bCs/>
          <w:lang w:val="es"/>
        </w:rPr>
        <w:t>Hoja de apuntes sobre Notas estilo ventana</w:t>
      </w:r>
    </w:p>
    <w:tbl>
      <w:tblPr>
        <w:tblStyle w:val="TableGrid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90"/>
        <w:gridCol w:w="6570"/>
      </w:tblGrid>
      <w:tr w:rsidR="00851B98" w14:paraId="6D3BC170" w14:textId="77777777" w:rsidTr="00851B98">
        <w:trPr>
          <w:trHeight w:val="4132"/>
        </w:trPr>
        <w:tc>
          <w:tcPr>
            <w:tcW w:w="6390" w:type="dxa"/>
          </w:tcPr>
          <w:p w14:paraId="77A2A141" w14:textId="77777777" w:rsidR="00851B98" w:rsidRDefault="00851B98" w:rsidP="0029558C">
            <w:pPr>
              <w:pStyle w:val="Heading1"/>
              <w:outlineLvl w:val="0"/>
            </w:pPr>
            <w:r>
              <w:rPr>
                <w:bCs/>
                <w:lang w:val="es"/>
              </w:rPr>
              <w:t>Propiedades del suelo</w:t>
            </w:r>
          </w:p>
        </w:tc>
        <w:tc>
          <w:tcPr>
            <w:tcW w:w="6570" w:type="dxa"/>
          </w:tcPr>
          <w:p w14:paraId="3511216A" w14:textId="77777777" w:rsidR="00851B98" w:rsidRDefault="00851B98" w:rsidP="0029558C">
            <w:pPr>
              <w:pStyle w:val="Heading1"/>
              <w:outlineLvl w:val="0"/>
            </w:pPr>
            <w:r>
              <w:rPr>
                <w:bCs/>
                <w:lang w:val="es"/>
              </w:rPr>
              <w:t>Salud del suelo</w:t>
            </w:r>
          </w:p>
        </w:tc>
      </w:tr>
      <w:tr w:rsidR="00851B98" w14:paraId="75B7F7FA" w14:textId="77777777" w:rsidTr="00851B98">
        <w:trPr>
          <w:trHeight w:val="4132"/>
        </w:trPr>
        <w:tc>
          <w:tcPr>
            <w:tcW w:w="6390" w:type="dxa"/>
          </w:tcPr>
          <w:p w14:paraId="2878CF0A" w14:textId="77777777" w:rsidR="00851B98" w:rsidRDefault="00851B98" w:rsidP="0029558C">
            <w:pPr>
              <w:pStyle w:val="Heading1"/>
              <w:outlineLvl w:val="0"/>
            </w:pPr>
            <w:r>
              <w:rPr>
                <w:bCs/>
                <w:lang w:val="es"/>
              </w:rPr>
              <w:t>Química del suelo</w:t>
            </w:r>
          </w:p>
        </w:tc>
        <w:tc>
          <w:tcPr>
            <w:tcW w:w="6570" w:type="dxa"/>
          </w:tcPr>
          <w:p w14:paraId="3DAB7518" w14:textId="77777777" w:rsidR="00851B98" w:rsidRDefault="00851B98" w:rsidP="0029558C">
            <w:pPr>
              <w:pStyle w:val="Heading1"/>
              <w:outlineLvl w:val="0"/>
            </w:pPr>
            <w:r>
              <w:rPr>
                <w:bCs/>
                <w:lang w:val="es"/>
              </w:rPr>
              <w:t>Ciclos de nutrientes</w:t>
            </w:r>
          </w:p>
        </w:tc>
      </w:tr>
    </w:tbl>
    <w:p w14:paraId="2DB11EFE" w14:textId="77777777" w:rsidR="00446C13" w:rsidRPr="001872E7" w:rsidRDefault="00446C13" w:rsidP="001872E7">
      <w:pPr>
        <w:pStyle w:val="Title"/>
      </w:pPr>
    </w:p>
    <w:sectPr w:rsidR="00446C13" w:rsidRPr="001872E7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D45D" w14:textId="77777777" w:rsidR="000F6C6A" w:rsidRDefault="000F6C6A" w:rsidP="00293785">
      <w:pPr>
        <w:spacing w:after="0" w:line="240" w:lineRule="auto"/>
      </w:pPr>
      <w:r>
        <w:separator/>
      </w:r>
    </w:p>
  </w:endnote>
  <w:endnote w:type="continuationSeparator" w:id="0">
    <w:p w14:paraId="5E3FE67A" w14:textId="77777777" w:rsidR="000F6C6A" w:rsidRDefault="000F6C6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C323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C08182" wp14:editId="4E352CD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98FBE" w14:textId="77777777" w:rsidR="00293785" w:rsidRDefault="001A10E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86E1C023997C44B8FFCABC6226611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F6C6A">
                                <w:rPr>
                                  <w:bCs/>
                                  <w:lang w:val="es"/>
                                </w:rPr>
                                <w:t>How Does Your Garden Grow?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DF9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JmQvL7hAAAADwEAAA8A&#10;AAAAAAAAAAAAAAAABQUAAGRycy9kb3ducmV2LnhtbFBLBQYAAAAABAAEAPMAAAATBgAAAAA=&#10;" filled="f" stroked="f">
              <v:textbox>
                <w:txbxContent>
                  <w:p w:rsidR="00293785" w:rsidRDefault="00D3140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86E1C023997C44B8FFCABC6226611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How Does Your Garden Grow?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90550E6" wp14:editId="0BFD74E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8BE1" w14:textId="77777777" w:rsidR="000F6C6A" w:rsidRDefault="000F6C6A" w:rsidP="00293785">
      <w:pPr>
        <w:spacing w:after="0" w:line="240" w:lineRule="auto"/>
      </w:pPr>
      <w:r>
        <w:separator/>
      </w:r>
    </w:p>
  </w:footnote>
  <w:footnote w:type="continuationSeparator" w:id="0">
    <w:p w14:paraId="5B347DAA" w14:textId="77777777" w:rsidR="000F6C6A" w:rsidRDefault="000F6C6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064513">
    <w:abstractNumId w:val="6"/>
  </w:num>
  <w:num w:numId="2" w16cid:durableId="750351326">
    <w:abstractNumId w:val="7"/>
  </w:num>
  <w:num w:numId="3" w16cid:durableId="2076052970">
    <w:abstractNumId w:val="0"/>
  </w:num>
  <w:num w:numId="4" w16cid:durableId="1658266620">
    <w:abstractNumId w:val="2"/>
  </w:num>
  <w:num w:numId="5" w16cid:durableId="845942765">
    <w:abstractNumId w:val="3"/>
  </w:num>
  <w:num w:numId="6" w16cid:durableId="921839302">
    <w:abstractNumId w:val="5"/>
  </w:num>
  <w:num w:numId="7" w16cid:durableId="525825566">
    <w:abstractNumId w:val="4"/>
  </w:num>
  <w:num w:numId="8" w16cid:durableId="1944797515">
    <w:abstractNumId w:val="8"/>
  </w:num>
  <w:num w:numId="9" w16cid:durableId="1670474654">
    <w:abstractNumId w:val="9"/>
  </w:num>
  <w:num w:numId="10" w16cid:durableId="985667339">
    <w:abstractNumId w:val="10"/>
  </w:num>
  <w:num w:numId="11" w16cid:durableId="89393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98"/>
    <w:rsid w:val="00016C2B"/>
    <w:rsid w:val="0004006F"/>
    <w:rsid w:val="00053775"/>
    <w:rsid w:val="0005619A"/>
    <w:rsid w:val="000716BE"/>
    <w:rsid w:val="00092D97"/>
    <w:rsid w:val="000F6C6A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0362F"/>
    <w:rsid w:val="003512D7"/>
    <w:rsid w:val="0036040A"/>
    <w:rsid w:val="003F2FA2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51B98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7779B"/>
    <w:rsid w:val="00B92DBF"/>
    <w:rsid w:val="00BB2C62"/>
    <w:rsid w:val="00BD119F"/>
    <w:rsid w:val="00C73EA1"/>
    <w:rsid w:val="00CC4F77"/>
    <w:rsid w:val="00CD3CF6"/>
    <w:rsid w:val="00CE317F"/>
    <w:rsid w:val="00CE336D"/>
    <w:rsid w:val="00D106FF"/>
    <w:rsid w:val="00D31403"/>
    <w:rsid w:val="00D626EB"/>
    <w:rsid w:val="00D97EA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F73F2E"/>
  <w15:docId w15:val="{8248011E-36FE-334E-9B39-49E085C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E1C023997C44B8FFCABC62266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5281-1F77-3A47-BCA1-B4B5834F6462}"/>
      </w:docPartPr>
      <w:docPartBody>
        <w:p w:rsidR="00D47516" w:rsidRDefault="00FE33EC">
          <w:pPr>
            <w:pStyle w:val="186E1C023997C44B8FFCABC6226611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EC"/>
    <w:rsid w:val="005A0E54"/>
    <w:rsid w:val="00706005"/>
    <w:rsid w:val="009D1834"/>
    <w:rsid w:val="00D47516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6E1C023997C44B8FFCABC622661108">
    <w:name w:val="186E1C023997C44B8FFCABC622661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FF5A-1E66-4F51-9BA8-F07EF508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Catalina Otalora</cp:lastModifiedBy>
  <cp:revision>4</cp:revision>
  <cp:lastPrinted>2022-06-15T22:08:00Z</cp:lastPrinted>
  <dcterms:created xsi:type="dcterms:W3CDTF">2021-05-19T12:37:00Z</dcterms:created>
  <dcterms:modified xsi:type="dcterms:W3CDTF">2022-06-15T22:08:00Z</dcterms:modified>
  <cp:category/>
</cp:coreProperties>
</file>