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1760A" w14:textId="62D661E0" w:rsidR="00D7534F" w:rsidRDefault="00F6325F">
      <w:pPr>
        <w:pStyle w:val="Titl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2F13BB8C" wp14:editId="0A2EE37B">
                <wp:simplePos x="0" y="0"/>
                <wp:positionH relativeFrom="column">
                  <wp:posOffset>-12700</wp:posOffset>
                </wp:positionH>
                <wp:positionV relativeFrom="paragraph">
                  <wp:posOffset>76301</wp:posOffset>
                </wp:positionV>
                <wp:extent cx="8318500" cy="5430327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18500" cy="5430327"/>
                          <a:chOff x="1568525" y="1324975"/>
                          <a:chExt cx="7554950" cy="4924350"/>
                        </a:xfrm>
                      </wpg:grpSpPr>
                      <wpg:grpSp>
                        <wpg:cNvPr id="119212749" name="Group 119212749"/>
                        <wpg:cNvGrpSpPr/>
                        <wpg:grpSpPr>
                          <a:xfrm>
                            <a:off x="1582825" y="1324982"/>
                            <a:ext cx="7526351" cy="4910037"/>
                            <a:chOff x="0" y="0"/>
                            <a:chExt cx="7526351" cy="4910037"/>
                          </a:xfrm>
                        </wpg:grpSpPr>
                        <wps:wsp>
                          <wps:cNvPr id="1200352733" name="Rectangle 1200352733"/>
                          <wps:cNvSpPr/>
                          <wps:spPr>
                            <a:xfrm>
                              <a:off x="0" y="0"/>
                              <a:ext cx="7526350" cy="4910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0CEAF26" w14:textId="77777777" w:rsidR="00D7534F" w:rsidRDefault="00D7534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09506986" name="Group 309506986"/>
                          <wpg:cNvGrpSpPr/>
                          <wpg:grpSpPr>
                            <a:xfrm>
                              <a:off x="0" y="317331"/>
                              <a:ext cx="7526351" cy="4592706"/>
                              <a:chOff x="0" y="0"/>
                              <a:chExt cx="7526351" cy="4592706"/>
                            </a:xfrm>
                          </wpg:grpSpPr>
                          <wps:wsp>
                            <wps:cNvPr id="2106457614" name="Oval 2106457614"/>
                            <wps:cNvSpPr/>
                            <wps:spPr>
                              <a:xfrm>
                                <a:off x="0" y="0"/>
                                <a:ext cx="4592706" cy="4592706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>
                                <a:solidFill>
                                  <a:schemeClr val="dk2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D34E3A5" w14:textId="77777777" w:rsidR="00D7534F" w:rsidRDefault="00D7534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697996852" name="Oval 697996852"/>
                            <wps:cNvSpPr/>
                            <wps:spPr>
                              <a:xfrm>
                                <a:off x="2934031" y="0"/>
                                <a:ext cx="4592320" cy="4592320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>
                                <a:solidFill>
                                  <a:schemeClr val="dk2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4F992B9" w14:textId="77777777" w:rsidR="00D7534F" w:rsidRDefault="00D7534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  <wps:wsp>
                          <wps:cNvPr id="320194293" name="Rectangle 320194293"/>
                          <wps:cNvSpPr/>
                          <wps:spPr>
                            <a:xfrm>
                              <a:off x="4019958" y="0"/>
                              <a:ext cx="2343850" cy="297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3BDB9A8" w14:textId="77777777" w:rsidR="00D7534F" w:rsidRDefault="00D7534F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695866879" name="Rectangle 1695866879"/>
                          <wps:cNvSpPr/>
                          <wps:spPr>
                            <a:xfrm>
                              <a:off x="1076274" y="0"/>
                              <a:ext cx="2343850" cy="297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24E8FA3" w14:textId="77777777" w:rsidR="00D7534F" w:rsidRDefault="00D7534F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13BB8C" id="Group 2" o:spid="_x0000_s1026" style="position:absolute;margin-left:-1pt;margin-top:6pt;width:655pt;height:427.6pt;z-index:251658240;mso-width-relative:margin;mso-height-relative:margin" coordorigin="15685,13249" coordsize="75549,492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">
                <v:group id="Group 119212749" o:spid="_x0000_s1027" style="position:absolute;left:15828;top:13249;width:75263;height:49101" coordsize="75263,49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">
                  <v:rect id="Rectangle 1200352733" o:spid="_x0000_s1028" style="position:absolute;width:75263;height:491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" filled="f" stroked="f">
                    <v:textbox inset="2.53958mm,2.53958mm,2.53958mm,2.53958mm">
                      <w:txbxContent>
                        <w:p w14:paraId="60CEAF26" w14:textId="77777777" w:rsidR="00D7534F" w:rsidRDefault="00D7534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oup 309506986" o:spid="_x0000_s1029" style="position:absolute;top:3173;width:75263;height:45927" coordsize="75263,459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">
                    <v:oval id="Oval 2106457614" o:spid="_x0000_s1030" style="position:absolute;width:45927;height:4592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" filled="f" strokecolor="#1f497d [3202]" strokeweight="2.25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5D34E3A5" w14:textId="77777777" w:rsidR="00D7534F" w:rsidRDefault="00D7534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oval>
                    <v:oval id="Oval 697996852" o:spid="_x0000_s1031" style="position:absolute;left:29340;width:45923;height:4592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" filled="f" strokecolor="#1f497d [3202]" strokeweight="2.25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24F992B9" w14:textId="77777777" w:rsidR="00D7534F" w:rsidRDefault="00D7534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oval>
                  </v:group>
                  <v:rect id="Rectangle 320194293" o:spid="_x0000_s1032" style="position:absolute;left:40199;width:23439;height:29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" filled="f" stroked="f">
                    <v:textbox inset="2.53958mm,1.2694mm,2.53958mm,1.2694mm">
                      <w:txbxContent>
                        <w:p w14:paraId="33BDB9A8" w14:textId="77777777" w:rsidR="00D7534F" w:rsidRDefault="00D7534F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rect id="Rectangle 1695866879" o:spid="_x0000_s1033" style="position:absolute;left:10762;width:23439;height:29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" filled="f" stroked="f">
                    <v:textbox inset="2.53958mm,1.2694mm,2.53958mm,1.2694mm">
                      <w:txbxContent>
                        <w:p w14:paraId="524E8FA3" w14:textId="77777777" w:rsidR="00D7534F" w:rsidRDefault="00D7534F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t>VENN DIAGRAM</w:t>
      </w:r>
    </w:p>
    <w:p w14:paraId="1B6A2E1C" w14:textId="65B2ED2A" w:rsidR="00D7534F" w:rsidRDefault="00D7534F"/>
    <w:p w14:paraId="53779ECB" w14:textId="21E4D544" w:rsidR="00D7534F" w:rsidRDefault="00D7534F">
      <w:pPr>
        <w:spacing w:after="0" w:line="276" w:lineRule="auto"/>
      </w:pPr>
    </w:p>
    <w:sectPr w:rsidR="00D753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300E6" w14:textId="77777777" w:rsidR="00E91C0A" w:rsidRDefault="00E91C0A">
      <w:pPr>
        <w:spacing w:after="0" w:line="240" w:lineRule="auto"/>
      </w:pPr>
      <w:r>
        <w:separator/>
      </w:r>
    </w:p>
  </w:endnote>
  <w:endnote w:type="continuationSeparator" w:id="0">
    <w:p w14:paraId="71A4050E" w14:textId="77777777" w:rsidR="00E91C0A" w:rsidRDefault="00E91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85BA8" w14:textId="77777777" w:rsidR="00D7534F" w:rsidRDefault="00D7534F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E6B8B" w14:textId="5B6CC43D" w:rsidR="00D7534F" w:rsidRDefault="002B55F4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B350F8E" wp14:editId="3E40AFD7">
              <wp:simplePos x="0" y="0"/>
              <wp:positionH relativeFrom="column">
                <wp:posOffset>4876800</wp:posOffset>
              </wp:positionH>
              <wp:positionV relativeFrom="paragraph">
                <wp:posOffset>-207645</wp:posOffset>
              </wp:positionV>
              <wp:extent cx="2320925" cy="284480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2092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5A082E" w14:textId="699CBC57" w:rsidR="00D7534F" w:rsidRDefault="00F6325F" w:rsidP="007E2CB3">
                          <w:pPr>
                            <w:pStyle w:val="Footer"/>
                          </w:pPr>
                          <w:fldSimple w:instr=" TITLE  \* MERGEFORMAT ">
                            <w:r w:rsidR="007E2CB3">
                              <w:t>The Most Dangerous Game</w:t>
                            </w:r>
                          </w:fldSimple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350F8E" id="Rectangle 1" o:spid="_x0000_s1034" style="position:absolute;margin-left:384pt;margin-top:-16.35pt;width:182.75pt;height: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" filled="f" stroked="f">
              <v:textbox inset="2.53958mm,1.2694mm,2.53958mm,1.2694mm">
                <w:txbxContent>
                  <w:p w14:paraId="105A082E" w14:textId="699CBC57" w:rsidR="00D7534F" w:rsidRDefault="00F6325F" w:rsidP="007E2CB3">
                    <w:pPr>
                      <w:pStyle w:val="Footer"/>
                    </w:pPr>
                    <w:fldSimple w:instr=" TITLE  \* MERGEFORMAT ">
                      <w:r w:rsidR="007E2CB3">
                        <w:t>The Most Dangerous Game</w:t>
                      </w:r>
                    </w:fldSimple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535E3EF9" wp14:editId="7B83512C">
          <wp:simplePos x="0" y="0"/>
          <wp:positionH relativeFrom="column">
            <wp:posOffset>3263118</wp:posOffset>
          </wp:positionH>
          <wp:positionV relativeFrom="paragraph">
            <wp:posOffset>-224789</wp:posOffset>
          </wp:positionV>
          <wp:extent cx="4902200" cy="508000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929E9" w14:textId="77777777" w:rsidR="00D7534F" w:rsidRDefault="00D7534F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CA62B" w14:textId="77777777" w:rsidR="00E91C0A" w:rsidRDefault="00E91C0A">
      <w:pPr>
        <w:spacing w:after="0" w:line="240" w:lineRule="auto"/>
      </w:pPr>
      <w:r>
        <w:separator/>
      </w:r>
    </w:p>
  </w:footnote>
  <w:footnote w:type="continuationSeparator" w:id="0">
    <w:p w14:paraId="4324F47D" w14:textId="77777777" w:rsidR="00E91C0A" w:rsidRDefault="00E91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B4A9B" w14:textId="77777777" w:rsidR="00D7534F" w:rsidRDefault="00D7534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58D9E" w14:textId="5E7769F4" w:rsidR="00D7534F" w:rsidRDefault="007E2CB3" w:rsidP="007E2CB3">
    <w:pPr>
      <w:pBdr>
        <w:top w:val="nil"/>
        <w:left w:val="nil"/>
        <w:bottom w:val="nil"/>
        <w:right w:val="nil"/>
        <w:between w:val="nil"/>
      </w:pBdr>
      <w:tabs>
        <w:tab w:val="left" w:pos="450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A8309" w14:textId="77777777" w:rsidR="00D7534F" w:rsidRDefault="00D7534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34F"/>
    <w:rsid w:val="00062001"/>
    <w:rsid w:val="002B55F4"/>
    <w:rsid w:val="004B44EE"/>
    <w:rsid w:val="007E2CB3"/>
    <w:rsid w:val="00843190"/>
    <w:rsid w:val="00B312D0"/>
    <w:rsid w:val="00D7534F"/>
    <w:rsid w:val="00E91C0A"/>
    <w:rsid w:val="00EF5DD3"/>
    <w:rsid w:val="00F6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E207E0"/>
  <w15:docId w15:val="{6AFE7FA7-A244-2349-AC65-919D6D03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7E2CB3"/>
    <w:rPr>
      <w:rFonts w:eastAsiaTheme="minorHAnsi"/>
      <w:kern w:val="2"/>
      <w:lang w:val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2CB3"/>
    <w:pPr>
      <w:keepNext/>
      <w:keepLines/>
      <w:spacing w:before="360" w:after="80"/>
      <w:outlineLvl w:val="0"/>
    </w:pPr>
    <w:rPr>
      <w:rFonts w:eastAsiaTheme="majorEastAsia"/>
      <w:b/>
      <w:bCs/>
      <w:color w:val="9BBB59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2CB3"/>
    <w:pPr>
      <w:keepNext/>
      <w:keepLines/>
      <w:spacing w:before="160" w:after="80"/>
      <w:outlineLvl w:val="1"/>
    </w:pPr>
    <w:rPr>
      <w:rFonts w:eastAsiaTheme="majorEastAsia"/>
      <w:i/>
      <w:iCs/>
      <w:color w:val="9BBB59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7E2CB3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C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CB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C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C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C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C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7E2CB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E2CB3"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7E2CB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C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CB3"/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CB3"/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CB3"/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7E2CB3"/>
    <w:rPr>
      <w:rFonts w:eastAsiaTheme="majorEastAsia"/>
      <w:b/>
      <w:bCs/>
      <w:color w:val="9BBB59" w:themeColor="accent3"/>
      <w:kern w:val="2"/>
      <w:lang w:val="en-US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7E2CB3"/>
    <w:rPr>
      <w:rFonts w:eastAsiaTheme="majorEastAsia"/>
      <w:i/>
      <w:iCs/>
      <w:color w:val="9BBB59" w:themeColor="accent3"/>
      <w:kern w:val="2"/>
      <w:lang w:val="en-US"/>
      <w14:ligatures w14:val="standardContextual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7E2CB3"/>
    <w:rPr>
      <w:rFonts w:eastAsiaTheme="majorEastAsia"/>
      <w:i/>
      <w:iCs/>
      <w:color w:val="000000" w:themeColor="text1"/>
      <w:kern w:val="2"/>
      <w:sz w:val="18"/>
      <w:szCs w:val="18"/>
      <w:lang w:val="en-US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CB3"/>
    <w:rPr>
      <w:rFonts w:eastAsiaTheme="majorEastAsia" w:cstheme="majorBidi"/>
      <w:i/>
      <w:iCs/>
      <w:color w:val="365F91" w:themeColor="accent1" w:themeShade="BF"/>
      <w:kern w:val="2"/>
      <w:lang w:val="en-US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CB3"/>
    <w:rPr>
      <w:rFonts w:eastAsiaTheme="majorEastAsia" w:cstheme="majorBidi"/>
      <w:color w:val="365F91" w:themeColor="accent1" w:themeShade="BF"/>
      <w:kern w:val="2"/>
      <w:lang w:val="en-US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CB3"/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7E2CB3"/>
    <w:rPr>
      <w:rFonts w:eastAsiaTheme="majorEastAsia"/>
      <w:b/>
      <w:bCs/>
      <w:caps/>
      <w:spacing w:val="-10"/>
      <w:kern w:val="28"/>
      <w:sz w:val="32"/>
      <w:szCs w:val="32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E2CB3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7E2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CB3"/>
    <w:rPr>
      <w:rFonts w:eastAsiaTheme="minorHAnsi"/>
      <w:i/>
      <w:iCs/>
      <w:color w:val="404040" w:themeColor="text1" w:themeTint="BF"/>
      <w:kern w:val="2"/>
      <w:lang w:val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7E2C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CB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CB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CB3"/>
    <w:rPr>
      <w:rFonts w:eastAsiaTheme="minorHAnsi"/>
      <w:i/>
      <w:iCs/>
      <w:color w:val="365F91" w:themeColor="accent1" w:themeShade="BF"/>
      <w:kern w:val="2"/>
      <w:lang w:val="en-US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7E2CB3"/>
    <w:rPr>
      <w:b/>
      <w:bCs/>
      <w:smallCaps/>
      <w:color w:val="365F9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7E2CB3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7E2CB3"/>
    <w:rPr>
      <w:rFonts w:eastAsiaTheme="minorHAnsi"/>
      <w:b/>
      <w:bCs/>
      <w:caps/>
      <w:kern w:val="2"/>
      <w:lang w:val="en-US"/>
      <w14:ligatures w14:val="standardContextual"/>
    </w:rPr>
  </w:style>
  <w:style w:type="paragraph" w:customStyle="1" w:styleId="BlockQuote">
    <w:name w:val="Block Quote"/>
    <w:basedOn w:val="Normal"/>
    <w:qFormat/>
    <w:rsid w:val="007E2CB3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7E2CB3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2C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E2C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CB3"/>
    <w:rPr>
      <w:rFonts w:eastAsiaTheme="minorHAnsi"/>
      <w:kern w:val="2"/>
      <w:lang w:val="en-US"/>
      <w14:ligatures w14:val="standardContextual"/>
    </w:rPr>
  </w:style>
  <w:style w:type="paragraph" w:customStyle="1" w:styleId="AnswerKey">
    <w:name w:val="Answer Key"/>
    <w:basedOn w:val="Normal"/>
    <w:qFormat/>
    <w:rsid w:val="007E2CB3"/>
    <w:rPr>
      <w:color w:val="4BACC6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gracia/Documents/LEARN/2025%20Rebrand/LEARN%20Document%20Templates/LEARN%20Horizont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Horizontal Template 2025.dotx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Most Dangerous Game</dc:title>
  <dc:subject/>
  <dc:creator>K20 Center</dc:creator>
  <cp:keywords/>
  <dc:description/>
  <cp:lastModifiedBy>Gracia, Ann M.</cp:lastModifiedBy>
  <cp:revision>3</cp:revision>
  <cp:lastPrinted>2026-02-02T21:56:00Z</cp:lastPrinted>
  <dcterms:created xsi:type="dcterms:W3CDTF">2026-02-02T21:56:00Z</dcterms:created>
  <dcterms:modified xsi:type="dcterms:W3CDTF">2026-02-02T21:57:00Z</dcterms:modified>
  <cp:category/>
</cp:coreProperties>
</file>