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11F3F45" w14:textId="4C1732B9" w:rsidR="00446C13" w:rsidRPr="008A27E6" w:rsidRDefault="004A5F25" w:rsidP="008A27E6">
      <w:pPr>
        <w:pStyle w:val="Title"/>
      </w:pPr>
      <w:r w:rsidRPr="008A27E6">
        <w:t>Painting a picture chart – jazz in oklahoma</w:t>
      </w:r>
      <w:r w:rsidR="006F16FC">
        <w:t xml:space="preserve"> (teacher’s notes)</w:t>
      </w:r>
    </w:p>
    <w:tbl>
      <w:tblPr>
        <w:tblStyle w:val="a"/>
        <w:tblW w:w="13100" w:type="dxa"/>
        <w:tblInd w:w="-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"/>
        <w:gridCol w:w="2000"/>
        <w:gridCol w:w="110"/>
        <w:gridCol w:w="6175"/>
        <w:gridCol w:w="110"/>
        <w:gridCol w:w="4585"/>
        <w:gridCol w:w="110"/>
      </w:tblGrid>
      <w:tr w:rsidR="004A5F25" w14:paraId="5989319E" w14:textId="77777777" w:rsidTr="002236E3">
        <w:trPr>
          <w:gridBefore w:val="1"/>
          <w:wBefore w:w="10" w:type="dxa"/>
        </w:trPr>
        <w:tc>
          <w:tcPr>
            <w:tcW w:w="21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922A6A" w14:textId="77777777" w:rsidR="004A5F25" w:rsidRDefault="004A5F25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color w:val="FFFFFF"/>
                <w:szCs w:val="24"/>
              </w:rPr>
            </w:pPr>
          </w:p>
        </w:tc>
        <w:tc>
          <w:tcPr>
            <w:tcW w:w="628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1F43B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Observations</w:t>
            </w:r>
          </w:p>
          <w:p w14:paraId="04B35F78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color w:val="FFFFFF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(What do you see/hear?)</w:t>
            </w:r>
          </w:p>
        </w:tc>
        <w:tc>
          <w:tcPr>
            <w:tcW w:w="469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621E83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FFFFFF"/>
                <w:szCs w:val="24"/>
              </w:rPr>
              <w:t>Inferences</w:t>
            </w:r>
          </w:p>
          <w:p w14:paraId="7F396FF6" w14:textId="77777777" w:rsidR="004A5F25" w:rsidRDefault="004A5F25" w:rsidP="003D6C5E">
            <w:pPr>
              <w:widowControl w:val="0"/>
              <w:jc w:val="center"/>
              <w:rPr>
                <w:rFonts w:ascii="Calibri" w:eastAsia="Calibri" w:hAnsi="Calibri" w:cs="Calibri"/>
                <w:b/>
                <w:color w:val="FFFFFF"/>
                <w:szCs w:val="24"/>
              </w:rPr>
            </w:pPr>
            <w:r>
              <w:rPr>
                <w:rFonts w:ascii="Calibri" w:eastAsia="Calibri" w:hAnsi="Calibri" w:cs="Calibri"/>
                <w:color w:val="FFFFFF"/>
                <w:sz w:val="20"/>
                <w:szCs w:val="20"/>
              </w:rPr>
              <w:t>(Based on what you see/hear, what can you conclude?)</w:t>
            </w:r>
          </w:p>
        </w:tc>
      </w:tr>
      <w:tr w:rsidR="008D64FA" w14:paraId="127DA43B" w14:textId="77777777" w:rsidTr="006F16FC">
        <w:trPr>
          <w:gridAfter w:val="1"/>
          <w:wAfter w:w="110" w:type="dxa"/>
          <w:trHeight w:val="2536"/>
        </w:trPr>
        <w:tc>
          <w:tcPr>
            <w:tcW w:w="20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160F9" w14:textId="77777777" w:rsidR="008D64FA" w:rsidRDefault="008D64FA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Walter Page’s Blue Devils - </w:t>
            </w:r>
          </w:p>
          <w:p w14:paraId="0A3223DA" w14:textId="77777777" w:rsidR="008D64FA" w:rsidRDefault="00896C23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hyperlink r:id="rId8">
              <w:r w:rsidR="008D64FA">
                <w:rPr>
                  <w:rFonts w:ascii="Calibri" w:eastAsia="Calibri" w:hAnsi="Calibri" w:cs="Calibri"/>
                  <w:b/>
                  <w:i/>
                  <w:color w:val="1155CC"/>
                  <w:szCs w:val="24"/>
                </w:rPr>
                <w:t>Blue Devil Blues</w:t>
              </w:r>
            </w:hyperlink>
          </w:p>
        </w:tc>
        <w:tc>
          <w:tcPr>
            <w:tcW w:w="628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B0669D" w14:textId="3101B003" w:rsidR="008D64FA" w:rsidRPr="006F16FC" w:rsidRDefault="008D64FA" w:rsidP="006F16F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Horns are playing a solo</w:t>
            </w:r>
            <w:r w:rsidR="006F16FC" w:rsidRPr="006F16FC">
              <w:rPr>
                <w:rFonts w:ascii="Calibri" w:eastAsia="Calibri" w:hAnsi="Calibri" w:cs="Calibri"/>
                <w:i/>
              </w:rPr>
              <w:t>.</w:t>
            </w:r>
          </w:p>
          <w:p w14:paraId="395D7E29" w14:textId="28CA1D89" w:rsidR="008D64FA" w:rsidRPr="006F16FC" w:rsidRDefault="008D64FA" w:rsidP="006F16F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Vocals come forward</w:t>
            </w:r>
            <w:r w:rsidR="006F16FC" w:rsidRPr="006F16FC">
              <w:rPr>
                <w:rFonts w:ascii="Calibri" w:eastAsia="Calibri" w:hAnsi="Calibri" w:cs="Calibri"/>
                <w:i/>
              </w:rPr>
              <w:t>.</w:t>
            </w:r>
          </w:p>
          <w:p w14:paraId="52BDBEBD" w14:textId="53F38B06" w:rsidR="008D64FA" w:rsidRPr="006F16FC" w:rsidRDefault="008D64FA" w:rsidP="006F16F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Large band of Black musicians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  <w:p w14:paraId="544B3C50" w14:textId="77777777" w:rsidR="008D64FA" w:rsidRPr="006F16FC" w:rsidRDefault="008D64FA" w:rsidP="006F16F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“Walter Page and his Famous Blue Devils”</w:t>
            </w:r>
          </w:p>
          <w:p w14:paraId="6FB37DF1" w14:textId="4129446A" w:rsidR="006F16FC" w:rsidRDefault="008D64FA" w:rsidP="006F16F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 xml:space="preserve">Drum </w:t>
            </w:r>
            <w:proofErr w:type="gramStart"/>
            <w:r w:rsidRPr="006F16FC">
              <w:rPr>
                <w:rFonts w:ascii="Calibri" w:eastAsia="Calibri" w:hAnsi="Calibri" w:cs="Calibri"/>
                <w:i/>
              </w:rPr>
              <w:t>says</w:t>
            </w:r>
            <w:proofErr w:type="gramEnd"/>
            <w:r w:rsidRPr="006F16FC">
              <w:rPr>
                <w:rFonts w:ascii="Calibri" w:eastAsia="Calibri" w:hAnsi="Calibri" w:cs="Calibri"/>
                <w:i/>
              </w:rPr>
              <w:t xml:space="preserve"> “Blue Devils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  <w:r w:rsidRPr="006F16FC">
              <w:rPr>
                <w:rFonts w:ascii="Calibri" w:eastAsia="Calibri" w:hAnsi="Calibri" w:cs="Calibri"/>
                <w:i/>
              </w:rPr>
              <w:t>”</w:t>
            </w:r>
          </w:p>
          <w:p w14:paraId="40960B2E" w14:textId="6FCCED4B" w:rsidR="008D64FA" w:rsidRPr="006F16FC" w:rsidRDefault="008D64FA" w:rsidP="006F16FC">
            <w:pPr>
              <w:widowControl w:val="0"/>
              <w:numPr>
                <w:ilvl w:val="0"/>
                <w:numId w:val="21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Playing instruments like the piano, drums, saxophone, clarinet, trumpet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4695" w:type="dxa"/>
            <w:gridSpan w:val="2"/>
            <w:vMerge w:val="restart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88100" w14:textId="63802AB9" w:rsidR="008D64FA" w:rsidRDefault="008D64FA" w:rsidP="008D64F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Walter Page is the band leader of the jazz band called the Blue Devils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  <w:p w14:paraId="2E099F63" w14:textId="5A128175" w:rsidR="008D64FA" w:rsidRDefault="008D64FA" w:rsidP="008D64F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Jimmy Rushing is a talented singer who played with big bands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  <w:p w14:paraId="42347042" w14:textId="77777777" w:rsidR="008D64FA" w:rsidRDefault="008D64FA" w:rsidP="008D64F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Charlie Christian was a skilled guitar player who was celebrated enough to be included in a performance at Carnegie Hall.</w:t>
            </w:r>
          </w:p>
          <w:p w14:paraId="70C35EE7" w14:textId="17574FF6" w:rsidR="008D64FA" w:rsidRDefault="008D64FA" w:rsidP="008D64F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 Blue Devils, Rushing</w:t>
            </w:r>
            <w:r w:rsidR="006F16FC"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</w:rPr>
              <w:t xml:space="preserve"> and Christian were well known. </w:t>
            </w:r>
          </w:p>
          <w:p w14:paraId="121CB656" w14:textId="0BA33F80" w:rsidR="008D64FA" w:rsidRDefault="008D64FA" w:rsidP="008D64F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They played/sang jazz instruments/songs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  <w:p w14:paraId="728BC2CD" w14:textId="10C7CEA5" w:rsidR="008D64FA" w:rsidRDefault="008D64FA" w:rsidP="008D64FA">
            <w:pPr>
              <w:widowControl w:val="0"/>
              <w:numPr>
                <w:ilvl w:val="0"/>
                <w:numId w:val="1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Black musicians played a role in creating and popularizing jazz music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  <w:p w14:paraId="5737CB43" w14:textId="76BD3033" w:rsidR="008D64FA" w:rsidRPr="008D64FA" w:rsidRDefault="008D64FA" w:rsidP="008D64FA">
            <w:pPr>
              <w:pStyle w:val="ListParagraph"/>
              <w:widowControl w:val="0"/>
              <w:numPr>
                <w:ilvl w:val="0"/>
                <w:numId w:val="13"/>
              </w:numP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8D64FA">
              <w:rPr>
                <w:rFonts w:ascii="Calibri" w:eastAsia="Calibri" w:hAnsi="Calibri" w:cs="Calibri"/>
                <w:i/>
              </w:rPr>
              <w:t>This type of music was performed/recorded in the early 1900s.</w:t>
            </w:r>
          </w:p>
        </w:tc>
      </w:tr>
      <w:tr w:rsidR="008D64FA" w14:paraId="3AA3E12C" w14:textId="77777777" w:rsidTr="006F16FC">
        <w:trPr>
          <w:gridAfter w:val="1"/>
          <w:wAfter w:w="110" w:type="dxa"/>
          <w:trHeight w:val="2536"/>
        </w:trPr>
        <w:tc>
          <w:tcPr>
            <w:tcW w:w="20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22B92" w14:textId="77777777" w:rsidR="008D64FA" w:rsidRDefault="008D64FA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 xml:space="preserve">Jimmy Rushing and the Benny Goodman Orchestra - </w:t>
            </w:r>
          </w:p>
          <w:p w14:paraId="491E6C76" w14:textId="77777777" w:rsidR="008D64FA" w:rsidRDefault="00896C23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Cs w:val="24"/>
              </w:rPr>
            </w:pPr>
            <w:hyperlink r:id="rId9">
              <w:r w:rsidR="008D64FA">
                <w:rPr>
                  <w:rFonts w:ascii="Calibri" w:eastAsia="Calibri" w:hAnsi="Calibri" w:cs="Calibri"/>
                  <w:b/>
                  <w:i/>
                  <w:color w:val="1155CC"/>
                  <w:szCs w:val="24"/>
                </w:rPr>
                <w:t>Going to Chicago</w:t>
              </w:r>
            </w:hyperlink>
          </w:p>
        </w:tc>
        <w:tc>
          <w:tcPr>
            <w:tcW w:w="628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59CB84" w14:textId="779A7ECB" w:rsidR="008D64FA" w:rsidRDefault="008D64FA" w:rsidP="006F16F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Jimmy Rushing, a Black singer, is performing in front of the band</w:t>
            </w:r>
            <w:r w:rsidR="00C557BB">
              <w:rPr>
                <w:rFonts w:ascii="Calibri" w:eastAsia="Calibri" w:hAnsi="Calibri" w:cs="Calibri"/>
                <w:i/>
              </w:rPr>
              <w:t>.</w:t>
            </w:r>
          </w:p>
          <w:p w14:paraId="27E180F0" w14:textId="7CFF1E17" w:rsidR="008D64FA" w:rsidRDefault="008D64FA" w:rsidP="006F16F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He is playing with a large band that includes a lot of different instruments with both Black and white musicians</w:t>
            </w:r>
            <w:r w:rsidR="00C557BB">
              <w:rPr>
                <w:rFonts w:ascii="Calibri" w:eastAsia="Calibri" w:hAnsi="Calibri" w:cs="Calibri"/>
                <w:i/>
              </w:rPr>
              <w:t>.</w:t>
            </w:r>
          </w:p>
          <w:p w14:paraId="111C45F1" w14:textId="77777777" w:rsidR="008D64FA" w:rsidRDefault="008D64FA" w:rsidP="006F16F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Trumpet solo, saxophone, piano, drums, trombones, bass</w:t>
            </w:r>
          </w:p>
          <w:p w14:paraId="04B3DE5C" w14:textId="62324B5E" w:rsidR="008D64FA" w:rsidRDefault="008D64FA" w:rsidP="006F16F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He has a deep, powerful voice</w:t>
            </w:r>
            <w:r w:rsidR="00C557BB">
              <w:rPr>
                <w:rFonts w:ascii="Calibri" w:eastAsia="Calibri" w:hAnsi="Calibri" w:cs="Calibri"/>
                <w:i/>
              </w:rPr>
              <w:t>.</w:t>
            </w:r>
          </w:p>
          <w:p w14:paraId="03661E8E" w14:textId="3E824E75" w:rsidR="008D64FA" w:rsidRDefault="008D64FA" w:rsidP="006F16FC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Video is in black and white</w:t>
            </w:r>
            <w:r w:rsidR="00C557BB">
              <w:rPr>
                <w:rFonts w:ascii="Calibri" w:eastAsia="Calibri" w:hAnsi="Calibri" w:cs="Calibri"/>
                <w:i/>
              </w:rPr>
              <w:t>.</w:t>
            </w:r>
          </w:p>
          <w:p w14:paraId="2F33BE6A" w14:textId="2808BB44" w:rsidR="008D64FA" w:rsidRDefault="008D64FA" w:rsidP="006F16FC">
            <w:pPr>
              <w:widowControl w:val="0"/>
              <w:spacing w:line="240" w:lineRule="auto"/>
              <w:ind w:left="360"/>
              <w:rPr>
                <w:rFonts w:ascii="Calibri" w:eastAsia="Calibri" w:hAnsi="Calibri" w:cs="Calibri"/>
                <w:i/>
                <w:color w:val="990000"/>
              </w:rPr>
            </w:pPr>
            <w:r>
              <w:rPr>
                <w:rFonts w:ascii="Calibri" w:eastAsia="Calibri" w:hAnsi="Calibri" w:cs="Calibri"/>
                <w:i/>
              </w:rPr>
              <w:t>Musicians are on a stage and wearing fancy clothes</w:t>
            </w:r>
            <w:r w:rsidR="00C557BB"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4695" w:type="dxa"/>
            <w:gridSpan w:val="2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CB049" w14:textId="77777777" w:rsidR="008D64FA" w:rsidRDefault="008D64FA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i/>
                <w:color w:val="990000"/>
                <w:sz w:val="20"/>
                <w:szCs w:val="20"/>
              </w:rPr>
            </w:pPr>
          </w:p>
        </w:tc>
      </w:tr>
      <w:tr w:rsidR="008D64FA" w14:paraId="6FDF4514" w14:textId="77777777" w:rsidTr="006F16FC">
        <w:trPr>
          <w:gridAfter w:val="1"/>
          <w:wAfter w:w="110" w:type="dxa"/>
          <w:trHeight w:val="2536"/>
        </w:trPr>
        <w:tc>
          <w:tcPr>
            <w:tcW w:w="20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22A2E" w14:textId="77777777" w:rsidR="008D64FA" w:rsidRDefault="008D64FA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lastRenderedPageBreak/>
              <w:t>Charlie Christian and the Benny Goodman Sextet -</w:t>
            </w:r>
            <w:r>
              <w:rPr>
                <w:rFonts w:ascii="Calibri" w:eastAsia="Calibri" w:hAnsi="Calibri" w:cs="Calibri"/>
                <w:b/>
                <w:szCs w:val="24"/>
              </w:rPr>
              <w:t xml:space="preserve"> </w:t>
            </w:r>
            <w:hyperlink r:id="rId10">
              <w:r>
                <w:rPr>
                  <w:rFonts w:ascii="Calibri" w:eastAsia="Calibri" w:hAnsi="Calibri" w:cs="Calibri"/>
                  <w:b/>
                  <w:i/>
                  <w:color w:val="1155CC"/>
                  <w:szCs w:val="24"/>
                </w:rPr>
                <w:t>Flying Home</w:t>
              </w:r>
            </w:hyperlink>
          </w:p>
          <w:p w14:paraId="3A18EE58" w14:textId="77777777" w:rsidR="008D64FA" w:rsidRPr="004A5F25" w:rsidRDefault="008D64FA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iCs/>
                <w:szCs w:val="24"/>
              </w:rPr>
            </w:pPr>
          </w:p>
        </w:tc>
        <w:tc>
          <w:tcPr>
            <w:tcW w:w="628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7AA068" w14:textId="6918DFB8" w:rsidR="00C557BB" w:rsidRDefault="00C557BB" w:rsidP="00C557BB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Benny Goodman Sextet at Carnegie Hall in 1939. </w:t>
            </w:r>
          </w:p>
          <w:p w14:paraId="7268A4AC" w14:textId="7A4B93A5" w:rsidR="00C557BB" w:rsidRDefault="00C557BB" w:rsidP="00C557BB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Charlie Christian, a Black musician from Oklahoma, is playing the electric guitar. </w:t>
            </w:r>
          </w:p>
          <w:p w14:paraId="33825418" w14:textId="406C202C" w:rsidR="00C557BB" w:rsidRDefault="00C557BB" w:rsidP="00C557BB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Goodman called Christian “one of the most terrific musicians to be introduced in years.”</w:t>
            </w:r>
          </w:p>
          <w:p w14:paraId="199C4BCC" w14:textId="77777777" w:rsidR="006F16FC" w:rsidRDefault="00C557BB" w:rsidP="006F16FC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Playing instruments like the piano, drums, bass, xylophone, clarinet, electric guitar.</w:t>
            </w:r>
          </w:p>
          <w:p w14:paraId="697C7252" w14:textId="5153DEEF" w:rsidR="008D64FA" w:rsidRPr="006F16FC" w:rsidRDefault="00C557BB" w:rsidP="006F16FC">
            <w:pPr>
              <w:widowControl w:val="0"/>
              <w:numPr>
                <w:ilvl w:val="0"/>
                <w:numId w:val="15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The Goodman Sextet had Black and white musicians.</w:t>
            </w:r>
          </w:p>
        </w:tc>
        <w:tc>
          <w:tcPr>
            <w:tcW w:w="4695" w:type="dxa"/>
            <w:gridSpan w:val="2"/>
            <w:vMerge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A9126" w14:textId="77777777" w:rsidR="008D64FA" w:rsidRDefault="008D64FA" w:rsidP="008D64FA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8D64FA" w14:paraId="2248CF37" w14:textId="77777777" w:rsidTr="002236E3">
        <w:trPr>
          <w:gridBefore w:val="1"/>
          <w:wBefore w:w="10" w:type="dxa"/>
          <w:trHeight w:val="357"/>
        </w:trPr>
        <w:tc>
          <w:tcPr>
            <w:tcW w:w="21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85962" w14:textId="77777777" w:rsidR="008D64FA" w:rsidRPr="004A5F25" w:rsidRDefault="008D64FA" w:rsidP="008D64F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628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2A7E5" w14:textId="21514F59" w:rsidR="008D64FA" w:rsidRDefault="008D64FA" w:rsidP="008D64FA">
            <w:pPr>
              <w:widowControl w:val="0"/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</w:pPr>
            <w:r w:rsidRPr="00A42CC7"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  <w:t>Observations</w:t>
            </w:r>
          </w:p>
          <w:p w14:paraId="475DD77B" w14:textId="4C838521" w:rsidR="008D64FA" w:rsidRPr="00A42CC7" w:rsidRDefault="008D64FA" w:rsidP="008D64FA">
            <w:pPr>
              <w:pStyle w:val="BodyText"/>
              <w:spacing w:after="0" w:line="240" w:lineRule="auto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 xml:space="preserve">                   (What do you see/hear?)</w:t>
            </w:r>
          </w:p>
          <w:p w14:paraId="5BB9C976" w14:textId="16C52BEC" w:rsidR="008D64FA" w:rsidRPr="00A42CC7" w:rsidRDefault="008D64FA" w:rsidP="008D64FA">
            <w:pPr>
              <w:pStyle w:val="BodyText"/>
            </w:pPr>
          </w:p>
        </w:tc>
        <w:tc>
          <w:tcPr>
            <w:tcW w:w="469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78128" w14:textId="77777777" w:rsidR="008D64FA" w:rsidRPr="00A42CC7" w:rsidRDefault="008D64FA" w:rsidP="008D64F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</w:pPr>
            <w:r w:rsidRPr="00A42CC7"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  <w:t>Inferences</w:t>
            </w:r>
          </w:p>
          <w:p w14:paraId="01728AF0" w14:textId="470D894F" w:rsidR="008D64FA" w:rsidRPr="00A42CC7" w:rsidRDefault="008D64FA" w:rsidP="008D64FA">
            <w:pPr>
              <w:pStyle w:val="BodyText"/>
              <w:spacing w:after="0" w:line="240" w:lineRule="auto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>(Based on what you see/hear, what can you conclude?)</w:t>
            </w:r>
          </w:p>
        </w:tc>
      </w:tr>
      <w:tr w:rsidR="00C557BB" w14:paraId="4BB572F8" w14:textId="77777777" w:rsidTr="002236E3">
        <w:trPr>
          <w:gridBefore w:val="1"/>
          <w:wBefore w:w="10" w:type="dxa"/>
          <w:trHeight w:val="2536"/>
        </w:trPr>
        <w:tc>
          <w:tcPr>
            <w:tcW w:w="2110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3AA3F" w14:textId="5E8F0225" w:rsidR="00C557BB" w:rsidRPr="004A5F25" w:rsidRDefault="00C557BB" w:rsidP="00C557B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 w:rsidRPr="004A5F25">
              <w:rPr>
                <w:rFonts w:ascii="Calibri" w:eastAsia="Calibri" w:hAnsi="Calibri" w:cs="Calibri"/>
                <w:b/>
                <w:color w:val="910D28"/>
                <w:szCs w:val="24"/>
              </w:rPr>
              <w:t>Blue Devils Photograph Set</w:t>
            </w:r>
          </w:p>
        </w:tc>
        <w:tc>
          <w:tcPr>
            <w:tcW w:w="628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265AF" w14:textId="253CD9AB" w:rsidR="00C557BB" w:rsidRDefault="00C557BB" w:rsidP="00C557BB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 Blue Devils</w:t>
            </w:r>
            <w:r w:rsidR="00A55B9B">
              <w:rPr>
                <w:rFonts w:ascii="Calibri" w:eastAsia="Calibri" w:hAnsi="Calibri" w:cs="Calibri"/>
                <w:i/>
              </w:rPr>
              <w:t>’</w:t>
            </w:r>
            <w:r>
              <w:rPr>
                <w:rFonts w:ascii="Calibri" w:eastAsia="Calibri" w:hAnsi="Calibri" w:cs="Calibri"/>
                <w:i/>
              </w:rPr>
              <w:t xml:space="preserve"> band is large with a lot of instruments, wearing dress clothes, made up of Black musicians.</w:t>
            </w:r>
          </w:p>
          <w:p w14:paraId="7693D21F" w14:textId="46649CE6" w:rsidR="00C557BB" w:rsidRDefault="00C557BB" w:rsidP="00C557BB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Playing instruments like the saxophone, guitar, trumpet, tuba, bass, and piano.</w:t>
            </w:r>
          </w:p>
          <w:p w14:paraId="30D637F0" w14:textId="77777777" w:rsidR="00C557BB" w:rsidRDefault="00C557BB" w:rsidP="00C557BB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Played in the Ritz Ballroom and Aldridge Theatre in Deep Deuce, OKC.</w:t>
            </w:r>
          </w:p>
          <w:p w14:paraId="55771D22" w14:textId="72689F61" w:rsidR="00C557BB" w:rsidRPr="00C557BB" w:rsidRDefault="00C557BB" w:rsidP="00C557BB">
            <w:pPr>
              <w:widowControl w:val="0"/>
              <w:numPr>
                <w:ilvl w:val="0"/>
                <w:numId w:val="16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C557BB">
              <w:rPr>
                <w:rFonts w:ascii="Calibri" w:eastAsia="Calibri" w:hAnsi="Calibri" w:cs="Calibri"/>
                <w:i/>
              </w:rPr>
              <w:t>Photos are black and white</w:t>
            </w:r>
            <w:r w:rsidR="006F16FC"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4695" w:type="dxa"/>
            <w:gridSpan w:val="2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7116A6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 Blue Devils were a popular Oklahoma City Jazz band.</w:t>
            </w:r>
          </w:p>
          <w:p w14:paraId="407EADA7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Deep Deuce was a place in OKC where there were several music venues.</w:t>
            </w:r>
          </w:p>
          <w:p w14:paraId="56D8C738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Jimmy Rushing was a famous singer with different bands.</w:t>
            </w:r>
          </w:p>
          <w:p w14:paraId="555F8A3B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Rushing was popular in the 1940s performing and recording records.</w:t>
            </w:r>
          </w:p>
          <w:p w14:paraId="4D46DFEF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Charlie Christian was a talented guitar player who played with the famous Benny Goodman Band. </w:t>
            </w:r>
          </w:p>
          <w:p w14:paraId="3309C03F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Black musicians played a role in creating and popularizing jazz music in Oklahoma and nationally. </w:t>
            </w:r>
          </w:p>
          <w:p w14:paraId="55A590EB" w14:textId="77777777" w:rsidR="00C557BB" w:rsidRDefault="00C557BB" w:rsidP="00C557BB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0865C85C" w14:textId="77777777" w:rsidR="00A42CC7" w:rsidRDefault="00A42CC7">
      <w:r>
        <w:br w:type="page"/>
      </w:r>
    </w:p>
    <w:tbl>
      <w:tblPr>
        <w:tblStyle w:val="a"/>
        <w:tblW w:w="129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10"/>
        <w:gridCol w:w="6285"/>
        <w:gridCol w:w="4695"/>
      </w:tblGrid>
      <w:tr w:rsidR="00A42CC7" w14:paraId="7044066E" w14:textId="77777777" w:rsidTr="00A42CC7">
        <w:trPr>
          <w:trHeight w:val="420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9BB4BD" w14:textId="61154786" w:rsidR="00A42CC7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C7EE5F" w14:textId="77777777" w:rsidR="00A42CC7" w:rsidRDefault="00A42CC7" w:rsidP="00A42CC7">
            <w:pPr>
              <w:widowControl w:val="0"/>
              <w:spacing w:after="0" w:line="240" w:lineRule="auto"/>
              <w:ind w:left="720"/>
              <w:jc w:val="center"/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</w:pPr>
            <w:r w:rsidRPr="00A42CC7">
              <w:rPr>
                <w:rFonts w:ascii="Calibri" w:eastAsia="Calibri" w:hAnsi="Calibri" w:cs="Calibri"/>
                <w:b/>
                <w:bCs/>
                <w:iCs/>
                <w:color w:val="FFFFFF" w:themeColor="background2"/>
              </w:rPr>
              <w:t>Observations</w:t>
            </w:r>
          </w:p>
          <w:p w14:paraId="7C71B61C" w14:textId="17B1C3B8" w:rsidR="00A42CC7" w:rsidRPr="00A42CC7" w:rsidRDefault="00A42CC7" w:rsidP="00A42CC7">
            <w:pPr>
              <w:pStyle w:val="BodyText"/>
              <w:spacing w:after="0" w:line="240" w:lineRule="auto"/>
              <w:jc w:val="center"/>
              <w:rPr>
                <w:i/>
                <w:iCs/>
                <w:color w:val="FFFFFF" w:themeColor="background1"/>
                <w:sz w:val="20"/>
                <w:szCs w:val="20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 xml:space="preserve">                   (What do you see/hear?)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3E5C61" w:themeFill="text1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19E1F" w14:textId="77777777" w:rsidR="00A42CC7" w:rsidRPr="00A42CC7" w:rsidRDefault="00A42CC7" w:rsidP="00A42CC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</w:pPr>
            <w:r w:rsidRPr="00A42CC7">
              <w:rPr>
                <w:rFonts w:ascii="Calibri" w:eastAsia="Calibri" w:hAnsi="Calibri" w:cs="Calibri"/>
                <w:b/>
                <w:bCs/>
                <w:color w:val="FFFFFF" w:themeColor="background1"/>
                <w:szCs w:val="24"/>
              </w:rPr>
              <w:t>Inferences</w:t>
            </w:r>
          </w:p>
          <w:p w14:paraId="31644F54" w14:textId="66CBB465" w:rsidR="00A42CC7" w:rsidRDefault="00A42CC7" w:rsidP="00A42CC7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  <w:r w:rsidRPr="00A42CC7">
              <w:rPr>
                <w:i/>
                <w:iCs/>
                <w:color w:val="FFFFFF" w:themeColor="background1"/>
                <w:sz w:val="20"/>
                <w:szCs w:val="20"/>
              </w:rPr>
              <w:t>(Based on what you see/hear, what can you conclude?)</w:t>
            </w:r>
          </w:p>
        </w:tc>
      </w:tr>
      <w:tr w:rsidR="00C557BB" w14:paraId="26CBC6A5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DCFD72" w14:textId="3EED5E53" w:rsidR="00C557BB" w:rsidRPr="004A5F25" w:rsidRDefault="00C557BB" w:rsidP="00C557BB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Jimmy Rushing Photograph Set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A8E98" w14:textId="77777777" w:rsidR="00C557BB" w:rsidRDefault="00C557BB" w:rsidP="006F16FC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The Blue Devils band is large with a lot of instruments, wearing dress clothes, made up of Black </w:t>
            </w:r>
            <w:proofErr w:type="gramStart"/>
            <w:r>
              <w:rPr>
                <w:rFonts w:ascii="Calibri" w:eastAsia="Calibri" w:hAnsi="Calibri" w:cs="Calibri"/>
                <w:i/>
              </w:rPr>
              <w:t>musicians</w:t>
            </w:r>
            <w:proofErr w:type="gramEnd"/>
          </w:p>
          <w:p w14:paraId="6D0D45AB" w14:textId="77777777" w:rsidR="00C557BB" w:rsidRDefault="00C557BB" w:rsidP="006F16FC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Playing instruments like the saxophone, guitar, trumpet, tuba, bass, and piano</w:t>
            </w:r>
          </w:p>
          <w:p w14:paraId="21CD4811" w14:textId="77777777" w:rsidR="006F16FC" w:rsidRDefault="00C557BB" w:rsidP="006F16FC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Played in the Ritz Ballroom and Aldridge Theatre in Deep Deuce, OKC.</w:t>
            </w:r>
          </w:p>
          <w:p w14:paraId="51F3E5F7" w14:textId="66F0BAFE" w:rsidR="00C557BB" w:rsidRPr="006F16FC" w:rsidRDefault="00C557BB" w:rsidP="006F16FC">
            <w:pPr>
              <w:widowControl w:val="0"/>
              <w:numPr>
                <w:ilvl w:val="0"/>
                <w:numId w:val="23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 w:rsidRPr="006F16FC">
              <w:rPr>
                <w:rFonts w:ascii="Calibri" w:eastAsia="Calibri" w:hAnsi="Calibri" w:cs="Calibri"/>
                <w:i/>
              </w:rPr>
              <w:t>Photos are black and white</w:t>
            </w:r>
            <w:r w:rsidR="008A476D">
              <w:rPr>
                <w:rFonts w:ascii="Calibri" w:eastAsia="Calibri" w:hAnsi="Calibri" w:cs="Calibri"/>
                <w:i/>
              </w:rPr>
              <w:t>.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F3FE4D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 Blue Devils were a popular Oklahoma City Jazz band.</w:t>
            </w:r>
          </w:p>
          <w:p w14:paraId="456FC1CA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Deep Deuce was a place in OKC where there were several music venues.</w:t>
            </w:r>
          </w:p>
          <w:p w14:paraId="6B6A38D9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Jimmy Rushing was a famous singer with different bands.</w:t>
            </w:r>
          </w:p>
          <w:p w14:paraId="6513CE32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Rushing was popular in the 1940s performing and recording records.</w:t>
            </w:r>
          </w:p>
          <w:p w14:paraId="43DA4D9F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Charlie Christian was a talented guitar player who played with the famous Benny Goodman Band. </w:t>
            </w:r>
          </w:p>
          <w:p w14:paraId="28E0B776" w14:textId="77777777" w:rsidR="00C557BB" w:rsidRDefault="00C557BB" w:rsidP="00C557BB">
            <w:pPr>
              <w:numPr>
                <w:ilvl w:val="0"/>
                <w:numId w:val="17"/>
              </w:numPr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 xml:space="preserve">Black musicians played a role in creating and popularizing jazz music in Oklahoma and nationally. </w:t>
            </w:r>
          </w:p>
          <w:p w14:paraId="14CA0FC5" w14:textId="77777777" w:rsidR="00C557BB" w:rsidRDefault="00C557BB" w:rsidP="00C557BB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  <w:tr w:rsidR="004A5F25" w14:paraId="729B41E4" w14:textId="77777777" w:rsidTr="003D6C5E">
        <w:trPr>
          <w:trHeight w:val="2536"/>
        </w:trPr>
        <w:tc>
          <w:tcPr>
            <w:tcW w:w="2010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BDD4C" w14:textId="3D93CB46" w:rsidR="004A5F25" w:rsidRDefault="00A42CC7" w:rsidP="003D6C5E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color w:val="910D28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910D28"/>
                <w:szCs w:val="24"/>
              </w:rPr>
              <w:t>Charlie Christian Photograph Set</w:t>
            </w:r>
          </w:p>
        </w:tc>
        <w:tc>
          <w:tcPr>
            <w:tcW w:w="628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B99C3" w14:textId="5E0C809A" w:rsidR="00C557BB" w:rsidRDefault="00C557BB" w:rsidP="008A476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Charlie Christian is playing the guitar with other jazz musicians.</w:t>
            </w:r>
          </w:p>
          <w:p w14:paraId="49168E21" w14:textId="20AE87AD" w:rsidR="00C557BB" w:rsidRDefault="00C557BB" w:rsidP="008A476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He played in Deep Deuce, OKC.</w:t>
            </w:r>
          </w:p>
          <w:p w14:paraId="01575BFD" w14:textId="6297AD0C" w:rsidR="00C557BB" w:rsidRDefault="00C557BB" w:rsidP="008A476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Christian was named to the Goodman Band in 1940 which was called the “number one band.”</w:t>
            </w:r>
          </w:p>
          <w:p w14:paraId="2DA2A69D" w14:textId="77777777" w:rsidR="008A476D" w:rsidRDefault="00C557BB" w:rsidP="008A476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>
              <w:rPr>
                <w:rFonts w:ascii="Calibri" w:eastAsia="Calibri" w:hAnsi="Calibri" w:cs="Calibri"/>
                <w:i/>
              </w:rPr>
              <w:t>The Black Dispatch was an OKC newspaper.</w:t>
            </w:r>
          </w:p>
          <w:p w14:paraId="3E957630" w14:textId="78569BC4" w:rsidR="004A5F25" w:rsidRPr="008A476D" w:rsidRDefault="00C557BB" w:rsidP="008A476D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360"/>
              <w:rPr>
                <w:rFonts w:ascii="Calibri" w:eastAsia="Calibri" w:hAnsi="Calibri" w:cs="Calibri"/>
                <w:i/>
              </w:rPr>
            </w:pPr>
            <w:r w:rsidRPr="008A476D">
              <w:rPr>
                <w:rFonts w:ascii="Calibri" w:eastAsia="Calibri" w:hAnsi="Calibri" w:cs="Calibri"/>
                <w:i/>
              </w:rPr>
              <w:t>The Benny Goodman band had Black and white musicians.</w:t>
            </w:r>
          </w:p>
        </w:tc>
        <w:tc>
          <w:tcPr>
            <w:tcW w:w="4695" w:type="dxa"/>
            <w:tcBorders>
              <w:top w:val="single" w:sz="8" w:space="0" w:color="BED7D3"/>
              <w:left w:val="single" w:sz="8" w:space="0" w:color="BED7D3"/>
              <w:bottom w:val="single" w:sz="8" w:space="0" w:color="BED7D3"/>
              <w:right w:val="single" w:sz="8" w:space="0" w:color="BED7D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E3F784" w14:textId="77777777" w:rsidR="004A5F25" w:rsidRDefault="004A5F25" w:rsidP="003D6C5E">
            <w:pPr>
              <w:spacing w:line="240" w:lineRule="auto"/>
              <w:rPr>
                <w:rFonts w:ascii="Calibri" w:eastAsia="Calibri" w:hAnsi="Calibri" w:cs="Calibri"/>
                <w:szCs w:val="24"/>
              </w:rPr>
            </w:pPr>
          </w:p>
        </w:tc>
      </w:tr>
    </w:tbl>
    <w:p w14:paraId="13158B6A" w14:textId="77777777" w:rsidR="004A5F25" w:rsidRPr="004A5F25" w:rsidRDefault="004A5F25" w:rsidP="004A5F25"/>
    <w:sectPr w:rsidR="004A5F25" w:rsidRPr="004A5F25" w:rsidSect="008E4D00">
      <w:footerReference w:type="default" r:id="rId11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60A0" w14:textId="77777777" w:rsidR="00896C23" w:rsidRDefault="00896C23" w:rsidP="00293785">
      <w:pPr>
        <w:spacing w:after="0" w:line="240" w:lineRule="auto"/>
      </w:pPr>
      <w:r>
        <w:separator/>
      </w:r>
    </w:p>
  </w:endnote>
  <w:endnote w:type="continuationSeparator" w:id="0">
    <w:p w14:paraId="70761147" w14:textId="77777777" w:rsidR="00896C23" w:rsidRDefault="00896C23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3FF7" w14:textId="21086FDD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83DF95C" wp14:editId="0C94180A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A1C4C" w14:textId="2D12E427" w:rsidR="00293785" w:rsidRDefault="00896C23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12936CB5E12423ABE6EBA8D8B007F83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4A5F25">
                                <w:t>jazz in oklahoma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3DF95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" filled="f" stroked="f">
              <v:textbox>
                <w:txbxContent>
                  <w:p w14:paraId="615A1C4C" w14:textId="2D12E427" w:rsidR="00293785" w:rsidRDefault="00896C23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12936CB5E12423ABE6EBA8D8B007F83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4A5F25">
                          <w:t>jazz in oklahoma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286AF467" wp14:editId="2A2ED2CF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B91E9" w14:textId="77777777" w:rsidR="00896C23" w:rsidRDefault="00896C23" w:rsidP="00293785">
      <w:pPr>
        <w:spacing w:after="0" w:line="240" w:lineRule="auto"/>
      </w:pPr>
      <w:r>
        <w:separator/>
      </w:r>
    </w:p>
  </w:footnote>
  <w:footnote w:type="continuationSeparator" w:id="0">
    <w:p w14:paraId="0A634210" w14:textId="77777777" w:rsidR="00896C23" w:rsidRDefault="00896C23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568BB"/>
    <w:multiLevelType w:val="hybridMultilevel"/>
    <w:tmpl w:val="31560C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BE3E1A"/>
    <w:multiLevelType w:val="multilevel"/>
    <w:tmpl w:val="54AE19A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1A3981"/>
    <w:multiLevelType w:val="multilevel"/>
    <w:tmpl w:val="8280F5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4" w15:restartNumberingAfterBreak="0">
    <w:nsid w:val="2C6013DB"/>
    <w:multiLevelType w:val="multilevel"/>
    <w:tmpl w:val="D6062924"/>
    <w:lvl w:ilvl="0">
      <w:start w:val="1"/>
      <w:numFmt w:val="bullet"/>
      <w:lvlText w:val="●"/>
      <w:lvlJc w:val="left"/>
      <w:pPr>
        <w:ind w:left="720" w:hanging="360"/>
      </w:pPr>
      <w:rPr>
        <w:sz w:val="16"/>
        <w:szCs w:val="16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F34D71"/>
    <w:multiLevelType w:val="multilevel"/>
    <w:tmpl w:val="642C6178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8" w15:restartNumberingAfterBreak="0">
    <w:nsid w:val="51310B0C"/>
    <w:multiLevelType w:val="multilevel"/>
    <w:tmpl w:val="A71EC860"/>
    <w:lvl w:ilvl="0">
      <w:start w:val="1"/>
      <w:numFmt w:val="bullet"/>
      <w:lvlText w:val="●"/>
      <w:lvlJc w:val="left"/>
      <w:pPr>
        <w:ind w:left="36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9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97F5A"/>
    <w:multiLevelType w:val="multilevel"/>
    <w:tmpl w:val="67989BC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1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1029B9"/>
    <w:multiLevelType w:val="multilevel"/>
    <w:tmpl w:val="CFE8905E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B73B9"/>
    <w:multiLevelType w:val="multilevel"/>
    <w:tmpl w:val="96747A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C45F73"/>
    <w:multiLevelType w:val="hybridMultilevel"/>
    <w:tmpl w:val="6B62EFE0"/>
    <w:lvl w:ilvl="0" w:tplc="FFC6E3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719479C"/>
    <w:multiLevelType w:val="multilevel"/>
    <w:tmpl w:val="28DCCE4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8"/>
        <w:szCs w:val="28"/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20" w15:restartNumberingAfterBreak="0">
    <w:nsid w:val="77DC7DE5"/>
    <w:multiLevelType w:val="multilevel"/>
    <w:tmpl w:val="3DFE8ECC"/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2"/>
  </w:num>
  <w:num w:numId="4">
    <w:abstractNumId w:val="6"/>
  </w:num>
  <w:num w:numId="5">
    <w:abstractNumId w:val="9"/>
  </w:num>
  <w:num w:numId="6">
    <w:abstractNumId w:val="13"/>
  </w:num>
  <w:num w:numId="7">
    <w:abstractNumId w:val="11"/>
  </w:num>
  <w:num w:numId="8">
    <w:abstractNumId w:val="18"/>
  </w:num>
  <w:num w:numId="9">
    <w:abstractNumId w:val="21"/>
  </w:num>
  <w:num w:numId="10">
    <w:abstractNumId w:val="22"/>
  </w:num>
  <w:num w:numId="11">
    <w:abstractNumId w:val="5"/>
  </w:num>
  <w:num w:numId="12">
    <w:abstractNumId w:val="4"/>
  </w:num>
  <w:num w:numId="13">
    <w:abstractNumId w:val="7"/>
  </w:num>
  <w:num w:numId="14">
    <w:abstractNumId w:val="12"/>
  </w:num>
  <w:num w:numId="15">
    <w:abstractNumId w:val="10"/>
  </w:num>
  <w:num w:numId="16">
    <w:abstractNumId w:val="8"/>
  </w:num>
  <w:num w:numId="17">
    <w:abstractNumId w:val="1"/>
  </w:num>
  <w:num w:numId="18">
    <w:abstractNumId w:val="20"/>
  </w:num>
  <w:num w:numId="19">
    <w:abstractNumId w:val="14"/>
  </w:num>
  <w:num w:numId="20">
    <w:abstractNumId w:val="0"/>
  </w:num>
  <w:num w:numId="21">
    <w:abstractNumId w:val="17"/>
  </w:num>
  <w:num w:numId="22">
    <w:abstractNumId w:val="3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E7"/>
    <w:rsid w:val="0004006F"/>
    <w:rsid w:val="00053775"/>
    <w:rsid w:val="0005619A"/>
    <w:rsid w:val="00067502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236E3"/>
    <w:rsid w:val="002345CC"/>
    <w:rsid w:val="00293785"/>
    <w:rsid w:val="002C0879"/>
    <w:rsid w:val="002C37B4"/>
    <w:rsid w:val="0033732F"/>
    <w:rsid w:val="0036040A"/>
    <w:rsid w:val="00446C13"/>
    <w:rsid w:val="004A5F25"/>
    <w:rsid w:val="005078B4"/>
    <w:rsid w:val="0053328A"/>
    <w:rsid w:val="00540FC6"/>
    <w:rsid w:val="00645D7F"/>
    <w:rsid w:val="00656940"/>
    <w:rsid w:val="00666C03"/>
    <w:rsid w:val="00686DAB"/>
    <w:rsid w:val="00696D80"/>
    <w:rsid w:val="006E1542"/>
    <w:rsid w:val="006F16FC"/>
    <w:rsid w:val="00721EA4"/>
    <w:rsid w:val="007B055F"/>
    <w:rsid w:val="00880013"/>
    <w:rsid w:val="00895E9E"/>
    <w:rsid w:val="00896C23"/>
    <w:rsid w:val="008A27E6"/>
    <w:rsid w:val="008A476D"/>
    <w:rsid w:val="008B0E90"/>
    <w:rsid w:val="008D64FA"/>
    <w:rsid w:val="008E4D00"/>
    <w:rsid w:val="008F5386"/>
    <w:rsid w:val="00913172"/>
    <w:rsid w:val="00981E19"/>
    <w:rsid w:val="009B52E4"/>
    <w:rsid w:val="009D6E8D"/>
    <w:rsid w:val="00A101E8"/>
    <w:rsid w:val="00A42CC7"/>
    <w:rsid w:val="00A55B9B"/>
    <w:rsid w:val="00AC349E"/>
    <w:rsid w:val="00B7795C"/>
    <w:rsid w:val="00B92DBF"/>
    <w:rsid w:val="00BD119F"/>
    <w:rsid w:val="00C557BB"/>
    <w:rsid w:val="00C73EA1"/>
    <w:rsid w:val="00CC4F77"/>
    <w:rsid w:val="00CD3CF6"/>
    <w:rsid w:val="00CE317F"/>
    <w:rsid w:val="00CE336D"/>
    <w:rsid w:val="00D106FF"/>
    <w:rsid w:val="00D626EB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E3D149"/>
  <w15:docId w15:val="{29FAC378-897F-44B8-8E7F-B6C12B7D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8A27E6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910D28" w:themeColor="accent5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8A27E6"/>
    <w:rPr>
      <w:rFonts w:asciiTheme="majorHAnsi" w:eastAsiaTheme="majorEastAsia" w:hAnsiTheme="majorHAnsi" w:cstheme="majorBidi"/>
      <w:b/>
      <w:caps/>
      <w:color w:val="910D28" w:themeColor="accent5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K51s5KBDZ9Y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youtu.be/gn0hDIkvl0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outu.be/xiETUJXRk7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12936CB5E12423ABE6EBA8D8B007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B33F4E-931F-4FF8-B3C6-F70CD4B81996}"/>
      </w:docPartPr>
      <w:docPartBody>
        <w:p w:rsidR="003B0076" w:rsidRDefault="001D11E9">
          <w:pPr>
            <w:pStyle w:val="012936CB5E12423ABE6EBA8D8B007F83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1E9"/>
    <w:rsid w:val="00161268"/>
    <w:rsid w:val="001D11E9"/>
    <w:rsid w:val="003B0076"/>
    <w:rsid w:val="00CB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12936CB5E12423ABE6EBA8D8B007F83">
    <w:name w:val="012936CB5E12423ABE6EBA8D8B007F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0B1A-780E-4597-BADD-3633E38C4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Painting a Picture Chart Teacher Notes </Template>
  <TotalTime>1</TotalTime>
  <Pages>3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jazz in oklahoma</vt:lpstr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jazz in oklahoma</dc:title>
  <dc:creator>K20 Center</dc:creator>
  <cp:lastModifiedBy>McLeod Porter, Delma</cp:lastModifiedBy>
  <cp:revision>2</cp:revision>
  <cp:lastPrinted>2016-07-14T14:08:00Z</cp:lastPrinted>
  <dcterms:created xsi:type="dcterms:W3CDTF">2021-06-16T19:12:00Z</dcterms:created>
  <dcterms:modified xsi:type="dcterms:W3CDTF">2021-06-16T19:12:00Z</dcterms:modified>
</cp:coreProperties>
</file>