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1463"/>
        <w:gridCol w:w="1463"/>
        <w:gridCol w:w="457"/>
        <w:gridCol w:w="1390"/>
        <w:gridCol w:w="1550"/>
        <w:gridCol w:w="1550"/>
      </w:tblGrid>
      <w:tr w:rsidR="0014753B" w:rsidRPr="00D60ACD" w14:paraId="7B567B2E" w14:textId="77777777" w:rsidTr="0014753B">
        <w:trPr>
          <w:trHeight w:val="488"/>
        </w:trPr>
        <w:tc>
          <w:tcPr>
            <w:tcW w:w="0" w:type="auto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F615A" w14:textId="58DE362D" w:rsidR="0014753B" w:rsidRPr="00D60ACD" w:rsidRDefault="000F52DB" w:rsidP="0014753B">
            <w:pPr>
              <w:rPr>
                <w:sz w:val="32"/>
                <w:szCs w:val="32"/>
              </w:rPr>
            </w:pPr>
            <w:r w:rsidRPr="00D60ACD">
              <w:rPr>
                <w:b/>
                <w:bCs/>
                <w:sz w:val="32"/>
                <w:szCs w:val="32"/>
              </w:rPr>
              <w:t xml:space="preserve">CUADRÍCULAS DE </w:t>
            </w:r>
            <w:r w:rsidR="0014753B" w:rsidRPr="00D60ACD">
              <w:rPr>
                <w:b/>
                <w:bCs/>
                <w:sz w:val="32"/>
                <w:szCs w:val="32"/>
              </w:rPr>
              <w:t>3x3</w:t>
            </w:r>
          </w:p>
        </w:tc>
      </w:tr>
      <w:tr w:rsidR="0014753B" w:rsidRPr="00D60ACD" w14:paraId="6291498A" w14:textId="77777777" w:rsidTr="007F7F24">
        <w:trPr>
          <w:trHeight w:val="440"/>
        </w:trPr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4" w:space="0" w:color="288AC3" w:themeColor="accent1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D1A0C" w14:textId="48FDF659" w:rsidR="0014753B" w:rsidRPr="00D60ACD" w:rsidRDefault="0014753B" w:rsidP="0014753B">
            <w:pPr>
              <w:jc w:val="center"/>
              <w:rPr>
                <w:lang w:val="es-ES"/>
              </w:rPr>
            </w:pPr>
            <w:r w:rsidRPr="00D60ACD">
              <w:rPr>
                <w:lang w:val="es-ES"/>
              </w:rPr>
              <w:t>U</w:t>
            </w:r>
            <w:r w:rsidR="00D60ACD">
              <w:rPr>
                <w:lang w:val="es-ES"/>
              </w:rPr>
              <w:t>s</w:t>
            </w:r>
            <w:r w:rsidRPr="00D60ACD">
              <w:rPr>
                <w:lang w:val="es-ES"/>
              </w:rPr>
              <w:t>a tu modelo digital de resorte para enviar esta señal:</w:t>
            </w:r>
          </w:p>
          <w:p w14:paraId="382D3340" w14:textId="77777777" w:rsidR="0014753B" w:rsidRPr="00D60ACD" w:rsidRDefault="0014753B" w:rsidP="0014753B">
            <w:pPr>
              <w:jc w:val="center"/>
            </w:pPr>
            <w:r w:rsidRPr="00D60ACD">
              <w:rPr>
                <w:b/>
                <w:bCs/>
              </w:rPr>
              <w:t>1-0-1-0-1-0-1-0-1</w:t>
            </w:r>
          </w:p>
        </w:tc>
        <w:tc>
          <w:tcPr>
            <w:tcW w:w="45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3DF83" w14:textId="77777777" w:rsidR="0014753B" w:rsidRPr="00D60ACD" w:rsidRDefault="0014753B" w:rsidP="0014753B">
            <w:pPr>
              <w:jc w:val="center"/>
            </w:pPr>
          </w:p>
        </w:tc>
        <w:tc>
          <w:tcPr>
            <w:tcW w:w="4490" w:type="dxa"/>
            <w:gridSpan w:val="3"/>
            <w:tcBorders>
              <w:top w:val="single" w:sz="8" w:space="0" w:color="FFFFFF"/>
              <w:left w:val="single" w:sz="8" w:space="0" w:color="FFFFFF"/>
              <w:bottom w:val="single" w:sz="4" w:space="0" w:color="288AC3" w:themeColor="accent1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28672" w14:textId="4C028FF7" w:rsidR="0014753B" w:rsidRPr="00D60ACD" w:rsidRDefault="0014753B" w:rsidP="0014753B">
            <w:pPr>
              <w:jc w:val="center"/>
              <w:rPr>
                <w:lang w:val="es-ES"/>
              </w:rPr>
            </w:pPr>
            <w:r w:rsidRPr="00D60ACD">
              <w:rPr>
                <w:lang w:val="es-ES"/>
              </w:rPr>
              <w:t>Dibuja tu propia imagen de baja resolución y envíala con tu resorte:</w:t>
            </w:r>
          </w:p>
        </w:tc>
      </w:tr>
      <w:tr w:rsidR="0014753B" w:rsidRPr="00D60ACD" w14:paraId="01D206EB" w14:textId="77777777" w:rsidTr="007F7F24">
        <w:trPr>
          <w:trHeight w:val="576"/>
        </w:trPr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5CCFD" w14:textId="77777777" w:rsidR="0014753B" w:rsidRPr="00D60ACD" w:rsidRDefault="0014753B" w:rsidP="0014753B">
            <w:pPr>
              <w:jc w:val="center"/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5BFD4" w14:textId="77777777" w:rsidR="0014753B" w:rsidRPr="00D60ACD" w:rsidRDefault="0014753B" w:rsidP="0014753B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D1184" w14:textId="77777777" w:rsidR="0014753B" w:rsidRPr="00D60ACD" w:rsidRDefault="0014753B" w:rsidP="0014753B">
            <w:pPr>
              <w:rPr>
                <w:lang w:val="es-ES"/>
              </w:rPr>
            </w:pPr>
          </w:p>
        </w:tc>
        <w:tc>
          <w:tcPr>
            <w:tcW w:w="457" w:type="dxa"/>
            <w:vMerge/>
            <w:tcBorders>
              <w:top w:val="single" w:sz="8" w:space="0" w:color="FFFFFF"/>
              <w:left w:val="single" w:sz="4" w:space="0" w:color="288AC3" w:themeColor="accent1"/>
              <w:bottom w:val="single" w:sz="8" w:space="0" w:color="FFFFFF"/>
              <w:right w:val="single" w:sz="4" w:space="0" w:color="288AC3" w:themeColor="accent1"/>
            </w:tcBorders>
            <w:vAlign w:val="center"/>
            <w:hideMark/>
          </w:tcPr>
          <w:p w14:paraId="7EE5C533" w14:textId="77777777" w:rsidR="0014753B" w:rsidRPr="00D60ACD" w:rsidRDefault="0014753B" w:rsidP="0014753B">
            <w:pPr>
              <w:rPr>
                <w:lang w:val="es-ES"/>
              </w:rPr>
            </w:pPr>
          </w:p>
        </w:tc>
        <w:tc>
          <w:tcPr>
            <w:tcW w:w="139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B23F9" w14:textId="77777777" w:rsidR="0014753B" w:rsidRPr="00D60ACD" w:rsidRDefault="0014753B" w:rsidP="0014753B">
            <w:pPr>
              <w:rPr>
                <w:lang w:val="es-ES"/>
              </w:rPr>
            </w:pPr>
          </w:p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FD742" w14:textId="77777777" w:rsidR="0014753B" w:rsidRPr="00D60ACD" w:rsidRDefault="0014753B" w:rsidP="0014753B">
            <w:pPr>
              <w:rPr>
                <w:lang w:val="es-ES"/>
              </w:rPr>
            </w:pPr>
          </w:p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1C39D" w14:textId="77777777" w:rsidR="0014753B" w:rsidRPr="00D60ACD" w:rsidRDefault="0014753B" w:rsidP="0014753B">
            <w:pPr>
              <w:rPr>
                <w:lang w:val="es-ES"/>
              </w:rPr>
            </w:pPr>
          </w:p>
        </w:tc>
      </w:tr>
      <w:tr w:rsidR="0014753B" w:rsidRPr="00D60ACD" w14:paraId="1369D8F1" w14:textId="77777777" w:rsidTr="007F7F24">
        <w:trPr>
          <w:trHeight w:val="576"/>
        </w:trPr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452E8" w14:textId="77777777" w:rsidR="0014753B" w:rsidRPr="00D60ACD" w:rsidRDefault="0014753B" w:rsidP="0014753B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D4AE5" w14:textId="77777777" w:rsidR="0014753B" w:rsidRPr="00D60ACD" w:rsidRDefault="0014753B" w:rsidP="0014753B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F315F" w14:textId="77777777" w:rsidR="0014753B" w:rsidRPr="00D60ACD" w:rsidRDefault="0014753B" w:rsidP="0014753B">
            <w:pPr>
              <w:rPr>
                <w:lang w:val="es-ES"/>
              </w:rPr>
            </w:pPr>
          </w:p>
        </w:tc>
        <w:tc>
          <w:tcPr>
            <w:tcW w:w="457" w:type="dxa"/>
            <w:vMerge/>
            <w:tcBorders>
              <w:top w:val="single" w:sz="8" w:space="0" w:color="FFFFFF"/>
              <w:left w:val="single" w:sz="4" w:space="0" w:color="288AC3" w:themeColor="accent1"/>
              <w:bottom w:val="single" w:sz="8" w:space="0" w:color="FFFFFF"/>
              <w:right w:val="single" w:sz="4" w:space="0" w:color="288AC3" w:themeColor="accent1"/>
            </w:tcBorders>
            <w:vAlign w:val="center"/>
            <w:hideMark/>
          </w:tcPr>
          <w:p w14:paraId="2835DEDB" w14:textId="77777777" w:rsidR="0014753B" w:rsidRPr="00D60ACD" w:rsidRDefault="0014753B" w:rsidP="0014753B">
            <w:pPr>
              <w:rPr>
                <w:lang w:val="es-ES"/>
              </w:rPr>
            </w:pPr>
          </w:p>
        </w:tc>
        <w:tc>
          <w:tcPr>
            <w:tcW w:w="139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34D21" w14:textId="77777777" w:rsidR="0014753B" w:rsidRPr="00D60ACD" w:rsidRDefault="0014753B" w:rsidP="0014753B">
            <w:pPr>
              <w:rPr>
                <w:lang w:val="es-ES"/>
              </w:rPr>
            </w:pPr>
          </w:p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2AF19" w14:textId="77777777" w:rsidR="0014753B" w:rsidRPr="00D60ACD" w:rsidRDefault="0014753B" w:rsidP="0014753B">
            <w:pPr>
              <w:rPr>
                <w:lang w:val="es-ES"/>
              </w:rPr>
            </w:pPr>
          </w:p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43032" w14:textId="77777777" w:rsidR="0014753B" w:rsidRPr="00D60ACD" w:rsidRDefault="0014753B" w:rsidP="0014753B">
            <w:pPr>
              <w:rPr>
                <w:lang w:val="es-ES"/>
              </w:rPr>
            </w:pPr>
          </w:p>
        </w:tc>
      </w:tr>
      <w:tr w:rsidR="0014753B" w:rsidRPr="00D60ACD" w14:paraId="24ACFAE7" w14:textId="77777777" w:rsidTr="007F7F24">
        <w:trPr>
          <w:trHeight w:val="576"/>
        </w:trPr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81267" w14:textId="77777777" w:rsidR="0014753B" w:rsidRPr="00D60ACD" w:rsidRDefault="0014753B" w:rsidP="0014753B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6D427" w14:textId="77777777" w:rsidR="0014753B" w:rsidRPr="00D60ACD" w:rsidRDefault="0014753B" w:rsidP="0014753B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5DB19" w14:textId="77777777" w:rsidR="0014753B" w:rsidRPr="00D60ACD" w:rsidRDefault="0014753B" w:rsidP="0014753B">
            <w:pPr>
              <w:rPr>
                <w:lang w:val="es-ES"/>
              </w:rPr>
            </w:pPr>
          </w:p>
        </w:tc>
        <w:tc>
          <w:tcPr>
            <w:tcW w:w="457" w:type="dxa"/>
            <w:vMerge/>
            <w:tcBorders>
              <w:top w:val="single" w:sz="8" w:space="0" w:color="FFFFFF"/>
              <w:left w:val="single" w:sz="4" w:space="0" w:color="288AC3" w:themeColor="accent1"/>
              <w:bottom w:val="single" w:sz="8" w:space="0" w:color="FFFFFF"/>
              <w:right w:val="single" w:sz="4" w:space="0" w:color="288AC3" w:themeColor="accent1"/>
            </w:tcBorders>
            <w:vAlign w:val="center"/>
            <w:hideMark/>
          </w:tcPr>
          <w:p w14:paraId="24F31C62" w14:textId="77777777" w:rsidR="0014753B" w:rsidRPr="00D60ACD" w:rsidRDefault="0014753B" w:rsidP="0014753B">
            <w:pPr>
              <w:rPr>
                <w:lang w:val="es-ES"/>
              </w:rPr>
            </w:pPr>
          </w:p>
        </w:tc>
        <w:tc>
          <w:tcPr>
            <w:tcW w:w="139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4AE53" w14:textId="77777777" w:rsidR="0014753B" w:rsidRPr="00D60ACD" w:rsidRDefault="0014753B" w:rsidP="0014753B">
            <w:pPr>
              <w:rPr>
                <w:lang w:val="es-ES"/>
              </w:rPr>
            </w:pPr>
          </w:p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06E02" w14:textId="77777777" w:rsidR="0014753B" w:rsidRPr="00D60ACD" w:rsidRDefault="0014753B" w:rsidP="0014753B">
            <w:pPr>
              <w:rPr>
                <w:lang w:val="es-ES"/>
              </w:rPr>
            </w:pPr>
          </w:p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923FD" w14:textId="77777777" w:rsidR="0014753B" w:rsidRPr="00D60ACD" w:rsidRDefault="0014753B" w:rsidP="0014753B">
            <w:pPr>
              <w:rPr>
                <w:lang w:val="es-ES"/>
              </w:rPr>
            </w:pPr>
          </w:p>
        </w:tc>
      </w:tr>
    </w:tbl>
    <w:p w14:paraId="05687292" w14:textId="08B5B7AD" w:rsidR="00920647" w:rsidRPr="00D60ACD" w:rsidRDefault="00920647">
      <w:pPr>
        <w:rPr>
          <w:b/>
          <w:bCs/>
          <w:sz w:val="32"/>
          <w:szCs w:val="32"/>
          <w:lang w:val="es-ES"/>
        </w:rPr>
      </w:pPr>
    </w:p>
    <w:p w14:paraId="77E35E74" w14:textId="52EC216A" w:rsidR="0014753B" w:rsidRPr="00D60ACD" w:rsidRDefault="0014753B">
      <w:pPr>
        <w:rPr>
          <w:lang w:val="es-ES"/>
        </w:rPr>
      </w:pPr>
    </w:p>
    <w:p w14:paraId="7DBFC2FB" w14:textId="48CA2C87" w:rsidR="00920647" w:rsidRDefault="007F7F24">
      <w:pPr>
        <w:rPr>
          <w:lang w:val="es-ES"/>
        </w:rPr>
      </w:pPr>
      <w:r w:rsidRPr="00D60A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E69FF" wp14:editId="479A1285">
                <wp:simplePos x="0" y="0"/>
                <wp:positionH relativeFrom="column">
                  <wp:posOffset>-876300</wp:posOffset>
                </wp:positionH>
                <wp:positionV relativeFrom="paragraph">
                  <wp:posOffset>354702</wp:posOffset>
                </wp:positionV>
                <wp:extent cx="7747000" cy="0"/>
                <wp:effectExtent l="0" t="0" r="12700" b="12700"/>
                <wp:wrapNone/>
                <wp:docPr id="17611795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DCB4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pt,27.95pt" to="541pt,2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" strokecolor="#288ac3 [3204]" strokeweight=".5pt">
                <v:stroke dashstyle="dash" joinstyle="miter"/>
              </v:line>
            </w:pict>
          </mc:Fallback>
        </mc:AlternateContent>
      </w:r>
    </w:p>
    <w:p w14:paraId="1D4E8FB8" w14:textId="44B4C7E4" w:rsidR="007F7F24" w:rsidRDefault="007F7F24">
      <w:pPr>
        <w:rPr>
          <w:lang w:val="es-ES"/>
        </w:rPr>
      </w:pPr>
    </w:p>
    <w:p w14:paraId="232664A0" w14:textId="77777777" w:rsidR="007F7F24" w:rsidRPr="00D60ACD" w:rsidRDefault="007F7F24">
      <w:pPr>
        <w:rPr>
          <w:lang w:val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1463"/>
        <w:gridCol w:w="1463"/>
        <w:gridCol w:w="457"/>
        <w:gridCol w:w="1390"/>
        <w:gridCol w:w="1550"/>
        <w:gridCol w:w="1550"/>
      </w:tblGrid>
      <w:tr w:rsidR="0014753B" w:rsidRPr="00D60ACD" w14:paraId="387322DE" w14:textId="77777777" w:rsidTr="00F52BA8">
        <w:trPr>
          <w:trHeight w:val="488"/>
        </w:trPr>
        <w:tc>
          <w:tcPr>
            <w:tcW w:w="0" w:type="auto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BEDEA" w14:textId="21A65B8E" w:rsidR="0014753B" w:rsidRPr="00D60ACD" w:rsidRDefault="000F52DB" w:rsidP="00F52BA8">
            <w:pPr>
              <w:rPr>
                <w:sz w:val="32"/>
                <w:szCs w:val="32"/>
              </w:rPr>
            </w:pPr>
            <w:r w:rsidRPr="00D60ACD">
              <w:rPr>
                <w:b/>
                <w:bCs/>
                <w:sz w:val="32"/>
                <w:szCs w:val="32"/>
              </w:rPr>
              <w:t xml:space="preserve">CUADRÍCULAS DE </w:t>
            </w:r>
            <w:r w:rsidR="0014753B" w:rsidRPr="00D60ACD">
              <w:rPr>
                <w:b/>
                <w:bCs/>
                <w:sz w:val="32"/>
                <w:szCs w:val="32"/>
              </w:rPr>
              <w:t>3x3</w:t>
            </w:r>
          </w:p>
        </w:tc>
      </w:tr>
      <w:tr w:rsidR="0014753B" w:rsidRPr="00D60ACD" w14:paraId="6288143D" w14:textId="77777777" w:rsidTr="007F7F24">
        <w:trPr>
          <w:trHeight w:val="440"/>
        </w:trPr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4" w:space="0" w:color="288AC3" w:themeColor="accent1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D77F7" w14:textId="6D5840BE" w:rsidR="0014753B" w:rsidRPr="00D60ACD" w:rsidRDefault="0014753B" w:rsidP="00F52BA8">
            <w:pPr>
              <w:jc w:val="center"/>
              <w:rPr>
                <w:lang w:val="es-ES"/>
              </w:rPr>
            </w:pPr>
            <w:r w:rsidRPr="00D60ACD">
              <w:rPr>
                <w:lang w:val="es-ES"/>
              </w:rPr>
              <w:t>U</w:t>
            </w:r>
            <w:r w:rsidR="00D60ACD">
              <w:rPr>
                <w:lang w:val="es-ES"/>
              </w:rPr>
              <w:t>s</w:t>
            </w:r>
            <w:r w:rsidRPr="00D60ACD">
              <w:rPr>
                <w:lang w:val="es-ES"/>
              </w:rPr>
              <w:t>a tu modelo digital de resorte para enviar esta señal:</w:t>
            </w:r>
          </w:p>
          <w:p w14:paraId="03C005FE" w14:textId="77777777" w:rsidR="0014753B" w:rsidRPr="00D60ACD" w:rsidRDefault="0014753B" w:rsidP="00F52BA8">
            <w:pPr>
              <w:jc w:val="center"/>
            </w:pPr>
            <w:r w:rsidRPr="00D60ACD">
              <w:rPr>
                <w:b/>
                <w:bCs/>
              </w:rPr>
              <w:t>1-0-1-0-1-0-1-0-1</w:t>
            </w:r>
          </w:p>
        </w:tc>
        <w:tc>
          <w:tcPr>
            <w:tcW w:w="45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28AC8" w14:textId="77777777" w:rsidR="0014753B" w:rsidRPr="00D60ACD" w:rsidRDefault="0014753B" w:rsidP="00F52BA8">
            <w:pPr>
              <w:jc w:val="center"/>
            </w:pPr>
          </w:p>
        </w:tc>
        <w:tc>
          <w:tcPr>
            <w:tcW w:w="4490" w:type="dxa"/>
            <w:gridSpan w:val="3"/>
            <w:tcBorders>
              <w:top w:val="single" w:sz="8" w:space="0" w:color="FFFFFF"/>
              <w:left w:val="single" w:sz="8" w:space="0" w:color="FFFFFF"/>
              <w:bottom w:val="single" w:sz="4" w:space="0" w:color="288AC3" w:themeColor="accent1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30C9F" w14:textId="77777777" w:rsidR="0014753B" w:rsidRPr="00D60ACD" w:rsidRDefault="0014753B" w:rsidP="00F52BA8">
            <w:pPr>
              <w:jc w:val="center"/>
              <w:rPr>
                <w:lang w:val="es-ES"/>
              </w:rPr>
            </w:pPr>
            <w:r w:rsidRPr="00D60ACD">
              <w:rPr>
                <w:lang w:val="es-ES"/>
              </w:rPr>
              <w:t>Dibuja tu propia imagen de baja resolución y envíala con tu resorte:</w:t>
            </w:r>
          </w:p>
        </w:tc>
      </w:tr>
      <w:tr w:rsidR="0014753B" w:rsidRPr="00D60ACD" w14:paraId="710773F3" w14:textId="77777777" w:rsidTr="007F7F24">
        <w:trPr>
          <w:trHeight w:val="576"/>
        </w:trPr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D5855" w14:textId="77777777" w:rsidR="0014753B" w:rsidRPr="00D60ACD" w:rsidRDefault="0014753B" w:rsidP="00F52BA8">
            <w:pPr>
              <w:jc w:val="center"/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26521" w14:textId="77777777" w:rsidR="0014753B" w:rsidRPr="00D60ACD" w:rsidRDefault="0014753B" w:rsidP="00F52BA8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EA24A" w14:textId="77777777" w:rsidR="0014753B" w:rsidRPr="00D60ACD" w:rsidRDefault="0014753B" w:rsidP="00F52BA8">
            <w:pPr>
              <w:rPr>
                <w:lang w:val="es-ES"/>
              </w:rPr>
            </w:pPr>
          </w:p>
        </w:tc>
        <w:tc>
          <w:tcPr>
            <w:tcW w:w="457" w:type="dxa"/>
            <w:vMerge/>
            <w:tcBorders>
              <w:top w:val="single" w:sz="8" w:space="0" w:color="FFFFFF"/>
              <w:left w:val="single" w:sz="4" w:space="0" w:color="288AC3" w:themeColor="accent1"/>
              <w:bottom w:val="single" w:sz="8" w:space="0" w:color="FFFFFF"/>
              <w:right w:val="single" w:sz="4" w:space="0" w:color="288AC3" w:themeColor="accent1"/>
            </w:tcBorders>
            <w:vAlign w:val="center"/>
            <w:hideMark/>
          </w:tcPr>
          <w:p w14:paraId="6E04E219" w14:textId="77777777" w:rsidR="0014753B" w:rsidRPr="00D60ACD" w:rsidRDefault="0014753B" w:rsidP="00F52BA8">
            <w:pPr>
              <w:rPr>
                <w:lang w:val="es-ES"/>
              </w:rPr>
            </w:pPr>
          </w:p>
        </w:tc>
        <w:tc>
          <w:tcPr>
            <w:tcW w:w="139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2C49B" w14:textId="77777777" w:rsidR="0014753B" w:rsidRPr="00D60ACD" w:rsidRDefault="0014753B" w:rsidP="00F52BA8">
            <w:pPr>
              <w:rPr>
                <w:lang w:val="es-ES"/>
              </w:rPr>
            </w:pPr>
          </w:p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D3AF7" w14:textId="77777777" w:rsidR="0014753B" w:rsidRPr="00D60ACD" w:rsidRDefault="0014753B" w:rsidP="00F52BA8">
            <w:pPr>
              <w:rPr>
                <w:lang w:val="es-ES"/>
              </w:rPr>
            </w:pPr>
          </w:p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BC23C" w14:textId="77777777" w:rsidR="0014753B" w:rsidRPr="00D60ACD" w:rsidRDefault="0014753B" w:rsidP="00F52BA8">
            <w:pPr>
              <w:rPr>
                <w:lang w:val="es-ES"/>
              </w:rPr>
            </w:pPr>
          </w:p>
        </w:tc>
      </w:tr>
      <w:tr w:rsidR="0014753B" w:rsidRPr="00D60ACD" w14:paraId="2B89306C" w14:textId="77777777" w:rsidTr="007F7F24">
        <w:trPr>
          <w:trHeight w:val="576"/>
        </w:trPr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830BB" w14:textId="77777777" w:rsidR="0014753B" w:rsidRPr="00D60ACD" w:rsidRDefault="0014753B" w:rsidP="00F52BA8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24EB9" w14:textId="77777777" w:rsidR="0014753B" w:rsidRPr="00D60ACD" w:rsidRDefault="0014753B" w:rsidP="00F52BA8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2F26A" w14:textId="77777777" w:rsidR="0014753B" w:rsidRPr="00D60ACD" w:rsidRDefault="0014753B" w:rsidP="00F52BA8">
            <w:pPr>
              <w:rPr>
                <w:lang w:val="es-ES"/>
              </w:rPr>
            </w:pPr>
          </w:p>
        </w:tc>
        <w:tc>
          <w:tcPr>
            <w:tcW w:w="457" w:type="dxa"/>
            <w:vMerge/>
            <w:tcBorders>
              <w:top w:val="single" w:sz="8" w:space="0" w:color="FFFFFF"/>
              <w:left w:val="single" w:sz="4" w:space="0" w:color="288AC3" w:themeColor="accent1"/>
              <w:bottom w:val="single" w:sz="8" w:space="0" w:color="FFFFFF"/>
              <w:right w:val="single" w:sz="4" w:space="0" w:color="288AC3" w:themeColor="accent1"/>
            </w:tcBorders>
            <w:vAlign w:val="center"/>
            <w:hideMark/>
          </w:tcPr>
          <w:p w14:paraId="745A92DD" w14:textId="77777777" w:rsidR="0014753B" w:rsidRPr="00D60ACD" w:rsidRDefault="0014753B" w:rsidP="00F52BA8">
            <w:pPr>
              <w:rPr>
                <w:lang w:val="es-ES"/>
              </w:rPr>
            </w:pPr>
          </w:p>
        </w:tc>
        <w:tc>
          <w:tcPr>
            <w:tcW w:w="139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117A1" w14:textId="77777777" w:rsidR="0014753B" w:rsidRPr="00D60ACD" w:rsidRDefault="0014753B" w:rsidP="00F52BA8">
            <w:pPr>
              <w:rPr>
                <w:lang w:val="es-ES"/>
              </w:rPr>
            </w:pPr>
          </w:p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4522D" w14:textId="77777777" w:rsidR="0014753B" w:rsidRPr="00D60ACD" w:rsidRDefault="0014753B" w:rsidP="00F52BA8">
            <w:pPr>
              <w:rPr>
                <w:lang w:val="es-ES"/>
              </w:rPr>
            </w:pPr>
          </w:p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18E9E" w14:textId="77777777" w:rsidR="0014753B" w:rsidRPr="00D60ACD" w:rsidRDefault="0014753B" w:rsidP="00F52BA8">
            <w:pPr>
              <w:rPr>
                <w:lang w:val="es-ES"/>
              </w:rPr>
            </w:pPr>
          </w:p>
        </w:tc>
      </w:tr>
      <w:tr w:rsidR="0014753B" w:rsidRPr="00D60ACD" w14:paraId="6A0C6C08" w14:textId="77777777" w:rsidTr="007F7F24">
        <w:trPr>
          <w:trHeight w:val="576"/>
        </w:trPr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35DB9" w14:textId="77777777" w:rsidR="0014753B" w:rsidRPr="00D60ACD" w:rsidRDefault="0014753B" w:rsidP="00F52BA8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F6EC8" w14:textId="77777777" w:rsidR="0014753B" w:rsidRPr="00D60ACD" w:rsidRDefault="0014753B" w:rsidP="00F52BA8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9A9B4" w14:textId="77777777" w:rsidR="0014753B" w:rsidRPr="00D60ACD" w:rsidRDefault="0014753B" w:rsidP="00F52BA8">
            <w:pPr>
              <w:rPr>
                <w:lang w:val="es-ES"/>
              </w:rPr>
            </w:pPr>
          </w:p>
        </w:tc>
        <w:tc>
          <w:tcPr>
            <w:tcW w:w="457" w:type="dxa"/>
            <w:vMerge/>
            <w:tcBorders>
              <w:top w:val="single" w:sz="8" w:space="0" w:color="FFFFFF"/>
              <w:left w:val="single" w:sz="4" w:space="0" w:color="288AC3" w:themeColor="accent1"/>
              <w:bottom w:val="single" w:sz="8" w:space="0" w:color="FFFFFF"/>
              <w:right w:val="single" w:sz="4" w:space="0" w:color="288AC3" w:themeColor="accent1"/>
            </w:tcBorders>
            <w:vAlign w:val="center"/>
            <w:hideMark/>
          </w:tcPr>
          <w:p w14:paraId="750016F5" w14:textId="77777777" w:rsidR="0014753B" w:rsidRPr="00D60ACD" w:rsidRDefault="0014753B" w:rsidP="00F52BA8">
            <w:pPr>
              <w:rPr>
                <w:lang w:val="es-ES"/>
              </w:rPr>
            </w:pPr>
          </w:p>
        </w:tc>
        <w:tc>
          <w:tcPr>
            <w:tcW w:w="139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DBA87" w14:textId="77777777" w:rsidR="0014753B" w:rsidRPr="00D60ACD" w:rsidRDefault="0014753B" w:rsidP="00F52BA8">
            <w:pPr>
              <w:rPr>
                <w:lang w:val="es-ES"/>
              </w:rPr>
            </w:pPr>
          </w:p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99ABF" w14:textId="77777777" w:rsidR="0014753B" w:rsidRPr="00D60ACD" w:rsidRDefault="0014753B" w:rsidP="00F52BA8">
            <w:pPr>
              <w:rPr>
                <w:lang w:val="es-ES"/>
              </w:rPr>
            </w:pPr>
          </w:p>
        </w:tc>
        <w:tc>
          <w:tcPr>
            <w:tcW w:w="155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252BA" w14:textId="77777777" w:rsidR="0014753B" w:rsidRPr="00D60ACD" w:rsidRDefault="0014753B" w:rsidP="00F52BA8">
            <w:pPr>
              <w:rPr>
                <w:lang w:val="es-ES"/>
              </w:rPr>
            </w:pPr>
          </w:p>
        </w:tc>
      </w:tr>
    </w:tbl>
    <w:p w14:paraId="4DB77E00" w14:textId="0F1B1FB9" w:rsidR="0014753B" w:rsidRPr="007F7F24" w:rsidRDefault="00920647">
      <w:pPr>
        <w:rPr>
          <w:b/>
          <w:bCs/>
          <w:lang w:val="es-ES"/>
        </w:rPr>
      </w:pPr>
      <w:r w:rsidRPr="00D60ACD">
        <w:rPr>
          <w:b/>
          <w:bCs/>
          <w:lang w:val="es-ES"/>
        </w:rPr>
        <w:t xml:space="preserve"> </w:t>
      </w:r>
    </w:p>
    <w:sectPr w:rsidR="0014753B" w:rsidRPr="007F7F2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A383" w14:textId="77777777" w:rsidR="008003E0" w:rsidRDefault="008003E0" w:rsidP="007F7F24">
      <w:pPr>
        <w:spacing w:after="0" w:line="240" w:lineRule="auto"/>
      </w:pPr>
      <w:r>
        <w:separator/>
      </w:r>
    </w:p>
  </w:endnote>
  <w:endnote w:type="continuationSeparator" w:id="0">
    <w:p w14:paraId="2DF573D9" w14:textId="77777777" w:rsidR="008003E0" w:rsidRDefault="008003E0" w:rsidP="007F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584E" w14:textId="7EB4FF77" w:rsidR="007F7F24" w:rsidRDefault="007F7F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FC1EF5A" wp14:editId="7FA568F2">
              <wp:simplePos x="0" y="0"/>
              <wp:positionH relativeFrom="column">
                <wp:posOffset>1197610</wp:posOffset>
              </wp:positionH>
              <wp:positionV relativeFrom="paragraph">
                <wp:posOffset>-273050</wp:posOffset>
              </wp:positionV>
              <wp:extent cx="4019550" cy="304800"/>
              <wp:effectExtent l="0" t="0" r="0" b="0"/>
              <wp:wrapNone/>
              <wp:docPr id="1126537313" name="Rectangle 1126537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C1EE1" w14:textId="77777777" w:rsidR="007F7F24" w:rsidRPr="000E5341" w:rsidRDefault="007F7F24" w:rsidP="007F7F2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E534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BEYOND THE SLINKY (8TH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C1EF5A" id="Rectangle 1126537313" o:spid="_x0000_s1027" style="position:absolute;left:0;text-align:left;margin-left:94.3pt;margin-top:-21.5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" filled="f" stroked="f">
              <v:textbox inset="2.53958mm,1.2694mm,2.53958mm,1.2694mm">
                <w:txbxContent>
                  <w:p w14:paraId="508C1EE1" w14:textId="77777777" w:rsidR="007F7F24" w:rsidRPr="000E5341" w:rsidRDefault="007F7F24" w:rsidP="007F7F24">
                    <w:pPr>
                      <w:spacing w:after="0" w:line="240" w:lineRule="auto"/>
                      <w:jc w:val="right"/>
                      <w:textDirection w:val="btLr"/>
                    </w:pPr>
                    <w:r w:rsidRPr="000E5341">
                      <w:rPr>
                        <w:rFonts w:eastAsia="Arial"/>
                        <w:b/>
                        <w:smallCaps/>
                        <w:color w:val="2D2D2D"/>
                      </w:rPr>
                      <w:t>BEYOND THE SLINKY (8TH GRADE)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CB7E138" wp14:editId="4C7A01D7">
          <wp:simplePos x="0" y="0"/>
          <wp:positionH relativeFrom="column">
            <wp:posOffset>1903029</wp:posOffset>
          </wp:positionH>
          <wp:positionV relativeFrom="paragraph">
            <wp:posOffset>-211083</wp:posOffset>
          </wp:positionV>
          <wp:extent cx="4048125" cy="341011"/>
          <wp:effectExtent l="0" t="0" r="3175" b="1905"/>
          <wp:wrapNone/>
          <wp:docPr id="16619242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1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A79E" w14:textId="77777777" w:rsidR="008003E0" w:rsidRDefault="008003E0" w:rsidP="007F7F24">
      <w:pPr>
        <w:spacing w:after="0" w:line="240" w:lineRule="auto"/>
      </w:pPr>
      <w:r>
        <w:separator/>
      </w:r>
    </w:p>
  </w:footnote>
  <w:footnote w:type="continuationSeparator" w:id="0">
    <w:p w14:paraId="75F89F52" w14:textId="77777777" w:rsidR="008003E0" w:rsidRDefault="008003E0" w:rsidP="007F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5A28" w14:textId="0CDF51DB" w:rsidR="007F7F24" w:rsidRDefault="007F7F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C5596A1" wp14:editId="619B47C4">
              <wp:simplePos x="0" y="0"/>
              <wp:positionH relativeFrom="column">
                <wp:posOffset>1182370</wp:posOffset>
              </wp:positionH>
              <wp:positionV relativeFrom="paragraph">
                <wp:posOffset>3849370</wp:posOffset>
              </wp:positionV>
              <wp:extent cx="4019550" cy="304800"/>
              <wp:effectExtent l="0" t="0" r="0" b="0"/>
              <wp:wrapNone/>
              <wp:docPr id="689458603" name="Rectangle 6894586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E4BC5" w14:textId="77777777" w:rsidR="007F7F24" w:rsidRPr="000E5341" w:rsidRDefault="007F7F24" w:rsidP="007F7F2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E534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BEYOND THE SLINKY (8TH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5596A1" id="Rectangle 689458603" o:spid="_x0000_s1026" style="position:absolute;margin-left:93.1pt;margin-top:303.1pt;width:316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" filled="f" stroked="f">
              <v:textbox inset="2.53958mm,1.2694mm,2.53958mm,1.2694mm">
                <w:txbxContent>
                  <w:p w14:paraId="754E4BC5" w14:textId="77777777" w:rsidR="007F7F24" w:rsidRPr="000E5341" w:rsidRDefault="007F7F24" w:rsidP="007F7F24">
                    <w:pPr>
                      <w:spacing w:after="0" w:line="240" w:lineRule="auto"/>
                      <w:jc w:val="right"/>
                      <w:textDirection w:val="btLr"/>
                    </w:pPr>
                    <w:r w:rsidRPr="000E5341">
                      <w:rPr>
                        <w:rFonts w:eastAsia="Arial"/>
                        <w:b/>
                        <w:smallCaps/>
                        <w:color w:val="2D2D2D"/>
                      </w:rPr>
                      <w:t>BEYOND THE SLINKY (8TH GRADE)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352C28D7" wp14:editId="572FD8C1">
          <wp:simplePos x="0" y="0"/>
          <wp:positionH relativeFrom="column">
            <wp:posOffset>1887264</wp:posOffset>
          </wp:positionH>
          <wp:positionV relativeFrom="paragraph">
            <wp:posOffset>3911512</wp:posOffset>
          </wp:positionV>
          <wp:extent cx="4048125" cy="341011"/>
          <wp:effectExtent l="0" t="0" r="3175" b="1905"/>
          <wp:wrapNone/>
          <wp:docPr id="12207946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1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3B"/>
    <w:rsid w:val="000F52DB"/>
    <w:rsid w:val="0014753B"/>
    <w:rsid w:val="002459B0"/>
    <w:rsid w:val="0025078B"/>
    <w:rsid w:val="003D2C18"/>
    <w:rsid w:val="004C403A"/>
    <w:rsid w:val="00521C71"/>
    <w:rsid w:val="007744F5"/>
    <w:rsid w:val="007F7F24"/>
    <w:rsid w:val="008003E0"/>
    <w:rsid w:val="008F5F76"/>
    <w:rsid w:val="00920647"/>
    <w:rsid w:val="00A868F0"/>
    <w:rsid w:val="00C1719F"/>
    <w:rsid w:val="00D6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5C1D5"/>
  <w15:chartTrackingRefBased/>
  <w15:docId w15:val="{C6BFA302-ADCC-5543-9C31-A92122EB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F7F24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F2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F2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F7F2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F7F2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F24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F7F2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F7F24"/>
  </w:style>
  <w:style w:type="character" w:customStyle="1" w:styleId="Heading1Char">
    <w:name w:val="Heading 1 Char"/>
    <w:basedOn w:val="DefaultParagraphFont"/>
    <w:link w:val="Heading1"/>
    <w:uiPriority w:val="9"/>
    <w:rsid w:val="007F7F24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F7F24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F7F24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F7F24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F24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F24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F24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F24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F24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F7F24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F7F24"/>
    <w:rPr>
      <w:rFonts w:ascii="Calibri" w:hAnsi="Calibri" w:cs="Calibri"/>
      <w:b/>
      <w:bCs/>
      <w:cap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53B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53B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53B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53B"/>
    <w:rPr>
      <w:b/>
      <w:bCs/>
      <w:smallCaps/>
      <w:color w:val="1E6792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7F24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F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F2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F7F2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F7F24"/>
    <w:rPr>
      <w:rFonts w:ascii="Calibri" w:hAnsi="Calibri" w:cs="Calibri"/>
      <w:b/>
      <w:bCs/>
      <w:caps/>
    </w:rPr>
  </w:style>
  <w:style w:type="character" w:styleId="FollowedHyperlink">
    <w:name w:val="FollowedHyperlink"/>
    <w:basedOn w:val="DefaultParagraphFont"/>
    <w:uiPriority w:val="99"/>
    <w:semiHidden/>
    <w:unhideWhenUsed/>
    <w:rsid w:val="007F7F24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7F7F24"/>
    <w:pPr>
      <w:ind w:left="720"/>
    </w:pPr>
    <w:rPr>
      <w:i/>
    </w:rPr>
  </w:style>
  <w:style w:type="paragraph" w:customStyle="1" w:styleId="AnswerKey">
    <w:name w:val="Answer Key"/>
    <w:basedOn w:val="Normal"/>
    <w:qFormat/>
    <w:rsid w:val="007F7F24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1</Pages>
  <Words>61</Words>
  <Characters>327</Characters>
  <Application>Microsoft Office Word</Application>
  <DocSecurity>0</DocSecurity>
  <Lines>81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Beyond the Slinky (8th Grade)</vt:lpstr>
    </vt:vector>
  </TitlesOfParts>
  <Manager/>
  <Company/>
  <LinksUpToDate>false</LinksUpToDate>
  <CharactersWithSpaces>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Slinky (8th Grade)</dc:title>
  <dc:subject/>
  <dc:creator>K20 Center</dc:creator>
  <cp:keywords/>
  <dc:description/>
  <cp:lastModifiedBy>Gracia, Ann M.</cp:lastModifiedBy>
  <cp:revision>3</cp:revision>
  <cp:lastPrinted>2026-06-01T19:25:00Z</cp:lastPrinted>
  <dcterms:created xsi:type="dcterms:W3CDTF">2026-06-01T19:25:00Z</dcterms:created>
  <dcterms:modified xsi:type="dcterms:W3CDTF">2026-06-01T19:25:00Z</dcterms:modified>
  <cp:category/>
</cp:coreProperties>
</file>