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464"/>
        <w:gridCol w:w="1464"/>
        <w:gridCol w:w="457"/>
        <w:gridCol w:w="1390"/>
        <w:gridCol w:w="1550"/>
        <w:gridCol w:w="1550"/>
      </w:tblGrid>
      <w:tr w:rsidR="0014753B" w:rsidRPr="0014753B" w14:paraId="7B567B2E" w14:textId="77777777" w:rsidTr="0014753B">
        <w:trPr>
          <w:trHeight w:val="488"/>
        </w:trPr>
        <w:tc>
          <w:tcPr>
            <w:tcW w:w="0" w:type="auto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615A" w14:textId="0E3D5AD1" w:rsidR="0014753B" w:rsidRPr="002F49A2" w:rsidRDefault="0014753B" w:rsidP="0014753B">
            <w:pPr>
              <w:rPr>
                <w:sz w:val="32"/>
                <w:szCs w:val="32"/>
              </w:rPr>
            </w:pPr>
            <w:r w:rsidRPr="002F49A2">
              <w:rPr>
                <w:b/>
                <w:bCs/>
                <w:sz w:val="32"/>
                <w:szCs w:val="32"/>
              </w:rPr>
              <w:t>3x3 GRIDS</w:t>
            </w:r>
          </w:p>
        </w:tc>
      </w:tr>
      <w:tr w:rsidR="0014753B" w:rsidRPr="0014753B" w14:paraId="6291498A" w14:textId="77777777" w:rsidTr="005F34B6">
        <w:trPr>
          <w:trHeight w:val="440"/>
        </w:trPr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C2F33" w14:textId="77777777" w:rsidR="00EC4178" w:rsidRPr="002F49A2" w:rsidRDefault="00EC4178" w:rsidP="00EC4178">
            <w:pPr>
              <w:jc w:val="center"/>
            </w:pPr>
            <w:r w:rsidRPr="002F49A2">
              <w:t>Using your snaky spring digital model, send this signal:</w:t>
            </w:r>
          </w:p>
          <w:p w14:paraId="382D3340" w14:textId="77777777" w:rsidR="0014753B" w:rsidRPr="002F49A2" w:rsidRDefault="0014753B" w:rsidP="0014753B">
            <w:pPr>
              <w:jc w:val="center"/>
            </w:pPr>
            <w:r w:rsidRPr="002F49A2">
              <w:rPr>
                <w:b/>
                <w:bCs/>
              </w:rPr>
              <w:t>1-0-1-0-1-0-1-0-1</w:t>
            </w:r>
          </w:p>
        </w:tc>
        <w:tc>
          <w:tcPr>
            <w:tcW w:w="4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3DF83" w14:textId="77777777" w:rsidR="0014753B" w:rsidRPr="002F49A2" w:rsidRDefault="0014753B" w:rsidP="0014753B">
            <w:pPr>
              <w:jc w:val="center"/>
            </w:pPr>
          </w:p>
        </w:tc>
        <w:tc>
          <w:tcPr>
            <w:tcW w:w="4490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28672" w14:textId="43F82850" w:rsidR="0014753B" w:rsidRPr="002F49A2" w:rsidRDefault="00EC4178" w:rsidP="0014753B">
            <w:pPr>
              <w:jc w:val="center"/>
            </w:pPr>
            <w:r w:rsidRPr="002F49A2">
              <w:t>Draw your own low-resolution image and send it with your snaky spring.</w:t>
            </w:r>
          </w:p>
        </w:tc>
      </w:tr>
      <w:tr w:rsidR="0014753B" w:rsidRPr="0014753B" w14:paraId="01D206EB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5CCFD" w14:textId="77777777" w:rsidR="0014753B" w:rsidRPr="0014753B" w:rsidRDefault="0014753B" w:rsidP="001475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5BFD4" w14:textId="77777777" w:rsidR="0014753B" w:rsidRPr="0014753B" w:rsidRDefault="0014753B" w:rsidP="0014753B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1184" w14:textId="77777777" w:rsidR="0014753B" w:rsidRPr="0014753B" w:rsidRDefault="0014753B" w:rsidP="0014753B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EE5C533" w14:textId="77777777" w:rsidR="0014753B" w:rsidRPr="0014753B" w:rsidRDefault="0014753B" w:rsidP="0014753B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B23F9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FD742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C39D" w14:textId="77777777" w:rsidR="0014753B" w:rsidRPr="0014753B" w:rsidRDefault="0014753B" w:rsidP="0014753B"/>
        </w:tc>
      </w:tr>
      <w:tr w:rsidR="0014753B" w:rsidRPr="0014753B" w14:paraId="1369D8F1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52E8" w14:textId="77777777" w:rsidR="0014753B" w:rsidRPr="0014753B" w:rsidRDefault="0014753B" w:rsidP="0014753B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4AE5" w14:textId="77777777" w:rsidR="0014753B" w:rsidRPr="0014753B" w:rsidRDefault="0014753B" w:rsidP="0014753B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F315F" w14:textId="77777777" w:rsidR="0014753B" w:rsidRPr="0014753B" w:rsidRDefault="0014753B" w:rsidP="0014753B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2835DEDB" w14:textId="77777777" w:rsidR="0014753B" w:rsidRPr="0014753B" w:rsidRDefault="0014753B" w:rsidP="0014753B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34D21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2AF19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43032" w14:textId="77777777" w:rsidR="0014753B" w:rsidRPr="0014753B" w:rsidRDefault="0014753B" w:rsidP="0014753B"/>
        </w:tc>
      </w:tr>
      <w:tr w:rsidR="0014753B" w:rsidRPr="0014753B" w14:paraId="24ACFAE7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81267" w14:textId="77777777" w:rsidR="0014753B" w:rsidRPr="0014753B" w:rsidRDefault="0014753B" w:rsidP="0014753B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6D427" w14:textId="77777777" w:rsidR="0014753B" w:rsidRPr="0014753B" w:rsidRDefault="0014753B" w:rsidP="0014753B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5DB19" w14:textId="77777777" w:rsidR="0014753B" w:rsidRPr="0014753B" w:rsidRDefault="0014753B" w:rsidP="0014753B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24F31C62" w14:textId="77777777" w:rsidR="0014753B" w:rsidRPr="0014753B" w:rsidRDefault="0014753B" w:rsidP="0014753B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4AE53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06E02" w14:textId="77777777" w:rsidR="0014753B" w:rsidRPr="0014753B" w:rsidRDefault="0014753B" w:rsidP="0014753B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923FD" w14:textId="77777777" w:rsidR="0014753B" w:rsidRPr="0014753B" w:rsidRDefault="0014753B" w:rsidP="0014753B"/>
        </w:tc>
      </w:tr>
    </w:tbl>
    <w:p w14:paraId="05687292" w14:textId="3FF89642" w:rsidR="00920647" w:rsidRDefault="00920647">
      <w:pPr>
        <w:rPr>
          <w:b/>
          <w:bCs/>
          <w:sz w:val="32"/>
          <w:szCs w:val="32"/>
        </w:rPr>
      </w:pPr>
    </w:p>
    <w:p w14:paraId="351C708A" w14:textId="3EBD472A" w:rsidR="003D2C18" w:rsidRDefault="00920647" w:rsidP="00920647">
      <w:pPr>
        <w:jc w:val="center"/>
        <w:rPr>
          <w:bdr w:val="none" w:sz="0" w:space="0" w:color="auto" w:frame="1"/>
        </w:rPr>
      </w:pPr>
      <w:r>
        <w:rPr>
          <w:b/>
          <w:bCs/>
        </w:rPr>
        <w:t xml:space="preserve">                                                                   </w:t>
      </w:r>
      <w:r w:rsidR="0014753B">
        <w:rPr>
          <w:bdr w:val="none" w:sz="0" w:space="0" w:color="auto" w:frame="1"/>
        </w:rPr>
        <w:fldChar w:fldCharType="begin"/>
      </w:r>
      <w:r w:rsidR="0014753B">
        <w:rPr>
          <w:bdr w:val="none" w:sz="0" w:space="0" w:color="auto" w:frame="1"/>
        </w:rPr>
        <w:instrText xml:space="preserve"> INCLUDEPICTURE "https://lh7-rt.googleusercontent.com/docsz/AD_4nXdbzWOUSDAzr8wkexGr_-JKbvbV6E7rfjeqzk29PAjBbs4B884LjL_OnT1OyDV_M3HHdVkZTPD4ZNXra6PSYnGoqCbScTIG6kQ0FwkKxYgyRoY_wQH_WmKq2o0W3hX3Y4kW_x0g810ksklPVQZAi7IjBLJQD7jIn2Et_hU72LwcS8zxTwI8Ug?key=NDeL5ZiG1W3gh5wsNF3Zug" \* MERGEFORMATINET </w:instrText>
      </w:r>
      <w:r w:rsidR="0014753B">
        <w:rPr>
          <w:bdr w:val="none" w:sz="0" w:space="0" w:color="auto" w:frame="1"/>
        </w:rPr>
        <w:fldChar w:fldCharType="separate"/>
      </w:r>
      <w:r w:rsidR="0014753B">
        <w:rPr>
          <w:bdr w:val="none" w:sz="0" w:space="0" w:color="auto" w:frame="1"/>
        </w:rPr>
        <w:fldChar w:fldCharType="end"/>
      </w:r>
    </w:p>
    <w:p w14:paraId="77E35E74" w14:textId="0D4A748F" w:rsidR="0014753B" w:rsidRDefault="005F34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69FF" wp14:editId="39880FEF">
                <wp:simplePos x="0" y="0"/>
                <wp:positionH relativeFrom="column">
                  <wp:posOffset>-876300</wp:posOffset>
                </wp:positionH>
                <wp:positionV relativeFrom="paragraph">
                  <wp:posOffset>365125</wp:posOffset>
                </wp:positionV>
                <wp:extent cx="7747000" cy="0"/>
                <wp:effectExtent l="0" t="0" r="12700" b="12700"/>
                <wp:wrapNone/>
                <wp:docPr id="17611795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4A6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8.75pt" to="541pt,2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" strokecolor="#288ac3 [3204]" strokeweight=".5pt">
                <v:stroke dashstyle="dash" joinstyle="miter"/>
              </v:line>
            </w:pict>
          </mc:Fallback>
        </mc:AlternateContent>
      </w:r>
    </w:p>
    <w:p w14:paraId="7DBFC2FB" w14:textId="3DD77258" w:rsidR="00920647" w:rsidRDefault="0092064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464"/>
        <w:gridCol w:w="1464"/>
        <w:gridCol w:w="457"/>
        <w:gridCol w:w="1390"/>
        <w:gridCol w:w="1550"/>
        <w:gridCol w:w="1550"/>
      </w:tblGrid>
      <w:tr w:rsidR="0014753B" w:rsidRPr="002F49A2" w14:paraId="387322DE" w14:textId="77777777" w:rsidTr="00F52BA8">
        <w:trPr>
          <w:trHeight w:val="488"/>
        </w:trPr>
        <w:tc>
          <w:tcPr>
            <w:tcW w:w="0" w:type="auto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BEDEA" w14:textId="18570BB6" w:rsidR="0014753B" w:rsidRPr="002F49A2" w:rsidRDefault="0014753B" w:rsidP="00F52BA8">
            <w:pPr>
              <w:rPr>
                <w:sz w:val="32"/>
                <w:szCs w:val="32"/>
              </w:rPr>
            </w:pPr>
            <w:r w:rsidRPr="002F49A2">
              <w:rPr>
                <w:b/>
                <w:bCs/>
                <w:sz w:val="32"/>
                <w:szCs w:val="32"/>
              </w:rPr>
              <w:t>3x3 GRIDS</w:t>
            </w:r>
          </w:p>
        </w:tc>
      </w:tr>
      <w:tr w:rsidR="0014753B" w:rsidRPr="0014753B" w14:paraId="6288143D" w14:textId="77777777" w:rsidTr="005F34B6">
        <w:trPr>
          <w:trHeight w:val="440"/>
        </w:trPr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A7A00" w14:textId="77777777" w:rsidR="00EC4178" w:rsidRPr="002F49A2" w:rsidRDefault="00EC4178" w:rsidP="00EC4178">
            <w:pPr>
              <w:jc w:val="center"/>
            </w:pPr>
            <w:r w:rsidRPr="002F49A2">
              <w:t>Using your snaky spring digital model, send this signal:</w:t>
            </w:r>
          </w:p>
          <w:p w14:paraId="03C005FE" w14:textId="77777777" w:rsidR="0014753B" w:rsidRPr="002F49A2" w:rsidRDefault="0014753B" w:rsidP="00F52BA8">
            <w:pPr>
              <w:jc w:val="center"/>
            </w:pPr>
            <w:r w:rsidRPr="002F49A2">
              <w:rPr>
                <w:b/>
                <w:bCs/>
              </w:rPr>
              <w:t>1-0-1-0-1-0-1-0-1</w:t>
            </w:r>
          </w:p>
        </w:tc>
        <w:tc>
          <w:tcPr>
            <w:tcW w:w="4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28AC8" w14:textId="77777777" w:rsidR="0014753B" w:rsidRPr="002F49A2" w:rsidRDefault="0014753B" w:rsidP="00F52BA8">
            <w:pPr>
              <w:jc w:val="center"/>
            </w:pPr>
          </w:p>
        </w:tc>
        <w:tc>
          <w:tcPr>
            <w:tcW w:w="4490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30C9F" w14:textId="08B0E36B" w:rsidR="0014753B" w:rsidRPr="002F49A2" w:rsidRDefault="00EC4178" w:rsidP="00F52BA8">
            <w:pPr>
              <w:jc w:val="center"/>
            </w:pPr>
            <w:r w:rsidRPr="002F49A2">
              <w:t>Draw your own low-resolution image and send it with your snaky</w:t>
            </w:r>
          </w:p>
        </w:tc>
      </w:tr>
      <w:tr w:rsidR="0014753B" w:rsidRPr="0014753B" w14:paraId="710773F3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D5855" w14:textId="77777777" w:rsidR="0014753B" w:rsidRPr="0014753B" w:rsidRDefault="0014753B" w:rsidP="00F52BA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26521" w14:textId="77777777" w:rsidR="0014753B" w:rsidRPr="0014753B" w:rsidRDefault="0014753B" w:rsidP="00F52BA8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EA24A" w14:textId="77777777" w:rsidR="0014753B" w:rsidRPr="0014753B" w:rsidRDefault="0014753B" w:rsidP="00F52BA8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6E04E219" w14:textId="77777777" w:rsidR="0014753B" w:rsidRPr="0014753B" w:rsidRDefault="0014753B" w:rsidP="00F52BA8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2C49B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D3AF7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BC23C" w14:textId="77777777" w:rsidR="0014753B" w:rsidRPr="0014753B" w:rsidRDefault="0014753B" w:rsidP="00F52BA8"/>
        </w:tc>
      </w:tr>
      <w:tr w:rsidR="0014753B" w:rsidRPr="0014753B" w14:paraId="2B89306C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830BB" w14:textId="77777777" w:rsidR="0014753B" w:rsidRPr="0014753B" w:rsidRDefault="0014753B" w:rsidP="00F52BA8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24EB9" w14:textId="77777777" w:rsidR="0014753B" w:rsidRPr="0014753B" w:rsidRDefault="0014753B" w:rsidP="00F52BA8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2F26A" w14:textId="77777777" w:rsidR="0014753B" w:rsidRPr="0014753B" w:rsidRDefault="0014753B" w:rsidP="00F52BA8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45A92DD" w14:textId="77777777" w:rsidR="0014753B" w:rsidRPr="0014753B" w:rsidRDefault="0014753B" w:rsidP="00F52BA8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117A1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4522D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18E9E" w14:textId="77777777" w:rsidR="0014753B" w:rsidRPr="0014753B" w:rsidRDefault="0014753B" w:rsidP="00F52BA8"/>
        </w:tc>
      </w:tr>
      <w:tr w:rsidR="0014753B" w:rsidRPr="0014753B" w14:paraId="6A0C6C08" w14:textId="77777777" w:rsidTr="005F34B6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5DB9" w14:textId="77777777" w:rsidR="0014753B" w:rsidRPr="0014753B" w:rsidRDefault="0014753B" w:rsidP="00F52BA8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F6EC8" w14:textId="77777777" w:rsidR="0014753B" w:rsidRPr="0014753B" w:rsidRDefault="0014753B" w:rsidP="00F52BA8"/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9A9B4" w14:textId="77777777" w:rsidR="0014753B" w:rsidRPr="0014753B" w:rsidRDefault="0014753B" w:rsidP="00F52BA8"/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50016F5" w14:textId="77777777" w:rsidR="0014753B" w:rsidRPr="0014753B" w:rsidRDefault="0014753B" w:rsidP="00F52BA8"/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DBA87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99ABF" w14:textId="77777777" w:rsidR="0014753B" w:rsidRPr="0014753B" w:rsidRDefault="0014753B" w:rsidP="00F52BA8"/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52BA" w14:textId="77777777" w:rsidR="0014753B" w:rsidRPr="0014753B" w:rsidRDefault="0014753B" w:rsidP="00F52BA8"/>
        </w:tc>
      </w:tr>
    </w:tbl>
    <w:p w14:paraId="1FBBFF6D" w14:textId="540E2EFB" w:rsidR="00920647" w:rsidRDefault="00920647">
      <w:pPr>
        <w:rPr>
          <w:b/>
          <w:bCs/>
        </w:rPr>
      </w:pPr>
      <w:r>
        <w:rPr>
          <w:b/>
          <w:bCs/>
        </w:rPr>
        <w:t xml:space="preserve"> </w:t>
      </w:r>
    </w:p>
    <w:p w14:paraId="4DB77E00" w14:textId="281A0210" w:rsidR="0014753B" w:rsidRDefault="007D73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E6C5B4B" wp14:editId="08CDD697">
                <wp:simplePos x="0" y="0"/>
                <wp:positionH relativeFrom="column">
                  <wp:posOffset>1493520</wp:posOffset>
                </wp:positionH>
                <wp:positionV relativeFrom="paragraph">
                  <wp:posOffset>789940</wp:posOffset>
                </wp:positionV>
                <wp:extent cx="4010025" cy="303530"/>
                <wp:effectExtent l="0" t="0" r="0" b="0"/>
                <wp:wrapNone/>
                <wp:docPr id="454483250" name="Rectangle 45448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8ABC8" w14:textId="5C820D25" w:rsidR="007D731C" w:rsidRDefault="007D731C" w:rsidP="002F49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C5B4B" id="Rectangle 454483250" o:spid="_x0000_s1026" style="position:absolute;margin-left:117.6pt;margin-top:62.2pt;width:315.75pt;height:2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" filled="f" stroked="f">
                <v:textbox inset="2.53958mm,1.2694mm,2.53958mm,1.2694mm">
                  <w:txbxContent>
                    <w:p w14:paraId="1FF8ABC8" w14:textId="5C820D25" w:rsidR="007D731C" w:rsidRDefault="007D731C" w:rsidP="002F49A2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1475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D75B" w14:textId="77777777" w:rsidR="001A5911" w:rsidRDefault="001A5911" w:rsidP="005F34B6">
      <w:pPr>
        <w:spacing w:after="0" w:line="240" w:lineRule="auto"/>
      </w:pPr>
      <w:r>
        <w:separator/>
      </w:r>
    </w:p>
  </w:endnote>
  <w:endnote w:type="continuationSeparator" w:id="0">
    <w:p w14:paraId="7C93A2DC" w14:textId="77777777" w:rsidR="001A5911" w:rsidRDefault="001A5911" w:rsidP="005F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5514" w14:textId="11D2D0CF" w:rsidR="005F34B6" w:rsidRDefault="005F34B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211790" wp14:editId="58098AE7">
          <wp:simplePos x="0" y="0"/>
          <wp:positionH relativeFrom="column">
            <wp:posOffset>1924050</wp:posOffset>
          </wp:positionH>
          <wp:positionV relativeFrom="paragraph">
            <wp:posOffset>-232410</wp:posOffset>
          </wp:positionV>
          <wp:extent cx="4048125" cy="340995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A1CAD6" wp14:editId="5C44ED68">
              <wp:simplePos x="0" y="0"/>
              <wp:positionH relativeFrom="column">
                <wp:posOffset>1219200</wp:posOffset>
              </wp:positionH>
              <wp:positionV relativeFrom="paragraph">
                <wp:posOffset>-294640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3FAD6" w14:textId="77777777" w:rsidR="005F34B6" w:rsidRPr="000E5341" w:rsidRDefault="005F34B6" w:rsidP="005F34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A1CAD6" id="Rectangle 1126537313" o:spid="_x0000_s1028" style="position:absolute;left:0;text-align:left;margin-left:96pt;margin-top:-23.2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" filled="f" stroked="f">
              <v:textbox inset="2.53958mm,1.2694mm,2.53958mm,1.2694mm">
                <w:txbxContent>
                  <w:p w14:paraId="3B33FAD6" w14:textId="77777777" w:rsidR="005F34B6" w:rsidRPr="000E5341" w:rsidRDefault="005F34B6" w:rsidP="005F34B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C894" w14:textId="77777777" w:rsidR="001A5911" w:rsidRDefault="001A5911" w:rsidP="005F34B6">
      <w:pPr>
        <w:spacing w:after="0" w:line="240" w:lineRule="auto"/>
      </w:pPr>
      <w:r>
        <w:separator/>
      </w:r>
    </w:p>
  </w:footnote>
  <w:footnote w:type="continuationSeparator" w:id="0">
    <w:p w14:paraId="671A4CF6" w14:textId="77777777" w:rsidR="001A5911" w:rsidRDefault="001A5911" w:rsidP="005F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A12A" w14:textId="426E7920" w:rsidR="005F34B6" w:rsidRDefault="005F34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1D272F6" wp14:editId="561A78BC">
              <wp:simplePos x="0" y="0"/>
              <wp:positionH relativeFrom="column">
                <wp:posOffset>1171575</wp:posOffset>
              </wp:positionH>
              <wp:positionV relativeFrom="paragraph">
                <wp:posOffset>3843020</wp:posOffset>
              </wp:positionV>
              <wp:extent cx="4019550" cy="304800"/>
              <wp:effectExtent l="0" t="0" r="0" b="0"/>
              <wp:wrapNone/>
              <wp:docPr id="1983885697" name="Rectangle 19838856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7DD0" w14:textId="77777777" w:rsidR="005F34B6" w:rsidRPr="000E5341" w:rsidRDefault="005F34B6" w:rsidP="005F34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D272F6" id="Rectangle 1983885697" o:spid="_x0000_s1027" style="position:absolute;margin-left:92.25pt;margin-top:302.6pt;width:31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" filled="f" stroked="f">
              <v:textbox inset="2.53958mm,1.2694mm,2.53958mm,1.2694mm">
                <w:txbxContent>
                  <w:p w14:paraId="4CB27DD0" w14:textId="77777777" w:rsidR="005F34B6" w:rsidRPr="000E5341" w:rsidRDefault="005F34B6" w:rsidP="005F34B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B99330E" wp14:editId="0A7C1ABD">
          <wp:simplePos x="0" y="0"/>
          <wp:positionH relativeFrom="column">
            <wp:posOffset>1876425</wp:posOffset>
          </wp:positionH>
          <wp:positionV relativeFrom="paragraph">
            <wp:posOffset>3905250</wp:posOffset>
          </wp:positionV>
          <wp:extent cx="4048125" cy="341011"/>
          <wp:effectExtent l="0" t="0" r="3175" b="1905"/>
          <wp:wrapNone/>
          <wp:docPr id="1378039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14753B"/>
    <w:rsid w:val="001A5911"/>
    <w:rsid w:val="0025078B"/>
    <w:rsid w:val="002F49A2"/>
    <w:rsid w:val="003D2C18"/>
    <w:rsid w:val="004118F2"/>
    <w:rsid w:val="0049156E"/>
    <w:rsid w:val="00521C71"/>
    <w:rsid w:val="005F34B6"/>
    <w:rsid w:val="007D731C"/>
    <w:rsid w:val="00920647"/>
    <w:rsid w:val="00A868F0"/>
    <w:rsid w:val="00C1719F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C1D5"/>
  <w15:chartTrackingRefBased/>
  <w15:docId w15:val="{C6BFA302-ADCC-5543-9C31-A92122EB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F34B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4B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4B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F34B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F34B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4B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F34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34B6"/>
  </w:style>
  <w:style w:type="character" w:customStyle="1" w:styleId="Heading1Char">
    <w:name w:val="Heading 1 Char"/>
    <w:basedOn w:val="DefaultParagraphFont"/>
    <w:link w:val="Heading1"/>
    <w:uiPriority w:val="9"/>
    <w:rsid w:val="005F34B6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34B6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F34B6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F34B6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4B6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4B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4B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4B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4B6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F34B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F34B6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53B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3B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3B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3B"/>
    <w:rPr>
      <w:b/>
      <w:bCs/>
      <w:smallCaps/>
      <w:color w:val="1E679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4B6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4B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B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F34B6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F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F34B6"/>
    <w:pPr>
      <w:ind w:left="72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5F3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B6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5F34B6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8</TotalTime>
  <Pages>1</Pages>
  <Words>47</Words>
  <Characters>257</Characters>
  <Application>Microsoft Office Word</Application>
  <DocSecurity>0</DocSecurity>
  <Lines>62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5</cp:revision>
  <dcterms:created xsi:type="dcterms:W3CDTF">2024-10-22T14:49:00Z</dcterms:created>
  <dcterms:modified xsi:type="dcterms:W3CDTF">2026-06-01T19:28:00Z</dcterms:modified>
  <cp:category/>
</cp:coreProperties>
</file>