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9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B845E8" w:rsidRPr="00B845E8" w14:paraId="7A58441D" w14:textId="77777777" w:rsidTr="00B845E8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C17895" w14:textId="77777777" w:rsidR="00B845E8" w:rsidRPr="00B845E8" w:rsidRDefault="00B845E8" w:rsidP="00B845E8">
            <w:pPr>
              <w:rPr>
                <w:b/>
                <w:bCs/>
                <w:sz w:val="32"/>
                <w:szCs w:val="32"/>
              </w:rPr>
            </w:pPr>
            <w:r w:rsidRPr="00B845E8">
              <w:rPr>
                <w:b/>
                <w:bCs/>
                <w:sz w:val="32"/>
                <w:szCs w:val="32"/>
              </w:rPr>
              <w:t>5x5 GRIDS</w:t>
            </w:r>
          </w:p>
          <w:p w14:paraId="3B3BA5E6" w14:textId="77777777" w:rsidR="00B845E8" w:rsidRPr="00B845E8" w:rsidRDefault="00B845E8" w:rsidP="00B845E8">
            <w:pPr>
              <w:rPr>
                <w:b/>
                <w:bCs/>
              </w:rPr>
            </w:pPr>
          </w:p>
        </w:tc>
      </w:tr>
      <w:tr w:rsidR="00B845E8" w:rsidRPr="00B845E8" w14:paraId="3BF5EBA3" w14:textId="77777777" w:rsidTr="00B845E8">
        <w:trPr>
          <w:trHeight w:val="962"/>
        </w:trPr>
        <w:tc>
          <w:tcPr>
            <w:tcW w:w="4910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273A0B64" w14:textId="77777777" w:rsidR="00B845E8" w:rsidRPr="00B845E8" w:rsidRDefault="00B845E8" w:rsidP="00B845E8">
            <w:pPr>
              <w:jc w:val="center"/>
            </w:pPr>
            <w:r w:rsidRPr="00B845E8">
              <w:t>Using your snaky spring digital model, send this signal:</w:t>
            </w:r>
          </w:p>
          <w:p w14:paraId="78D3C2BB" w14:textId="77777777" w:rsidR="00B845E8" w:rsidRPr="00B845E8" w:rsidRDefault="00B845E8" w:rsidP="00B845E8">
            <w:pPr>
              <w:jc w:val="center"/>
              <w:rPr>
                <w:sz w:val="22"/>
                <w:szCs w:val="22"/>
              </w:rPr>
            </w:pPr>
            <w:r w:rsidRPr="00B845E8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EE2841B" w14:textId="77777777" w:rsidR="00B845E8" w:rsidRPr="00B845E8" w:rsidRDefault="00B845E8" w:rsidP="00B845E8"/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F2E989" w14:textId="77777777" w:rsidR="00B845E8" w:rsidRPr="00B845E8" w:rsidRDefault="00B845E8" w:rsidP="00B845E8">
            <w:pPr>
              <w:jc w:val="center"/>
            </w:pPr>
            <w:r w:rsidRPr="00B845E8">
              <w:t>Draw your own low-resolution image and send it with your snaky spring.</w:t>
            </w:r>
          </w:p>
        </w:tc>
      </w:tr>
      <w:tr w:rsidR="00B845E8" w:rsidRPr="00B845E8" w14:paraId="27323906" w14:textId="77777777" w:rsidTr="00B845E8">
        <w:trPr>
          <w:gridAfter w:val="1"/>
          <w:wAfter w:w="6" w:type="dxa"/>
          <w:trHeight w:val="720"/>
        </w:trPr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45D8EE7" w14:textId="77777777" w:rsidR="00B845E8" w:rsidRPr="00B845E8" w:rsidRDefault="00B845E8" w:rsidP="00B845E8"/>
        </w:tc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44017B8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9DAEBF2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9A97BA" w14:textId="77777777" w:rsidR="00B845E8" w:rsidRPr="00B845E8" w:rsidRDefault="00B845E8" w:rsidP="00B845E8"/>
        </w:tc>
        <w:tc>
          <w:tcPr>
            <w:tcW w:w="98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BBB9B3A" w14:textId="77777777" w:rsidR="00B845E8" w:rsidRPr="00B845E8" w:rsidRDefault="00B845E8" w:rsidP="00B845E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773EE60B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30C3C5E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774AC1A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1FB45FF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FB93EB2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0A7248F" w14:textId="77777777" w:rsidR="00B845E8" w:rsidRPr="00B845E8" w:rsidRDefault="00B845E8" w:rsidP="00B845E8"/>
        </w:tc>
      </w:tr>
      <w:tr w:rsidR="00B845E8" w:rsidRPr="00B845E8" w14:paraId="46B0D35B" w14:textId="77777777" w:rsidTr="00B845E8">
        <w:trPr>
          <w:gridAfter w:val="1"/>
          <w:wAfter w:w="6" w:type="dxa"/>
          <w:trHeight w:val="720"/>
        </w:trPr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CC26210" w14:textId="77777777" w:rsidR="00B845E8" w:rsidRPr="00B845E8" w:rsidRDefault="00B845E8" w:rsidP="00B845E8"/>
        </w:tc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838DEB5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8C4B4A7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D53178D" w14:textId="77777777" w:rsidR="00B845E8" w:rsidRPr="00B845E8" w:rsidRDefault="00B845E8" w:rsidP="00B845E8"/>
        </w:tc>
        <w:tc>
          <w:tcPr>
            <w:tcW w:w="98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BB4E7F" w14:textId="77777777" w:rsidR="00B845E8" w:rsidRPr="00B845E8" w:rsidRDefault="00B845E8" w:rsidP="00B845E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7BF228C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A9D287B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A26C56F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C71097D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785FC45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2BA049" w14:textId="77777777" w:rsidR="00B845E8" w:rsidRPr="00B845E8" w:rsidRDefault="00B845E8" w:rsidP="00B845E8"/>
        </w:tc>
      </w:tr>
      <w:tr w:rsidR="00B845E8" w:rsidRPr="00B845E8" w14:paraId="2FA78567" w14:textId="77777777" w:rsidTr="00B845E8">
        <w:trPr>
          <w:gridAfter w:val="1"/>
          <w:wAfter w:w="6" w:type="dxa"/>
          <w:trHeight w:val="720"/>
        </w:trPr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8A924CD" w14:textId="77777777" w:rsidR="00B845E8" w:rsidRPr="00B845E8" w:rsidRDefault="00B845E8" w:rsidP="00B845E8"/>
        </w:tc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BF57EAC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4098125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BAC6187" w14:textId="77777777" w:rsidR="00B845E8" w:rsidRPr="00B845E8" w:rsidRDefault="00B845E8" w:rsidP="00B845E8"/>
        </w:tc>
        <w:tc>
          <w:tcPr>
            <w:tcW w:w="98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F263FE7" w14:textId="77777777" w:rsidR="00B845E8" w:rsidRPr="00B845E8" w:rsidRDefault="00B845E8" w:rsidP="00B845E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496E3BD0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F96B90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FA0345B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0052DA6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B501B0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80E8240" w14:textId="77777777" w:rsidR="00B845E8" w:rsidRPr="00B845E8" w:rsidRDefault="00B845E8" w:rsidP="00B845E8"/>
        </w:tc>
      </w:tr>
      <w:tr w:rsidR="00B845E8" w:rsidRPr="00B845E8" w14:paraId="310007AF" w14:textId="77777777" w:rsidTr="00B845E8">
        <w:trPr>
          <w:gridAfter w:val="1"/>
          <w:wAfter w:w="6" w:type="dxa"/>
          <w:trHeight w:val="720"/>
        </w:trPr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8B58414" w14:textId="77777777" w:rsidR="00B845E8" w:rsidRPr="00B845E8" w:rsidRDefault="00B845E8" w:rsidP="00B845E8"/>
        </w:tc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698CDED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F20F50E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6612F3" w14:textId="77777777" w:rsidR="00B845E8" w:rsidRPr="00B845E8" w:rsidRDefault="00B845E8" w:rsidP="00B845E8"/>
        </w:tc>
        <w:tc>
          <w:tcPr>
            <w:tcW w:w="98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CF1A73A" w14:textId="77777777" w:rsidR="00B845E8" w:rsidRPr="00B845E8" w:rsidRDefault="00B845E8" w:rsidP="00B845E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5DA949B0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27CDB40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AF3F8D2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C9D7093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F47A8B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40DD061" w14:textId="77777777" w:rsidR="00B845E8" w:rsidRPr="00B845E8" w:rsidRDefault="00B845E8" w:rsidP="00B845E8"/>
        </w:tc>
      </w:tr>
      <w:tr w:rsidR="00B845E8" w:rsidRPr="00B845E8" w14:paraId="2CE2CBF5" w14:textId="77777777" w:rsidTr="00B845E8">
        <w:trPr>
          <w:gridAfter w:val="1"/>
          <w:wAfter w:w="6" w:type="dxa"/>
          <w:trHeight w:val="720"/>
        </w:trPr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933945F" w14:textId="77777777" w:rsidR="00B845E8" w:rsidRPr="00B845E8" w:rsidRDefault="00B845E8" w:rsidP="00B845E8"/>
        </w:tc>
        <w:tc>
          <w:tcPr>
            <w:tcW w:w="98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CFEB82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58AC2C1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5E2894" w14:textId="77777777" w:rsidR="00B845E8" w:rsidRPr="00B845E8" w:rsidRDefault="00B845E8" w:rsidP="00B845E8"/>
        </w:tc>
        <w:tc>
          <w:tcPr>
            <w:tcW w:w="984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2476DAA" w14:textId="77777777" w:rsidR="00B845E8" w:rsidRPr="00B845E8" w:rsidRDefault="00B845E8" w:rsidP="00B845E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4946D991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155C1A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47B35C6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5CACF17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07756E3" w14:textId="77777777" w:rsidR="00B845E8" w:rsidRPr="00B845E8" w:rsidRDefault="00B845E8" w:rsidP="00B845E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D4CF86A" w14:textId="77777777" w:rsidR="00B845E8" w:rsidRPr="00B845E8" w:rsidRDefault="00B845E8" w:rsidP="00B845E8"/>
        </w:tc>
      </w:tr>
    </w:tbl>
    <w:p w14:paraId="501C4218" w14:textId="77777777" w:rsidR="00660F8F" w:rsidRPr="00B845E8" w:rsidRDefault="00660F8F"/>
    <w:p w14:paraId="28DB8D36" w14:textId="77777777" w:rsidR="00C872BF" w:rsidRPr="00B845E8" w:rsidRDefault="00C872BF"/>
    <w:p w14:paraId="3132ECB7" w14:textId="36D8182D" w:rsidR="003D2C18" w:rsidRPr="00B845E8" w:rsidRDefault="003D2C18"/>
    <w:p w14:paraId="09192115" w14:textId="1B24537C" w:rsidR="00660F8F" w:rsidRPr="00B845E8" w:rsidRDefault="00B845E8" w:rsidP="00660F8F">
      <w:pPr>
        <w:jc w:val="right"/>
      </w:pPr>
      <w:r w:rsidRPr="00B845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D6601" wp14:editId="5C6F43A6">
                <wp:simplePos x="0" y="0"/>
                <wp:positionH relativeFrom="column">
                  <wp:posOffset>-571500</wp:posOffset>
                </wp:positionH>
                <wp:positionV relativeFrom="paragraph">
                  <wp:posOffset>141605</wp:posOffset>
                </wp:positionV>
                <wp:extent cx="7981950" cy="0"/>
                <wp:effectExtent l="0" t="0" r="6350" b="12700"/>
                <wp:wrapNone/>
                <wp:docPr id="1071373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1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B890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1.15pt" to="583.5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" strokecolor="#288ac3 [3204]" strokeweight=".5pt">
                <v:stroke dashstyle="dash" joinstyle="miter"/>
              </v:line>
            </w:pict>
          </mc:Fallback>
        </mc:AlternateContent>
      </w:r>
    </w:p>
    <w:p w14:paraId="31D6E36C" w14:textId="25C1387B" w:rsidR="00C872BF" w:rsidRPr="00B845E8" w:rsidRDefault="00C872BF" w:rsidP="001B0E88"/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660F8F" w:rsidRPr="00B845E8" w14:paraId="33DAFFAB" w14:textId="77777777" w:rsidTr="00F52BA8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00FDAF" w14:textId="77777777" w:rsidR="00660F8F" w:rsidRPr="00B845E8" w:rsidRDefault="00660F8F" w:rsidP="00F52BA8">
            <w:pPr>
              <w:rPr>
                <w:b/>
                <w:bCs/>
                <w:sz w:val="32"/>
                <w:szCs w:val="32"/>
              </w:rPr>
            </w:pPr>
            <w:r w:rsidRPr="00B845E8">
              <w:rPr>
                <w:b/>
                <w:bCs/>
                <w:sz w:val="32"/>
                <w:szCs w:val="32"/>
              </w:rPr>
              <w:t>5x5 GRIDS</w:t>
            </w:r>
          </w:p>
          <w:p w14:paraId="1E5EBF3B" w14:textId="77777777" w:rsidR="001B0E88" w:rsidRPr="00B845E8" w:rsidRDefault="001B0E88" w:rsidP="00F52BA8">
            <w:pPr>
              <w:rPr>
                <w:b/>
                <w:bCs/>
              </w:rPr>
            </w:pPr>
          </w:p>
        </w:tc>
      </w:tr>
      <w:tr w:rsidR="00660F8F" w:rsidRPr="00B845E8" w14:paraId="09CB428B" w14:textId="77777777" w:rsidTr="00B845E8">
        <w:trPr>
          <w:trHeight w:val="962"/>
        </w:trPr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738F16AA" w14:textId="77777777" w:rsidR="00660F8F" w:rsidRPr="00B845E8" w:rsidRDefault="00660F8F" w:rsidP="00F52BA8">
            <w:pPr>
              <w:jc w:val="center"/>
            </w:pPr>
            <w:r w:rsidRPr="00B845E8">
              <w:t>Using your snaky spring digital model, send this signal:</w:t>
            </w:r>
          </w:p>
          <w:p w14:paraId="536565E7" w14:textId="77777777" w:rsidR="00660F8F" w:rsidRPr="00B845E8" w:rsidRDefault="00660F8F" w:rsidP="00F52BA8">
            <w:pPr>
              <w:jc w:val="center"/>
              <w:rPr>
                <w:sz w:val="22"/>
                <w:szCs w:val="22"/>
              </w:rPr>
            </w:pPr>
            <w:r w:rsidRPr="00B845E8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4032934" w14:textId="77777777" w:rsidR="00660F8F" w:rsidRPr="00B845E8" w:rsidRDefault="00660F8F" w:rsidP="00F52BA8"/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50AB60" w14:textId="77777777" w:rsidR="00660F8F" w:rsidRPr="00B845E8" w:rsidRDefault="00660F8F" w:rsidP="00F52BA8">
            <w:pPr>
              <w:jc w:val="center"/>
            </w:pPr>
            <w:r w:rsidRPr="00B845E8">
              <w:t>Draw your own low-resolution image and send it with your snaky spring.</w:t>
            </w:r>
          </w:p>
        </w:tc>
      </w:tr>
      <w:tr w:rsidR="00660F8F" w:rsidRPr="00B845E8" w14:paraId="6F5992AE" w14:textId="77777777" w:rsidTr="00B845E8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C4789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53AF4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78BA0C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886241E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D2470DD" w14:textId="77777777" w:rsidR="00660F8F" w:rsidRPr="00B845E8" w:rsidRDefault="00660F8F" w:rsidP="00F52BA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4A0A7938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D93642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033E72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D7F654C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B5DCBD5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8617F33" w14:textId="77777777" w:rsidR="00660F8F" w:rsidRPr="00B845E8" w:rsidRDefault="00660F8F" w:rsidP="00F52BA8"/>
        </w:tc>
      </w:tr>
      <w:tr w:rsidR="00660F8F" w:rsidRPr="00B845E8" w14:paraId="4A68B32F" w14:textId="77777777" w:rsidTr="00B845E8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A5CFE2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C8F931C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B0B6AB1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08FA1E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02770" w14:textId="77777777" w:rsidR="00660F8F" w:rsidRPr="00B845E8" w:rsidRDefault="00660F8F" w:rsidP="00F52BA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0A5EC05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85C7114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6AF05E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A9439C3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8D22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239DC7" w14:textId="77777777" w:rsidR="00660F8F" w:rsidRPr="00B845E8" w:rsidRDefault="00660F8F" w:rsidP="00F52BA8"/>
        </w:tc>
      </w:tr>
      <w:tr w:rsidR="00660F8F" w:rsidRPr="00B845E8" w14:paraId="63CA65A4" w14:textId="77777777" w:rsidTr="00B845E8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AEEE63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AFC1D6A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5012FFF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99AFDDD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09D1EB" w14:textId="77777777" w:rsidR="00660F8F" w:rsidRPr="00B845E8" w:rsidRDefault="00660F8F" w:rsidP="00F52BA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5C6D48D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D4F732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1C0811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6E31E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7DD1A0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9DFA505" w14:textId="77777777" w:rsidR="00660F8F" w:rsidRPr="00B845E8" w:rsidRDefault="00660F8F" w:rsidP="00F52BA8"/>
        </w:tc>
      </w:tr>
      <w:tr w:rsidR="00660F8F" w:rsidRPr="00B845E8" w14:paraId="25384039" w14:textId="77777777" w:rsidTr="00B845E8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AA2097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B11CCB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0AA6CB7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5198192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8C96C1" w14:textId="77777777" w:rsidR="00660F8F" w:rsidRPr="00B845E8" w:rsidRDefault="00660F8F" w:rsidP="00F52BA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2804659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E17B52C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E8E47F5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6B35EE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00C094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E8D4CA" w14:textId="77777777" w:rsidR="00660F8F" w:rsidRPr="00B845E8" w:rsidRDefault="00660F8F" w:rsidP="00F52BA8"/>
        </w:tc>
      </w:tr>
      <w:tr w:rsidR="00660F8F" w:rsidRPr="00B845E8" w14:paraId="610484D3" w14:textId="77777777" w:rsidTr="00B845E8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048154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9E25D51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22B230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1A9308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879191" w14:textId="77777777" w:rsidR="00660F8F" w:rsidRPr="00B845E8" w:rsidRDefault="00660F8F" w:rsidP="00F52BA8"/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3E844AA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09EF131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97D0ED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36CBC6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341CD5" w14:textId="77777777" w:rsidR="00660F8F" w:rsidRPr="00B845E8" w:rsidRDefault="00660F8F" w:rsidP="00F52BA8"/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642F02B" w14:textId="77777777" w:rsidR="00660F8F" w:rsidRPr="00B845E8" w:rsidRDefault="00660F8F" w:rsidP="00F52BA8"/>
        </w:tc>
      </w:tr>
    </w:tbl>
    <w:p w14:paraId="1C19A1BE" w14:textId="728E8848" w:rsidR="00660F8F" w:rsidRPr="00B845E8" w:rsidRDefault="00660F8F" w:rsidP="00660F8F"/>
    <w:sectPr w:rsidR="00660F8F" w:rsidRPr="00B845E8" w:rsidSect="00660F8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9A3B" w14:textId="77777777" w:rsidR="00341A09" w:rsidRDefault="00341A09" w:rsidP="00B845E8">
      <w:pPr>
        <w:spacing w:after="0" w:line="240" w:lineRule="auto"/>
      </w:pPr>
      <w:r>
        <w:separator/>
      </w:r>
    </w:p>
  </w:endnote>
  <w:endnote w:type="continuationSeparator" w:id="0">
    <w:p w14:paraId="0AF5598F" w14:textId="77777777" w:rsidR="00341A09" w:rsidRDefault="00341A09" w:rsidP="00B8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FE38" w14:textId="3CA28AA7" w:rsidR="00B845E8" w:rsidRDefault="00B845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F3C2DF" wp14:editId="456D3BB5">
              <wp:simplePos x="0" y="0"/>
              <wp:positionH relativeFrom="column">
                <wp:posOffset>2143125</wp:posOffset>
              </wp:positionH>
              <wp:positionV relativeFrom="paragraph">
                <wp:posOffset>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CFDE5" w14:textId="77777777" w:rsidR="00B845E8" w:rsidRPr="000E5341" w:rsidRDefault="00B845E8" w:rsidP="00B845E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F3C2DF" id="Rectangle 1126537313" o:spid="_x0000_s1027" style="position:absolute;left:0;text-align:left;margin-left:168.75pt;margin-top:0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" filled="f" stroked="f">
              <v:textbox inset="2.53958mm,1.2694mm,2.53958mm,1.2694mm">
                <w:txbxContent>
                  <w:p w14:paraId="624CFDE5" w14:textId="77777777" w:rsidR="00B845E8" w:rsidRPr="000E5341" w:rsidRDefault="00B845E8" w:rsidP="00B845E8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E41EA71" wp14:editId="46444DE6">
          <wp:simplePos x="0" y="0"/>
          <wp:positionH relativeFrom="column">
            <wp:posOffset>2847975</wp:posOffset>
          </wp:positionH>
          <wp:positionV relativeFrom="paragraph">
            <wp:posOffset>62230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50BF" w14:textId="77777777" w:rsidR="00341A09" w:rsidRDefault="00341A09" w:rsidP="00B845E8">
      <w:pPr>
        <w:spacing w:after="0" w:line="240" w:lineRule="auto"/>
      </w:pPr>
      <w:r>
        <w:separator/>
      </w:r>
    </w:p>
  </w:footnote>
  <w:footnote w:type="continuationSeparator" w:id="0">
    <w:p w14:paraId="17C47467" w14:textId="77777777" w:rsidR="00341A09" w:rsidRDefault="00341A09" w:rsidP="00B8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00F7" w14:textId="60EBE82A" w:rsidR="00B845E8" w:rsidRDefault="00B845E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6873DD6" wp14:editId="289E4FFC">
          <wp:simplePos x="0" y="0"/>
          <wp:positionH relativeFrom="column">
            <wp:posOffset>2800350</wp:posOffset>
          </wp:positionH>
          <wp:positionV relativeFrom="paragraph">
            <wp:posOffset>4126230</wp:posOffset>
          </wp:positionV>
          <wp:extent cx="4048125" cy="340995"/>
          <wp:effectExtent l="0" t="0" r="3175" b="1905"/>
          <wp:wrapNone/>
          <wp:docPr id="16715818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B77C9D5" wp14:editId="483DBE4E">
              <wp:simplePos x="0" y="0"/>
              <wp:positionH relativeFrom="column">
                <wp:posOffset>2095500</wp:posOffset>
              </wp:positionH>
              <wp:positionV relativeFrom="paragraph">
                <wp:posOffset>4064000</wp:posOffset>
              </wp:positionV>
              <wp:extent cx="4019550" cy="304800"/>
              <wp:effectExtent l="0" t="0" r="0" b="0"/>
              <wp:wrapNone/>
              <wp:docPr id="688232758" name="Rectangle 6882327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86FB7" w14:textId="77777777" w:rsidR="00B845E8" w:rsidRPr="000E5341" w:rsidRDefault="00B845E8" w:rsidP="00B845E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77C9D5" id="Rectangle 688232758" o:spid="_x0000_s1026" style="position:absolute;margin-left:165pt;margin-top:320pt;width:31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" filled="f" stroked="f">
              <v:textbox inset="2.53958mm,1.2694mm,2.53958mm,1.2694mm">
                <w:txbxContent>
                  <w:p w14:paraId="0A986FB7" w14:textId="77777777" w:rsidR="00B845E8" w:rsidRPr="000E5341" w:rsidRDefault="00B845E8" w:rsidP="00B845E8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F"/>
    <w:rsid w:val="00104F77"/>
    <w:rsid w:val="001B0E88"/>
    <w:rsid w:val="0025078B"/>
    <w:rsid w:val="002704D7"/>
    <w:rsid w:val="002B794C"/>
    <w:rsid w:val="00341A09"/>
    <w:rsid w:val="003D2C18"/>
    <w:rsid w:val="0049156E"/>
    <w:rsid w:val="00521C71"/>
    <w:rsid w:val="00660F8F"/>
    <w:rsid w:val="00A868F0"/>
    <w:rsid w:val="00B845E8"/>
    <w:rsid w:val="00C1719F"/>
    <w:rsid w:val="00C8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7739"/>
  <w15:chartTrackingRefBased/>
  <w15:docId w15:val="{7F127128-8716-3644-AFBD-6C20A83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845E8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5E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5E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845E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845E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5E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845E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45E8"/>
  </w:style>
  <w:style w:type="character" w:customStyle="1" w:styleId="Heading1Char">
    <w:name w:val="Heading 1 Char"/>
    <w:basedOn w:val="DefaultParagraphFont"/>
    <w:link w:val="Heading1"/>
    <w:uiPriority w:val="9"/>
    <w:rsid w:val="00B845E8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45E8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845E8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845E8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5E8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5E8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5E8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5E8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5E8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845E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845E8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F8F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8F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8F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8F"/>
    <w:rPr>
      <w:b/>
      <w:bCs/>
      <w:smallCaps/>
      <w:color w:val="1E6792" w:themeColor="accent1" w:themeShade="BF"/>
      <w:spacing w:val="5"/>
    </w:rPr>
  </w:style>
  <w:style w:type="table" w:styleId="TableGrid">
    <w:name w:val="Table Grid"/>
    <w:basedOn w:val="TableNormal"/>
    <w:uiPriority w:val="39"/>
    <w:rsid w:val="0066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45E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45E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845E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B8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B845E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B845E8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E8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B845E8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8</TotalTime>
  <Pages>1</Pages>
  <Words>48</Words>
  <Characters>328</Characters>
  <Application>Microsoft Office Word</Application>
  <DocSecurity>0</DocSecurity>
  <Lines>131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5</cp:revision>
  <dcterms:created xsi:type="dcterms:W3CDTF">2024-10-22T15:03:00Z</dcterms:created>
  <dcterms:modified xsi:type="dcterms:W3CDTF">2026-06-01T19:33:00Z</dcterms:modified>
  <cp:category/>
</cp:coreProperties>
</file>