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7EC505" w14:textId="12E760F6" w:rsidR="009D6E8D" w:rsidRPr="00D27694" w:rsidRDefault="00D27694" w:rsidP="00DD5E46">
      <w:pPr>
        <w:pStyle w:val="Title"/>
        <w:rPr>
          <w:lang w:val="es-ES"/>
        </w:rPr>
      </w:pPr>
      <w:r w:rsidRPr="00D27694">
        <w:rPr>
          <w:lang w:val="es-ES"/>
        </w:rPr>
        <w:t>afirmación</w:t>
      </w:r>
      <w:r w:rsidR="00DD5E46" w:rsidRPr="00D27694">
        <w:rPr>
          <w:lang w:val="es-ES"/>
        </w:rPr>
        <w:t>, Evidenc</w:t>
      </w:r>
      <w:r w:rsidRPr="00D27694">
        <w:rPr>
          <w:lang w:val="es-ES"/>
        </w:rPr>
        <w:t>ia</w:t>
      </w:r>
      <w:r w:rsidR="00DD5E46" w:rsidRPr="00D27694">
        <w:rPr>
          <w:lang w:val="es-ES"/>
        </w:rPr>
        <w:t>, R</w:t>
      </w:r>
      <w:r w:rsidRPr="00D27694">
        <w:rPr>
          <w:lang w:val="es-ES"/>
        </w:rPr>
        <w:t>azonamiento</w:t>
      </w:r>
      <w:r w:rsidR="00DD5E46" w:rsidRPr="00D27694">
        <w:rPr>
          <w:lang w:val="es-ES"/>
        </w:rPr>
        <w:t xml:space="preserve"> (CER)</w:t>
      </w:r>
    </w:p>
    <w:p w14:paraId="3E3CF322" w14:textId="1BC3EB6A" w:rsidR="00DD5E46" w:rsidRPr="00D27694" w:rsidRDefault="00D27694" w:rsidP="00301804">
      <w:pPr>
        <w:pStyle w:val="Heading1"/>
        <w:rPr>
          <w:lang w:val="es-ES"/>
        </w:rPr>
      </w:pPr>
      <w:r w:rsidRPr="00D27694">
        <w:rPr>
          <w:lang w:val="es-ES"/>
        </w:rPr>
        <w:t xml:space="preserve">¿Por qué los gráficos de </w:t>
      </w:r>
      <w:r>
        <w:rPr>
          <w:lang w:val="es-ES"/>
        </w:rPr>
        <w:t>los videojuegos mejoran con el tiempo</w:t>
      </w:r>
      <w:r w:rsidR="00DD5E46" w:rsidRPr="00D27694">
        <w:rPr>
          <w:lang w:val="es-ES"/>
        </w:rPr>
        <w:t xml:space="preserve">? 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5D2534" w:rsidRPr="0053328A" w14:paraId="3BCE08AC" w14:textId="77777777" w:rsidTr="00B7614F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55125830" w14:textId="22941936" w:rsidR="005D2534" w:rsidRPr="0053328A" w:rsidRDefault="00D27694" w:rsidP="00E15F32">
            <w:pPr>
              <w:pStyle w:val="TableColumnHeaders"/>
            </w:pPr>
            <w:r>
              <w:rPr>
                <w:lang w:val="es-ES"/>
              </w:rPr>
              <w:t>Explicación inicial</w:t>
            </w:r>
          </w:p>
        </w:tc>
      </w:tr>
      <w:tr w:rsidR="00301804" w14:paraId="68731F3A" w14:textId="77777777" w:rsidTr="00B7614F">
        <w:trPr>
          <w:trHeight w:val="1152"/>
        </w:trPr>
        <w:tc>
          <w:tcPr>
            <w:tcW w:w="9360" w:type="dxa"/>
          </w:tcPr>
          <w:p w14:paraId="68BE5295" w14:textId="5F11C0F4" w:rsidR="00301804" w:rsidRDefault="00301804" w:rsidP="007A29FC">
            <w:pPr>
              <w:pStyle w:val="TableData"/>
            </w:pPr>
          </w:p>
        </w:tc>
      </w:tr>
    </w:tbl>
    <w:p w14:paraId="65739870" w14:textId="069D2AA1" w:rsidR="00B019B1" w:rsidRPr="00B7614F" w:rsidRDefault="00B7614F" w:rsidP="00B7614F">
      <w:pPr>
        <w:pStyle w:val="Heading2"/>
      </w:pPr>
      <w:r>
        <w:br/>
      </w:r>
      <w:r w:rsidR="00232BDA">
        <w:t>CER</w:t>
      </w:r>
      <w:r>
        <w:br/>
      </w:r>
      <w:r w:rsidR="00D32DBD" w:rsidRPr="00B7614F">
        <w:rPr>
          <w:i w:val="0"/>
          <w:iCs w:val="0"/>
          <w:color w:val="000000" w:themeColor="text1"/>
          <w:lang w:val="es-ES"/>
        </w:rPr>
        <w:t>Después de aprender más sobre las ondas</w:t>
      </w:r>
      <w:r w:rsidR="005F5CB6" w:rsidRPr="00B7614F">
        <w:rPr>
          <w:i w:val="0"/>
          <w:iCs w:val="0"/>
          <w:color w:val="000000" w:themeColor="text1"/>
          <w:lang w:val="es-ES"/>
        </w:rPr>
        <w:t xml:space="preserve">, </w:t>
      </w:r>
      <w:r w:rsidR="00A32B01" w:rsidRPr="00B7614F">
        <w:rPr>
          <w:i w:val="0"/>
          <w:iCs w:val="0"/>
          <w:color w:val="000000" w:themeColor="text1"/>
          <w:lang w:val="es-ES"/>
        </w:rPr>
        <w:t>crea</w:t>
      </w:r>
      <w:r w:rsidR="00D32DBD" w:rsidRPr="00B7614F">
        <w:rPr>
          <w:i w:val="0"/>
          <w:iCs w:val="0"/>
          <w:color w:val="000000" w:themeColor="text1"/>
          <w:lang w:val="es-ES"/>
        </w:rPr>
        <w:t xml:space="preserve"> una afirmación en respuesta a la pregunta y usa </w:t>
      </w:r>
      <w:r w:rsidR="005F5CB6" w:rsidRPr="00B7614F">
        <w:rPr>
          <w:i w:val="0"/>
          <w:iCs w:val="0"/>
          <w:color w:val="000000" w:themeColor="text1"/>
          <w:lang w:val="es-ES"/>
        </w:rPr>
        <w:t>evidenc</w:t>
      </w:r>
      <w:r w:rsidR="00D32DBD" w:rsidRPr="00B7614F">
        <w:rPr>
          <w:i w:val="0"/>
          <w:iCs w:val="0"/>
          <w:color w:val="000000" w:themeColor="text1"/>
          <w:lang w:val="es-ES"/>
        </w:rPr>
        <w:t>ia</w:t>
      </w:r>
      <w:r w:rsidR="005F5CB6" w:rsidRPr="00B7614F">
        <w:rPr>
          <w:i w:val="0"/>
          <w:iCs w:val="0"/>
          <w:color w:val="000000" w:themeColor="text1"/>
          <w:lang w:val="es-ES"/>
        </w:rPr>
        <w:t xml:space="preserve"> </w:t>
      </w:r>
      <w:r w:rsidR="00D32DBD" w:rsidRPr="00B7614F">
        <w:rPr>
          <w:i w:val="0"/>
          <w:iCs w:val="0"/>
          <w:color w:val="000000" w:themeColor="text1"/>
          <w:lang w:val="es-ES"/>
        </w:rPr>
        <w:t>y razonamiento científico de tus</w:t>
      </w:r>
      <w:r w:rsidR="008374E5" w:rsidRPr="00B7614F">
        <w:rPr>
          <w:i w:val="0"/>
          <w:iCs w:val="0"/>
          <w:color w:val="000000" w:themeColor="text1"/>
          <w:lang w:val="es-ES"/>
        </w:rPr>
        <w:t xml:space="preserve"> </w:t>
      </w:r>
      <w:r w:rsidR="007E771A" w:rsidRPr="00B7614F">
        <w:rPr>
          <w:i w:val="0"/>
          <w:iCs w:val="0"/>
          <w:color w:val="000000" w:themeColor="text1"/>
          <w:lang w:val="es-ES"/>
        </w:rPr>
        <w:t>investiga</w:t>
      </w:r>
      <w:r w:rsidR="00D32DBD" w:rsidRPr="00B7614F">
        <w:rPr>
          <w:i w:val="0"/>
          <w:iCs w:val="0"/>
          <w:color w:val="000000" w:themeColor="text1"/>
          <w:lang w:val="es-ES"/>
        </w:rPr>
        <w:t>c</w:t>
      </w:r>
      <w:r w:rsidR="007E771A" w:rsidRPr="00B7614F">
        <w:rPr>
          <w:i w:val="0"/>
          <w:iCs w:val="0"/>
          <w:color w:val="000000" w:themeColor="text1"/>
          <w:lang w:val="es-ES"/>
        </w:rPr>
        <w:t>ion</w:t>
      </w:r>
      <w:r w:rsidR="00D32DBD" w:rsidRPr="00B7614F">
        <w:rPr>
          <w:i w:val="0"/>
          <w:iCs w:val="0"/>
          <w:color w:val="000000" w:themeColor="text1"/>
          <w:lang w:val="es-ES"/>
        </w:rPr>
        <w:t>e</w:t>
      </w:r>
      <w:r w:rsidR="00B578C7" w:rsidRPr="00B7614F">
        <w:rPr>
          <w:i w:val="0"/>
          <w:iCs w:val="0"/>
          <w:color w:val="000000" w:themeColor="text1"/>
          <w:lang w:val="es-ES"/>
        </w:rPr>
        <w:t>s</w:t>
      </w:r>
      <w:r w:rsidR="007E771A" w:rsidRPr="00B7614F">
        <w:rPr>
          <w:i w:val="0"/>
          <w:iCs w:val="0"/>
          <w:color w:val="000000" w:themeColor="text1"/>
          <w:lang w:val="es-ES"/>
        </w:rPr>
        <w:t xml:space="preserve"> </w:t>
      </w:r>
      <w:r w:rsidR="00D32DBD" w:rsidRPr="00B7614F">
        <w:rPr>
          <w:i w:val="0"/>
          <w:iCs w:val="0"/>
          <w:color w:val="000000" w:themeColor="text1"/>
          <w:lang w:val="es-ES"/>
        </w:rPr>
        <w:t>y</w:t>
      </w:r>
      <w:r w:rsidR="007E771A" w:rsidRPr="00B7614F">
        <w:rPr>
          <w:i w:val="0"/>
          <w:iCs w:val="0"/>
          <w:color w:val="000000" w:themeColor="text1"/>
          <w:lang w:val="es-ES"/>
        </w:rPr>
        <w:t xml:space="preserve"> d</w:t>
      </w:r>
      <w:r w:rsidR="006D0CCE" w:rsidRPr="00B7614F">
        <w:rPr>
          <w:i w:val="0"/>
          <w:iCs w:val="0"/>
          <w:color w:val="000000" w:themeColor="text1"/>
          <w:lang w:val="es-ES"/>
        </w:rPr>
        <w:t>iscusione</w:t>
      </w:r>
      <w:r w:rsidR="00D32DBD" w:rsidRPr="00B7614F">
        <w:rPr>
          <w:i w:val="0"/>
          <w:iCs w:val="0"/>
          <w:color w:val="000000" w:themeColor="text1"/>
          <w:lang w:val="es-ES"/>
        </w:rPr>
        <w:t>s para apoyar tu explicación</w:t>
      </w:r>
      <w:r w:rsidR="005F5CB6" w:rsidRPr="00B7614F">
        <w:rPr>
          <w:i w:val="0"/>
          <w:iCs w:val="0"/>
          <w:color w:val="000000" w:themeColor="text1"/>
          <w:lang w:val="es-ES"/>
        </w:rPr>
        <w:t>.</w:t>
      </w:r>
      <w:r w:rsidR="007E771A" w:rsidRPr="006D0CCE">
        <w:rPr>
          <w:sz w:val="23"/>
          <w:szCs w:val="23"/>
          <w:lang w:val="es-ES"/>
        </w:rPr>
        <w:t xml:space="preserve"> </w:t>
      </w:r>
    </w:p>
    <w:tbl>
      <w:tblPr>
        <w:tblStyle w:val="TableGrid"/>
        <w:tblW w:w="1007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DA2636" w:rsidRPr="004A43F6" w14:paraId="00CC5A6B" w14:textId="77777777" w:rsidTr="00B7614F">
        <w:trPr>
          <w:cantSplit/>
          <w:tblHeader/>
        </w:trPr>
        <w:tc>
          <w:tcPr>
            <w:tcW w:w="10070" w:type="dxa"/>
            <w:shd w:val="clear" w:color="auto" w:fill="285781" w:themeFill="accent2"/>
          </w:tcPr>
          <w:p w14:paraId="2F739949" w14:textId="2434849A" w:rsidR="00DA2636" w:rsidRPr="005E62AC" w:rsidRDefault="005E62AC" w:rsidP="00E15F32">
            <w:pPr>
              <w:pStyle w:val="TableColumnHeaders"/>
              <w:rPr>
                <w:lang w:val="es-ES"/>
              </w:rPr>
            </w:pPr>
            <w:bookmarkStart w:id="0" w:name="_Hlk75952532"/>
            <w:bookmarkStart w:id="1" w:name="_Hlk75952479"/>
            <w:r>
              <w:rPr>
                <w:lang w:val="es-ES"/>
              </w:rPr>
              <w:t>Afirmación</w:t>
            </w:r>
            <w:r w:rsidR="005D1CE1" w:rsidRPr="005E62AC">
              <w:rPr>
                <w:lang w:val="es-ES"/>
              </w:rPr>
              <w:t xml:space="preserve"> </w:t>
            </w:r>
            <w:r w:rsidR="0015050B" w:rsidRPr="005E62AC">
              <w:rPr>
                <w:lang w:val="es-ES"/>
              </w:rPr>
              <w:t xml:space="preserve">| </w:t>
            </w:r>
            <w:r w:rsidRPr="00E15F32">
              <w:rPr>
                <w:b w:val="0"/>
                <w:bCs/>
                <w:lang w:val="es-ES"/>
              </w:rPr>
              <w:t>Responde a la pregunta</w:t>
            </w:r>
            <w:r w:rsidR="00F3775C" w:rsidRPr="00E15F32">
              <w:rPr>
                <w:b w:val="0"/>
                <w:bCs/>
                <w:lang w:val="es-ES"/>
              </w:rPr>
              <w:t>.</w:t>
            </w:r>
          </w:p>
        </w:tc>
      </w:tr>
      <w:bookmarkEnd w:id="0"/>
      <w:tr w:rsidR="00307270" w:rsidRPr="004A43F6" w14:paraId="3127D4B5" w14:textId="77777777" w:rsidTr="00B7614F">
        <w:trPr>
          <w:trHeight w:val="1152"/>
        </w:trPr>
        <w:tc>
          <w:tcPr>
            <w:tcW w:w="10070" w:type="dxa"/>
          </w:tcPr>
          <w:p w14:paraId="25FB34DD" w14:textId="77777777" w:rsidR="00307270" w:rsidRPr="005E62AC" w:rsidRDefault="00307270" w:rsidP="007A29FC">
            <w:pPr>
              <w:pStyle w:val="RowHeader"/>
              <w:rPr>
                <w:lang w:val="es-ES"/>
              </w:rPr>
            </w:pPr>
          </w:p>
        </w:tc>
      </w:tr>
      <w:bookmarkEnd w:id="1"/>
      <w:tr w:rsidR="00307270" w:rsidRPr="004A43F6" w14:paraId="19AAA2B7" w14:textId="77777777" w:rsidTr="00B7614F">
        <w:trPr>
          <w:cantSplit/>
          <w:tblHeader/>
        </w:trPr>
        <w:tc>
          <w:tcPr>
            <w:tcW w:w="10070" w:type="dxa"/>
            <w:shd w:val="clear" w:color="auto" w:fill="285781" w:themeFill="accent2"/>
          </w:tcPr>
          <w:p w14:paraId="65160AD6" w14:textId="66C528F6" w:rsidR="00307270" w:rsidRPr="006D0CCE" w:rsidRDefault="00307270" w:rsidP="00E15F32">
            <w:pPr>
              <w:pStyle w:val="TableColumnHeaders"/>
              <w:rPr>
                <w:lang w:val="es-ES"/>
              </w:rPr>
            </w:pPr>
            <w:r w:rsidRPr="006D0CCE">
              <w:rPr>
                <w:lang w:val="es-ES"/>
              </w:rPr>
              <w:t>Evidenc</w:t>
            </w:r>
            <w:r w:rsidR="005E62AC" w:rsidRPr="006D0CCE">
              <w:rPr>
                <w:lang w:val="es-ES"/>
              </w:rPr>
              <w:t>ia</w:t>
            </w:r>
            <w:r w:rsidRPr="006D0CCE">
              <w:rPr>
                <w:lang w:val="es-ES"/>
              </w:rPr>
              <w:t xml:space="preserve"> </w:t>
            </w:r>
            <w:r w:rsidR="0015050B" w:rsidRPr="006D0CCE">
              <w:rPr>
                <w:lang w:val="es-ES"/>
              </w:rPr>
              <w:t xml:space="preserve">| </w:t>
            </w:r>
            <w:r w:rsidR="006D0CCE" w:rsidRPr="00E15F32">
              <w:rPr>
                <w:b w:val="0"/>
                <w:bCs/>
                <w:lang w:val="es-ES"/>
              </w:rPr>
              <w:t>Ofrece datos</w:t>
            </w:r>
            <w:r w:rsidR="0015050B" w:rsidRPr="00E15F32">
              <w:rPr>
                <w:b w:val="0"/>
                <w:bCs/>
                <w:lang w:val="es-ES"/>
              </w:rPr>
              <w:t xml:space="preserve"> relevant</w:t>
            </w:r>
            <w:r w:rsidR="006D0CCE" w:rsidRPr="00E15F32">
              <w:rPr>
                <w:b w:val="0"/>
                <w:bCs/>
                <w:lang w:val="es-ES"/>
              </w:rPr>
              <w:t>es de tus</w:t>
            </w:r>
            <w:r w:rsidR="00395B65" w:rsidRPr="00E15F32">
              <w:rPr>
                <w:b w:val="0"/>
                <w:bCs/>
                <w:lang w:val="es-ES"/>
              </w:rPr>
              <w:t xml:space="preserve"> investiga</w:t>
            </w:r>
            <w:r w:rsidR="006D0CCE" w:rsidRPr="00E15F32">
              <w:rPr>
                <w:b w:val="0"/>
                <w:bCs/>
                <w:lang w:val="es-ES"/>
              </w:rPr>
              <w:t>c</w:t>
            </w:r>
            <w:r w:rsidR="00395B65" w:rsidRPr="00E15F32">
              <w:rPr>
                <w:b w:val="0"/>
                <w:bCs/>
                <w:lang w:val="es-ES"/>
              </w:rPr>
              <w:t>ion</w:t>
            </w:r>
            <w:r w:rsidR="006D0CCE" w:rsidRPr="00E15F32">
              <w:rPr>
                <w:b w:val="0"/>
                <w:bCs/>
                <w:lang w:val="es-ES"/>
              </w:rPr>
              <w:t>e</w:t>
            </w:r>
            <w:r w:rsidR="00B578C7" w:rsidRPr="00E15F32">
              <w:rPr>
                <w:b w:val="0"/>
                <w:bCs/>
                <w:lang w:val="es-ES"/>
              </w:rPr>
              <w:t>s</w:t>
            </w:r>
            <w:r w:rsidR="00395B65" w:rsidRPr="00E15F32">
              <w:rPr>
                <w:b w:val="0"/>
                <w:bCs/>
                <w:lang w:val="es-ES"/>
              </w:rPr>
              <w:t xml:space="preserve"> </w:t>
            </w:r>
            <w:r w:rsidR="006D0CCE" w:rsidRPr="00E15F32">
              <w:rPr>
                <w:b w:val="0"/>
                <w:bCs/>
                <w:lang w:val="es-ES"/>
              </w:rPr>
              <w:t>y</w:t>
            </w:r>
            <w:r w:rsidR="00395B65" w:rsidRPr="00E15F32">
              <w:rPr>
                <w:b w:val="0"/>
                <w:bCs/>
                <w:lang w:val="es-ES"/>
              </w:rPr>
              <w:t xml:space="preserve"> discusion</w:t>
            </w:r>
            <w:r w:rsidR="006D0CCE" w:rsidRPr="00E15F32">
              <w:rPr>
                <w:b w:val="0"/>
                <w:bCs/>
                <w:lang w:val="es-ES"/>
              </w:rPr>
              <w:t>e</w:t>
            </w:r>
            <w:r w:rsidR="00395B65" w:rsidRPr="00E15F32">
              <w:rPr>
                <w:b w:val="0"/>
                <w:bCs/>
                <w:lang w:val="es-ES"/>
              </w:rPr>
              <w:t>s.</w:t>
            </w:r>
          </w:p>
        </w:tc>
      </w:tr>
      <w:tr w:rsidR="00DA2636" w:rsidRPr="004A43F6" w14:paraId="13D2567B" w14:textId="77777777" w:rsidTr="00B7614F">
        <w:trPr>
          <w:trHeight w:val="2448"/>
        </w:trPr>
        <w:tc>
          <w:tcPr>
            <w:tcW w:w="10070" w:type="dxa"/>
          </w:tcPr>
          <w:p w14:paraId="5C2F0B53" w14:textId="77777777" w:rsidR="00DA2636" w:rsidRPr="006D0CCE" w:rsidRDefault="00DA2636" w:rsidP="007A29FC">
            <w:pPr>
              <w:pStyle w:val="TableData"/>
              <w:rPr>
                <w:lang w:val="es-ES"/>
              </w:rPr>
            </w:pPr>
          </w:p>
        </w:tc>
      </w:tr>
      <w:tr w:rsidR="00405EFD" w:rsidRPr="004A43F6" w14:paraId="0B686A9C" w14:textId="77777777" w:rsidTr="00B7614F">
        <w:trPr>
          <w:cantSplit/>
          <w:tblHeader/>
        </w:trPr>
        <w:tc>
          <w:tcPr>
            <w:tcW w:w="10070" w:type="dxa"/>
            <w:shd w:val="clear" w:color="auto" w:fill="285781" w:themeFill="accent2"/>
          </w:tcPr>
          <w:p w14:paraId="5E6608B2" w14:textId="2A37BE93" w:rsidR="00405EFD" w:rsidRPr="00E15F32" w:rsidRDefault="00F3775C" w:rsidP="00E15F32">
            <w:pPr>
              <w:pStyle w:val="TableColumnHeaders"/>
              <w:rPr>
                <w:lang w:val="es-ES"/>
              </w:rPr>
            </w:pPr>
            <w:r w:rsidRPr="00E15F32">
              <w:rPr>
                <w:lang w:val="es-ES"/>
              </w:rPr>
              <w:t>R</w:t>
            </w:r>
            <w:r w:rsidR="006D0CCE" w:rsidRPr="00E15F32">
              <w:rPr>
                <w:lang w:val="es-ES"/>
              </w:rPr>
              <w:t>azonamiento</w:t>
            </w:r>
            <w:r w:rsidR="00405EFD" w:rsidRPr="00E15F32">
              <w:rPr>
                <w:lang w:val="es-ES"/>
              </w:rPr>
              <w:t xml:space="preserve"> </w:t>
            </w:r>
            <w:r w:rsidR="00CC1236" w:rsidRPr="00E15F32">
              <w:rPr>
                <w:lang w:val="es-ES"/>
              </w:rPr>
              <w:t xml:space="preserve">| </w:t>
            </w:r>
            <w:r w:rsidR="00551CBA" w:rsidRPr="00E15F32">
              <w:rPr>
                <w:b w:val="0"/>
                <w:bCs/>
                <w:lang w:val="es-ES"/>
              </w:rPr>
              <w:t>Us</w:t>
            </w:r>
            <w:r w:rsidR="006D0CCE" w:rsidRPr="00E15F32">
              <w:rPr>
                <w:b w:val="0"/>
                <w:bCs/>
                <w:lang w:val="es-ES"/>
              </w:rPr>
              <w:t>a conceptos</w:t>
            </w:r>
            <w:r w:rsidR="00551CBA" w:rsidRPr="00E15F32">
              <w:rPr>
                <w:b w:val="0"/>
                <w:bCs/>
                <w:lang w:val="es-ES"/>
              </w:rPr>
              <w:t xml:space="preserve"> cient</w:t>
            </w:r>
            <w:r w:rsidR="006D0CCE" w:rsidRPr="00E15F32">
              <w:rPr>
                <w:b w:val="0"/>
                <w:bCs/>
                <w:lang w:val="es-ES"/>
              </w:rPr>
              <w:t>í</w:t>
            </w:r>
            <w:r w:rsidR="00551CBA" w:rsidRPr="00E15F32">
              <w:rPr>
                <w:b w:val="0"/>
                <w:bCs/>
                <w:lang w:val="es-ES"/>
              </w:rPr>
              <w:t>fic</w:t>
            </w:r>
            <w:r w:rsidR="006D0CCE" w:rsidRPr="00E15F32">
              <w:rPr>
                <w:b w:val="0"/>
                <w:bCs/>
                <w:lang w:val="es-ES"/>
              </w:rPr>
              <w:t xml:space="preserve">os sobre ondas para </w:t>
            </w:r>
            <w:r w:rsidR="00E15F32">
              <w:rPr>
                <w:b w:val="0"/>
                <w:bCs/>
                <w:lang w:val="es-ES"/>
              </w:rPr>
              <w:t>asociar</w:t>
            </w:r>
            <w:r w:rsidR="006D0CCE" w:rsidRPr="00E15F32">
              <w:rPr>
                <w:b w:val="0"/>
                <w:bCs/>
                <w:lang w:val="es-ES"/>
              </w:rPr>
              <w:t xml:space="preserve"> las pruebas con tu</w:t>
            </w:r>
            <w:r w:rsidR="00E15F32" w:rsidRPr="00E15F32">
              <w:rPr>
                <w:b w:val="0"/>
                <w:bCs/>
                <w:lang w:val="es-ES"/>
              </w:rPr>
              <w:t xml:space="preserve"> </w:t>
            </w:r>
            <w:r w:rsidR="006D0CCE" w:rsidRPr="00E15F32">
              <w:rPr>
                <w:b w:val="0"/>
                <w:bCs/>
                <w:lang w:val="es-ES"/>
              </w:rPr>
              <w:t>afirmación</w:t>
            </w:r>
            <w:r w:rsidR="00551CBA" w:rsidRPr="00E15F32">
              <w:rPr>
                <w:b w:val="0"/>
                <w:bCs/>
                <w:lang w:val="es-ES"/>
              </w:rPr>
              <w:t>.</w:t>
            </w:r>
          </w:p>
        </w:tc>
      </w:tr>
      <w:tr w:rsidR="00405EFD" w:rsidRPr="004A43F6" w14:paraId="1D61265B" w14:textId="77777777" w:rsidTr="00B7614F">
        <w:trPr>
          <w:trHeight w:val="2448"/>
        </w:trPr>
        <w:tc>
          <w:tcPr>
            <w:tcW w:w="10070" w:type="dxa"/>
          </w:tcPr>
          <w:p w14:paraId="73E0DD03" w14:textId="77777777" w:rsidR="00405EFD" w:rsidRDefault="00405EFD" w:rsidP="007A29FC">
            <w:pPr>
              <w:pStyle w:val="RowHeader"/>
              <w:rPr>
                <w:lang w:val="es-ES"/>
              </w:rPr>
            </w:pPr>
          </w:p>
          <w:p w14:paraId="4EB24734" w14:textId="77777777" w:rsidR="00E13EB9" w:rsidRPr="00E13EB9" w:rsidRDefault="00E13EB9" w:rsidP="00E13EB9">
            <w:pPr>
              <w:rPr>
                <w:lang w:val="es-ES"/>
              </w:rPr>
            </w:pPr>
          </w:p>
          <w:p w14:paraId="6481BDCD" w14:textId="77777777" w:rsidR="00E13EB9" w:rsidRPr="00E13EB9" w:rsidRDefault="00E13EB9" w:rsidP="00E13EB9">
            <w:pPr>
              <w:rPr>
                <w:lang w:val="es-ES"/>
              </w:rPr>
            </w:pPr>
          </w:p>
          <w:p w14:paraId="29078654" w14:textId="77777777" w:rsidR="00E13EB9" w:rsidRPr="00E13EB9" w:rsidRDefault="00E13EB9" w:rsidP="00E13EB9">
            <w:pPr>
              <w:rPr>
                <w:lang w:val="es-ES"/>
              </w:rPr>
            </w:pPr>
          </w:p>
          <w:p w14:paraId="763098DC" w14:textId="77777777" w:rsidR="00E13EB9" w:rsidRPr="00E13EB9" w:rsidRDefault="00E13EB9" w:rsidP="00E13EB9">
            <w:pPr>
              <w:rPr>
                <w:lang w:val="es-ES"/>
              </w:rPr>
            </w:pPr>
          </w:p>
          <w:p w14:paraId="620DEC22" w14:textId="77777777" w:rsidR="00E13EB9" w:rsidRPr="00E13EB9" w:rsidRDefault="00E13EB9" w:rsidP="00E13EB9">
            <w:pPr>
              <w:rPr>
                <w:lang w:val="es-ES"/>
              </w:rPr>
            </w:pPr>
          </w:p>
          <w:p w14:paraId="72CEFE0C" w14:textId="09F50B26" w:rsidR="00E13EB9" w:rsidRPr="00E13EB9" w:rsidRDefault="00E13EB9" w:rsidP="00E13EB9">
            <w:pPr>
              <w:tabs>
                <w:tab w:val="left" w:pos="6493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  <w:p w14:paraId="5D1C2FC3" w14:textId="0F2EF827" w:rsidR="00E13EB9" w:rsidRPr="00E13EB9" w:rsidRDefault="00B7614F" w:rsidP="00B7614F">
            <w:pPr>
              <w:tabs>
                <w:tab w:val="left" w:pos="7401"/>
              </w:tabs>
              <w:rPr>
                <w:lang w:val="es-ES"/>
              </w:rPr>
            </w:pPr>
            <w:r>
              <w:rPr>
                <w:lang w:val="es-ES"/>
              </w:rPr>
              <w:tab/>
            </w:r>
          </w:p>
        </w:tc>
      </w:tr>
    </w:tbl>
    <w:p w14:paraId="082345D0" w14:textId="09E726E8" w:rsidR="00EF578E" w:rsidRPr="00FB3DA5" w:rsidRDefault="002811CA" w:rsidP="002811CA">
      <w:pPr>
        <w:pStyle w:val="Heading2"/>
        <w:rPr>
          <w:lang w:val="es-ES"/>
        </w:rPr>
      </w:pPr>
      <w:r w:rsidRPr="00FB3DA5">
        <w:rPr>
          <w:lang w:val="es-ES"/>
        </w:rPr>
        <w:lastRenderedPageBreak/>
        <w:t>Refle</w:t>
      </w:r>
      <w:r w:rsidR="00E15F32" w:rsidRPr="00FB3DA5">
        <w:rPr>
          <w:lang w:val="es-ES"/>
        </w:rPr>
        <w:t>x</w:t>
      </w:r>
      <w:r w:rsidRPr="00FB3DA5">
        <w:rPr>
          <w:lang w:val="es-ES"/>
        </w:rPr>
        <w:t>i</w:t>
      </w:r>
      <w:r w:rsidR="00E15F32" w:rsidRPr="00FB3DA5">
        <w:rPr>
          <w:lang w:val="es-ES"/>
        </w:rPr>
        <w:t>ó</w:t>
      </w:r>
      <w:r w:rsidRPr="00FB3DA5">
        <w:rPr>
          <w:lang w:val="es-ES"/>
        </w:rPr>
        <w:t>n</w:t>
      </w:r>
    </w:p>
    <w:p w14:paraId="681E1669" w14:textId="3B6AB770" w:rsidR="0031006C" w:rsidRPr="00FB3DA5" w:rsidRDefault="00E15F32" w:rsidP="00DD5E46">
      <w:pPr>
        <w:pStyle w:val="BodyText"/>
        <w:rPr>
          <w:lang w:val="es-ES"/>
        </w:rPr>
      </w:pPr>
      <w:r w:rsidRPr="00E15F32">
        <w:rPr>
          <w:lang w:val="es-ES"/>
        </w:rPr>
        <w:t xml:space="preserve">Mira la explicación que escribiste después de ver el video por primera vez </w:t>
      </w:r>
      <w:r>
        <w:rPr>
          <w:lang w:val="es-ES"/>
        </w:rPr>
        <w:t>y compárala con tu explicación</w:t>
      </w:r>
      <w:r w:rsidR="00DD1F60" w:rsidRPr="00E15F32">
        <w:rPr>
          <w:lang w:val="es-ES"/>
        </w:rPr>
        <w:t xml:space="preserve"> </w:t>
      </w:r>
      <w:r w:rsidR="00FB3DA5">
        <w:rPr>
          <w:lang w:val="es-ES"/>
        </w:rPr>
        <w:t xml:space="preserve">final </w:t>
      </w:r>
      <w:r w:rsidR="004D38FA">
        <w:rPr>
          <w:lang w:val="es-ES"/>
        </w:rPr>
        <w:t>en el esquema</w:t>
      </w:r>
      <w:r w:rsidR="00DD1F60" w:rsidRPr="00E15F32">
        <w:rPr>
          <w:lang w:val="es-ES"/>
        </w:rPr>
        <w:t xml:space="preserve"> CER. </w:t>
      </w:r>
      <w:r w:rsidR="004D38FA">
        <w:rPr>
          <w:lang w:val="es-ES"/>
        </w:rPr>
        <w:t>¿En qué ha cambiado tu forma de pensar</w:t>
      </w:r>
      <w:r w:rsidR="000827C5" w:rsidRPr="00FB3DA5">
        <w:rPr>
          <w:lang w:val="es-ES"/>
        </w:rPr>
        <w:t>?</w:t>
      </w:r>
      <w:r w:rsidR="00702755" w:rsidRPr="00FB3DA5">
        <w:rPr>
          <w:lang w:val="es-ES"/>
        </w:rPr>
        <w:t xml:space="preserve"> </w:t>
      </w:r>
    </w:p>
    <w:p w14:paraId="79F4D371" w14:textId="08C94F3C" w:rsidR="002811CA" w:rsidRPr="004D38FA" w:rsidRDefault="004D38FA" w:rsidP="00DD5E46">
      <w:pPr>
        <w:pStyle w:val="BodyText"/>
        <w:rPr>
          <w:lang w:val="es-ES"/>
        </w:rPr>
      </w:pPr>
      <w:r w:rsidRPr="004D38FA">
        <w:rPr>
          <w:lang w:val="es-ES"/>
        </w:rPr>
        <w:t>En otras palabras, ¿en qué se diferencian tus dos respuestas</w:t>
      </w:r>
      <w:r w:rsidR="00DD1F60" w:rsidRPr="004D38FA">
        <w:rPr>
          <w:lang w:val="es-ES"/>
        </w:rPr>
        <w:t xml:space="preserve">? </w:t>
      </w:r>
    </w:p>
    <w:tbl>
      <w:tblPr>
        <w:tblStyle w:val="TableGrid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7F09" w:rsidRPr="0053328A" w14:paraId="61FFD9FB" w14:textId="77777777" w:rsidTr="00B7614F">
        <w:trPr>
          <w:cantSplit/>
          <w:tblHeader/>
        </w:trPr>
        <w:tc>
          <w:tcPr>
            <w:tcW w:w="9360" w:type="dxa"/>
            <w:shd w:val="clear" w:color="auto" w:fill="285781" w:themeFill="accent2"/>
          </w:tcPr>
          <w:p w14:paraId="532C3526" w14:textId="22AF8B5A" w:rsidR="00447F09" w:rsidRPr="0053328A" w:rsidRDefault="00D106B8" w:rsidP="00E15F32">
            <w:pPr>
              <w:pStyle w:val="TableColumnHeaders"/>
            </w:pPr>
            <w:r>
              <w:t>Compar</w:t>
            </w:r>
            <w:r w:rsidR="004D38FA">
              <w:t>ación</w:t>
            </w:r>
          </w:p>
        </w:tc>
      </w:tr>
      <w:tr w:rsidR="00447F09" w14:paraId="4B1BE6EA" w14:textId="77777777" w:rsidTr="00B7614F">
        <w:trPr>
          <w:trHeight w:val="2880"/>
        </w:trPr>
        <w:tc>
          <w:tcPr>
            <w:tcW w:w="9360" w:type="dxa"/>
          </w:tcPr>
          <w:p w14:paraId="2F5A5098" w14:textId="77777777" w:rsidR="00447F09" w:rsidRDefault="00447F09" w:rsidP="007A29FC">
            <w:pPr>
              <w:pStyle w:val="RowHeader"/>
            </w:pPr>
          </w:p>
          <w:p w14:paraId="36D2ABF7" w14:textId="77777777" w:rsidR="00447F09" w:rsidRDefault="00447F09" w:rsidP="007A29FC">
            <w:pPr>
              <w:pStyle w:val="TableData"/>
            </w:pPr>
          </w:p>
        </w:tc>
      </w:tr>
    </w:tbl>
    <w:p w14:paraId="4D63CF90" w14:textId="77777777" w:rsidR="00EF578E" w:rsidRDefault="00EF578E" w:rsidP="00DD5E46">
      <w:pPr>
        <w:pStyle w:val="BodyText"/>
      </w:pPr>
    </w:p>
    <w:p w14:paraId="634ABD5E" w14:textId="454FA474" w:rsidR="00EF578E" w:rsidRDefault="00EF578E" w:rsidP="00DD5E46">
      <w:pPr>
        <w:pStyle w:val="BodyText"/>
      </w:pPr>
    </w:p>
    <w:sectPr w:rsidR="00EF578E" w:rsidSect="00E15F3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9433" w14:textId="77777777" w:rsidR="002F408C" w:rsidRDefault="002F408C" w:rsidP="00293785">
      <w:pPr>
        <w:spacing w:after="0" w:line="240" w:lineRule="auto"/>
      </w:pPr>
      <w:r>
        <w:separator/>
      </w:r>
    </w:p>
  </w:endnote>
  <w:endnote w:type="continuationSeparator" w:id="0">
    <w:p w14:paraId="1F4CD874" w14:textId="77777777" w:rsidR="002F408C" w:rsidRDefault="002F40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5B4" w14:textId="5063F18B" w:rsidR="00293785" w:rsidRDefault="00B7614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48BF53" wp14:editId="230AC8F3">
          <wp:simplePos x="0" y="0"/>
          <wp:positionH relativeFrom="column">
            <wp:posOffset>2331085</wp:posOffset>
          </wp:positionH>
          <wp:positionV relativeFrom="paragraph">
            <wp:posOffset>-27305</wp:posOffset>
          </wp:positionV>
          <wp:extent cx="4048125" cy="340995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1BCEAA" wp14:editId="38F1B23C">
              <wp:simplePos x="0" y="0"/>
              <wp:positionH relativeFrom="column">
                <wp:posOffset>1626781</wp:posOffset>
              </wp:positionH>
              <wp:positionV relativeFrom="paragraph">
                <wp:posOffset>-89357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47E3D" w14:textId="77777777" w:rsidR="00B7614F" w:rsidRPr="000E5341" w:rsidRDefault="00B7614F" w:rsidP="00B7614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1BCEAA" id="Rectangle 1126537313" o:spid="_x0000_s1026" style="position:absolute;left:0;text-align:left;margin-left:128.1pt;margin-top:-7.0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" filled="f" stroked="f">
              <v:textbox inset="2.53958mm,1.2694mm,2.53958mm,1.2694mm">
                <w:txbxContent>
                  <w:p w14:paraId="16647E3D" w14:textId="77777777" w:rsidR="00B7614F" w:rsidRPr="000E5341" w:rsidRDefault="00B7614F" w:rsidP="00B7614F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DE15" w14:textId="77777777" w:rsidR="002F408C" w:rsidRDefault="002F408C" w:rsidP="00293785">
      <w:pPr>
        <w:spacing w:after="0" w:line="240" w:lineRule="auto"/>
      </w:pPr>
      <w:r>
        <w:separator/>
      </w:r>
    </w:p>
  </w:footnote>
  <w:footnote w:type="continuationSeparator" w:id="0">
    <w:p w14:paraId="0591ECFF" w14:textId="77777777" w:rsidR="002F408C" w:rsidRDefault="002F408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B525" w14:textId="77777777" w:rsidR="00AE2134" w:rsidRDefault="00AE2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901B" w14:textId="77777777" w:rsidR="00AE2134" w:rsidRDefault="00AE21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5340" w14:textId="77777777" w:rsidR="00AE2134" w:rsidRDefault="00AE2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28705">
    <w:abstractNumId w:val="8"/>
  </w:num>
  <w:num w:numId="2" w16cid:durableId="315494384">
    <w:abstractNumId w:val="9"/>
  </w:num>
  <w:num w:numId="3" w16cid:durableId="1143540353">
    <w:abstractNumId w:val="0"/>
  </w:num>
  <w:num w:numId="4" w16cid:durableId="338167777">
    <w:abstractNumId w:val="2"/>
  </w:num>
  <w:num w:numId="5" w16cid:durableId="1370378174">
    <w:abstractNumId w:val="5"/>
  </w:num>
  <w:num w:numId="6" w16cid:durableId="1309360219">
    <w:abstractNumId w:val="7"/>
  </w:num>
  <w:num w:numId="7" w16cid:durableId="1702630806">
    <w:abstractNumId w:val="6"/>
  </w:num>
  <w:num w:numId="8" w16cid:durableId="2046826364">
    <w:abstractNumId w:val="10"/>
  </w:num>
  <w:num w:numId="9" w16cid:durableId="2079132858">
    <w:abstractNumId w:val="12"/>
  </w:num>
  <w:num w:numId="10" w16cid:durableId="1359159624">
    <w:abstractNumId w:val="13"/>
  </w:num>
  <w:num w:numId="11" w16cid:durableId="1893612303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46"/>
    <w:rsid w:val="000117C3"/>
    <w:rsid w:val="000264D6"/>
    <w:rsid w:val="0004006F"/>
    <w:rsid w:val="00045CC2"/>
    <w:rsid w:val="00053775"/>
    <w:rsid w:val="0005619A"/>
    <w:rsid w:val="000827C5"/>
    <w:rsid w:val="00083173"/>
    <w:rsid w:val="0008589D"/>
    <w:rsid w:val="000A6C61"/>
    <w:rsid w:val="0011259B"/>
    <w:rsid w:val="00116FDD"/>
    <w:rsid w:val="00125621"/>
    <w:rsid w:val="0015050B"/>
    <w:rsid w:val="00183342"/>
    <w:rsid w:val="001B44EB"/>
    <w:rsid w:val="001D0BBF"/>
    <w:rsid w:val="001E1F85"/>
    <w:rsid w:val="001F125D"/>
    <w:rsid w:val="00205CFB"/>
    <w:rsid w:val="002315DE"/>
    <w:rsid w:val="00232BDA"/>
    <w:rsid w:val="002345CC"/>
    <w:rsid w:val="00243ED2"/>
    <w:rsid w:val="002459B0"/>
    <w:rsid w:val="002811CA"/>
    <w:rsid w:val="00293785"/>
    <w:rsid w:val="002C0879"/>
    <w:rsid w:val="002C37B4"/>
    <w:rsid w:val="002C42C8"/>
    <w:rsid w:val="002F3554"/>
    <w:rsid w:val="002F408C"/>
    <w:rsid w:val="00301804"/>
    <w:rsid w:val="00307270"/>
    <w:rsid w:val="0031006C"/>
    <w:rsid w:val="0036040A"/>
    <w:rsid w:val="00395B65"/>
    <w:rsid w:val="00397FA9"/>
    <w:rsid w:val="003E5395"/>
    <w:rsid w:val="003F044C"/>
    <w:rsid w:val="00405EFD"/>
    <w:rsid w:val="00423241"/>
    <w:rsid w:val="00446C13"/>
    <w:rsid w:val="00447F09"/>
    <w:rsid w:val="0046388B"/>
    <w:rsid w:val="0048674B"/>
    <w:rsid w:val="004A43F6"/>
    <w:rsid w:val="004D38FA"/>
    <w:rsid w:val="004F325A"/>
    <w:rsid w:val="005078B4"/>
    <w:rsid w:val="00521C71"/>
    <w:rsid w:val="0053328A"/>
    <w:rsid w:val="00540FC6"/>
    <w:rsid w:val="005511B6"/>
    <w:rsid w:val="00551CBA"/>
    <w:rsid w:val="00553C98"/>
    <w:rsid w:val="005A20DC"/>
    <w:rsid w:val="005A4594"/>
    <w:rsid w:val="005A7635"/>
    <w:rsid w:val="005D1CE1"/>
    <w:rsid w:val="005D2534"/>
    <w:rsid w:val="005E62AC"/>
    <w:rsid w:val="005F5CB6"/>
    <w:rsid w:val="00627286"/>
    <w:rsid w:val="00645D7F"/>
    <w:rsid w:val="00656940"/>
    <w:rsid w:val="00665274"/>
    <w:rsid w:val="00666C03"/>
    <w:rsid w:val="00686DAB"/>
    <w:rsid w:val="006B4CC2"/>
    <w:rsid w:val="006C0662"/>
    <w:rsid w:val="006C1FA3"/>
    <w:rsid w:val="006D0CCE"/>
    <w:rsid w:val="006E1542"/>
    <w:rsid w:val="00702755"/>
    <w:rsid w:val="00721EA4"/>
    <w:rsid w:val="007431DC"/>
    <w:rsid w:val="00797CB5"/>
    <w:rsid w:val="007B055F"/>
    <w:rsid w:val="007E6F1D"/>
    <w:rsid w:val="007E771A"/>
    <w:rsid w:val="008005DD"/>
    <w:rsid w:val="008374E5"/>
    <w:rsid w:val="0084146B"/>
    <w:rsid w:val="00861529"/>
    <w:rsid w:val="00880013"/>
    <w:rsid w:val="008920A4"/>
    <w:rsid w:val="008F5386"/>
    <w:rsid w:val="00913172"/>
    <w:rsid w:val="00940D73"/>
    <w:rsid w:val="00964A3A"/>
    <w:rsid w:val="00981E19"/>
    <w:rsid w:val="00996CE0"/>
    <w:rsid w:val="009B52E4"/>
    <w:rsid w:val="009D6E8D"/>
    <w:rsid w:val="00A101E8"/>
    <w:rsid w:val="00A32B01"/>
    <w:rsid w:val="00A45995"/>
    <w:rsid w:val="00A459A7"/>
    <w:rsid w:val="00A51E95"/>
    <w:rsid w:val="00A62130"/>
    <w:rsid w:val="00A713D8"/>
    <w:rsid w:val="00A868F0"/>
    <w:rsid w:val="00AA0C6D"/>
    <w:rsid w:val="00AC349E"/>
    <w:rsid w:val="00AD3E3C"/>
    <w:rsid w:val="00AE2134"/>
    <w:rsid w:val="00AE4467"/>
    <w:rsid w:val="00B019B1"/>
    <w:rsid w:val="00B11FC4"/>
    <w:rsid w:val="00B3475F"/>
    <w:rsid w:val="00B366DC"/>
    <w:rsid w:val="00B43D27"/>
    <w:rsid w:val="00B578C7"/>
    <w:rsid w:val="00B64066"/>
    <w:rsid w:val="00B7614F"/>
    <w:rsid w:val="00B92DBF"/>
    <w:rsid w:val="00BA2EC9"/>
    <w:rsid w:val="00BB0C2E"/>
    <w:rsid w:val="00BD119F"/>
    <w:rsid w:val="00C01579"/>
    <w:rsid w:val="00C31078"/>
    <w:rsid w:val="00C73EA1"/>
    <w:rsid w:val="00C8524A"/>
    <w:rsid w:val="00CC1236"/>
    <w:rsid w:val="00CC4F77"/>
    <w:rsid w:val="00CD3CF6"/>
    <w:rsid w:val="00CE336D"/>
    <w:rsid w:val="00D106B8"/>
    <w:rsid w:val="00D106FF"/>
    <w:rsid w:val="00D27694"/>
    <w:rsid w:val="00D32DBD"/>
    <w:rsid w:val="00D519E9"/>
    <w:rsid w:val="00D626EB"/>
    <w:rsid w:val="00DA2636"/>
    <w:rsid w:val="00DC7A6D"/>
    <w:rsid w:val="00DD1F60"/>
    <w:rsid w:val="00DD51E5"/>
    <w:rsid w:val="00DD5E46"/>
    <w:rsid w:val="00E01C5F"/>
    <w:rsid w:val="00E04433"/>
    <w:rsid w:val="00E07E7B"/>
    <w:rsid w:val="00E13EB9"/>
    <w:rsid w:val="00E15F32"/>
    <w:rsid w:val="00E56FF4"/>
    <w:rsid w:val="00E76F57"/>
    <w:rsid w:val="00ED24C8"/>
    <w:rsid w:val="00EF578E"/>
    <w:rsid w:val="00F047F8"/>
    <w:rsid w:val="00F060BC"/>
    <w:rsid w:val="00F3775C"/>
    <w:rsid w:val="00F377E2"/>
    <w:rsid w:val="00F50748"/>
    <w:rsid w:val="00F51145"/>
    <w:rsid w:val="00F72D02"/>
    <w:rsid w:val="00F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99EA"/>
  <w15:docId w15:val="{8C3A98F3-4CC4-4A38-9B67-14BC3D0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7614F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14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14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B7614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B7614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614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7614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614F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B7614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4F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7614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B7614F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614F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614F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B7614F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B7614F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B7614F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B7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E15F3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E15F3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614F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1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614F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B7614F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14F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14F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7614F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B7614F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B7614F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7614F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B7614F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63</TotalTime>
  <Pages>2</Pages>
  <Words>121</Words>
  <Characters>667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Slinky®, (8th grade)</vt:lpstr>
    </vt:vector>
  </TitlesOfParts>
  <Manager/>
  <Company/>
  <LinksUpToDate>false</LinksUpToDate>
  <CharactersWithSpaces>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18</cp:revision>
  <cp:lastPrinted>2024-12-06T14:13:00Z</cp:lastPrinted>
  <dcterms:created xsi:type="dcterms:W3CDTF">2024-10-18T20:48:00Z</dcterms:created>
  <dcterms:modified xsi:type="dcterms:W3CDTF">2026-06-01T19:35:00Z</dcterms:modified>
  <cp:category/>
</cp:coreProperties>
</file>