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F83" w14:textId="77777777" w:rsidR="00883792" w:rsidRDefault="00000000">
      <w:pPr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I NOTICE, I WONDER</w:t>
      </w:r>
    </w:p>
    <w:tbl>
      <w:tblPr>
        <w:tblW w:w="9448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760"/>
        <w:gridCol w:w="4688"/>
      </w:tblGrid>
      <w:tr w:rsidR="007C7040" w:rsidRPr="00DC1CA0" w14:paraId="14D019B6" w14:textId="77777777" w:rsidTr="00D336D8">
        <w:trPr>
          <w:trHeight w:val="243"/>
          <w:tblHeader/>
        </w:trPr>
        <w:tc>
          <w:tcPr>
            <w:tcW w:w="47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946443" w14:textId="77777777" w:rsidR="007C7040" w:rsidRPr="00DC1CA0" w:rsidRDefault="007C7040" w:rsidP="00D336D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Notice…</w:t>
            </w:r>
          </w:p>
        </w:tc>
        <w:tc>
          <w:tcPr>
            <w:tcW w:w="4688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D71F13" w14:textId="77777777" w:rsidR="007C7040" w:rsidRPr="00DC1CA0" w:rsidRDefault="007C7040" w:rsidP="00D336D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Wonder…</w:t>
            </w:r>
          </w:p>
        </w:tc>
      </w:tr>
      <w:tr w:rsidR="007C7040" w:rsidRPr="00DC1CA0" w14:paraId="22F70A1A" w14:textId="77777777" w:rsidTr="00D336D8">
        <w:trPr>
          <w:trHeight w:val="10908"/>
        </w:trPr>
        <w:tc>
          <w:tcPr>
            <w:tcW w:w="47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770D9F" w14:textId="77777777" w:rsidR="007C7040" w:rsidRDefault="007C7040" w:rsidP="00D336D8">
            <w:pPr>
              <w:rPr>
                <w:b/>
                <w:bCs/>
                <w:color w:val="91192A"/>
              </w:rPr>
            </w:pPr>
          </w:p>
          <w:p w14:paraId="08525093" w14:textId="77777777" w:rsidR="007C7040" w:rsidRDefault="007C7040" w:rsidP="00D336D8">
            <w:pPr>
              <w:rPr>
                <w:b/>
                <w:bCs/>
                <w:color w:val="91192A"/>
              </w:rPr>
            </w:pPr>
          </w:p>
          <w:p w14:paraId="58E9D9A3" w14:textId="77777777" w:rsidR="007C7040" w:rsidRDefault="007C7040" w:rsidP="00D336D8">
            <w:pPr>
              <w:rPr>
                <w:b/>
                <w:bCs/>
                <w:color w:val="91192A"/>
              </w:rPr>
            </w:pPr>
          </w:p>
          <w:p w14:paraId="1E4F31EF" w14:textId="77777777" w:rsidR="007C7040" w:rsidRDefault="007C7040" w:rsidP="00D336D8">
            <w:pPr>
              <w:rPr>
                <w:b/>
                <w:bCs/>
                <w:color w:val="91192A"/>
              </w:rPr>
            </w:pPr>
          </w:p>
          <w:p w14:paraId="5F3B70FE" w14:textId="77777777" w:rsidR="007C7040" w:rsidRDefault="007C7040" w:rsidP="00D336D8">
            <w:pPr>
              <w:rPr>
                <w:b/>
                <w:bCs/>
                <w:color w:val="91192A"/>
              </w:rPr>
            </w:pPr>
          </w:p>
          <w:p w14:paraId="066AB1F2" w14:textId="77777777" w:rsidR="007C7040" w:rsidRDefault="007C7040" w:rsidP="00D336D8">
            <w:pPr>
              <w:rPr>
                <w:b/>
                <w:bCs/>
                <w:color w:val="91192A"/>
              </w:rPr>
            </w:pPr>
          </w:p>
          <w:p w14:paraId="46393315" w14:textId="77777777" w:rsidR="007C7040" w:rsidRDefault="007C7040" w:rsidP="00D336D8">
            <w:pPr>
              <w:rPr>
                <w:b/>
                <w:bCs/>
                <w:color w:val="91192A"/>
              </w:rPr>
            </w:pPr>
          </w:p>
          <w:p w14:paraId="1B697FE0" w14:textId="77777777" w:rsidR="007C7040" w:rsidRDefault="007C7040" w:rsidP="00D336D8">
            <w:pPr>
              <w:rPr>
                <w:b/>
                <w:bCs/>
                <w:color w:val="91192A"/>
              </w:rPr>
            </w:pPr>
          </w:p>
          <w:p w14:paraId="395B86A6" w14:textId="77777777" w:rsidR="007C7040" w:rsidRPr="00464930" w:rsidRDefault="007C7040" w:rsidP="00D336D8">
            <w:pPr>
              <w:rPr>
                <w:rFonts w:ascii="Times New Roman" w:hAnsi="Times New Roman" w:cs="Times New Roman"/>
                <w:b/>
                <w:bCs/>
                <w:color w:val="91192A"/>
              </w:rPr>
            </w:pPr>
          </w:p>
        </w:tc>
        <w:tc>
          <w:tcPr>
            <w:tcW w:w="46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74952B8" w14:textId="77777777" w:rsidR="007C7040" w:rsidRPr="00DC1CA0" w:rsidRDefault="007C7040" w:rsidP="00D336D8">
            <w:pPr>
              <w:rPr>
                <w:rFonts w:ascii="Times New Roman" w:hAnsi="Times New Roman" w:cs="Times New Roman"/>
              </w:rPr>
            </w:pPr>
          </w:p>
        </w:tc>
      </w:tr>
    </w:tbl>
    <w:p w14:paraId="3F82901C" w14:textId="77777777" w:rsidR="00883792" w:rsidRPr="005507B7" w:rsidRDefault="00883792">
      <w:pPr>
        <w:rPr>
          <w:sz w:val="2"/>
          <w:szCs w:val="2"/>
        </w:rPr>
      </w:pPr>
    </w:p>
    <w:sectPr w:rsidR="00883792" w:rsidRPr="005507B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61A5" w14:textId="77777777" w:rsidR="00514F56" w:rsidRDefault="00514F56">
      <w:pPr>
        <w:spacing w:line="240" w:lineRule="auto"/>
      </w:pPr>
      <w:r>
        <w:separator/>
      </w:r>
    </w:p>
  </w:endnote>
  <w:endnote w:type="continuationSeparator" w:id="0">
    <w:p w14:paraId="661BE31F" w14:textId="77777777" w:rsidR="00514F56" w:rsidRDefault="00514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EF0A" w14:textId="7D915368" w:rsidR="00883792" w:rsidRDefault="007C704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0A891C1" wp14:editId="19D7F540">
              <wp:simplePos x="0" y="0"/>
              <wp:positionH relativeFrom="column">
                <wp:posOffset>1314450</wp:posOffset>
              </wp:positionH>
              <wp:positionV relativeFrom="paragraph">
                <wp:posOffset>-219075</wp:posOffset>
              </wp:positionV>
              <wp:extent cx="4019550" cy="304800"/>
              <wp:effectExtent l="0" t="0" r="0" b="0"/>
              <wp:wrapNone/>
              <wp:docPr id="1126537313" name="Rectangle 1126537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B989B" w14:textId="77777777" w:rsidR="007C7040" w:rsidRPr="000E5341" w:rsidRDefault="007C7040" w:rsidP="007C704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891C1" id="Rectangle 1126537313" o:spid="_x0000_s1026" style="position:absolute;margin-left:103.5pt;margin-top:-17.2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" filled="f" stroked="f">
              <v:textbox inset="2.53958mm,1.2694mm,2.53958mm,1.2694mm">
                <w:txbxContent>
                  <w:p w14:paraId="630B989B" w14:textId="77777777" w:rsidR="007C7040" w:rsidRPr="000E5341" w:rsidRDefault="007C7040" w:rsidP="007C7040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EAA5E5C" wp14:editId="7FF94BA5">
          <wp:simplePos x="0" y="0"/>
          <wp:positionH relativeFrom="column">
            <wp:posOffset>2019300</wp:posOffset>
          </wp:positionH>
          <wp:positionV relativeFrom="paragraph">
            <wp:posOffset>-156845</wp:posOffset>
          </wp:positionV>
          <wp:extent cx="4048125" cy="341011"/>
          <wp:effectExtent l="0" t="0" r="3175" b="1905"/>
          <wp:wrapNone/>
          <wp:docPr id="16619242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F2B7" w14:textId="77777777" w:rsidR="00514F56" w:rsidRDefault="00514F56">
      <w:pPr>
        <w:spacing w:line="240" w:lineRule="auto"/>
      </w:pPr>
      <w:r>
        <w:separator/>
      </w:r>
    </w:p>
  </w:footnote>
  <w:footnote w:type="continuationSeparator" w:id="0">
    <w:p w14:paraId="0E33B2D6" w14:textId="77777777" w:rsidR="00514F56" w:rsidRDefault="00514F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92"/>
    <w:rsid w:val="000B1323"/>
    <w:rsid w:val="001B0FB6"/>
    <w:rsid w:val="0040305E"/>
    <w:rsid w:val="00514F56"/>
    <w:rsid w:val="00521C71"/>
    <w:rsid w:val="005507B7"/>
    <w:rsid w:val="00761E71"/>
    <w:rsid w:val="007C7040"/>
    <w:rsid w:val="00883792"/>
    <w:rsid w:val="00A868F0"/>
    <w:rsid w:val="00B24D62"/>
    <w:rsid w:val="00D440EB"/>
    <w:rsid w:val="00E26CCF"/>
    <w:rsid w:val="00F6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6812A"/>
  <w15:docId w15:val="{59E43D98-4BC6-7140-B960-5917887B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C7040"/>
    <w:pPr>
      <w:spacing w:after="160" w:line="278" w:lineRule="auto"/>
    </w:pPr>
    <w:rPr>
      <w:rFonts w:ascii="Calibri" w:eastAsiaTheme="minorHAnsi" w:hAnsi="Calibri" w:cs="Calibri"/>
      <w:kern w:val="2"/>
      <w:sz w:val="24"/>
      <w:szCs w:val="24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04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04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C704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C704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04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C70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C7040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C7040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7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40"/>
    <w:rPr>
      <w:rFonts w:ascii="Calibri" w:eastAsiaTheme="minorHAnsi" w:hAnsi="Calibri" w:cs="Calibri"/>
      <w:kern w:val="2"/>
      <w:sz w:val="24"/>
      <w:szCs w:val="24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C704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C7040"/>
    <w:rPr>
      <w:rFonts w:ascii="Calibri" w:eastAsiaTheme="minorHAnsi" w:hAnsi="Calibri" w:cs="Calibri"/>
      <w:b/>
      <w:bCs/>
      <w:caps/>
      <w:kern w:val="2"/>
      <w:sz w:val="24"/>
      <w:szCs w:val="24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040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040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040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C7040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7040"/>
    <w:rPr>
      <w:rFonts w:ascii="Calibri" w:eastAsiaTheme="minorHAnsi" w:hAnsi="Calibri" w:cs="Calibri"/>
      <w:i/>
      <w:iCs/>
      <w:color w:val="971D20" w:themeColor="accent3"/>
      <w:kern w:val="2"/>
      <w:sz w:val="24"/>
      <w:szCs w:val="24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C7040"/>
    <w:rPr>
      <w:rFonts w:ascii="Calibri" w:eastAsiaTheme="minorHAnsi" w:hAnsi="Calibri" w:cs="Calibr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C7040"/>
    <w:rPr>
      <w:rFonts w:ascii="Calibri" w:eastAsiaTheme="minorHAnsi" w:hAnsi="Calibri" w:cs="Calibri"/>
      <w:caps/>
      <w:kern w:val="2"/>
      <w:sz w:val="24"/>
      <w:szCs w:val="24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040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040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C7040"/>
    <w:rPr>
      <w:rFonts w:ascii="Calibri" w:eastAsiaTheme="minorHAnsi" w:hAnsi="Calibri" w:cs="Calibr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C7040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C704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C7040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0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7040"/>
    <w:pPr>
      <w:ind w:left="720"/>
      <w:contextualSpacing/>
    </w:pPr>
  </w:style>
  <w:style w:type="paragraph" w:customStyle="1" w:styleId="AnswerKey">
    <w:name w:val="Answer Key"/>
    <w:basedOn w:val="Normal"/>
    <w:qFormat/>
    <w:rsid w:val="007C7040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3</TotalTime>
  <Pages>1</Pages>
  <Words>8</Words>
  <Characters>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5</cp:revision>
  <dcterms:created xsi:type="dcterms:W3CDTF">2024-10-18T19:49:00Z</dcterms:created>
  <dcterms:modified xsi:type="dcterms:W3CDTF">2026-06-01T19:39:00Z</dcterms:modified>
  <cp:category/>
</cp:coreProperties>
</file>