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leGrid"/>
        <w:tblpPr w:leftFromText="180" w:rightFromText="180" w:vertAnchor="text" w:horzAnchor="margin" w:tblpY="-3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8" w:space="0" w:color="auto"/>
          <w:insideV w:val="dashed" w:sz="4" w:space="0" w:color="288AC3" w:themeColor="accent1"/>
        </w:tblBorders>
        <w:tblLook w:val="04A0" w:firstRow="1" w:lastRow="0" w:firstColumn="1" w:lastColumn="0" w:noHBand="0" w:noVBand="1"/>
      </w:tblPr>
      <w:tblGrid>
        <w:gridCol w:w="7195"/>
        <w:gridCol w:w="7195"/>
      </w:tblGrid>
      <w:tr w:rsidR="0014731C" w:rsidRPr="00027786" w14:paraId="01E6DF3F" w14:textId="77777777" w:rsidTr="00DC2903">
        <w:tc>
          <w:tcPr>
            <w:tcW w:w="7195" w:type="dxa"/>
          </w:tcPr>
          <w:p w14:paraId="53BA0D9C" w14:textId="77777777" w:rsidR="0014731C" w:rsidRPr="0014731C" w:rsidRDefault="0014731C" w:rsidP="0014731C">
            <w:pPr>
              <w:rPr>
                <w:b/>
                <w:bCs/>
                <w:sz w:val="28"/>
                <w:szCs w:val="28"/>
                <w:lang w:val="es-ES_tradnl"/>
              </w:rPr>
            </w:pPr>
            <w:r w:rsidRPr="0014731C">
              <w:rPr>
                <w:b/>
                <w:bCs/>
                <w:sz w:val="28"/>
                <w:szCs w:val="28"/>
                <w:lang w:val="es-ES_tradnl"/>
              </w:rPr>
              <w:t>TARJETA 1</w:t>
            </w:r>
          </w:p>
          <w:p w14:paraId="23A90426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t>Cuando seas el emisor, envía la señal que se muestra:</w:t>
            </w:r>
          </w:p>
          <w:p w14:paraId="2610DD8E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 xml:space="preserve">Actividad 1: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0EDCCFEF" w14:textId="77777777" w:rsidTr="005A3871">
              <w:tc>
                <w:tcPr>
                  <w:tcW w:w="1160" w:type="dxa"/>
                </w:tcPr>
                <w:p w14:paraId="70104974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  <w:shd w:val="clear" w:color="auto" w:fill="000000"/>
                </w:tcPr>
                <w:p w14:paraId="3BDEE22C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  <w:r w:rsidRPr="00027786">
                    <w:rPr>
                      <w:b/>
                      <w:bCs/>
                      <w:lang w:val="es-ES_tradnl"/>
                    </w:rPr>
                    <w:t xml:space="preserve">  </w:t>
                  </w:r>
                </w:p>
              </w:tc>
              <w:tc>
                <w:tcPr>
                  <w:tcW w:w="1162" w:type="dxa"/>
                </w:tcPr>
                <w:p w14:paraId="70979590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02519E84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103AE255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3E098915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4821CD7B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</w:p>
          <w:p w14:paraId="53D4B05D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7616B802" w14:textId="77777777" w:rsidTr="005A3871">
              <w:tc>
                <w:tcPr>
                  <w:tcW w:w="1160" w:type="dxa"/>
                  <w:shd w:val="clear" w:color="auto" w:fill="000000"/>
                </w:tcPr>
                <w:p w14:paraId="217EC0F8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16BDB420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06B3F4CA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0C28F99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030BAC7D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71E4EAF5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609E10FF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</w:p>
          <w:p w14:paraId="2AFEF29C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t>Cuando seas el generador de la imagen, complete con la información que te da el receptor:</w:t>
            </w:r>
          </w:p>
          <w:p w14:paraId="11AE1AB3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5DF81C39" w14:textId="77777777" w:rsidTr="005A3871">
              <w:tc>
                <w:tcPr>
                  <w:tcW w:w="1160" w:type="dxa"/>
                </w:tcPr>
                <w:p w14:paraId="5F42F834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2738BF0E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7063F99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5C29D4F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2619B98A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3EFB4CE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125FAB4C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  <w:p w14:paraId="7B3B4E5C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4C53424C" w14:textId="77777777" w:rsidTr="005A3871">
              <w:tc>
                <w:tcPr>
                  <w:tcW w:w="1160" w:type="dxa"/>
                </w:tcPr>
                <w:p w14:paraId="2D3A11C4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27C846B9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94DFBBA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FBEE436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6945DD0E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383E6270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31232EC2" w14:textId="77777777" w:rsidR="0014731C" w:rsidRPr="00027786" w:rsidRDefault="0014731C" w:rsidP="0014731C">
            <w:pPr>
              <w:pStyle w:val="BodyText"/>
              <w:rPr>
                <w:sz w:val="16"/>
                <w:szCs w:val="16"/>
                <w:lang w:val="es-ES_tradnl"/>
              </w:rPr>
            </w:pPr>
          </w:p>
          <w:p w14:paraId="2DC59774" w14:textId="77777777" w:rsidR="0014731C" w:rsidRPr="00027786" w:rsidRDefault="0014731C" w:rsidP="0014731C">
            <w:pPr>
              <w:pStyle w:val="BodyText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7195" w:type="dxa"/>
          </w:tcPr>
          <w:p w14:paraId="105001DA" w14:textId="77777777" w:rsidR="0014731C" w:rsidRPr="0014731C" w:rsidRDefault="0014731C" w:rsidP="0014731C">
            <w:pPr>
              <w:rPr>
                <w:b/>
                <w:bCs/>
                <w:sz w:val="28"/>
                <w:szCs w:val="28"/>
                <w:lang w:val="es-ES_tradnl"/>
              </w:rPr>
            </w:pPr>
            <w:r w:rsidRPr="0014731C">
              <w:rPr>
                <w:b/>
                <w:bCs/>
                <w:sz w:val="28"/>
                <w:szCs w:val="28"/>
                <w:lang w:val="es-ES_tradnl"/>
              </w:rPr>
              <w:t>TARJETA 2</w:t>
            </w:r>
          </w:p>
          <w:p w14:paraId="6863D153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t>Cuando seas el emisor, envía la señal que se muestra:</w:t>
            </w:r>
          </w:p>
          <w:p w14:paraId="586241C8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4EC8572B" w14:textId="77777777" w:rsidTr="005A3871">
              <w:tc>
                <w:tcPr>
                  <w:tcW w:w="1160" w:type="dxa"/>
                  <w:tcBorders>
                    <w:right w:val="single" w:sz="4" w:space="0" w:color="FFFFFF" w:themeColor="background1"/>
                  </w:tcBorders>
                  <w:shd w:val="clear" w:color="auto" w:fill="000000"/>
                </w:tcPr>
                <w:p w14:paraId="4C826D52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  <w:tcBorders>
                    <w:left w:val="single" w:sz="4" w:space="0" w:color="FFFFFF" w:themeColor="background1"/>
                  </w:tcBorders>
                  <w:shd w:val="clear" w:color="auto" w:fill="000000"/>
                </w:tcPr>
                <w:p w14:paraId="42A8D08F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6155DBC2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right w:val="single" w:sz="4" w:space="0" w:color="FFFFFF"/>
                  </w:tcBorders>
                  <w:shd w:val="clear" w:color="auto" w:fill="000000"/>
                </w:tcPr>
                <w:p w14:paraId="35DC8B34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000000"/>
                </w:tcPr>
                <w:p w14:paraId="68D508AE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FFFFFF"/>
                  </w:tcBorders>
                  <w:shd w:val="clear" w:color="auto" w:fill="000000"/>
                </w:tcPr>
                <w:p w14:paraId="4FBADD4B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76C4ED0D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  <w:p w14:paraId="7BC70328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53AE85C0" w14:textId="77777777" w:rsidTr="005A3871">
              <w:tc>
                <w:tcPr>
                  <w:tcW w:w="1160" w:type="dxa"/>
                  <w:shd w:val="clear" w:color="auto" w:fill="000000"/>
                </w:tcPr>
                <w:p w14:paraId="1CD103E7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198F7DD3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30DAD761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68561E7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609C790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5039C7B0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694DF648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</w:p>
          <w:p w14:paraId="6EEE18B2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t>Cuando seas el generador de la imagen, complete con la información que te da el receptor:</w:t>
            </w:r>
          </w:p>
          <w:p w14:paraId="3F365E20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6A653AE4" w14:textId="77777777" w:rsidTr="005A3871">
              <w:tc>
                <w:tcPr>
                  <w:tcW w:w="1160" w:type="dxa"/>
                </w:tcPr>
                <w:p w14:paraId="23C5B609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72E54AE3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6176DB93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27D29303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45E9030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ACE60D2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48913E87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  <w:p w14:paraId="0718AAFF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33EADA6A" w14:textId="77777777" w:rsidTr="005A3871">
              <w:tc>
                <w:tcPr>
                  <w:tcW w:w="1160" w:type="dxa"/>
                </w:tcPr>
                <w:p w14:paraId="5864A5F8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283FF0D0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38062D9C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60108F8A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765F811D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8E92986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53C9DB17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</w:tc>
      </w:tr>
      <w:tr w:rsidR="0014731C" w:rsidRPr="00027786" w14:paraId="6CD20D34" w14:textId="77777777" w:rsidTr="00DC2903">
        <w:tc>
          <w:tcPr>
            <w:tcW w:w="7195" w:type="dxa"/>
          </w:tcPr>
          <w:p w14:paraId="110F17DB" w14:textId="77777777" w:rsidR="0014731C" w:rsidRPr="0014731C" w:rsidRDefault="0014731C" w:rsidP="0014731C">
            <w:pPr>
              <w:spacing w:before="240"/>
              <w:rPr>
                <w:b/>
                <w:bCs/>
                <w:sz w:val="28"/>
                <w:szCs w:val="28"/>
                <w:lang w:val="es-ES_tradnl"/>
              </w:rPr>
            </w:pPr>
            <w:r w:rsidRPr="0014731C">
              <w:rPr>
                <w:b/>
                <w:bCs/>
                <w:sz w:val="28"/>
                <w:szCs w:val="28"/>
                <w:lang w:val="es-ES_tradnl"/>
              </w:rPr>
              <w:t>TARJETA 3</w:t>
            </w:r>
          </w:p>
          <w:p w14:paraId="0B12E73C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lastRenderedPageBreak/>
              <w:t>Cuando seas el emisor, envía la señal que se muestra:</w:t>
            </w:r>
          </w:p>
          <w:p w14:paraId="6F3D9587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72B4CE11" w14:textId="77777777" w:rsidTr="005A3871">
              <w:tc>
                <w:tcPr>
                  <w:tcW w:w="1160" w:type="dxa"/>
                  <w:shd w:val="clear" w:color="auto" w:fill="000000"/>
                </w:tcPr>
                <w:p w14:paraId="289E46BE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5B0CB3AC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1155C6B9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22B556A4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21C9843B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4AE29D2E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1D5252A5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  <w:p w14:paraId="7A395024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2370A6CF" w14:textId="77777777" w:rsidTr="005A3871">
              <w:tc>
                <w:tcPr>
                  <w:tcW w:w="1160" w:type="dxa"/>
                </w:tcPr>
                <w:p w14:paraId="03C46ADF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21448ECE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E274B9A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248C39D3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shd w:val="clear" w:color="auto" w:fill="000000"/>
                </w:tcPr>
                <w:p w14:paraId="32931631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FC714AA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33BC2000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</w:p>
          <w:p w14:paraId="532480CE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t>Cuando seas el generador de la imagen, complete con la información que te da el receptor:</w:t>
            </w:r>
          </w:p>
          <w:p w14:paraId="3A6E52C0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3D4747D6" w14:textId="77777777" w:rsidTr="005A3871">
              <w:tc>
                <w:tcPr>
                  <w:tcW w:w="1160" w:type="dxa"/>
                </w:tcPr>
                <w:p w14:paraId="35696984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2801B7A9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64EF858A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3E2F358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49E6C9B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0CB956E5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729BC2DE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  <w:p w14:paraId="5C8FAE97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045686FB" w14:textId="77777777" w:rsidTr="005A3871">
              <w:tc>
                <w:tcPr>
                  <w:tcW w:w="1160" w:type="dxa"/>
                </w:tcPr>
                <w:p w14:paraId="0F29BEEF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4F8E95C3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2C1449DC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2162459B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2150620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0B98EA05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0684F167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</w:tc>
        <w:tc>
          <w:tcPr>
            <w:tcW w:w="7195" w:type="dxa"/>
          </w:tcPr>
          <w:p w14:paraId="352DA1F5" w14:textId="77777777" w:rsidR="0014731C" w:rsidRPr="0014731C" w:rsidRDefault="0014731C" w:rsidP="0014731C">
            <w:pPr>
              <w:spacing w:before="240"/>
              <w:rPr>
                <w:b/>
                <w:bCs/>
                <w:sz w:val="28"/>
                <w:szCs w:val="28"/>
                <w:lang w:val="es-ES_tradnl"/>
              </w:rPr>
            </w:pPr>
            <w:r w:rsidRPr="0014731C">
              <w:rPr>
                <w:b/>
                <w:bCs/>
                <w:sz w:val="28"/>
                <w:szCs w:val="28"/>
                <w:lang w:val="es-ES_tradnl"/>
              </w:rPr>
              <w:lastRenderedPageBreak/>
              <w:t>TARJETA 4</w:t>
            </w:r>
          </w:p>
          <w:p w14:paraId="32AB0DEB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lastRenderedPageBreak/>
              <w:t>Cuando seas el emisor, envía la señal que se muestra:</w:t>
            </w:r>
          </w:p>
          <w:p w14:paraId="6741C902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6E357B5E" w14:textId="77777777" w:rsidTr="005A3871">
              <w:tc>
                <w:tcPr>
                  <w:tcW w:w="1160" w:type="dxa"/>
                </w:tcPr>
                <w:p w14:paraId="61C94D5B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  <w:tcBorders>
                    <w:right w:val="single" w:sz="4" w:space="0" w:color="FFFFFF" w:themeColor="background1"/>
                  </w:tcBorders>
                  <w:shd w:val="clear" w:color="auto" w:fill="000000"/>
                </w:tcPr>
                <w:p w14:paraId="02A99107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  <w:shd w:val="clear" w:color="auto" w:fill="000000"/>
                </w:tcPr>
                <w:p w14:paraId="3E2D5B69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FFFFFF" w:themeColor="background1"/>
                    <w:right w:val="single" w:sz="4" w:space="0" w:color="FFFFFF"/>
                  </w:tcBorders>
                  <w:shd w:val="clear" w:color="auto" w:fill="000000"/>
                </w:tcPr>
                <w:p w14:paraId="6D18A8E1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top w:val="single" w:sz="4" w:space="0" w:color="000000"/>
                    <w:left w:val="single" w:sz="4" w:space="0" w:color="FFFFFF"/>
                  </w:tcBorders>
                  <w:shd w:val="clear" w:color="auto" w:fill="000000"/>
                </w:tcPr>
                <w:p w14:paraId="6613B97F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1DC01D6C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14CABBC3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  <w:p w14:paraId="4091EFFF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36FB98E7" w14:textId="77777777" w:rsidTr="005A3871">
              <w:tc>
                <w:tcPr>
                  <w:tcW w:w="1160" w:type="dxa"/>
                  <w:tcBorders>
                    <w:right w:val="single" w:sz="4" w:space="0" w:color="FFFFFF"/>
                  </w:tcBorders>
                  <w:shd w:val="clear" w:color="auto" w:fill="000000"/>
                </w:tcPr>
                <w:p w14:paraId="39B0E068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  <w:tcBorders>
                    <w:left w:val="single" w:sz="4" w:space="0" w:color="FFFFFF"/>
                  </w:tcBorders>
                  <w:shd w:val="clear" w:color="auto" w:fill="000000"/>
                </w:tcPr>
                <w:p w14:paraId="519DB64B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2A674426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56AE24AB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right w:val="single" w:sz="4" w:space="0" w:color="FFFFFF"/>
                  </w:tcBorders>
                  <w:shd w:val="clear" w:color="auto" w:fill="000000"/>
                </w:tcPr>
                <w:p w14:paraId="71C19D2B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  <w:tcBorders>
                    <w:left w:val="single" w:sz="4" w:space="0" w:color="FFFFFF"/>
                  </w:tcBorders>
                  <w:shd w:val="clear" w:color="auto" w:fill="000000"/>
                </w:tcPr>
                <w:p w14:paraId="2BB76DCA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6D25AA6F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</w:p>
          <w:p w14:paraId="59086054" w14:textId="77777777" w:rsidR="0014731C" w:rsidRPr="00027786" w:rsidRDefault="0014731C" w:rsidP="0014731C">
            <w:pPr>
              <w:rPr>
                <w:lang w:val="es-ES_tradnl"/>
              </w:rPr>
            </w:pPr>
            <w:r w:rsidRPr="00027786">
              <w:rPr>
                <w:lang w:val="es-ES_tradnl"/>
              </w:rPr>
              <w:t>Cuando seas el generador de la imagen, complete con la información que te da el receptor:</w:t>
            </w:r>
          </w:p>
          <w:p w14:paraId="31646808" w14:textId="77777777" w:rsidR="0014731C" w:rsidRPr="00027786" w:rsidRDefault="0014731C" w:rsidP="0014731C">
            <w:pPr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1: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4A7124F1" w14:textId="77777777" w:rsidTr="005A3871">
              <w:tc>
                <w:tcPr>
                  <w:tcW w:w="1160" w:type="dxa"/>
                </w:tcPr>
                <w:p w14:paraId="73F7DBDC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06BA88C7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3D1DE587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3EFB3E77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47982D94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34195225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71A300AC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  <w:p w14:paraId="155DBF7F" w14:textId="77777777" w:rsidR="0014731C" w:rsidRPr="00027786" w:rsidRDefault="0014731C" w:rsidP="0014731C">
            <w:pPr>
              <w:pStyle w:val="BodyText"/>
              <w:rPr>
                <w:b/>
                <w:bCs/>
                <w:lang w:val="es-ES_tradnl"/>
              </w:rPr>
            </w:pPr>
            <w:r w:rsidRPr="00027786">
              <w:rPr>
                <w:b/>
                <w:bCs/>
                <w:lang w:val="es-ES_tradnl"/>
              </w:rPr>
              <w:t>Actividad 2: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0"/>
              <w:gridCol w:w="1161"/>
              <w:gridCol w:w="1162"/>
              <w:gridCol w:w="1162"/>
              <w:gridCol w:w="1162"/>
              <w:gridCol w:w="1162"/>
            </w:tblGrid>
            <w:tr w:rsidR="0014731C" w:rsidRPr="00027786" w14:paraId="6825C861" w14:textId="77777777" w:rsidTr="005A3871">
              <w:tc>
                <w:tcPr>
                  <w:tcW w:w="1160" w:type="dxa"/>
                </w:tcPr>
                <w:p w14:paraId="48882C19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1" w:type="dxa"/>
                </w:tcPr>
                <w:p w14:paraId="2B10A76E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38F3F377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01CFE12B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1EFDE64C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1162" w:type="dxa"/>
                </w:tcPr>
                <w:p w14:paraId="0D78A384" w14:textId="77777777" w:rsidR="0014731C" w:rsidRPr="00027786" w:rsidRDefault="0014731C" w:rsidP="00DC2903">
                  <w:pPr>
                    <w:framePr w:hSpace="180" w:wrap="around" w:vAnchor="text" w:hAnchor="margin" w:y="-350"/>
                    <w:rPr>
                      <w:b/>
                      <w:bCs/>
                      <w:lang w:val="es-ES_tradnl"/>
                    </w:rPr>
                  </w:pPr>
                </w:p>
              </w:tc>
            </w:tr>
          </w:tbl>
          <w:p w14:paraId="0C8531BE" w14:textId="77777777" w:rsidR="0014731C" w:rsidRPr="00027786" w:rsidRDefault="0014731C" w:rsidP="0014731C">
            <w:pPr>
              <w:pStyle w:val="BodyText"/>
              <w:rPr>
                <w:lang w:val="es-ES_tradnl"/>
              </w:rPr>
            </w:pPr>
          </w:p>
        </w:tc>
      </w:tr>
    </w:tbl>
    <w:p w14:paraId="5FE9CD0E" w14:textId="77777777" w:rsidR="00FB53CE" w:rsidRPr="00027786" w:rsidRDefault="00FB53C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0"/>
          <w:szCs w:val="10"/>
          <w:lang w:val="es-ES_tradnl"/>
        </w:rPr>
      </w:pPr>
    </w:p>
    <w:p w14:paraId="7AC3D619" w14:textId="77777777" w:rsidR="00FB53CE" w:rsidRPr="00027786" w:rsidRDefault="00FB53CE">
      <w:pPr>
        <w:spacing w:after="0" w:line="240" w:lineRule="auto"/>
        <w:rPr>
          <w:sz w:val="2"/>
          <w:szCs w:val="2"/>
          <w:lang w:val="es-ES_tradnl"/>
        </w:rPr>
      </w:pPr>
    </w:p>
    <w:sectPr w:rsidR="00FB53CE" w:rsidRPr="00027786" w:rsidSect="001F6C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6EEB" w14:textId="77777777" w:rsidR="00FC4F52" w:rsidRDefault="00FC4F52">
      <w:pPr>
        <w:spacing w:after="0" w:line="240" w:lineRule="auto"/>
      </w:pPr>
      <w:r>
        <w:separator/>
      </w:r>
    </w:p>
  </w:endnote>
  <w:endnote w:type="continuationSeparator" w:id="0">
    <w:p w14:paraId="04D87C83" w14:textId="77777777" w:rsidR="00FC4F52" w:rsidRDefault="00FC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41E0D" w14:textId="77777777" w:rsidR="0014731C" w:rsidRDefault="00147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BA50D" w14:textId="0A0150EC" w:rsidR="00FB53CE" w:rsidRDefault="001473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1FB6B15" wp14:editId="6B102FB8">
              <wp:simplePos x="0" y="0"/>
              <wp:positionH relativeFrom="column">
                <wp:posOffset>4343400</wp:posOffset>
              </wp:positionH>
              <wp:positionV relativeFrom="paragraph">
                <wp:posOffset>-161925</wp:posOffset>
              </wp:positionV>
              <wp:extent cx="4019550" cy="304800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99FE6D" w14:textId="137CA2CF" w:rsidR="0014731C" w:rsidRPr="000E5341" w:rsidRDefault="0057794E" w:rsidP="0057794E">
                          <w:pPr>
                            <w:pStyle w:val="Footer"/>
                          </w:pPr>
                          <w:fldSimple w:instr=" TITLE  \* MERGEFORMAT ">
                            <w:r w:rsidR="00DC2903">
                              <w:t>Beyond the Slinky (8th Grade)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FB6B15" id="Rectangle 11" o:spid="_x0000_s1026" style="position:absolute;margin-left:342pt;margin-top:-12.75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" filled="f" stroked="f">
              <v:textbox inset="2.53958mm,1.2694mm,2.53958mm,1.2694mm">
                <w:txbxContent>
                  <w:p w14:paraId="1999FE6D" w14:textId="137CA2CF" w:rsidR="0014731C" w:rsidRPr="000E5341" w:rsidRDefault="0057794E" w:rsidP="0057794E">
                    <w:pPr>
                      <w:pStyle w:val="Footer"/>
                    </w:pPr>
                    <w:fldSimple w:instr=" TITLE  \* MERGEFORMAT ">
                      <w:r w:rsidR="00DC2903">
                        <w:t>Beyond the Slinky (8th Grade)</w:t>
                      </w:r>
                    </w:fldSimple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5F096BF7" wp14:editId="3C567C39">
          <wp:simplePos x="0" y="0"/>
          <wp:positionH relativeFrom="column">
            <wp:posOffset>5048250</wp:posOffset>
          </wp:positionH>
          <wp:positionV relativeFrom="paragraph">
            <wp:posOffset>-100330</wp:posOffset>
          </wp:positionV>
          <wp:extent cx="4048125" cy="341011"/>
          <wp:effectExtent l="0" t="0" r="3175" b="1905"/>
          <wp:wrapNone/>
          <wp:docPr id="10231240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124025" name="Picture 1023124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341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E785" w14:textId="77777777" w:rsidR="0014731C" w:rsidRDefault="00147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D11BD" w14:textId="77777777" w:rsidR="00FC4F52" w:rsidRDefault="00FC4F52">
      <w:pPr>
        <w:spacing w:after="0" w:line="240" w:lineRule="auto"/>
      </w:pPr>
      <w:r>
        <w:separator/>
      </w:r>
    </w:p>
  </w:footnote>
  <w:footnote w:type="continuationSeparator" w:id="0">
    <w:p w14:paraId="5AFCC726" w14:textId="77777777" w:rsidR="00FC4F52" w:rsidRDefault="00FC4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5E3E0" w14:textId="77777777" w:rsidR="00E653EF" w:rsidRDefault="00E65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7632" w14:textId="109F575A" w:rsidR="00FB53CE" w:rsidRPr="00BC2EDD" w:rsidRDefault="00E46711">
    <w:pPr>
      <w:rPr>
        <w:b/>
        <w:sz w:val="32"/>
        <w:szCs w:val="32"/>
      </w:rPr>
    </w:pPr>
    <w:r>
      <w:rPr>
        <w:b/>
        <w:sz w:val="32"/>
        <w:szCs w:val="32"/>
      </w:rPr>
      <w:t>TARJETAS DE RESORTES</w:t>
    </w:r>
  </w:p>
  <w:p w14:paraId="3579DB28" w14:textId="3649956E" w:rsidR="00870808" w:rsidRDefault="00C47CDD" w:rsidP="00C47CDD">
    <w:pPr>
      <w:tabs>
        <w:tab w:val="left" w:pos="8640"/>
      </w:tabs>
    </w:pPr>
    <w:r>
      <w:rPr>
        <w:rFonts w:eastAsia="Calibri"/>
        <w:kern w:val="0"/>
        <w14:ligatures w14:val="none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F3C7" w14:textId="77777777" w:rsidR="00E653EF" w:rsidRDefault="00E65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3CE"/>
    <w:rsid w:val="00027786"/>
    <w:rsid w:val="000B53D5"/>
    <w:rsid w:val="0014731C"/>
    <w:rsid w:val="001605AE"/>
    <w:rsid w:val="00176EAC"/>
    <w:rsid w:val="001F6CC9"/>
    <w:rsid w:val="002049AB"/>
    <w:rsid w:val="002459B0"/>
    <w:rsid w:val="003A78C5"/>
    <w:rsid w:val="003C698E"/>
    <w:rsid w:val="00521C71"/>
    <w:rsid w:val="0057794E"/>
    <w:rsid w:val="007C725D"/>
    <w:rsid w:val="007D5B90"/>
    <w:rsid w:val="00832BCA"/>
    <w:rsid w:val="00870808"/>
    <w:rsid w:val="0087696A"/>
    <w:rsid w:val="00937CAD"/>
    <w:rsid w:val="00A868F0"/>
    <w:rsid w:val="00AC1E71"/>
    <w:rsid w:val="00B677B0"/>
    <w:rsid w:val="00BC2EDD"/>
    <w:rsid w:val="00C47CDD"/>
    <w:rsid w:val="00DC2903"/>
    <w:rsid w:val="00DF1764"/>
    <w:rsid w:val="00E46711"/>
    <w:rsid w:val="00E653EF"/>
    <w:rsid w:val="00E77813"/>
    <w:rsid w:val="00EC3D9C"/>
    <w:rsid w:val="00EF003B"/>
    <w:rsid w:val="00FB53CE"/>
    <w:rsid w:val="00FC01CA"/>
    <w:rsid w:val="00FC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38214"/>
  <w15:docId w15:val="{59E43D98-4BC6-7140-B960-5917887B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2903"/>
    <w:pPr>
      <w:spacing w:after="160" w:line="278" w:lineRule="auto"/>
    </w:pPr>
    <w:rPr>
      <w:rFonts w:eastAsiaTheme="minorHAnsi"/>
      <w:kern w:val="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903"/>
    <w:pPr>
      <w:keepNext/>
      <w:keepLines/>
      <w:spacing w:before="360" w:after="80"/>
      <w:outlineLvl w:val="0"/>
    </w:pPr>
    <w:rPr>
      <w:rFonts w:eastAsiaTheme="majorEastAsia"/>
      <w:b/>
      <w:bCs/>
      <w:color w:val="971D20" w:themeColor="accent3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2903"/>
    <w:pPr>
      <w:keepNext/>
      <w:keepLines/>
      <w:spacing w:before="160" w:after="80"/>
      <w:outlineLvl w:val="1"/>
    </w:pPr>
    <w:rPr>
      <w:rFonts w:eastAsiaTheme="majorEastAsia"/>
      <w:i/>
      <w:iCs/>
      <w:color w:val="971D20" w:themeColor="accent3"/>
    </w:rPr>
  </w:style>
  <w:style w:type="paragraph" w:styleId="Heading3">
    <w:name w:val="heading 3"/>
    <w:aliases w:val="Caption/Cutline/Citation"/>
    <w:basedOn w:val="Heading2"/>
    <w:next w:val="Normal"/>
    <w:link w:val="Heading3Char"/>
    <w:uiPriority w:val="9"/>
    <w:unhideWhenUsed/>
    <w:qFormat/>
    <w:rsid w:val="00DC2903"/>
    <w:pPr>
      <w:outlineLvl w:val="2"/>
    </w:pPr>
    <w:rPr>
      <w:color w:val="000000" w:themeColor="text1"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E679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903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DC290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C2903"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DC2903"/>
    <w:pPr>
      <w:spacing w:after="80" w:line="240" w:lineRule="auto"/>
      <w:contextualSpacing/>
    </w:pPr>
    <w:rPr>
      <w:rFonts w:eastAsiaTheme="majorEastAsia"/>
      <w:b/>
      <w:bCs/>
      <w:caps/>
      <w:spacing w:val="-1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C29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903"/>
    <w:rPr>
      <w:rFonts w:eastAsiaTheme="minorHAnsi"/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C2903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DC2903"/>
    <w:rPr>
      <w:rFonts w:eastAsiaTheme="minorHAnsi"/>
      <w:b/>
      <w:bCs/>
      <w:caps/>
      <w:kern w:val="2"/>
      <w14:ligatures w14:val="standardContextual"/>
    </w:rPr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rPr>
      <w:b w:val="0"/>
      <w:caps w:val="0"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bCs/>
      <w:caps/>
      <w:color w:val="2D2D2D"/>
      <w:spacing w:val="-10"/>
      <w:kern w:val="28"/>
      <w:sz w:val="24"/>
      <w:szCs w:val="56"/>
      <w14:ligatures w14:val="standardContextual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C2903"/>
    <w:rPr>
      <w:rFonts w:eastAsiaTheme="majorEastAsia"/>
      <w:b/>
      <w:bCs/>
      <w:color w:val="971D20" w:themeColor="accent3"/>
      <w:kern w:val="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DC2903"/>
    <w:rPr>
      <w:rFonts w:eastAsiaTheme="majorEastAsia"/>
      <w:i/>
      <w:iCs/>
      <w:color w:val="971D20" w:themeColor="accent3"/>
      <w:kern w:val="2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2903"/>
    <w:rPr>
      <w:rFonts w:eastAsiaTheme="majorEastAsia"/>
      <w:i/>
      <w:iCs/>
      <w:color w:val="000000" w:themeColor="text1"/>
      <w:kern w:val="2"/>
      <w:sz w:val="18"/>
      <w:szCs w:val="18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DC2903"/>
    <w:rPr>
      <w:rFonts w:eastAsiaTheme="majorEastAsia"/>
      <w:b/>
      <w:bCs/>
      <w:caps/>
      <w:spacing w:val="-10"/>
      <w:kern w:val="28"/>
      <w:sz w:val="32"/>
      <w:szCs w:val="32"/>
      <w14:ligatures w14:val="standardContextual"/>
    </w:rPr>
  </w:style>
  <w:style w:type="paragraph" w:styleId="Quote">
    <w:name w:val="Quote"/>
    <w:aliases w:val="Block Quote"/>
    <w:basedOn w:val="Normal"/>
    <w:link w:val="QuoteChar"/>
    <w:qFormat/>
    <w:rsid w:val="00DC2903"/>
    <w:pPr>
      <w:ind w:left="720"/>
    </w:pPr>
    <w:rPr>
      <w:i/>
    </w:rPr>
  </w:style>
  <w:style w:type="character" w:customStyle="1" w:styleId="QuoteChar">
    <w:name w:val="Quote Char"/>
    <w:aliases w:val="Block Quote Char"/>
    <w:basedOn w:val="DefaultParagraphFont"/>
    <w:link w:val="Quote"/>
    <w:rsid w:val="00DC2903"/>
    <w:rPr>
      <w:rFonts w:eastAsiaTheme="minorHAnsi"/>
      <w:i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C2903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29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C290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DC2903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2903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2903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2903"/>
    <w:rPr>
      <w:rFonts w:eastAsiaTheme="majorEastAsia" w:cstheme="majorBidi"/>
      <w:i/>
      <w:iCs/>
      <w:color w:val="1E6792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2903"/>
    <w:rPr>
      <w:rFonts w:eastAsiaTheme="majorEastAsia" w:cstheme="majorBidi"/>
      <w:color w:val="1E6792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2903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C2903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C2903"/>
    <w:rPr>
      <w:i/>
      <w:iCs/>
      <w:color w:val="1E679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903"/>
    <w:pPr>
      <w:pBdr>
        <w:top w:val="single" w:sz="4" w:space="10" w:color="1E6792" w:themeColor="accent1" w:themeShade="BF"/>
        <w:bottom w:val="single" w:sz="4" w:space="10" w:color="1E6792" w:themeColor="accent1" w:themeShade="BF"/>
      </w:pBdr>
      <w:spacing w:before="360" w:after="360"/>
      <w:ind w:left="864" w:right="864"/>
      <w:jc w:val="center"/>
    </w:pPr>
    <w:rPr>
      <w:i/>
      <w:iCs/>
      <w:color w:val="1E679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2903"/>
    <w:rPr>
      <w:rFonts w:eastAsiaTheme="minorHAnsi"/>
      <w:i/>
      <w:iCs/>
      <w:color w:val="1E6792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DC2903"/>
    <w:rPr>
      <w:b/>
      <w:bCs/>
      <w:smallCaps/>
      <w:color w:val="1E6792" w:themeColor="accent1" w:themeShade="BF"/>
      <w:spacing w:val="5"/>
    </w:rPr>
  </w:style>
  <w:style w:type="paragraph" w:customStyle="1" w:styleId="AnswerKey">
    <w:name w:val="Answer Key"/>
    <w:basedOn w:val="Normal"/>
    <w:qFormat/>
    <w:rsid w:val="00DC2903"/>
    <w:rPr>
      <w:color w:val="FFFFF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7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gracia/Documents/LEARN/2025%20Rebrand/LEARN%20Document%20Templates/LEARN%20Horizontal%20Template%202025.dotx" TargetMode="External"/></Relationships>
</file>

<file path=word/theme/theme1.xml><?xml version="1.0" encoding="utf-8"?>
<a:theme xmlns:a="http://schemas.openxmlformats.org/drawingml/2006/main" name="LEARN16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FFFFFF"/>
      </a:accent5>
      <a:accent6>
        <a:srgbClr val="FFFFFF"/>
      </a:accent6>
      <a:hlink>
        <a:srgbClr val="288AC3"/>
      </a:hlink>
      <a:folHlink>
        <a:srgbClr val="288AC3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u/blZbYI8Mz+lyqK84UEltzSZA==">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1</TotalTime>
  <Pages>2</Pages>
  <Words>174</Words>
  <Characters>786</Characters>
  <Application>Microsoft Office Word</Application>
  <DocSecurity>0</DocSecurity>
  <Lines>262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Beyond the Slinky (8th Grade)</vt:lpstr>
    </vt:vector>
  </TitlesOfParts>
  <Manager/>
  <Company/>
  <LinksUpToDate>false</LinksUpToDate>
  <CharactersWithSpaces>901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the Slinky (8th Grade)</dc:title>
  <dc:subject/>
  <dc:creator>K20 Center</dc:creator>
  <cp:keywords/>
  <dc:description/>
  <cp:lastModifiedBy>Gracia, Ann M.</cp:lastModifiedBy>
  <cp:revision>3</cp:revision>
  <cp:lastPrinted>2026-06-24T19:04:00Z</cp:lastPrinted>
  <dcterms:created xsi:type="dcterms:W3CDTF">2026-06-24T19:04:00Z</dcterms:created>
  <dcterms:modified xsi:type="dcterms:W3CDTF">2026-06-24T19:04:00Z</dcterms:modified>
  <cp:category/>
</cp:coreProperties>
</file>