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Y="-4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dashSmallGap" w:sz="8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0E5341" w14:paraId="02563CDB" w14:textId="77777777" w:rsidTr="005B601F">
        <w:tc>
          <w:tcPr>
            <w:tcW w:w="7195" w:type="dxa"/>
            <w:tcBorders>
              <w:top w:val="nil"/>
              <w:bottom w:val="nil"/>
              <w:right w:val="dashed" w:sz="4" w:space="0" w:color="288AC3" w:themeColor="accent1"/>
            </w:tcBorders>
          </w:tcPr>
          <w:p w14:paraId="24156EBC" w14:textId="77777777" w:rsidR="000E5341" w:rsidRPr="000E5341" w:rsidRDefault="000E5341" w:rsidP="000E5341">
            <w:pPr>
              <w:rPr>
                <w:b/>
                <w:bCs/>
                <w:sz w:val="28"/>
                <w:szCs w:val="28"/>
              </w:rPr>
            </w:pPr>
            <w:r w:rsidRPr="000E5341">
              <w:rPr>
                <w:b/>
                <w:bCs/>
                <w:sz w:val="28"/>
                <w:szCs w:val="28"/>
              </w:rPr>
              <w:t>CARD 1</w:t>
            </w:r>
          </w:p>
          <w:p w14:paraId="6545F0D2" w14:textId="77777777" w:rsidR="000E5341" w:rsidRPr="00DF1764" w:rsidRDefault="000E5341" w:rsidP="000E5341">
            <w:r w:rsidRPr="00DF1764">
              <w:t>When you are the transmitter, send the signal displayed:</w:t>
            </w:r>
          </w:p>
          <w:p w14:paraId="47348FEA" w14:textId="77777777" w:rsidR="000E5341" w:rsidRPr="00DF1764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  <w:r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78B45414" w14:textId="77777777" w:rsidTr="00D6176B">
              <w:tc>
                <w:tcPr>
                  <w:tcW w:w="1160" w:type="dxa"/>
                </w:tcPr>
                <w:p w14:paraId="4681E5D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  <w:shd w:val="clear" w:color="auto" w:fill="000000"/>
                </w:tcPr>
                <w:p w14:paraId="005C31A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1162" w:type="dxa"/>
                </w:tcPr>
                <w:p w14:paraId="6BEA338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12C89E8A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576CEA7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29E2B13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390A74B5" w14:textId="77777777" w:rsidR="000E5341" w:rsidRPr="00DF1764" w:rsidRDefault="000E5341" w:rsidP="000E5341">
            <w:pPr>
              <w:rPr>
                <w:b/>
                <w:bCs/>
              </w:rPr>
            </w:pPr>
          </w:p>
          <w:p w14:paraId="612C1DBE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3070BFA1" w14:textId="77777777" w:rsidTr="00D6176B">
              <w:tc>
                <w:tcPr>
                  <w:tcW w:w="1160" w:type="dxa"/>
                  <w:shd w:val="clear" w:color="auto" w:fill="000000"/>
                </w:tcPr>
                <w:p w14:paraId="747DE1A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1C45D50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E09300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1852E6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6D51EA6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7A9B3C9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70745BAD" w14:textId="77777777" w:rsidR="000E5341" w:rsidRPr="00DF1764" w:rsidRDefault="000E5341" w:rsidP="000E5341">
            <w:pPr>
              <w:pStyle w:val="BodyText"/>
              <w:rPr>
                <w:b/>
                <w:bCs/>
              </w:rPr>
            </w:pPr>
          </w:p>
          <w:p w14:paraId="3AEDF409" w14:textId="77777777" w:rsidR="000E5341" w:rsidRPr="00DF1764" w:rsidRDefault="000E5341" w:rsidP="000E5341">
            <w:r w:rsidRPr="00DF1764">
              <w:t>When you are the image generator, fill in with the information you are given from the receiver:</w:t>
            </w:r>
          </w:p>
          <w:p w14:paraId="55B7BE3B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3D589E20" w14:textId="77777777" w:rsidTr="00D6176B">
              <w:tc>
                <w:tcPr>
                  <w:tcW w:w="1160" w:type="dxa"/>
                </w:tcPr>
                <w:p w14:paraId="0509C9C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638ECA2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77EE4BD3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BDFE20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26EFE51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C337692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0BB6F85C" w14:textId="77777777" w:rsidR="000E5341" w:rsidRPr="00FC01CA" w:rsidRDefault="000E5341" w:rsidP="000E5341">
            <w:pPr>
              <w:pStyle w:val="BodyText"/>
            </w:pPr>
          </w:p>
          <w:p w14:paraId="0562A6E2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5EAB7BD1" w14:textId="77777777" w:rsidTr="00D6176B">
              <w:tc>
                <w:tcPr>
                  <w:tcW w:w="1160" w:type="dxa"/>
                </w:tcPr>
                <w:p w14:paraId="34A8EE3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4FC6893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E8B04C2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642510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92B6F7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26097C7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73B9E88C" w14:textId="77777777" w:rsidR="000E5341" w:rsidRDefault="000E5341" w:rsidP="000E5341">
            <w:pPr>
              <w:pStyle w:val="BodyText"/>
              <w:rPr>
                <w:sz w:val="16"/>
                <w:szCs w:val="16"/>
              </w:rPr>
            </w:pPr>
          </w:p>
          <w:p w14:paraId="3E1B4B14" w14:textId="77777777" w:rsidR="000E5341" w:rsidRPr="00FC01CA" w:rsidRDefault="000E5341" w:rsidP="000E5341">
            <w:pPr>
              <w:pStyle w:val="BodyText"/>
              <w:rPr>
                <w:sz w:val="16"/>
                <w:szCs w:val="16"/>
              </w:rPr>
            </w:pPr>
          </w:p>
        </w:tc>
        <w:tc>
          <w:tcPr>
            <w:tcW w:w="7195" w:type="dxa"/>
            <w:tcBorders>
              <w:top w:val="nil"/>
              <w:left w:val="dashed" w:sz="4" w:space="0" w:color="288AC3" w:themeColor="accent1"/>
              <w:bottom w:val="nil"/>
            </w:tcBorders>
          </w:tcPr>
          <w:p w14:paraId="381C20A6" w14:textId="77777777" w:rsidR="000E5341" w:rsidRPr="000E5341" w:rsidRDefault="000E5341" w:rsidP="000E5341">
            <w:pPr>
              <w:rPr>
                <w:b/>
                <w:bCs/>
                <w:sz w:val="28"/>
                <w:szCs w:val="28"/>
              </w:rPr>
            </w:pPr>
            <w:r w:rsidRPr="000E5341">
              <w:rPr>
                <w:b/>
                <w:bCs/>
                <w:sz w:val="28"/>
                <w:szCs w:val="28"/>
              </w:rPr>
              <w:t>CARD 2</w:t>
            </w:r>
          </w:p>
          <w:p w14:paraId="2A1D46BD" w14:textId="77777777" w:rsidR="000E5341" w:rsidRPr="00DF1764" w:rsidRDefault="000E5341" w:rsidP="000E5341">
            <w:r w:rsidRPr="00DF1764">
              <w:t>When you are the transmitter, send the signal displayed:</w:t>
            </w:r>
          </w:p>
          <w:p w14:paraId="402F909C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6111076C" w14:textId="77777777" w:rsidTr="00D6176B">
              <w:tc>
                <w:tcPr>
                  <w:tcW w:w="1160" w:type="dxa"/>
                  <w:tcBorders>
                    <w:right w:val="single" w:sz="4" w:space="0" w:color="FFFFFF" w:themeColor="background1"/>
                  </w:tcBorders>
                  <w:shd w:val="clear" w:color="auto" w:fill="000000"/>
                </w:tcPr>
                <w:p w14:paraId="7BCB833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  <w:tcBorders>
                    <w:left w:val="single" w:sz="4" w:space="0" w:color="FFFFFF" w:themeColor="background1"/>
                  </w:tcBorders>
                  <w:shd w:val="clear" w:color="auto" w:fill="000000"/>
                </w:tcPr>
                <w:p w14:paraId="4976C1C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6BF5E56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536EC45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000000"/>
                </w:tcPr>
                <w:p w14:paraId="5B6FE7B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6F1A5A8F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6556B497" w14:textId="77777777" w:rsidR="000E5341" w:rsidRPr="00FC01CA" w:rsidRDefault="000E5341" w:rsidP="000E5341">
            <w:pPr>
              <w:pStyle w:val="BodyText"/>
            </w:pPr>
          </w:p>
          <w:p w14:paraId="4A5AF672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4ED2D0D5" w14:textId="77777777" w:rsidTr="00D6176B">
              <w:tc>
                <w:tcPr>
                  <w:tcW w:w="1160" w:type="dxa"/>
                  <w:shd w:val="clear" w:color="auto" w:fill="000000"/>
                </w:tcPr>
                <w:p w14:paraId="1EAD5B5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7B95EFF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223F55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78886C1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24A69102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2515C27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08A267A7" w14:textId="77777777" w:rsidR="000E5341" w:rsidRPr="00DF1764" w:rsidRDefault="000E5341" w:rsidP="000E5341">
            <w:pPr>
              <w:pStyle w:val="BodyText"/>
              <w:rPr>
                <w:b/>
                <w:bCs/>
              </w:rPr>
            </w:pPr>
          </w:p>
          <w:p w14:paraId="596F3733" w14:textId="77777777" w:rsidR="000E5341" w:rsidRPr="00DF1764" w:rsidRDefault="000E5341" w:rsidP="000E5341">
            <w:r w:rsidRPr="00DF1764">
              <w:t>When you are the image generator, fill in with the information you are given from the receiver:</w:t>
            </w:r>
          </w:p>
          <w:p w14:paraId="1AA58EF3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4899ADF8" w14:textId="77777777" w:rsidTr="00D6176B">
              <w:tc>
                <w:tcPr>
                  <w:tcW w:w="1160" w:type="dxa"/>
                </w:tcPr>
                <w:p w14:paraId="5C69B793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5EB45E3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88E44D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14F380B7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C9D9E1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25C66EE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4AB3EE51" w14:textId="77777777" w:rsidR="000E5341" w:rsidRPr="00FC01CA" w:rsidRDefault="000E5341" w:rsidP="000E5341">
            <w:pPr>
              <w:pStyle w:val="BodyText"/>
            </w:pPr>
          </w:p>
          <w:p w14:paraId="73CA707D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36865817" w14:textId="77777777" w:rsidTr="00D6176B">
              <w:tc>
                <w:tcPr>
                  <w:tcW w:w="1160" w:type="dxa"/>
                </w:tcPr>
                <w:p w14:paraId="384A6E2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1A70F363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7A35E44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0840E7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652B3FB2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7377B6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5AEE483D" w14:textId="77777777" w:rsidR="000E5341" w:rsidRPr="00DF1764" w:rsidRDefault="000E5341" w:rsidP="000E5341">
            <w:pPr>
              <w:pStyle w:val="BodyText"/>
            </w:pPr>
          </w:p>
        </w:tc>
      </w:tr>
      <w:tr w:rsidR="000E5341" w14:paraId="77135777" w14:textId="77777777" w:rsidTr="005B601F">
        <w:tc>
          <w:tcPr>
            <w:tcW w:w="7195" w:type="dxa"/>
            <w:tcBorders>
              <w:top w:val="nil"/>
              <w:bottom w:val="nil"/>
              <w:right w:val="nil"/>
            </w:tcBorders>
          </w:tcPr>
          <w:p w14:paraId="07A776DE" w14:textId="77777777" w:rsidR="005B601F" w:rsidRDefault="005B601F" w:rsidP="000E5341">
            <w:pPr>
              <w:spacing w:before="240"/>
              <w:rPr>
                <w:b/>
                <w:bCs/>
                <w:sz w:val="28"/>
                <w:szCs w:val="28"/>
              </w:rPr>
            </w:pPr>
          </w:p>
          <w:p w14:paraId="7DD65B24" w14:textId="77777777" w:rsidR="005B601F" w:rsidRDefault="005B601F" w:rsidP="000E5341">
            <w:pPr>
              <w:spacing w:before="240"/>
              <w:rPr>
                <w:b/>
                <w:bCs/>
                <w:sz w:val="28"/>
                <w:szCs w:val="28"/>
              </w:rPr>
            </w:pPr>
          </w:p>
          <w:p w14:paraId="4169583A" w14:textId="5DD98BD5" w:rsidR="000E5341" w:rsidRPr="000E5341" w:rsidRDefault="000E5341" w:rsidP="000E5341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0E5341">
              <w:rPr>
                <w:b/>
                <w:bCs/>
                <w:sz w:val="28"/>
                <w:szCs w:val="28"/>
              </w:rPr>
              <w:lastRenderedPageBreak/>
              <w:t>CARD 3</w:t>
            </w:r>
          </w:p>
          <w:p w14:paraId="016A8B88" w14:textId="77777777" w:rsidR="000E5341" w:rsidRPr="00DF1764" w:rsidRDefault="000E5341" w:rsidP="000E5341">
            <w:r w:rsidRPr="00DF1764">
              <w:t>When you are the transmitter, send the signal displayed:</w:t>
            </w:r>
          </w:p>
          <w:p w14:paraId="6F779E72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252247CA" w14:textId="77777777" w:rsidTr="00D6176B">
              <w:tc>
                <w:tcPr>
                  <w:tcW w:w="1160" w:type="dxa"/>
                  <w:shd w:val="clear" w:color="auto" w:fill="000000"/>
                </w:tcPr>
                <w:p w14:paraId="5B06648A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1F4BE15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D11A7D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695FE08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1E349E1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63A0A68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2F28DEAF" w14:textId="77777777" w:rsidR="000E5341" w:rsidRPr="00FC01CA" w:rsidRDefault="000E5341" w:rsidP="000E5341">
            <w:pPr>
              <w:pStyle w:val="BodyText"/>
            </w:pPr>
          </w:p>
          <w:p w14:paraId="4DF3B24B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4CA13D9C" w14:textId="77777777" w:rsidTr="00D6176B">
              <w:tc>
                <w:tcPr>
                  <w:tcW w:w="1160" w:type="dxa"/>
                </w:tcPr>
                <w:p w14:paraId="190BD57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7609177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5D6E768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0786842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16447FE6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CEB5ED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60C560A9" w14:textId="77777777" w:rsidR="000E5341" w:rsidRPr="00DF1764" w:rsidRDefault="000E5341" w:rsidP="000E5341">
            <w:pPr>
              <w:pStyle w:val="BodyText"/>
              <w:rPr>
                <w:b/>
                <w:bCs/>
              </w:rPr>
            </w:pPr>
          </w:p>
          <w:p w14:paraId="0F1A2F2E" w14:textId="77777777" w:rsidR="000E5341" w:rsidRPr="00DF1764" w:rsidRDefault="000E5341" w:rsidP="000E5341">
            <w:r w:rsidRPr="00DF1764">
              <w:t>When you are the image generator, fill in with the information you are given from the receiver:</w:t>
            </w:r>
          </w:p>
          <w:p w14:paraId="7A90ADE1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62D65993" w14:textId="77777777" w:rsidTr="00D6176B">
              <w:tc>
                <w:tcPr>
                  <w:tcW w:w="1160" w:type="dxa"/>
                </w:tcPr>
                <w:p w14:paraId="1B6B9D7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0A8449A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10095AD7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1EEAA2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C031913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2DE5C57F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54373E55" w14:textId="77777777" w:rsidR="000E5341" w:rsidRPr="00FC01CA" w:rsidRDefault="000E5341" w:rsidP="000E5341">
            <w:pPr>
              <w:pStyle w:val="BodyText"/>
            </w:pPr>
          </w:p>
          <w:p w14:paraId="665F2C3A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1F472396" w14:textId="77777777" w:rsidTr="00D6176B">
              <w:tc>
                <w:tcPr>
                  <w:tcW w:w="1160" w:type="dxa"/>
                </w:tcPr>
                <w:p w14:paraId="6C3095B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1EED90B6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1AD5652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796EE4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440C4F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03D1B63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072CE44C" w14:textId="77777777" w:rsidR="000E5341" w:rsidRPr="00DF1764" w:rsidRDefault="000E5341" w:rsidP="000E5341">
            <w:pPr>
              <w:pStyle w:val="BodyText"/>
            </w:pPr>
          </w:p>
        </w:tc>
        <w:tc>
          <w:tcPr>
            <w:tcW w:w="7195" w:type="dxa"/>
            <w:tcBorders>
              <w:top w:val="nil"/>
              <w:left w:val="nil"/>
              <w:bottom w:val="nil"/>
            </w:tcBorders>
          </w:tcPr>
          <w:p w14:paraId="21600763" w14:textId="77777777" w:rsidR="005B601F" w:rsidRDefault="005B601F" w:rsidP="000E5341">
            <w:pPr>
              <w:spacing w:before="240"/>
              <w:rPr>
                <w:b/>
                <w:bCs/>
                <w:sz w:val="28"/>
                <w:szCs w:val="28"/>
              </w:rPr>
            </w:pPr>
          </w:p>
          <w:p w14:paraId="60F5F754" w14:textId="77777777" w:rsidR="005B601F" w:rsidRDefault="005B601F" w:rsidP="000E5341">
            <w:pPr>
              <w:spacing w:before="240"/>
              <w:rPr>
                <w:b/>
                <w:bCs/>
                <w:sz w:val="28"/>
                <w:szCs w:val="28"/>
              </w:rPr>
            </w:pPr>
          </w:p>
          <w:p w14:paraId="603EF0EE" w14:textId="7C082EBD" w:rsidR="000E5341" w:rsidRPr="000E5341" w:rsidRDefault="000E5341" w:rsidP="000E5341">
            <w:pPr>
              <w:spacing w:before="240"/>
              <w:rPr>
                <w:b/>
                <w:bCs/>
                <w:sz w:val="28"/>
                <w:szCs w:val="28"/>
              </w:rPr>
            </w:pPr>
            <w:r w:rsidRPr="000E5341">
              <w:rPr>
                <w:b/>
                <w:bCs/>
                <w:sz w:val="28"/>
                <w:szCs w:val="28"/>
              </w:rPr>
              <w:lastRenderedPageBreak/>
              <w:t>CARD 4</w:t>
            </w:r>
          </w:p>
          <w:p w14:paraId="69ADB293" w14:textId="77777777" w:rsidR="000E5341" w:rsidRPr="00DF1764" w:rsidRDefault="000E5341" w:rsidP="000E5341">
            <w:r w:rsidRPr="00DF1764">
              <w:t>When you are the transmitter, send the signal displayed:</w:t>
            </w:r>
          </w:p>
          <w:p w14:paraId="47A8A29E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45D67B80" w14:textId="77777777" w:rsidTr="00D6176B">
              <w:tc>
                <w:tcPr>
                  <w:tcW w:w="1160" w:type="dxa"/>
                </w:tcPr>
                <w:p w14:paraId="2B7372D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  <w:tcBorders>
                    <w:right w:val="single" w:sz="4" w:space="0" w:color="FFFFFF" w:themeColor="background1"/>
                  </w:tcBorders>
                  <w:shd w:val="clear" w:color="auto" w:fill="000000"/>
                </w:tcPr>
                <w:p w14:paraId="0709B472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/>
                </w:tcPr>
                <w:p w14:paraId="1A5C2314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 w:themeColor="background1"/>
                    <w:right w:val="single" w:sz="4" w:space="0" w:color="FFFFFF"/>
                  </w:tcBorders>
                  <w:shd w:val="clear" w:color="auto" w:fill="000000"/>
                </w:tcPr>
                <w:p w14:paraId="5BBA6971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FFFFFF"/>
                  </w:tcBorders>
                  <w:shd w:val="clear" w:color="auto" w:fill="000000"/>
                </w:tcPr>
                <w:p w14:paraId="196BF037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CEB317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504CB757" w14:textId="77777777" w:rsidR="000E5341" w:rsidRPr="00FC01CA" w:rsidRDefault="000E5341" w:rsidP="000E5341">
            <w:pPr>
              <w:pStyle w:val="BodyText"/>
            </w:pPr>
          </w:p>
          <w:p w14:paraId="2A225647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69FAB6BA" w14:textId="77777777" w:rsidTr="00D6176B">
              <w:tc>
                <w:tcPr>
                  <w:tcW w:w="1160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0254BB30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079DC84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B19FDBA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F27AB8B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6FECBC06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67F62BC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5240EF50" w14:textId="77777777" w:rsidR="000E5341" w:rsidRPr="00DF1764" w:rsidRDefault="000E5341" w:rsidP="000E5341">
            <w:pPr>
              <w:pStyle w:val="BodyText"/>
              <w:rPr>
                <w:b/>
                <w:bCs/>
              </w:rPr>
            </w:pPr>
          </w:p>
          <w:p w14:paraId="20299F90" w14:textId="77777777" w:rsidR="000E5341" w:rsidRPr="00DF1764" w:rsidRDefault="000E5341" w:rsidP="000E5341">
            <w:r w:rsidRPr="00DF1764">
              <w:t>When you are the image generator, fill in with the information you are given from the receiver:</w:t>
            </w:r>
          </w:p>
          <w:p w14:paraId="77DB266F" w14:textId="77777777" w:rsidR="000E5341" w:rsidRDefault="000E5341" w:rsidP="000E5341">
            <w:pPr>
              <w:rPr>
                <w:b/>
                <w:bCs/>
              </w:rPr>
            </w:pPr>
            <w:r w:rsidRPr="00DF1764">
              <w:rPr>
                <w:b/>
                <w:bCs/>
              </w:rPr>
              <w:t>Activity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6E815365" w14:textId="77777777" w:rsidTr="00D6176B">
              <w:tc>
                <w:tcPr>
                  <w:tcW w:w="1160" w:type="dxa"/>
                </w:tcPr>
                <w:p w14:paraId="2D5E6956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19FBC93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6B62BC3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45DC3CA9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2D100AC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5B79E635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72694937" w14:textId="77777777" w:rsidR="000E5341" w:rsidRPr="00FC01CA" w:rsidRDefault="000E5341" w:rsidP="000E5341">
            <w:pPr>
              <w:pStyle w:val="BodyText"/>
            </w:pPr>
          </w:p>
          <w:p w14:paraId="4C2AC907" w14:textId="77777777" w:rsidR="000E5341" w:rsidRDefault="000E5341" w:rsidP="000E5341">
            <w:pPr>
              <w:pStyle w:val="BodyText"/>
              <w:rPr>
                <w:b/>
                <w:bCs/>
              </w:rPr>
            </w:pPr>
            <w:r w:rsidRPr="00DF1764">
              <w:rPr>
                <w:b/>
                <w:bCs/>
              </w:rPr>
              <w:t>Activity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0E5341" w14:paraId="440C015D" w14:textId="77777777" w:rsidTr="00D6176B">
              <w:tc>
                <w:tcPr>
                  <w:tcW w:w="1160" w:type="dxa"/>
                </w:tcPr>
                <w:p w14:paraId="206EE9B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1" w:type="dxa"/>
                </w:tcPr>
                <w:p w14:paraId="5A09A31E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3EC39D3A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7173800D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77046596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  <w:tc>
                <w:tcPr>
                  <w:tcW w:w="1162" w:type="dxa"/>
                </w:tcPr>
                <w:p w14:paraId="7EBA16DC" w14:textId="77777777" w:rsidR="000E5341" w:rsidRDefault="000E5341" w:rsidP="005B601F">
                  <w:pPr>
                    <w:framePr w:hSpace="180" w:wrap="around" w:vAnchor="text" w:hAnchor="margin" w:y="-440"/>
                    <w:rPr>
                      <w:b/>
                      <w:bCs/>
                    </w:rPr>
                  </w:pPr>
                </w:p>
              </w:tc>
            </w:tr>
          </w:tbl>
          <w:p w14:paraId="3D15C0D9" w14:textId="77777777" w:rsidR="000E5341" w:rsidRDefault="000E5341" w:rsidP="000E5341">
            <w:pPr>
              <w:pStyle w:val="BodyText"/>
            </w:pPr>
          </w:p>
          <w:p w14:paraId="1B9D27FA" w14:textId="77777777" w:rsidR="005B601F" w:rsidRPr="00DF1764" w:rsidRDefault="005B601F" w:rsidP="000E5341">
            <w:pPr>
              <w:pStyle w:val="BodyText"/>
            </w:pPr>
          </w:p>
        </w:tc>
      </w:tr>
    </w:tbl>
    <w:p w14:paraId="5FE9CD0E" w14:textId="77777777" w:rsidR="00FB53CE" w:rsidRPr="002049AB" w:rsidRDefault="00FB5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0"/>
          <w:szCs w:val="10"/>
        </w:rPr>
      </w:pPr>
    </w:p>
    <w:p w14:paraId="7AC3D619" w14:textId="77777777" w:rsidR="00FB53CE" w:rsidRDefault="00FB53CE">
      <w:pPr>
        <w:spacing w:after="0" w:line="240" w:lineRule="auto"/>
        <w:rPr>
          <w:sz w:val="2"/>
          <w:szCs w:val="2"/>
        </w:rPr>
      </w:pPr>
    </w:p>
    <w:sectPr w:rsidR="00FB53CE" w:rsidSect="001F6CC9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720" w:right="720" w:bottom="720" w:left="72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F9E79" w14:textId="77777777" w:rsidR="00A755FA" w:rsidRDefault="00A755FA">
      <w:pPr>
        <w:spacing w:after="0" w:line="240" w:lineRule="auto"/>
      </w:pPr>
      <w:r>
        <w:separator/>
      </w:r>
    </w:p>
  </w:endnote>
  <w:endnote w:type="continuationSeparator" w:id="0">
    <w:p w14:paraId="386D7567" w14:textId="77777777" w:rsidR="00A755FA" w:rsidRDefault="00A7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A50D" w14:textId="5240AADA" w:rsidR="00FB53CE" w:rsidRDefault="000E53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0F5DF72" wp14:editId="404628AA">
              <wp:simplePos x="0" y="0"/>
              <wp:positionH relativeFrom="column">
                <wp:posOffset>4371975</wp:posOffset>
              </wp:positionH>
              <wp:positionV relativeFrom="paragraph">
                <wp:posOffset>-154940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99CEB" w14:textId="77859A6A" w:rsidR="00FB53CE" w:rsidRPr="005B601F" w:rsidRDefault="005B601F" w:rsidP="005B601F">
                          <w:pPr>
                            <w:pStyle w:val="Footer"/>
                          </w:pPr>
                          <w:fldSimple w:instr=" TITLE  \* MERGEFORMAT ">
                            <w:r>
                              <w:t>Beyond the Slinky (8th Grade)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F5DF72" id="Rectangle 11" o:spid="_x0000_s1026" style="position:absolute;margin-left:344.25pt;margin-top:-12.2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" filled="f" stroked="f">
              <v:textbox inset="2.53958mm,1.2694mm,2.53958mm,1.2694mm">
                <w:txbxContent>
                  <w:p w14:paraId="53B99CEB" w14:textId="77859A6A" w:rsidR="00FB53CE" w:rsidRPr="005B601F" w:rsidRDefault="005B601F" w:rsidP="005B601F">
                    <w:pPr>
                      <w:pStyle w:val="Footer"/>
                    </w:pPr>
                    <w:fldSimple w:instr=" TITLE  \* MERGEFORMAT ">
                      <w:r>
                        <w:t>Beyond the Slinky (8th Grade)</w:t>
                      </w:r>
                    </w:fldSimple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E52DF88" wp14:editId="275AD7CD">
          <wp:simplePos x="0" y="0"/>
          <wp:positionH relativeFrom="column">
            <wp:posOffset>5076825</wp:posOffset>
          </wp:positionH>
          <wp:positionV relativeFrom="paragraph">
            <wp:posOffset>-93345</wp:posOffset>
          </wp:positionV>
          <wp:extent cx="4048125" cy="341011"/>
          <wp:effectExtent l="0" t="0" r="3175" b="1905"/>
          <wp:wrapNone/>
          <wp:docPr id="10231240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1CB05" w14:textId="77777777" w:rsidR="00A755FA" w:rsidRDefault="00A755FA">
      <w:pPr>
        <w:spacing w:after="0" w:line="240" w:lineRule="auto"/>
      </w:pPr>
      <w:r>
        <w:separator/>
      </w:r>
    </w:p>
  </w:footnote>
  <w:footnote w:type="continuationSeparator" w:id="0">
    <w:p w14:paraId="2CAEAF17" w14:textId="77777777" w:rsidR="00A755FA" w:rsidRDefault="00A7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985E" w14:textId="77777777" w:rsidR="000E5341" w:rsidRDefault="000E5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632" w14:textId="77777777" w:rsidR="00FB53CE" w:rsidRPr="00BC2EDD" w:rsidRDefault="00000000">
    <w:pPr>
      <w:rPr>
        <w:b/>
        <w:sz w:val="32"/>
        <w:szCs w:val="32"/>
      </w:rPr>
    </w:pPr>
    <w:r w:rsidRPr="00BC2EDD">
      <w:rPr>
        <w:b/>
        <w:sz w:val="32"/>
        <w:szCs w:val="32"/>
      </w:rPr>
      <w:t>SPRING CARDS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CB51" w14:textId="77777777" w:rsidR="000E5341" w:rsidRDefault="000E5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CE"/>
    <w:rsid w:val="000E5341"/>
    <w:rsid w:val="001605AE"/>
    <w:rsid w:val="00176EAC"/>
    <w:rsid w:val="001F6CC9"/>
    <w:rsid w:val="002049AB"/>
    <w:rsid w:val="003C698E"/>
    <w:rsid w:val="004740A4"/>
    <w:rsid w:val="00521C71"/>
    <w:rsid w:val="005B601F"/>
    <w:rsid w:val="007C725D"/>
    <w:rsid w:val="00937CAD"/>
    <w:rsid w:val="00A755FA"/>
    <w:rsid w:val="00A868F0"/>
    <w:rsid w:val="00BC2EDD"/>
    <w:rsid w:val="00DF1764"/>
    <w:rsid w:val="00EC3D9C"/>
    <w:rsid w:val="00FB53CE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8214"/>
  <w15:docId w15:val="{59E43D98-4BC6-7140-B960-5917887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B601F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01F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01F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5B601F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01F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5B601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B601F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B601F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1F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B601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B601F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B601F"/>
    <w:rPr>
      <w:rFonts w:eastAsiaTheme="majorEastAsia"/>
      <w:b/>
      <w:bCs/>
      <w:color w:val="971D20" w:themeColor="accent3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B601F"/>
    <w:rPr>
      <w:rFonts w:eastAsiaTheme="majorEastAsia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B601F"/>
    <w:rPr>
      <w:rFonts w:eastAsiaTheme="majorEastAsia"/>
      <w:i/>
      <w:iCs/>
      <w:color w:val="000000" w:themeColor="text1"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B601F"/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5B601F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5B601F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B601F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0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B601F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5B601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01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01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01F"/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01F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01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01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01F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01F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01F"/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B601F"/>
    <w:rPr>
      <w:b/>
      <w:bCs/>
      <w:smallCaps/>
      <w:color w:val="1E6792" w:themeColor="accent1" w:themeShade="BF"/>
      <w:spacing w:val="5"/>
    </w:rPr>
  </w:style>
  <w:style w:type="paragraph" w:customStyle="1" w:styleId="AnswerKey">
    <w:name w:val="Answer Key"/>
    <w:basedOn w:val="Normal"/>
    <w:qFormat/>
    <w:rsid w:val="005B601F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/blZbYI8Mz+lyqK84UEltzSZA==">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3</TotalTime>
  <Pages>2</Pages>
  <Words>168</Words>
  <Characters>805</Characters>
  <Application>Microsoft Office Word</Application>
  <DocSecurity>0</DocSecurity>
  <Lines>201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 (8th Grade)</vt:lpstr>
    </vt:vector>
  </TitlesOfParts>
  <Manager/>
  <Company/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2026-06-24T18:56:00Z</cp:lastPrinted>
  <dcterms:created xsi:type="dcterms:W3CDTF">2026-06-24T18:56:00Z</dcterms:created>
  <dcterms:modified xsi:type="dcterms:W3CDTF">2026-06-24T18:56:00Z</dcterms:modified>
  <cp:category/>
</cp:coreProperties>
</file>