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Pr="004E71A5" w:rsidRDefault="00A76F15" w:rsidP="004E71A5">
      <w:pPr>
        <w:pStyle w:val="Title"/>
      </w:pPr>
      <w:r w:rsidRPr="004E71A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4E71A5">
        <w:t>H-Chart</w:t>
      </w:r>
    </w:p>
    <w:p w14:paraId="01857E6A" w14:textId="55A785CB" w:rsidR="00A76F15" w:rsidRPr="00A76F15" w:rsidRDefault="00A76F15" w:rsidP="00A76F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6C4A6D9">
                <wp:simplePos x="0" y="0"/>
                <wp:positionH relativeFrom="column">
                  <wp:posOffset>-49846</wp:posOffset>
                </wp:positionH>
                <wp:positionV relativeFrom="paragraph">
                  <wp:posOffset>3237864</wp:posOffset>
                </wp:positionV>
                <wp:extent cx="914400" cy="361950"/>
                <wp:effectExtent l="0" t="7302" r="7302" b="730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12D55339" w:rsidR="00A76F15" w:rsidRPr="00A76F15" w:rsidRDefault="00073B52" w:rsidP="00A76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Denote or Connote?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41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9pt;margin-top:254.9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" fillcolor="white [3201]" stroked="f" strokeweight=".5pt">
                <v:textbox>
                  <w:txbxContent>
                    <w:p w14:paraId="263A40A4" w14:textId="12D55339" w:rsidR="00A76F15" w:rsidRPr="00A76F15" w:rsidRDefault="00073B52" w:rsidP="00A76F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Denote or Connote?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36AA1F4A">
                <wp:simplePos x="0" y="0"/>
                <wp:positionH relativeFrom="column">
                  <wp:posOffset>5159375</wp:posOffset>
                </wp:positionH>
                <wp:positionV relativeFrom="paragraph">
                  <wp:posOffset>3237866</wp:posOffset>
                </wp:positionV>
                <wp:extent cx="914400" cy="361950"/>
                <wp:effectExtent l="0" t="7302" r="7302" b="730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09B908DE" w:rsidR="00A76F15" w:rsidRPr="00A76F15" w:rsidRDefault="00073B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Connotation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3AD3" id="Text Box 9" o:spid="_x0000_s1027" type="#_x0000_t202" style="position:absolute;margin-left:406.25pt;margin-top:254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" fillcolor="white [3201]" stroked="f" strokeweight=".5pt">
                <v:textbox>
                  <w:txbxContent>
                    <w:p w14:paraId="6ABCB18D" w14:textId="09B908DE" w:rsidR="00A76F15" w:rsidRPr="00A76F15" w:rsidRDefault="00073B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Connotation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5462FBDF">
                <wp:simplePos x="0" y="0"/>
                <wp:positionH relativeFrom="column">
                  <wp:posOffset>2247901</wp:posOffset>
                </wp:positionH>
                <wp:positionV relativeFrom="paragraph">
                  <wp:posOffset>2390140</wp:posOffset>
                </wp:positionV>
                <wp:extent cx="15430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211B0CAB" w:rsidR="00A76F15" w:rsidRPr="00A76F15" w:rsidRDefault="00073B52" w:rsidP="00A76F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Both 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3930" id="Text Box 7" o:spid="_x0000_s1028" type="#_x0000_t202" style="position:absolute;margin-left:177pt;margin-top:188.2pt;width:12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1C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" fillcolor="white [3201]" stroked="f" strokeweight=".5pt">
                <v:textbox>
                  <w:txbxContent>
                    <w:p w14:paraId="66E159AD" w14:textId="211B0CAB" w:rsidR="00A76F15" w:rsidRPr="00A76F15" w:rsidRDefault="00073B52" w:rsidP="00A76F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Both Videos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7CF3" w14:textId="77777777" w:rsidR="001F79B4" w:rsidRDefault="001F79B4" w:rsidP="00293785">
      <w:pPr>
        <w:spacing w:after="0" w:line="240" w:lineRule="auto"/>
      </w:pPr>
      <w:r>
        <w:separator/>
      </w:r>
    </w:p>
  </w:endnote>
  <w:endnote w:type="continuationSeparator" w:id="0">
    <w:p w14:paraId="76DD51F8" w14:textId="77777777" w:rsidR="001F79B4" w:rsidRDefault="001F79B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0EF75906" w:rsidR="00293785" w:rsidRDefault="001F79B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3096B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E7426D" w14:textId="0EF75906" w:rsidR="00293785" w:rsidRDefault="001F79B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3096B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5382" w14:textId="77777777" w:rsidR="001F79B4" w:rsidRDefault="001F79B4" w:rsidP="00293785">
      <w:pPr>
        <w:spacing w:after="0" w:line="240" w:lineRule="auto"/>
      </w:pPr>
      <w:r>
        <w:separator/>
      </w:r>
    </w:p>
  </w:footnote>
  <w:footnote w:type="continuationSeparator" w:id="0">
    <w:p w14:paraId="38F88D23" w14:textId="77777777" w:rsidR="001F79B4" w:rsidRDefault="001F79B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3096B"/>
    <w:rsid w:val="0004006F"/>
    <w:rsid w:val="00053775"/>
    <w:rsid w:val="0005619A"/>
    <w:rsid w:val="00073B52"/>
    <w:rsid w:val="0011259B"/>
    <w:rsid w:val="00116FDD"/>
    <w:rsid w:val="00125621"/>
    <w:rsid w:val="001D0BBF"/>
    <w:rsid w:val="001E1F85"/>
    <w:rsid w:val="001F125D"/>
    <w:rsid w:val="001F79B4"/>
    <w:rsid w:val="002345CC"/>
    <w:rsid w:val="002857DD"/>
    <w:rsid w:val="00293785"/>
    <w:rsid w:val="002C0879"/>
    <w:rsid w:val="002C37B4"/>
    <w:rsid w:val="0036040A"/>
    <w:rsid w:val="00446C13"/>
    <w:rsid w:val="004E71A5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E71A5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E71A5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6B2-83D9-45FC-B682-F375BDC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5</cp:revision>
  <cp:lastPrinted>2016-07-14T14:08:00Z</cp:lastPrinted>
  <dcterms:created xsi:type="dcterms:W3CDTF">2018-04-20T18:41:00Z</dcterms:created>
  <dcterms:modified xsi:type="dcterms:W3CDTF">2022-03-24T21:20:00Z</dcterms:modified>
</cp:coreProperties>
</file>