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087DE2" w14:textId="76775DA2" w:rsidR="00446C13" w:rsidRPr="00DC7A6D" w:rsidRDefault="00935F09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CAMPANERO</w:t>
      </w:r>
    </w:p>
    <w:p w14:paraId="79C1DB98" w14:textId="77777777" w:rsidR="00935F09" w:rsidRDefault="00935F09" w:rsidP="00935F09">
      <w:pPr>
        <w:widowControl w:val="0"/>
        <w:spacing w:before="104" w:line="240" w:lineRule="auto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Responde las siguientes preguntas según lo que sabes antes de empezar la lección de hoy.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935F09" w14:paraId="6948CE53" w14:textId="77777777" w:rsidTr="00935F09">
        <w:trPr>
          <w:trHeight w:val="2448"/>
        </w:trPr>
        <w:tc>
          <w:tcPr>
            <w:tcW w:w="9340" w:type="dxa"/>
          </w:tcPr>
          <w:p w14:paraId="7B1ED7C6" w14:textId="77D56BD0" w:rsidR="00935F09" w:rsidRDefault="00935F09" w:rsidP="00935F0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¿Qué es la selección natural?</w:t>
            </w:r>
          </w:p>
        </w:tc>
      </w:tr>
      <w:tr w:rsidR="00935F09" w14:paraId="01BAA316" w14:textId="77777777" w:rsidTr="00935F09">
        <w:trPr>
          <w:trHeight w:val="2448"/>
        </w:trPr>
        <w:tc>
          <w:tcPr>
            <w:tcW w:w="9340" w:type="dxa"/>
          </w:tcPr>
          <w:p w14:paraId="24162C9F" w14:textId="62F38F5B" w:rsidR="00935F09" w:rsidRDefault="00935F09" w:rsidP="00935F0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¿Puedes dar algún ejemplo de sustancias químicas o productos que se hayan desarrollado para controlar las poblaciones de plagas u organismos?</w:t>
            </w:r>
          </w:p>
        </w:tc>
      </w:tr>
      <w:tr w:rsidR="00935F09" w14:paraId="5701E27D" w14:textId="77777777" w:rsidTr="00935F09">
        <w:trPr>
          <w:trHeight w:val="2448"/>
        </w:trPr>
        <w:tc>
          <w:tcPr>
            <w:tcW w:w="9340" w:type="dxa"/>
          </w:tcPr>
          <w:p w14:paraId="1651B10C" w14:textId="32BFD10A" w:rsidR="00935F09" w:rsidRDefault="00935F09" w:rsidP="00935F09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¿Por qué crees que una única fórmula no sirve para controlar todos los organismos que transmiten enfermedades?</w:t>
            </w:r>
          </w:p>
        </w:tc>
      </w:tr>
    </w:tbl>
    <w:p w14:paraId="4040C3B2" w14:textId="03C3499F" w:rsidR="0036040A" w:rsidRPr="0036040A" w:rsidRDefault="0036040A" w:rsidP="00935F09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CCE7" w14:textId="77777777" w:rsidR="001C19A8" w:rsidRDefault="001C19A8" w:rsidP="00293785">
      <w:pPr>
        <w:spacing w:after="0" w:line="240" w:lineRule="auto"/>
      </w:pPr>
      <w:r>
        <w:separator/>
      </w:r>
    </w:p>
  </w:endnote>
  <w:endnote w:type="continuationSeparator" w:id="0">
    <w:p w14:paraId="640C4C63" w14:textId="77777777" w:rsidR="001C19A8" w:rsidRDefault="001C19A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AB2F6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7743E8" wp14:editId="0F74E6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494A6" w14:textId="411DD7C5" w:rsidR="00293785" w:rsidRDefault="001C19A8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95E9EC074BF49F3B2874DD0661421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#WCW: Rachel Carson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74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BE494A6" w14:textId="411DD7C5" w:rsidR="00293785" w:rsidRDefault="001C19A8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95E9EC074BF49F3B2874DD0661421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#WCW: Rachel Carson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2AD91CD" wp14:editId="27BF2B1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5B30" w14:textId="77777777" w:rsidR="001C19A8" w:rsidRDefault="001C19A8" w:rsidP="00293785">
      <w:pPr>
        <w:spacing w:after="0" w:line="240" w:lineRule="auto"/>
      </w:pPr>
      <w:r>
        <w:separator/>
      </w:r>
    </w:p>
  </w:footnote>
  <w:footnote w:type="continuationSeparator" w:id="0">
    <w:p w14:paraId="55BD6F48" w14:textId="77777777" w:rsidR="001C19A8" w:rsidRDefault="001C19A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9"/>
    <w:rsid w:val="0004006F"/>
    <w:rsid w:val="00053775"/>
    <w:rsid w:val="0005619A"/>
    <w:rsid w:val="0008589D"/>
    <w:rsid w:val="0011259B"/>
    <w:rsid w:val="00116FDD"/>
    <w:rsid w:val="00125621"/>
    <w:rsid w:val="001C19A8"/>
    <w:rsid w:val="001D0BBF"/>
    <w:rsid w:val="001D1538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35F09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42B5F"/>
  <w15:docId w15:val="{560B628C-D419-428E-ADDF-D66DC4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95E9EC074BF49F3B2874DD06614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A7E2C-2AF4-41E9-AF4A-2BA98300F9D2}"/>
      </w:docPartPr>
      <w:docPartBody>
        <w:p w:rsidR="00000000" w:rsidRDefault="00DC6D1C">
          <w:pPr>
            <w:pStyle w:val="A95E9EC074BF49F3B2874DD0661421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C"/>
    <w:rsid w:val="00D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95E9EC074BF49F3B2874DD066142105">
    <w:name w:val="A95E9EC074BF49F3B2874DD066142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#WCW: Rachel Carson</dc:title>
  <dc:creator>K20 Center</dc:creator>
  <cp:lastModifiedBy>Elizabeth Kuehn</cp:lastModifiedBy>
  <cp:revision>2</cp:revision>
  <cp:lastPrinted>2016-07-14T14:08:00Z</cp:lastPrinted>
  <dcterms:created xsi:type="dcterms:W3CDTF">2020-08-28T15:08:00Z</dcterms:created>
  <dcterms:modified xsi:type="dcterms:W3CDTF">2020-08-28T15:16:00Z</dcterms:modified>
</cp:coreProperties>
</file>