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1087DE2" w14:textId="76775DA2" w:rsidR="00446C13" w:rsidRPr="00DC7A6D" w:rsidRDefault="00935F09" w:rsidP="00DC7A6D">
      <w:pPr>
        <w:pStyle w:val="Title"/>
      </w:pPr>
      <w:r>
        <w:t>Bell Ringer</w:t>
      </w:r>
    </w:p>
    <w:p w14:paraId="79C1DB98" w14:textId="77777777" w:rsidR="00935F09" w:rsidRDefault="00935F09" w:rsidP="00935F09">
      <w:pPr>
        <w:widowControl w:val="0"/>
        <w:spacing w:before="104" w:line="240" w:lineRule="auto"/>
      </w:pPr>
      <w:r>
        <w:t>Answer the following questions to the best of your knowledge before we begin today’s lesson</w:t>
      </w:r>
      <w:r>
        <w:t>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935F09" w14:paraId="6948CE53" w14:textId="77777777" w:rsidTr="00935F09">
        <w:trPr>
          <w:trHeight w:val="2448"/>
        </w:trPr>
        <w:tc>
          <w:tcPr>
            <w:tcW w:w="9340" w:type="dxa"/>
          </w:tcPr>
          <w:p w14:paraId="7B1ED7C6" w14:textId="77D56BD0" w:rsidR="00935F09" w:rsidRDefault="00935F09" w:rsidP="00935F09">
            <w:pPr>
              <w:pStyle w:val="RowHeader"/>
            </w:pPr>
            <w:r>
              <w:t>What is natural selection?</w:t>
            </w:r>
          </w:p>
        </w:tc>
      </w:tr>
      <w:tr w:rsidR="00935F09" w14:paraId="01BAA316" w14:textId="77777777" w:rsidTr="00935F09">
        <w:trPr>
          <w:trHeight w:val="2448"/>
        </w:trPr>
        <w:tc>
          <w:tcPr>
            <w:tcW w:w="9340" w:type="dxa"/>
          </w:tcPr>
          <w:p w14:paraId="24162C9F" w14:textId="62F38F5B" w:rsidR="00935F09" w:rsidRDefault="00935F09" w:rsidP="00935F09">
            <w:pPr>
              <w:pStyle w:val="RowHeader"/>
            </w:pPr>
            <w:r w:rsidRPr="00935F09">
              <w:t xml:space="preserve">Can you name any examples of chemicals or products </w:t>
            </w:r>
            <w:r>
              <w:t>that</w:t>
            </w:r>
            <w:r w:rsidRPr="00935F09">
              <w:t xml:space="preserve"> have </w:t>
            </w:r>
            <w:r>
              <w:t xml:space="preserve">been </w:t>
            </w:r>
            <w:r w:rsidRPr="00935F09">
              <w:t>developed to control populations of pests or organisms?</w:t>
            </w:r>
          </w:p>
        </w:tc>
      </w:tr>
      <w:tr w:rsidR="00935F09" w14:paraId="5701E27D" w14:textId="77777777" w:rsidTr="00935F09">
        <w:trPr>
          <w:trHeight w:val="2448"/>
        </w:trPr>
        <w:tc>
          <w:tcPr>
            <w:tcW w:w="9340" w:type="dxa"/>
          </w:tcPr>
          <w:p w14:paraId="1651B10C" w14:textId="32BFD10A" w:rsidR="00935F09" w:rsidRDefault="00935F09" w:rsidP="00935F09">
            <w:pPr>
              <w:pStyle w:val="RowHeader"/>
            </w:pPr>
            <w:r w:rsidRPr="00935F09">
              <w:t>Why do you think a single formula doesn’t work to control all disease-carrying organisms?</w:t>
            </w:r>
          </w:p>
        </w:tc>
      </w:tr>
    </w:tbl>
    <w:p w14:paraId="4040C3B2" w14:textId="03C3499F" w:rsidR="0036040A" w:rsidRPr="0036040A" w:rsidRDefault="0036040A" w:rsidP="00935F09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7CCE7" w14:textId="77777777" w:rsidR="001C19A8" w:rsidRDefault="001C19A8" w:rsidP="00293785">
      <w:pPr>
        <w:spacing w:after="0" w:line="240" w:lineRule="auto"/>
      </w:pPr>
      <w:r>
        <w:separator/>
      </w:r>
    </w:p>
  </w:endnote>
  <w:endnote w:type="continuationSeparator" w:id="0">
    <w:p w14:paraId="640C4C63" w14:textId="77777777" w:rsidR="001C19A8" w:rsidRDefault="001C19A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AB2F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7743E8" wp14:editId="0F74E62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494A6" w14:textId="411DD7C5" w:rsidR="00293785" w:rsidRDefault="001C19A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95E9EC074BF49F3B2874DD06614210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D1538">
                                <w:t>#WCW: Rachel Carson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743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BE494A6" w14:textId="411DD7C5" w:rsidR="00293785" w:rsidRDefault="001C19A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95E9EC074BF49F3B2874DD06614210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D1538">
                          <w:t>#WCW: Rachel Carson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2AD91CD" wp14:editId="27BF2B1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C5B30" w14:textId="77777777" w:rsidR="001C19A8" w:rsidRDefault="001C19A8" w:rsidP="00293785">
      <w:pPr>
        <w:spacing w:after="0" w:line="240" w:lineRule="auto"/>
      </w:pPr>
      <w:r>
        <w:separator/>
      </w:r>
    </w:p>
  </w:footnote>
  <w:footnote w:type="continuationSeparator" w:id="0">
    <w:p w14:paraId="55BD6F48" w14:textId="77777777" w:rsidR="001C19A8" w:rsidRDefault="001C19A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09"/>
    <w:rsid w:val="0004006F"/>
    <w:rsid w:val="00053775"/>
    <w:rsid w:val="0005619A"/>
    <w:rsid w:val="0008589D"/>
    <w:rsid w:val="0011259B"/>
    <w:rsid w:val="00116FDD"/>
    <w:rsid w:val="00125621"/>
    <w:rsid w:val="001C19A8"/>
    <w:rsid w:val="001D0BBF"/>
    <w:rsid w:val="001D1538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35F09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42B5F"/>
  <w15:docId w15:val="{560B628C-D419-428E-ADDF-D66DC4E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95E9EC074BF49F3B2874DD066142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A7E2C-2AF4-41E9-AF4A-2BA98300F9D2}"/>
      </w:docPartPr>
      <w:docPartBody>
        <w:p w:rsidR="00000000" w:rsidRDefault="00DC6D1C">
          <w:pPr>
            <w:pStyle w:val="A95E9EC074BF49F3B2874DD06614210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1C"/>
    <w:rsid w:val="00D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95E9EC074BF49F3B2874DD066142105">
    <w:name w:val="A95E9EC074BF49F3B2874DD066142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#WCW: Rachel Carson</dc:title>
  <dc:creator>K20 Center</dc:creator>
  <cp:lastModifiedBy>Elizabeth Kuehn</cp:lastModifiedBy>
  <cp:revision>2</cp:revision>
  <cp:lastPrinted>2016-07-14T14:08:00Z</cp:lastPrinted>
  <dcterms:created xsi:type="dcterms:W3CDTF">2020-08-28T15:08:00Z</dcterms:created>
  <dcterms:modified xsi:type="dcterms:W3CDTF">2020-08-28T15:16:00Z</dcterms:modified>
</cp:coreProperties>
</file>