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3B0DBDFF" w14:textId="6B538724" w:rsidR="00446C13" w:rsidRDefault="009F5F8B" w:rsidP="00DC7A6D">
      <w:pPr>
        <w:pStyle w:val="Title"/>
        <w:bidi w:val="0"/>
      </w:pPr>
      <w:r>
        <w:rPr>
          <w:noProof/>
          <w:lang w:val="es"/>
          <w:b w:val="0"/>
          <w:bCs w:val="0"/>
          <w:i w:val="0"/>
          <w:iCs w:val="0"/>
          <w:u w:val="none"/>
          <w:vertAlign w:val="baseline"/>
          <w:rtl w:val="0"/>
        </w:rPr>
        <mc:AlternateContent>
          <mc:Choice Requires="wpg">
            <w:drawing>
              <wp:anchor distT="0" distB="0" distL="114300" distR="114300" simplePos="0" relativeHeight="251666432" behindDoc="0" locked="0" layoutInCell="1" hidden="0" allowOverlap="1" wp14:anchorId="364BAEEF" wp14:editId="05C800F8">
                <wp:simplePos x="0" y="0"/>
                <wp:positionH relativeFrom="column">
                  <wp:posOffset>-271780</wp:posOffset>
                </wp:positionH>
                <wp:positionV relativeFrom="paragraph">
                  <wp:posOffset>419100</wp:posOffset>
                </wp:positionV>
                <wp:extent cx="6589395" cy="6300470"/>
                <wp:effectExtent l="0" t="19050" r="40005" b="0"/>
                <wp:wrapNone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89395" cy="6300470"/>
                          <a:chOff x="1915274" y="698472"/>
                          <a:chExt cx="6589978" cy="6301172"/>
                        </a:xfrm>
                      </wpg:grpSpPr>
                      <wpg:grpSp>
                        <wpg:cNvPr id="11" name="Group 11"/>
                        <wpg:cNvGrpSpPr/>
                        <wpg:grpSpPr>
                          <a:xfrm>
                            <a:off x="1915274" y="698472"/>
                            <a:ext cx="6589978" cy="6301172"/>
                            <a:chOff x="-291700" y="0"/>
                            <a:chExt cx="7080971" cy="6955053"/>
                          </a:xfrm>
                        </wpg:grpSpPr>
                        <wps:wsp>
                          <wps:cNvPr id="12" name="Rectangle 12"/>
                          <wps:cNvSpPr/>
                          <wps:spPr>
                            <a:xfrm>
                              <a:off x="-291700" y="152454"/>
                              <a:ext cx="6789250" cy="680259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058F94E" w14:textId="77777777" w:rsidR="009F5F8B" w:rsidRDefault="009F5F8B" w:rsidP="009F5F8B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3" name="Oval 13"/>
                          <wps:cNvSpPr/>
                          <wps:spPr>
                            <a:xfrm>
                              <a:off x="0" y="0"/>
                              <a:ext cx="6789271" cy="6802605"/>
                            </a:xfrm>
                            <a:prstGeom prst="ellipse">
                              <a:avLst/>
                            </a:prstGeom>
                            <a:solidFill>
                              <a:schemeClr val="lt1"/>
                            </a:solidFill>
                            <a:ln w="50800" cap="flat" cmpd="sng">
                              <a:solidFill>
                                <a:schemeClr val="dk1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70D1998E" w14:textId="77777777" w:rsidR="009F5F8B" w:rsidRDefault="009F5F8B" w:rsidP="009F5F8B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4" name="Oval 14"/>
                          <wps:cNvSpPr/>
                          <wps:spPr>
                            <a:xfrm>
                              <a:off x="1221761" y="1775012"/>
                              <a:ext cx="5025390" cy="5025390"/>
                            </a:xfrm>
                            <a:prstGeom prst="ellipse">
                              <a:avLst/>
                            </a:prstGeom>
                            <a:solidFill>
                              <a:schemeClr val="accent6">
                                <a:lumMod val="20000"/>
                                <a:lumOff val="80000"/>
                              </a:schemeClr>
                            </a:solidFill>
                            <a:ln w="50800" cap="flat" cmpd="sng">
                              <a:solidFill>
                                <a:schemeClr val="dk1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06AF0322" w14:textId="77777777" w:rsidR="009F5F8B" w:rsidRDefault="009F5F8B" w:rsidP="009F5F8B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5" name="Oval 15"/>
                          <wps:cNvSpPr/>
                          <wps:spPr>
                            <a:xfrm>
                              <a:off x="2574151" y="3480868"/>
                              <a:ext cx="3207012" cy="3207049"/>
                            </a:xfrm>
                            <a:prstGeom prst="ellipse">
                              <a:avLst/>
                            </a:prstGeom>
                            <a:solidFill>
                              <a:schemeClr val="lt1"/>
                            </a:solidFill>
                            <a:ln w="50800" cap="flat" cmpd="sng">
                              <a:solidFill>
                                <a:schemeClr val="dk1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475FC570" w14:textId="77777777" w:rsidR="009F5F8B" w:rsidRDefault="009F5F8B" w:rsidP="009F5F8B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6" name="Rectangle 16"/>
                          <wps:cNvSpPr/>
                          <wps:spPr>
                            <a:xfrm>
                              <a:off x="1926336" y="205917"/>
                              <a:ext cx="2864224" cy="62912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285A263" w14:textId="77777777" w:rsidR="009F5F8B" w:rsidRDefault="009F5F8B" w:rsidP="009F5F8B">
                                <w:pPr>
                                  <w:spacing w:line="275" w:lineRule="auto"/>
                                  <w:jc w:val="center"/>
                                  <w:textDirection w:val="btLr"/>
                                  <w:bidi w:val="0"/>
                                </w:pPr>
                                <w:r>
                                  <w:rPr>
                                    <w:rFonts w:ascii="Calibri" w:hAnsi="Calibri"/>
                                    <w:color w:val="000000"/>
                                    <w:lang w:val="es"/>
                                    <w:b w:val="1"/>
                                    <w:bCs w:val="1"/>
                                    <w:i w:val="0"/>
                                    <w:iCs w:val="0"/>
                                    <w:u w:val="none"/>
                                    <w:vertAlign w:val="baseline"/>
                                    <w:rtl w:val="0"/>
                                  </w:rPr>
                                  <w:t xml:space="preserve">¿Cómo se relaciona esto con lo que </w:t>
                                </w:r>
                                <w:r>
                                  <w:rPr>
                                    <w:color w:val="000000"/>
                                    <w:rFonts w:ascii="Calibri" w:hAnsi="Calibri"/>
                                    <w:lang w:val="es"/>
                                    <w:b w:val="1"/>
                                    <w:bCs w:val="1"/>
                                    <w:i w:val="0"/>
                                    <w:iCs w:val="0"/>
                                    <w:u w:val="none"/>
                                    <w:vertAlign w:val="baseline"/>
                                    <w:rtl w:val="0"/>
                                  </w:rPr>
                                  <w:br w:type="textWrapping"/>
                                </w:r>
                                <w:r>
                                  <w:rPr>
                                    <w:rFonts w:ascii="Calibri" w:hAnsi="Calibri"/>
                                    <w:color w:val="000000"/>
                                    <w:lang w:val="es"/>
                                    <w:b w:val="1"/>
                                    <w:bCs w:val="1"/>
                                    <w:i w:val="0"/>
                                    <w:iCs w:val="0"/>
                                    <w:u w:val="none"/>
                                    <w:vertAlign w:val="baseline"/>
                                    <w:rtl w:val="0"/>
                                  </w:rPr>
                                  <w:t xml:space="preserve">hemos aprendido en clase?</w:t>
                                </w: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  <wps:wsp>
                          <wps:cNvPr id="17" name="Rectangle 17"/>
                          <wps:cNvSpPr/>
                          <wps:spPr>
                            <a:xfrm>
                              <a:off x="3355528" y="3561364"/>
                              <a:ext cx="1505697" cy="72590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E565C91" w14:textId="77777777" w:rsidR="009F5F8B" w:rsidRDefault="009F5F8B" w:rsidP="009F5F8B">
                                <w:pPr>
                                  <w:spacing w:line="275" w:lineRule="auto"/>
                                  <w:jc w:val="center"/>
                                  <w:textDirection w:val="btLr"/>
                                  <w:bidi w:val="0"/>
                                </w:pPr>
                                <w:r>
                                  <w:rPr>
                                    <w:rFonts w:ascii="Calibri" w:hAnsi="Calibri"/>
                                    <w:color w:val="000000"/>
                                    <w:lang w:val="es"/>
                                    <w:b w:val="1"/>
                                    <w:bCs w:val="1"/>
                                    <w:i w:val="0"/>
                                    <w:iCs w:val="0"/>
                                    <w:u w:val="none"/>
                                    <w:vertAlign w:val="baseline"/>
                                    <w:rtl w:val="0"/>
                                  </w:rPr>
                                  <w:t xml:space="preserve">¿Qué es lo que </w:t>
                                </w:r>
                                <w:r>
                                  <w:rPr>
                                    <w:color w:val="000000"/>
                                    <w:rFonts w:ascii="Calibri" w:hAnsi="Calibri"/>
                                    <w:lang w:val="es"/>
                                    <w:b w:val="1"/>
                                    <w:bCs w:val="1"/>
                                    <w:i w:val="0"/>
                                    <w:iCs w:val="0"/>
                                    <w:u w:val="none"/>
                                    <w:vertAlign w:val="baseline"/>
                                    <w:rtl w:val="0"/>
                                  </w:rPr>
                                  <w:br w:type="textWrapping"/>
                                </w:r>
                                <w:r>
                                  <w:rPr>
                                    <w:rFonts w:ascii="Calibri" w:hAnsi="Calibri"/>
                                    <w:color w:val="000000"/>
                                    <w:lang w:val="es"/>
                                    <w:b w:val="1"/>
                                    <w:bCs w:val="1"/>
                                    <w:i w:val="0"/>
                                    <w:iCs w:val="0"/>
                                    <w:u w:val="none"/>
                                    <w:vertAlign w:val="baseline"/>
                                    <w:rtl w:val="0"/>
                                  </w:rPr>
                                  <w:t xml:space="preserve">sabes?</w:t>
                                </w: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  <wps:wsp>
                          <wps:cNvPr id="18" name="Rectangle 18"/>
                          <wps:cNvSpPr/>
                          <wps:spPr>
                            <a:xfrm>
                              <a:off x="2246525" y="2073102"/>
                              <a:ext cx="2864224" cy="66919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D1B3F63" w14:textId="77777777" w:rsidR="009F5F8B" w:rsidRDefault="009F5F8B" w:rsidP="009F5F8B">
                                <w:pPr>
                                  <w:spacing w:line="275" w:lineRule="auto"/>
                                  <w:jc w:val="center"/>
                                  <w:textDirection w:val="btLr"/>
                                  <w:bidi w:val="0"/>
                                </w:pPr>
                                <w:r>
                                  <w:rPr>
                                    <w:rFonts w:ascii="Calibri" w:cs="Calibri" w:eastAsia="Calibri" w:hAnsi="Calibri"/>
                                    <w:color w:val="000000"/>
                                    <w:lang w:val="es"/>
                                    <w:b w:val="1"/>
                                    <w:bCs w:val="1"/>
                                    <w:i w:val="0"/>
                                    <w:iCs w:val="0"/>
                                    <w:u w:val="none"/>
                                    <w:vertAlign w:val="baseline"/>
                                    <w:rtl w:val="0"/>
                                  </w:rPr>
                                  <w:t xml:space="preserve">¿Qué sabe tu compañero? </w:t>
                                </w:r>
                              </w:p>
                              <w:p w14:paraId="295BA098" w14:textId="77777777" w:rsidR="009F5F8B" w:rsidRDefault="009F5F8B" w:rsidP="009F5F8B">
                                <w:pPr>
                                  <w:spacing w:line="275" w:lineRule="auto"/>
                                  <w:jc w:val="center"/>
                                  <w:textDirection w:val="btLr"/>
                                  <w:bidi w:val="0"/>
                                </w:pPr>
                                <w:r>
                                  <w:rPr>
                                    <w:rFonts w:ascii="Calibri" w:cs="Calibri" w:eastAsia="Calibri" w:hAnsi="Calibri"/>
                                    <w:color w:val="000000"/>
                                    <w:lang w:val="es"/>
                                    <w:b w:val="1"/>
                                    <w:bCs w:val="1"/>
                                    <w:i w:val="0"/>
                                    <w:iCs w:val="0"/>
                                    <w:u w:val="none"/>
                                    <w:vertAlign w:val="baseline"/>
                                    <w:rtl w:val="0"/>
                                  </w:rPr>
                                  <w:t xml:space="preserve">¿Qué has aprendido?</w:t>
                                </w: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64BAEEF" id="Group 4" o:spid="_x0000_s1026" style="position:absolute;margin-left:-21.4pt;margin-top:33pt;width:518.85pt;height:496.1pt;z-index:251666432;mso-width-relative:margin;mso-height-relative:margin" coordorigin="19152,6984" coordsize="65899,630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">
                <v:group id="Group 11" o:spid="_x0000_s1027" style="position:absolute;left:19152;top:6984;width:65900;height:63012" coordorigin="-2917" coordsize="70809,6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rect id="Rectangle 12" o:spid="_x0000_s1028" style="position:absolute;left:-2917;top:1524;width:67892;height:680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" filled="f" stroked="f">
                    <v:textbox inset="2.53958mm,2.53958mm,2.53958mm,2.53958mm">
                      <w:txbxContent>
                        <w:p w14:paraId="2058F94E" w14:textId="77777777" w:rsidR="009F5F8B" w:rsidRDefault="009F5F8B" w:rsidP="009F5F8B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oval id="Oval 13" o:spid="_x0000_s1029" style="position:absolute;width:67892;height:680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" fillcolor="white [3201]" strokecolor="#3e5c61 [3200]" strokeweight="4pt">
                    <v:stroke startarrowwidth="narrow" startarrowlength="short" endarrowwidth="narrow" endarrowlength="short" joinstyle="miter"/>
                    <v:textbox inset="2.53958mm,2.53958mm,2.53958mm,2.53958mm">
                      <w:txbxContent>
                        <w:p w14:paraId="70D1998E" w14:textId="77777777" w:rsidR="009F5F8B" w:rsidRDefault="009F5F8B" w:rsidP="009F5F8B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oval>
                  <v:oval id="Oval 14" o:spid="_x0000_s1030" style="position:absolute;left:12217;top:17750;width:50254;height:502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" fillcolor="#d4e1e3 [665]" strokecolor="#3e5c61 [3200]" strokeweight="4pt">
                    <v:stroke startarrowwidth="narrow" startarrowlength="short" endarrowwidth="narrow" endarrowlength="short" joinstyle="miter"/>
                    <v:textbox inset="2.53958mm,2.53958mm,2.53958mm,2.53958mm">
                      <w:txbxContent>
                        <w:p w14:paraId="06AF0322" w14:textId="77777777" w:rsidR="009F5F8B" w:rsidRDefault="009F5F8B" w:rsidP="009F5F8B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oval>
                  <v:oval id="Oval 15" o:spid="_x0000_s1031" style="position:absolute;left:25741;top:34808;width:32070;height:320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" fillcolor="white [3201]" strokecolor="#3e5c61 [3200]" strokeweight="4pt">
                    <v:stroke startarrowwidth="narrow" startarrowlength="short" endarrowwidth="narrow" endarrowlength="short" joinstyle="miter"/>
                    <v:textbox inset="2.53958mm,2.53958mm,2.53958mm,2.53958mm">
                      <w:txbxContent>
                        <w:p w14:paraId="475FC570" w14:textId="77777777" w:rsidR="009F5F8B" w:rsidRDefault="009F5F8B" w:rsidP="009F5F8B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oval>
                  <v:rect id="Rectangle 16" o:spid="_x0000_s1032" style="position:absolute;left:19263;top:2059;width:28642;height:6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" filled="f" stroked="f">
                    <v:textbox inset="2.53958mm,1.2694mm,2.53958mm,1.2694mm">
                      <w:txbxContent>
                        <w:p w14:paraId="1285A263" w14:textId="77777777" w:rsidR="009F5F8B" w:rsidRDefault="009F5F8B" w:rsidP="009F5F8B">
                          <w:pPr>
                            <w:spacing w:line="275" w:lineRule="auto"/>
                            <w:jc w:val="center"/>
                            <w:textDirection w:val="btLr"/>
                            <w:bidi w:val="0"/>
                          </w:pPr>
                          <w:r>
                            <w:rPr>
                              <w:rFonts w:ascii="Calibri" w:hAnsi="Calibri"/>
                              <w:color w:val="000000"/>
                              <w:lang w:val="es"/>
                              <w:b w:val="1"/>
                              <w:bCs w:val="1"/>
                              <w:i w:val="0"/>
                              <w:iCs w:val="0"/>
                              <w:u w:val="none"/>
                              <w:vertAlign w:val="baseline"/>
                              <w:rtl w:val="0"/>
                            </w:rPr>
                            <w:t xml:space="preserve">¿Cómo se relaciona esto con lo que </w:t>
                          </w:r>
                          <w:r>
                            <w:rPr>
                              <w:color w:val="000000"/>
                              <w:rFonts w:ascii="Calibri" w:hAnsi="Calibri"/>
                              <w:lang w:val="es"/>
                              <w:b w:val="1"/>
                              <w:bCs w:val="1"/>
                              <w:i w:val="0"/>
                              <w:iCs w:val="0"/>
                              <w:u w:val="none"/>
                              <w:vertAlign w:val="baseline"/>
                              <w:rtl w:val="0"/>
                            </w:rPr>
                            <w:br w:type="textWrapping"/>
                          </w:r>
                          <w:r>
                            <w:rPr>
                              <w:rFonts w:ascii="Calibri" w:hAnsi="Calibri"/>
                              <w:color w:val="000000"/>
                              <w:lang w:val="es"/>
                              <w:b w:val="1"/>
                              <w:bCs w:val="1"/>
                              <w:i w:val="0"/>
                              <w:iCs w:val="0"/>
                              <w:u w:val="none"/>
                              <w:vertAlign w:val="baseline"/>
                              <w:rtl w:val="0"/>
                            </w:rPr>
                            <w:t xml:space="preserve">hemos aprendido en clase?</w:t>
                          </w:r>
                        </w:p>
                      </w:txbxContent>
                    </v:textbox>
                  </v:rect>
                  <v:rect id="Rectangle 17" o:spid="_x0000_s1033" style="position:absolute;left:33555;top:35613;width:15057;height:72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" filled="f" stroked="f">
                    <v:textbox inset="2.53958mm,1.2694mm,2.53958mm,1.2694mm">
                      <w:txbxContent>
                        <w:p w14:paraId="1E565C91" w14:textId="77777777" w:rsidR="009F5F8B" w:rsidRDefault="009F5F8B" w:rsidP="009F5F8B">
                          <w:pPr>
                            <w:spacing w:line="275" w:lineRule="auto"/>
                            <w:jc w:val="center"/>
                            <w:textDirection w:val="btLr"/>
                            <w:bidi w:val="0"/>
                          </w:pPr>
                          <w:r>
                            <w:rPr>
                              <w:rFonts w:ascii="Calibri" w:hAnsi="Calibri"/>
                              <w:color w:val="000000"/>
                              <w:lang w:val="es"/>
                              <w:b w:val="1"/>
                              <w:bCs w:val="1"/>
                              <w:i w:val="0"/>
                              <w:iCs w:val="0"/>
                              <w:u w:val="none"/>
                              <w:vertAlign w:val="baseline"/>
                              <w:rtl w:val="0"/>
                            </w:rPr>
                            <w:t xml:space="preserve">¿Qué es lo que </w:t>
                          </w:r>
                          <w:r>
                            <w:rPr>
                              <w:color w:val="000000"/>
                              <w:rFonts w:ascii="Calibri" w:hAnsi="Calibri"/>
                              <w:lang w:val="es"/>
                              <w:b w:val="1"/>
                              <w:bCs w:val="1"/>
                              <w:i w:val="0"/>
                              <w:iCs w:val="0"/>
                              <w:u w:val="none"/>
                              <w:vertAlign w:val="baseline"/>
                              <w:rtl w:val="0"/>
                            </w:rPr>
                            <w:br w:type="textWrapping"/>
                          </w:r>
                          <w:r>
                            <w:rPr>
                              <w:rFonts w:ascii="Calibri" w:hAnsi="Calibri"/>
                              <w:color w:val="000000"/>
                              <w:lang w:val="es"/>
                              <w:b w:val="1"/>
                              <w:bCs w:val="1"/>
                              <w:i w:val="0"/>
                              <w:iCs w:val="0"/>
                              <w:u w:val="none"/>
                              <w:vertAlign w:val="baseline"/>
                              <w:rtl w:val="0"/>
                            </w:rPr>
                            <w:t xml:space="preserve">sabes?</w:t>
                          </w:r>
                        </w:p>
                      </w:txbxContent>
                    </v:textbox>
                  </v:rect>
                  <v:rect id="Rectangle 18" o:spid="_x0000_s1034" style="position:absolute;left:22465;top:20731;width:28642;height:66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" filled="f" stroked="f">
                    <v:textbox inset="2.53958mm,1.2694mm,2.53958mm,1.2694mm">
                      <w:txbxContent>
                        <w:p w14:paraId="4D1B3F63" w14:textId="77777777" w:rsidR="009F5F8B" w:rsidRDefault="009F5F8B" w:rsidP="009F5F8B">
                          <w:pPr>
                            <w:spacing w:line="275" w:lineRule="auto"/>
                            <w:jc w:val="center"/>
                            <w:textDirection w:val="btLr"/>
                            <w:bidi w:val="0"/>
                          </w:pPr>
                          <w:r>
                            <w:rPr>
                              <w:rFonts w:ascii="Calibri" w:cs="Calibri" w:eastAsia="Calibri" w:hAnsi="Calibri"/>
                              <w:color w:val="000000"/>
                              <w:lang w:val="es"/>
                              <w:b w:val="1"/>
                              <w:bCs w:val="1"/>
                              <w:i w:val="0"/>
                              <w:iCs w:val="0"/>
                              <w:u w:val="none"/>
                              <w:vertAlign w:val="baseline"/>
                              <w:rtl w:val="0"/>
                            </w:rPr>
                            <w:t xml:space="preserve">¿Qué sabe tu compañero? </w:t>
                          </w:r>
                        </w:p>
                        <w:p w14:paraId="295BA098" w14:textId="77777777" w:rsidR="009F5F8B" w:rsidRDefault="009F5F8B" w:rsidP="009F5F8B">
                          <w:pPr>
                            <w:spacing w:line="275" w:lineRule="auto"/>
                            <w:jc w:val="center"/>
                            <w:textDirection w:val="btLr"/>
                            <w:bidi w:val="0"/>
                          </w:pPr>
                          <w:r>
                            <w:rPr>
                              <w:rFonts w:ascii="Calibri" w:cs="Calibri" w:eastAsia="Calibri" w:hAnsi="Calibri"/>
                              <w:color w:val="000000"/>
                              <w:lang w:val="es"/>
                              <w:b w:val="1"/>
                              <w:bCs w:val="1"/>
                              <w:i w:val="0"/>
                              <w:iCs w:val="0"/>
                              <w:u w:val="none"/>
                              <w:vertAlign w:val="baseline"/>
                              <w:rtl w:val="0"/>
                            </w:rPr>
                            <w:t xml:space="preserve">¿Qué has aprendido?</w:t>
                          </w:r>
                        </w:p>
                      </w:txbxContent>
                    </v:textbox>
                  </v:rect>
                </v:group>
              </v:group>
            </w:pict>
          </mc:Fallback>
        </mc:AlternateContent>
      </w:r>
      <w:r>
        <w:rPr>
          <w:lang w:val="es"/>
          <w:b w:val="1"/>
          <w:bCs w:val="1"/>
          <w:i w:val="0"/>
          <w:iCs w:val="0"/>
          <w:u w:val="none"/>
          <w:vertAlign w:val="baseline"/>
          <w:rtl w:val="0"/>
        </w:rPr>
        <w:t xml:space="preserve">De adentro hacia afuera</w:t>
      </w:r>
    </w:p>
    <w:p w14:paraId="1D5F2096" w14:textId="2DECAA71" w:rsidR="009F5F8B" w:rsidRPr="009F5F8B" w:rsidRDefault="009F5F8B" w:rsidP="009F5F8B">
      <w:pPr>
        <w:bidi w:val="0"/>
      </w:pPr>
      <w:r>
        <w:rPr>
          <w:lang w:val="es"/>
          <w:b w:val="0"/>
          <w:bCs w:val="0"/>
          <w:i w:val="0"/>
          <w:iCs w:val="0"/>
          <w:u w:val="none"/>
          <w:vertAlign w:val="baseline"/>
          <w:rtl w:val="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6AEF3E" wp14:editId="6368E381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318230" cy="6162670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8230" cy="6162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2A722B3" w14:textId="77777777" w:rsidR="009F5F8B" w:rsidRDefault="009F5F8B" w:rsidP="009F5F8B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A6AEF3E" id="Rectangle 3" o:spid="_x0000_s1035" style="position:absolute;margin-left:0;margin-top:-.05pt;width:497.5pt;height:485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" filled="f" stroked="f">
                <v:textbox inset="2.53958mm,2.53958mm,2.53958mm,2.53958mm">
                  <w:txbxContent>
                    <w:p w14:paraId="02A722B3" w14:textId="77777777" w:rsidR="009F5F8B" w:rsidRDefault="009F5F8B" w:rsidP="009F5F8B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lang w:val="es"/>
          <w:b w:val="0"/>
          <w:bCs w:val="0"/>
          <w:i w:val="0"/>
          <w:iCs w:val="0"/>
          <w:u w:val="none"/>
          <w:vertAlign w:val="baseline"/>
          <w:rtl w:val="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ECBEBA" wp14:editId="1A5DD0DF">
                <wp:simplePos x="0" y="0"/>
                <wp:positionH relativeFrom="column">
                  <wp:posOffset>1136650</wp:posOffset>
                </wp:positionH>
                <wp:positionV relativeFrom="paragraph">
                  <wp:posOffset>1607185</wp:posOffset>
                </wp:positionV>
                <wp:extent cx="4676742" cy="4552645"/>
                <wp:effectExtent l="0" t="0" r="0" b="0"/>
                <wp:wrapNone/>
                <wp:docPr id="5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76742" cy="4552645"/>
                        </a:xfrm>
                        <a:prstGeom prst="ellipse">
                          <a:avLst/>
                        </a:prstGeom>
                        <a:solidFill>
                          <a:srgbClr val="D8D8D8"/>
                        </a:solidFill>
                        <a:ln w="5080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B498258" w14:textId="77777777" w:rsidR="009F5F8B" w:rsidRDefault="009F5F8B" w:rsidP="009F5F8B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9ECBEBA" id="Oval 5" o:spid="_x0000_s1036" style="position:absolute;margin-left:89.5pt;margin-top:126.55pt;width:368.25pt;height:358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" fillcolor="#d8d8d8" strokecolor="#3e5c61 [3200]" strokeweight="4pt">
                <v:stroke startarrowwidth="narrow" startarrowlength="short" endarrowwidth="narrow" endarrowlength="short" joinstyle="miter"/>
                <v:textbox inset="2.53958mm,2.53958mm,2.53958mm,2.53958mm">
                  <w:txbxContent>
                    <w:p w14:paraId="2B498258" w14:textId="77777777" w:rsidR="009F5F8B" w:rsidRDefault="009F5F8B" w:rsidP="009F5F8B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lang w:val="es"/>
          <w:b w:val="0"/>
          <w:bCs w:val="0"/>
          <w:i w:val="0"/>
          <w:iCs w:val="0"/>
          <w:u w:val="none"/>
          <w:vertAlign w:val="baseline"/>
          <w:rtl w:val="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C22B2B0" wp14:editId="7A2DBBD6">
                <wp:simplePos x="0" y="0"/>
                <wp:positionH relativeFrom="column">
                  <wp:posOffset>2395220</wp:posOffset>
                </wp:positionH>
                <wp:positionV relativeFrom="paragraph">
                  <wp:posOffset>3152775</wp:posOffset>
                </wp:positionV>
                <wp:extent cx="2984518" cy="2905358"/>
                <wp:effectExtent l="0" t="0" r="0" b="0"/>
                <wp:wrapNone/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4518" cy="2905358"/>
                        </a:xfrm>
                        <a:prstGeom prst="ellipse">
                          <a:avLst/>
                        </a:prstGeom>
                        <a:solidFill>
                          <a:schemeClr val="lt1"/>
                        </a:solidFill>
                        <a:ln w="5080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ED682D3" w14:textId="77777777" w:rsidR="009F5F8B" w:rsidRDefault="009F5F8B" w:rsidP="009F5F8B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C22B2B0" id="Oval 1" o:spid="_x0000_s1037" style="position:absolute;margin-left:188.6pt;margin-top:248.25pt;width:235pt;height:228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" fillcolor="white [3201]" strokecolor="#3e5c61 [3200]" strokeweight="4pt">
                <v:stroke startarrowwidth="narrow" startarrowlength="short" endarrowwidth="narrow" endarrowlength="short" joinstyle="miter"/>
                <v:textbox inset="2.53958mm,2.53958mm,2.53958mm,2.53958mm">
                  <w:txbxContent>
                    <w:p w14:paraId="0ED682D3" w14:textId="77777777" w:rsidR="009F5F8B" w:rsidRDefault="009F5F8B" w:rsidP="009F5F8B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lang w:val="es"/>
          <w:b w:val="0"/>
          <w:bCs w:val="0"/>
          <w:i w:val="0"/>
          <w:iCs w:val="0"/>
          <w:u w:val="none"/>
          <w:vertAlign w:val="baseline"/>
          <w:rtl w:val="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78BFFE5" wp14:editId="60E4D778">
                <wp:simplePos x="0" y="0"/>
                <wp:positionH relativeFrom="column">
                  <wp:posOffset>1792605</wp:posOffset>
                </wp:positionH>
                <wp:positionV relativeFrom="paragraph">
                  <wp:posOffset>186055</wp:posOffset>
                </wp:positionV>
                <wp:extent cx="2665512" cy="569944"/>
                <wp:effectExtent l="0" t="0" r="0" b="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5512" cy="5699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2FC85CC" w14:textId="77777777" w:rsidR="009F5F8B" w:rsidRDefault="009F5F8B" w:rsidP="009F5F8B">
                            <w:pPr>
                              <w:spacing w:line="275" w:lineRule="auto"/>
                              <w:jc w:val="center"/>
                              <w:textDirection w:val="btLr"/>
                              <w:bidi w:val="0"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lang w:val="es"/>
                                <w:b w:val="1"/>
                                <w:bCs w:val="1"/>
                                <w:i w:val="0"/>
                                <w:iCs w:val="0"/>
                                <w:u w:val="none"/>
                                <w:vertAlign w:val="baseline"/>
                                <w:rtl w:val="0"/>
                              </w:rPr>
                              <w:t xml:space="preserve">¿Cómo se relaciona esto con lo que </w:t>
                            </w:r>
                            <w:r>
                              <w:rPr>
                                <w:color w:val="000000"/>
                                <w:rFonts w:ascii="Calibri" w:hAnsi="Calibri"/>
                                <w:lang w:val="es"/>
                                <w:b w:val="1"/>
                                <w:bCs w:val="1"/>
                                <w:i w:val="0"/>
                                <w:iCs w:val="0"/>
                                <w:u w:val="none"/>
                                <w:vertAlign w:val="baseline"/>
                                <w:rtl w:val="0"/>
                              </w:rPr>
                              <w:br w:type="textWrapping"/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lang w:val="es"/>
                                <w:b w:val="1"/>
                                <w:bCs w:val="1"/>
                                <w:i w:val="0"/>
                                <w:iCs w:val="0"/>
                                <w:u w:val="none"/>
                                <w:vertAlign w:val="baseline"/>
                                <w:rtl w:val="0"/>
                              </w:rPr>
                              <w:t xml:space="preserve">hemos aprendido en clase?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78BFFE5" id="Rectangle 7" o:spid="_x0000_s1038" style="position:absolute;margin-left:141.15pt;margin-top:14.65pt;width:209.9pt;height:44.9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" filled="f" stroked="f">
                <v:textbox inset="2.53958mm,1.2694mm,2.53958mm,1.2694mm">
                  <w:txbxContent>
                    <w:p w14:paraId="12FC85CC" w14:textId="77777777" w:rsidR="009F5F8B" w:rsidRDefault="009F5F8B" w:rsidP="009F5F8B">
                      <w:pPr>
                        <w:spacing w:line="275" w:lineRule="auto"/>
                        <w:jc w:val="center"/>
                        <w:textDirection w:val="btLr"/>
                        <w:bidi w:val="0"/>
                      </w:pPr>
                      <w:r>
                        <w:rPr>
                          <w:rFonts w:ascii="Calibri" w:hAnsi="Calibri"/>
                          <w:color w:val="000000"/>
                          <w:lang w:val="es"/>
                          <w:b w:val="1"/>
                          <w:bCs w:val="1"/>
                          <w:i w:val="0"/>
                          <w:iCs w:val="0"/>
                          <w:u w:val="none"/>
                          <w:vertAlign w:val="baseline"/>
                          <w:rtl w:val="0"/>
                        </w:rPr>
                        <w:t xml:space="preserve">¿Cómo se relaciona esto con lo que </w:t>
                      </w:r>
                      <w:r>
                        <w:rPr>
                          <w:color w:val="000000"/>
                          <w:rFonts w:ascii="Calibri" w:hAnsi="Calibri"/>
                          <w:lang w:val="es"/>
                          <w:b w:val="1"/>
                          <w:bCs w:val="1"/>
                          <w:i w:val="0"/>
                          <w:iCs w:val="0"/>
                          <w:u w:val="none"/>
                          <w:vertAlign w:val="baseline"/>
                          <w:rtl w:val="0"/>
                        </w:rPr>
                        <w:br w:type="textWrapping"/>
                      </w:r>
                      <w:r>
                        <w:rPr>
                          <w:rFonts w:ascii="Calibri" w:hAnsi="Calibri"/>
                          <w:color w:val="000000"/>
                          <w:lang w:val="es"/>
                          <w:b w:val="1"/>
                          <w:bCs w:val="1"/>
                          <w:i w:val="0"/>
                          <w:iCs w:val="0"/>
                          <w:u w:val="none"/>
                          <w:vertAlign w:val="baseline"/>
                          <w:rtl w:val="0"/>
                        </w:rPr>
                        <w:t xml:space="preserve">hemos aprendido en clase?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lang w:val="es"/>
          <w:b w:val="0"/>
          <w:bCs w:val="0"/>
          <w:i w:val="0"/>
          <w:iCs w:val="0"/>
          <w:u w:val="none"/>
          <w:vertAlign w:val="baseline"/>
          <w:rtl w:val="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62B0A48" wp14:editId="7C365760">
                <wp:simplePos x="0" y="0"/>
                <wp:positionH relativeFrom="column">
                  <wp:posOffset>3122295</wp:posOffset>
                </wp:positionH>
                <wp:positionV relativeFrom="paragraph">
                  <wp:posOffset>3225800</wp:posOffset>
                </wp:positionV>
                <wp:extent cx="1401236" cy="657621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1236" cy="6576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A7468CB" w14:textId="77777777" w:rsidR="009F5F8B" w:rsidRDefault="009F5F8B" w:rsidP="009F5F8B">
                            <w:pPr>
                              <w:spacing w:line="275" w:lineRule="auto"/>
                              <w:jc w:val="center"/>
                              <w:textDirection w:val="btLr"/>
                              <w:bidi w:val="0"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lang w:val="es"/>
                                <w:b w:val="1"/>
                                <w:bCs w:val="1"/>
                                <w:i w:val="0"/>
                                <w:iCs w:val="0"/>
                                <w:u w:val="none"/>
                                <w:vertAlign w:val="baseline"/>
                                <w:rtl w:val="0"/>
                              </w:rPr>
                              <w:t xml:space="preserve">¿Qué es lo que </w:t>
                            </w:r>
                            <w:r>
                              <w:rPr>
                                <w:color w:val="000000"/>
                                <w:rFonts w:ascii="Calibri" w:hAnsi="Calibri"/>
                                <w:lang w:val="es"/>
                                <w:b w:val="1"/>
                                <w:bCs w:val="1"/>
                                <w:i w:val="0"/>
                                <w:iCs w:val="0"/>
                                <w:u w:val="none"/>
                                <w:vertAlign w:val="baseline"/>
                                <w:rtl w:val="0"/>
                              </w:rPr>
                              <w:br w:type="textWrapping"/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lang w:val="es"/>
                                <w:b w:val="1"/>
                                <w:bCs w:val="1"/>
                                <w:i w:val="0"/>
                                <w:iCs w:val="0"/>
                                <w:u w:val="none"/>
                                <w:vertAlign w:val="baseline"/>
                                <w:rtl w:val="0"/>
                              </w:rPr>
                              <w:t xml:space="preserve">sabes?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62B0A48" id="Rectangle 2" o:spid="_x0000_s1039" style="position:absolute;margin-left:245.85pt;margin-top:254pt;width:110.35pt;height:51.8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" filled="f" stroked="f">
                <v:textbox inset="2.53958mm,1.2694mm,2.53958mm,1.2694mm">
                  <w:txbxContent>
                    <w:p w14:paraId="7A7468CB" w14:textId="77777777" w:rsidR="009F5F8B" w:rsidRDefault="009F5F8B" w:rsidP="009F5F8B">
                      <w:pPr>
                        <w:spacing w:line="275" w:lineRule="auto"/>
                        <w:jc w:val="center"/>
                        <w:textDirection w:val="btLr"/>
                        <w:bidi w:val="0"/>
                      </w:pPr>
                      <w:r>
                        <w:rPr>
                          <w:rFonts w:ascii="Calibri" w:hAnsi="Calibri"/>
                          <w:color w:val="000000"/>
                          <w:lang w:val="es"/>
                          <w:b w:val="1"/>
                          <w:bCs w:val="1"/>
                          <w:i w:val="0"/>
                          <w:iCs w:val="0"/>
                          <w:u w:val="none"/>
                          <w:vertAlign w:val="baseline"/>
                          <w:rtl w:val="0"/>
                        </w:rPr>
                        <w:t xml:space="preserve">¿Qué es lo que </w:t>
                      </w:r>
                      <w:r>
                        <w:rPr>
                          <w:color w:val="000000"/>
                          <w:rFonts w:ascii="Calibri" w:hAnsi="Calibri"/>
                          <w:lang w:val="es"/>
                          <w:b w:val="1"/>
                          <w:bCs w:val="1"/>
                          <w:i w:val="0"/>
                          <w:iCs w:val="0"/>
                          <w:u w:val="none"/>
                          <w:vertAlign w:val="baseline"/>
                          <w:rtl w:val="0"/>
                        </w:rPr>
                        <w:br w:type="textWrapping"/>
                      </w:r>
                      <w:r>
                        <w:rPr>
                          <w:rFonts w:ascii="Calibri" w:hAnsi="Calibri"/>
                          <w:color w:val="000000"/>
                          <w:lang w:val="es"/>
                          <w:b w:val="1"/>
                          <w:bCs w:val="1"/>
                          <w:i w:val="0"/>
                          <w:iCs w:val="0"/>
                          <w:u w:val="none"/>
                          <w:vertAlign w:val="baseline"/>
                          <w:rtl w:val="0"/>
                        </w:rPr>
                        <w:t xml:space="preserve">sabes?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lang w:val="es"/>
          <w:b w:val="0"/>
          <w:bCs w:val="0"/>
          <w:i w:val="0"/>
          <w:iCs w:val="0"/>
          <w:u w:val="none"/>
          <w:vertAlign w:val="baseline"/>
          <w:rtl w:val="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BC2FB4E" wp14:editId="122FBBE0">
                <wp:simplePos x="0" y="0"/>
                <wp:positionH relativeFrom="column">
                  <wp:posOffset>2090420</wp:posOffset>
                </wp:positionH>
                <wp:positionV relativeFrom="paragraph">
                  <wp:posOffset>1877695</wp:posOffset>
                </wp:positionV>
                <wp:extent cx="2665512" cy="606245"/>
                <wp:effectExtent l="0" t="0" r="0" b="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5512" cy="606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B9930EC" w14:textId="77777777" w:rsidR="009F5F8B" w:rsidRDefault="009F5F8B" w:rsidP="009F5F8B">
                            <w:pPr>
                              <w:spacing w:line="275" w:lineRule="auto"/>
                              <w:jc w:val="center"/>
                              <w:textDirection w:val="btLr"/>
                              <w:bidi w:val="0"/>
                            </w:pPr>
                            <w:r>
                              <w:rPr>
                                <w:rFonts w:ascii="Calibri" w:cs="Calibri" w:eastAsia="Calibri" w:hAnsi="Calibri"/>
                                <w:color w:val="000000"/>
                                <w:lang w:val="es"/>
                                <w:b w:val="1"/>
                                <w:bCs w:val="1"/>
                                <w:i w:val="0"/>
                                <w:iCs w:val="0"/>
                                <w:u w:val="none"/>
                                <w:vertAlign w:val="baseline"/>
                                <w:rtl w:val="0"/>
                              </w:rPr>
                              <w:t xml:space="preserve">¿Qué sabe tu compañero? </w:t>
                            </w:r>
                          </w:p>
                          <w:p w14:paraId="5EF6863B" w14:textId="77777777" w:rsidR="009F5F8B" w:rsidRDefault="009F5F8B" w:rsidP="009F5F8B">
                            <w:pPr>
                              <w:spacing w:line="275" w:lineRule="auto"/>
                              <w:jc w:val="center"/>
                              <w:textDirection w:val="btLr"/>
                              <w:bidi w:val="0"/>
                            </w:pPr>
                            <w:r>
                              <w:rPr>
                                <w:rFonts w:ascii="Calibri" w:cs="Calibri" w:eastAsia="Calibri" w:hAnsi="Calibri"/>
                                <w:color w:val="000000"/>
                                <w:lang w:val="es"/>
                                <w:b w:val="1"/>
                                <w:bCs w:val="1"/>
                                <w:i w:val="0"/>
                                <w:iCs w:val="0"/>
                                <w:u w:val="none"/>
                                <w:vertAlign w:val="baseline"/>
                                <w:rtl w:val="0"/>
                              </w:rPr>
                              <w:t xml:space="preserve">¿Qué has aprendido?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BC2FB4E" id="Rectangle 9" o:spid="_x0000_s1040" style="position:absolute;margin-left:164.6pt;margin-top:147.85pt;width:209.9pt;height:47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" filled="f" stroked="f">
                <v:textbox inset="2.53958mm,1.2694mm,2.53958mm,1.2694mm">
                  <w:txbxContent>
                    <w:p w14:paraId="1B9930EC" w14:textId="77777777" w:rsidR="009F5F8B" w:rsidRDefault="009F5F8B" w:rsidP="009F5F8B">
                      <w:pPr>
                        <w:spacing w:line="275" w:lineRule="auto"/>
                        <w:jc w:val="center"/>
                        <w:textDirection w:val="btLr"/>
                        <w:bidi w:val="0"/>
                      </w:pPr>
                      <w:r>
                        <w:rPr>
                          <w:rFonts w:ascii="Calibri" w:cs="Calibri" w:eastAsia="Calibri" w:hAnsi="Calibri"/>
                          <w:color w:val="000000"/>
                          <w:lang w:val="es"/>
                          <w:b w:val="1"/>
                          <w:bCs w:val="1"/>
                          <w:i w:val="0"/>
                          <w:iCs w:val="0"/>
                          <w:u w:val="none"/>
                          <w:vertAlign w:val="baseline"/>
                          <w:rtl w:val="0"/>
                        </w:rPr>
                        <w:t xml:space="preserve">¿Qué sabe tu compañero? </w:t>
                      </w:r>
                    </w:p>
                    <w:p w14:paraId="5EF6863B" w14:textId="77777777" w:rsidR="009F5F8B" w:rsidRDefault="009F5F8B" w:rsidP="009F5F8B">
                      <w:pPr>
                        <w:spacing w:line="275" w:lineRule="auto"/>
                        <w:jc w:val="center"/>
                        <w:textDirection w:val="btLr"/>
                        <w:bidi w:val="0"/>
                      </w:pPr>
                      <w:r>
                        <w:rPr>
                          <w:rFonts w:ascii="Calibri" w:cs="Calibri" w:eastAsia="Calibri" w:hAnsi="Calibri"/>
                          <w:color w:val="000000"/>
                          <w:lang w:val="es"/>
                          <w:b w:val="1"/>
                          <w:bCs w:val="1"/>
                          <w:i w:val="0"/>
                          <w:iCs w:val="0"/>
                          <w:u w:val="none"/>
                          <w:vertAlign w:val="baseline"/>
                          <w:rtl w:val="0"/>
                        </w:rPr>
                        <w:t xml:space="preserve">¿Qué has aprendido?</w:t>
                      </w:r>
                    </w:p>
                  </w:txbxContent>
                </v:textbox>
              </v:rect>
            </w:pict>
          </mc:Fallback>
        </mc:AlternateContent>
      </w:r>
    </w:p>
    <w:sectPr w:rsidR="009F5F8B" w:rsidRPr="009F5F8B"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66B6B3" w14:textId="77777777" w:rsidR="00B40BCE" w:rsidRDefault="00B40BCE" w:rsidP="00293785">
      <w:pPr>
        <w:spacing w:after="0" w:line="240" w:lineRule="auto"/>
      </w:pPr>
      <w:r>
        <w:separator/>
      </w:r>
    </w:p>
  </w:endnote>
  <w:endnote w:type="continuationSeparator" w:id="0">
    <w:p w14:paraId="3BA09BAF" w14:textId="77777777" w:rsidR="00B40BCE" w:rsidRDefault="00B40BCE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5AB5F8" w14:textId="77777777" w:rsidR="00293785" w:rsidRDefault="00AC349E">
    <w:pPr>
      <w:pStyle w:val="Footer"/>
      <w:bidi w:val="0"/>
    </w:pPr>
    <w:r>
      <w:rPr>
        <w:noProof/>
        <w:lang w:val="es"/>
        <w:b w:val="0"/>
        <w:bCs w:val="0"/>
        <w:i w:val="0"/>
        <w:iCs w:val="0"/>
        <w:u w:val="none"/>
        <w:vertAlign w:val="baseline"/>
        <w:rtl w:val="0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647F363" wp14:editId="515109D6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7149121" w14:textId="2DADFC74" w:rsidR="00293785" w:rsidRDefault="00B40BCE" w:rsidP="00D106FF">
                          <w:pPr>
                            <w:pStyle w:val="LessonFooter"/>
                            <w:bidi w:val="0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B37BEA5226E541D6AE9133270023D1C3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>
                                <w:rPr>
                                  <w:lang w:val="es"/>
                                  <w:b w:val="1"/>
                                  <w:bCs w:val="1"/>
                                  <w:i w:val="0"/>
                                  <w:iCs w:val="0"/>
                                  <w:u w:val="none"/>
                                  <w:vertAlign w:val="baseline"/>
                                  <w:rtl w:val="0"/>
                                </w:rPr>
                                <w:t xml:space="preserve">#WCW: Rachel Carson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647F363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41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" filled="f" stroked="f">
              <v:textbox>
                <w:txbxContent>
                  <w:p w14:paraId="07149121" w14:textId="2DADFC74" w:rsidR="00293785" w:rsidRDefault="00B40BCE" w:rsidP="00D106FF">
                    <w:pPr>
                      <w:pStyle w:val="LessonFooter"/>
                      <w:bidi w:val="0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B37BEA5226E541D6AE9133270023D1C3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>
                          <w:rPr>
                            <w:lang w:val="es"/>
                            <w:b w:val="1"/>
                            <w:bCs w:val="1"/>
                            <w:i w:val="0"/>
                            <w:iCs w:val="0"/>
                            <w:u w:val="none"/>
                            <w:vertAlign w:val="baseline"/>
                            <w:rtl w:val="0"/>
                          </w:rPr>
                          <w:t xml:space="preserve">#WCW: Rachel Carson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>
      <w:rPr>
        <w:noProof/>
        <w:lang w:val="es"/>
        <w:b w:val="0"/>
        <w:bCs w:val="0"/>
        <w:i w:val="0"/>
        <w:iCs w:val="0"/>
        <w:u w:val="none"/>
        <w:vertAlign w:val="baseline"/>
        <w:rtl w:val="0"/>
      </w:rPr>
      <w:drawing>
        <wp:anchor distT="0" distB="0" distL="114300" distR="114300" simplePos="0" relativeHeight="251648000" behindDoc="1" locked="0" layoutInCell="1" allowOverlap="1" wp14:anchorId="2CF32DA9" wp14:editId="082B7AD9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BC0B0B" w14:textId="77777777" w:rsidR="00B40BCE" w:rsidRDefault="00B40BCE" w:rsidP="00293785">
      <w:pPr>
        <w:spacing w:after="0" w:line="240" w:lineRule="auto"/>
      </w:pPr>
      <w:r>
        <w:separator/>
      </w:r>
    </w:p>
  </w:footnote>
  <w:footnote w:type="continuationSeparator" w:id="0">
    <w:p w14:paraId="1AAD9BDB" w14:textId="77777777" w:rsidR="00B40BCE" w:rsidRDefault="00B40BCE" w:rsidP="002937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2"/>
  </w:num>
  <w:num w:numId="5">
    <w:abstractNumId w:val="3"/>
  </w:num>
  <w:num w:numId="6">
    <w:abstractNumId w:val="5"/>
  </w:num>
  <w:num w:numId="7">
    <w:abstractNumId w:val="4"/>
  </w:num>
  <w:num w:numId="8">
    <w:abstractNumId w:val="8"/>
  </w:num>
  <w:num w:numId="9">
    <w:abstractNumId w:val="9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F8B"/>
    <w:rsid w:val="0004006F"/>
    <w:rsid w:val="00053775"/>
    <w:rsid w:val="0005619A"/>
    <w:rsid w:val="0008589D"/>
    <w:rsid w:val="0011259B"/>
    <w:rsid w:val="00116FDD"/>
    <w:rsid w:val="00125621"/>
    <w:rsid w:val="001D0BBF"/>
    <w:rsid w:val="001E1F85"/>
    <w:rsid w:val="001F125D"/>
    <w:rsid w:val="002345CC"/>
    <w:rsid w:val="00293785"/>
    <w:rsid w:val="002C0879"/>
    <w:rsid w:val="002C37B4"/>
    <w:rsid w:val="0036040A"/>
    <w:rsid w:val="00397FA9"/>
    <w:rsid w:val="00446C13"/>
    <w:rsid w:val="004D01E3"/>
    <w:rsid w:val="005078B4"/>
    <w:rsid w:val="0053328A"/>
    <w:rsid w:val="00540FC6"/>
    <w:rsid w:val="005511B6"/>
    <w:rsid w:val="00553C98"/>
    <w:rsid w:val="005A7635"/>
    <w:rsid w:val="00645D7F"/>
    <w:rsid w:val="00656940"/>
    <w:rsid w:val="00665274"/>
    <w:rsid w:val="00666C03"/>
    <w:rsid w:val="00686DAB"/>
    <w:rsid w:val="006B4CC2"/>
    <w:rsid w:val="006E1542"/>
    <w:rsid w:val="00721EA4"/>
    <w:rsid w:val="00797CB5"/>
    <w:rsid w:val="007B055F"/>
    <w:rsid w:val="007E6F1D"/>
    <w:rsid w:val="00880013"/>
    <w:rsid w:val="008920A4"/>
    <w:rsid w:val="008F5386"/>
    <w:rsid w:val="00913172"/>
    <w:rsid w:val="00981E19"/>
    <w:rsid w:val="009B52E4"/>
    <w:rsid w:val="009D6E8D"/>
    <w:rsid w:val="009F5F8B"/>
    <w:rsid w:val="00A101E8"/>
    <w:rsid w:val="00AC349E"/>
    <w:rsid w:val="00B40BCE"/>
    <w:rsid w:val="00B92DBF"/>
    <w:rsid w:val="00BD119F"/>
    <w:rsid w:val="00C73EA1"/>
    <w:rsid w:val="00C8524A"/>
    <w:rsid w:val="00CC4F77"/>
    <w:rsid w:val="00CD3CF6"/>
    <w:rsid w:val="00CE336D"/>
    <w:rsid w:val="00D106FF"/>
    <w:rsid w:val="00D626EB"/>
    <w:rsid w:val="00DC7A6D"/>
    <w:rsid w:val="00ED24C8"/>
    <w:rsid w:val="00F377E2"/>
    <w:rsid w:val="00F50748"/>
    <w:rsid w:val="00F7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4B90D9"/>
  <w15:docId w15:val="{0AB2D0DC-D385-4478-8F16-49AD2C61B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glossaryDocument" Target="glossary/document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k998\Documents\Custom%20Office%20Templates\Vertical%20LEARN%20Document%20Template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B37BEA5226E541D6AE9133270023D1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220F41-4518-4602-9E2C-C851459A8B5A}"/>
      </w:docPartPr>
      <w:docPartBody>
        <w:p w:rsidR="00000000" w:rsidRDefault="008B2A24">
          <w:pPr>
            <w:pStyle w:val="B37BEA5226E541D6AE9133270023D1C3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A24"/>
    <w:rsid w:val="008B2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B37BEA5226E541D6AE9133270023D1C3">
    <w:name w:val="B37BEA5226E541D6AE9133270023D1C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Vertical LEARN Document Template</Template>
  <TotalTime>4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Creating LEARN Attachments in Word</vt:lpstr>
    </vt:vector>
  </TitlesOfParts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#WCW: Rachel Carson</dc:title>
  <dc:creator>K20 Center</dc:creator>
  <cp:lastModifiedBy>Elizabeth Kuehn</cp:lastModifiedBy>
  <cp:revision>2</cp:revision>
  <cp:lastPrinted>2016-07-14T14:08:00Z</cp:lastPrinted>
  <dcterms:created xsi:type="dcterms:W3CDTF">2020-08-27T19:42:00Z</dcterms:created>
  <dcterms:modified xsi:type="dcterms:W3CDTF">2020-08-27T19:46:00Z</dcterms:modified>
</cp:coreProperties>
</file>