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B0DBDFF" w14:textId="6B538724" w:rsidR="00446C13" w:rsidRDefault="009F5F8B" w:rsidP="00DC7A6D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364BAEEF" wp14:editId="05C800F8">
                <wp:simplePos x="0" y="0"/>
                <wp:positionH relativeFrom="column">
                  <wp:posOffset>-271780</wp:posOffset>
                </wp:positionH>
                <wp:positionV relativeFrom="paragraph">
                  <wp:posOffset>419100</wp:posOffset>
                </wp:positionV>
                <wp:extent cx="6589395" cy="6300470"/>
                <wp:effectExtent l="0" t="19050" r="4000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9395" cy="6300470"/>
                          <a:chOff x="1915274" y="698472"/>
                          <a:chExt cx="6589978" cy="6301172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1915274" y="698472"/>
                            <a:ext cx="6589978" cy="6301172"/>
                            <a:chOff x="-291700" y="0"/>
                            <a:chExt cx="7080971" cy="6955053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-291700" y="152454"/>
                              <a:ext cx="6789250" cy="68025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58F94E" w14:textId="77777777" w:rsidR="009F5F8B" w:rsidRDefault="009F5F8B" w:rsidP="009F5F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Oval 13"/>
                          <wps:cNvSpPr/>
                          <wps:spPr>
                            <a:xfrm>
                              <a:off x="0" y="0"/>
                              <a:ext cx="6789271" cy="6802605"/>
                            </a:xfrm>
                            <a:prstGeom prst="ellipse">
                              <a:avLst/>
                            </a:prstGeom>
                            <a:solidFill>
                              <a:schemeClr val="lt1"/>
                            </a:solidFill>
                            <a:ln w="508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D1998E" w14:textId="77777777" w:rsidR="009F5F8B" w:rsidRDefault="009F5F8B" w:rsidP="009F5F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Oval 14"/>
                          <wps:cNvSpPr/>
                          <wps:spPr>
                            <a:xfrm>
                              <a:off x="1221761" y="1775012"/>
                              <a:ext cx="5025390" cy="502539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508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6AF0322" w14:textId="77777777" w:rsidR="009F5F8B" w:rsidRDefault="009F5F8B" w:rsidP="009F5F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Oval 15"/>
                          <wps:cNvSpPr/>
                          <wps:spPr>
                            <a:xfrm>
                              <a:off x="2574151" y="3480868"/>
                              <a:ext cx="3207012" cy="3207049"/>
                            </a:xfrm>
                            <a:prstGeom prst="ellipse">
                              <a:avLst/>
                            </a:prstGeom>
                            <a:solidFill>
                              <a:schemeClr val="lt1"/>
                            </a:solidFill>
                            <a:ln w="508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75FC570" w14:textId="77777777" w:rsidR="009F5F8B" w:rsidRDefault="009F5F8B" w:rsidP="009F5F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1926336" y="205917"/>
                              <a:ext cx="2864224" cy="6291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285A263" w14:textId="77777777" w:rsidR="009F5F8B" w:rsidRDefault="009F5F8B" w:rsidP="009F5F8B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</w:rPr>
                                  <w:t xml:space="preserve">How does this connect to what </w:t>
                                </w:r>
                                <w:r>
                                  <w:rPr>
                                    <w:b/>
                                    <w:color w:val="000000"/>
                                  </w:rPr>
                                  <w:br/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</w:rPr>
                                  <w:t>we have learned in class?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3355528" y="3561364"/>
                              <a:ext cx="1505697" cy="7259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565C91" w14:textId="77777777" w:rsidR="009F5F8B" w:rsidRDefault="009F5F8B" w:rsidP="009F5F8B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</w:rPr>
                                  <w:t xml:space="preserve">What do </w:t>
                                </w:r>
                                <w:r>
                                  <w:rPr>
                                    <w:b/>
                                    <w:color w:val="000000"/>
                                  </w:rPr>
                                  <w:br/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</w:rPr>
                                  <w:t>you know?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2246525" y="2073102"/>
                              <a:ext cx="2864224" cy="669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1B3F63" w14:textId="77777777" w:rsidR="009F5F8B" w:rsidRDefault="009F5F8B" w:rsidP="009F5F8B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</w:rPr>
                                  <w:t xml:space="preserve">What does your partner know? </w:t>
                                </w:r>
                              </w:p>
                              <w:p w14:paraId="295BA098" w14:textId="77777777" w:rsidR="009F5F8B" w:rsidRDefault="009F5F8B" w:rsidP="009F5F8B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</w:rPr>
                                  <w:t>What did you learn?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4BAEEF" id="Group 4" o:spid="_x0000_s1026" style="position:absolute;margin-left:-21.4pt;margin-top:33pt;width:518.85pt;height:496.1pt;z-index:251666432;mso-width-relative:margin;mso-height-relative:margin" coordorigin="19152,6984" coordsize="65899,6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">
                <v:group id="Group 11" o:spid="_x0000_s1027" style="position:absolute;left:19152;top:6984;width:65900;height:63012" coordorigin="-2917" coordsize="70809,6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12" o:spid="_x0000_s1028" style="position:absolute;left:-2917;top:1524;width:67892;height:68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2058F94E" w14:textId="77777777" w:rsidR="009F5F8B" w:rsidRDefault="009F5F8B" w:rsidP="009F5F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oval id="Oval 13" o:spid="_x0000_s1029" style="position:absolute;width:67892;height:68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" fillcolor="white [3201]" strokecolor="#3e5c61 [3200]" strokeweight="4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70D1998E" w14:textId="77777777" w:rsidR="009F5F8B" w:rsidRDefault="009F5F8B" w:rsidP="009F5F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oval id="Oval 14" o:spid="_x0000_s1030" style="position:absolute;left:12217;top:17750;width:50254;height:50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" fillcolor="#d4e1e3 [665]" strokecolor="#3e5c61 [3200]" strokeweight="4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06AF0322" w14:textId="77777777" w:rsidR="009F5F8B" w:rsidRDefault="009F5F8B" w:rsidP="009F5F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oval id="Oval 15" o:spid="_x0000_s1031" style="position:absolute;left:25741;top:34808;width:32070;height:32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" fillcolor="white [3201]" strokecolor="#3e5c61 [3200]" strokeweight="4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475FC570" w14:textId="77777777" w:rsidR="009F5F8B" w:rsidRDefault="009F5F8B" w:rsidP="009F5F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rect id="Rectangle 16" o:spid="_x0000_s1032" style="position:absolute;left:19263;top:2059;width:28642;height:6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" filled="f" stroked="f">
                    <v:textbox inset="2.53958mm,1.2694mm,2.53958mm,1.2694mm">
                      <w:txbxContent>
                        <w:p w14:paraId="1285A263" w14:textId="77777777" w:rsidR="009F5F8B" w:rsidRDefault="009F5F8B" w:rsidP="009F5F8B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How does this connect to what </w:t>
                          </w:r>
                          <w:r>
                            <w:rPr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we have learned in class?</w:t>
                          </w:r>
                        </w:p>
                      </w:txbxContent>
                    </v:textbox>
                  </v:rect>
                  <v:rect id="Rectangle 17" o:spid="_x0000_s1033" style="position:absolute;left:33555;top:35613;width:15057;height:7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" filled="f" stroked="f">
                    <v:textbox inset="2.53958mm,1.2694mm,2.53958mm,1.2694mm">
                      <w:txbxContent>
                        <w:p w14:paraId="1E565C91" w14:textId="77777777" w:rsidR="009F5F8B" w:rsidRDefault="009F5F8B" w:rsidP="009F5F8B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What do </w:t>
                          </w:r>
                          <w:r>
                            <w:rPr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you know?</w:t>
                          </w:r>
                        </w:p>
                      </w:txbxContent>
                    </v:textbox>
                  </v:rect>
                  <v:rect id="Rectangle 18" o:spid="_x0000_s1034" style="position:absolute;left:22465;top:20731;width:28642;height:6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" filled="f" stroked="f">
                    <v:textbox inset="2.53958mm,1.2694mm,2.53958mm,1.2694mm">
                      <w:txbxContent>
                        <w:p w14:paraId="4D1B3F63" w14:textId="77777777" w:rsidR="009F5F8B" w:rsidRDefault="009F5F8B" w:rsidP="009F5F8B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What does your partner know? </w:t>
                          </w:r>
                        </w:p>
                        <w:p w14:paraId="295BA098" w14:textId="77777777" w:rsidR="009F5F8B" w:rsidRDefault="009F5F8B" w:rsidP="009F5F8B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What did you learn?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t>Inside Out</w:t>
      </w:r>
    </w:p>
    <w:p w14:paraId="1D5F2096" w14:textId="2DECAA71" w:rsidR="009F5F8B" w:rsidRPr="009F5F8B" w:rsidRDefault="009F5F8B" w:rsidP="009F5F8B">
      <w:r w:rsidRPr="009F5F8B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AEF3E" wp14:editId="6368E3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18230" cy="616267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30" cy="616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A722B3" w14:textId="77777777" w:rsidR="009F5F8B" w:rsidRDefault="009F5F8B" w:rsidP="009F5F8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AEF3E" id="Rectangle 3" o:spid="_x0000_s1035" style="position:absolute;margin-left:0;margin-top:-.05pt;width:497.5pt;height:48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" filled="f" stroked="f">
                <v:textbox inset="2.53958mm,2.53958mm,2.53958mm,2.53958mm">
                  <w:txbxContent>
                    <w:p w14:paraId="02A722B3" w14:textId="77777777" w:rsidR="009F5F8B" w:rsidRDefault="009F5F8B" w:rsidP="009F5F8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F5F8B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CBEBA" wp14:editId="1A5DD0DF">
                <wp:simplePos x="0" y="0"/>
                <wp:positionH relativeFrom="column">
                  <wp:posOffset>1136650</wp:posOffset>
                </wp:positionH>
                <wp:positionV relativeFrom="paragraph">
                  <wp:posOffset>1607185</wp:posOffset>
                </wp:positionV>
                <wp:extent cx="4676742" cy="4552645"/>
                <wp:effectExtent l="0" t="0" r="0" b="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42" cy="4552645"/>
                        </a:xfrm>
                        <a:prstGeom prst="ellipse">
                          <a:avLst/>
                        </a:prstGeom>
                        <a:solidFill>
                          <a:srgbClr val="D8D8D8"/>
                        </a:solidFill>
                        <a:ln w="508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498258" w14:textId="77777777" w:rsidR="009F5F8B" w:rsidRDefault="009F5F8B" w:rsidP="009F5F8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ECBEBA" id="Oval 5" o:spid="_x0000_s1036" style="position:absolute;margin-left:89.5pt;margin-top:126.55pt;width:368.25pt;height:35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" fillcolor="#d8d8d8" strokecolor="#3e5c61 [3200]" strokeweight="4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2B498258" w14:textId="77777777" w:rsidR="009F5F8B" w:rsidRDefault="009F5F8B" w:rsidP="009F5F8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 w:rsidRPr="009F5F8B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2B2B0" wp14:editId="7A2DBBD6">
                <wp:simplePos x="0" y="0"/>
                <wp:positionH relativeFrom="column">
                  <wp:posOffset>2395220</wp:posOffset>
                </wp:positionH>
                <wp:positionV relativeFrom="paragraph">
                  <wp:posOffset>3152775</wp:posOffset>
                </wp:positionV>
                <wp:extent cx="2984518" cy="2905358"/>
                <wp:effectExtent l="0" t="0" r="0" b="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18" cy="2905358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508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D682D3" w14:textId="77777777" w:rsidR="009F5F8B" w:rsidRDefault="009F5F8B" w:rsidP="009F5F8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22B2B0" id="Oval 1" o:spid="_x0000_s1037" style="position:absolute;margin-left:188.6pt;margin-top:248.25pt;width:235pt;height:2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" fillcolor="white [3201]" strokecolor="#3e5c61 [3200]" strokeweight="4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0ED682D3" w14:textId="77777777" w:rsidR="009F5F8B" w:rsidRDefault="009F5F8B" w:rsidP="009F5F8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 w:rsidRPr="009F5F8B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8BFFE5" wp14:editId="60E4D778">
                <wp:simplePos x="0" y="0"/>
                <wp:positionH relativeFrom="column">
                  <wp:posOffset>1792605</wp:posOffset>
                </wp:positionH>
                <wp:positionV relativeFrom="paragraph">
                  <wp:posOffset>186055</wp:posOffset>
                </wp:positionV>
                <wp:extent cx="2665512" cy="569944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512" cy="569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FC85CC" w14:textId="77777777" w:rsidR="009F5F8B" w:rsidRDefault="009F5F8B" w:rsidP="009F5F8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How does this connect to what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we have learned in class?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BFFE5" id="Rectangle 7" o:spid="_x0000_s1038" style="position:absolute;margin-left:141.15pt;margin-top:14.65pt;width:209.9pt;height:44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" filled="f" stroked="f">
                <v:textbox inset="2.53958mm,1.2694mm,2.53958mm,1.2694mm">
                  <w:txbxContent>
                    <w:p w14:paraId="12FC85CC" w14:textId="77777777" w:rsidR="009F5F8B" w:rsidRDefault="009F5F8B" w:rsidP="009F5F8B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How does this connect to what </w:t>
                      </w:r>
                      <w:r>
                        <w:rPr>
                          <w:b/>
                          <w:color w:val="000000"/>
                        </w:rPr>
                        <w:br/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we have learned in class?</w:t>
                      </w:r>
                    </w:p>
                  </w:txbxContent>
                </v:textbox>
              </v:rect>
            </w:pict>
          </mc:Fallback>
        </mc:AlternateContent>
      </w:r>
      <w:r w:rsidRPr="009F5F8B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B0A48" wp14:editId="7C365760">
                <wp:simplePos x="0" y="0"/>
                <wp:positionH relativeFrom="column">
                  <wp:posOffset>3122295</wp:posOffset>
                </wp:positionH>
                <wp:positionV relativeFrom="paragraph">
                  <wp:posOffset>3225800</wp:posOffset>
                </wp:positionV>
                <wp:extent cx="1401236" cy="657621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236" cy="657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7468CB" w14:textId="77777777" w:rsidR="009F5F8B" w:rsidRDefault="009F5F8B" w:rsidP="009F5F8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What do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you know?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B0A48" id="Rectangle 2" o:spid="_x0000_s1039" style="position:absolute;margin-left:245.85pt;margin-top:254pt;width:110.35pt;height:5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" filled="f" stroked="f">
                <v:textbox inset="2.53958mm,1.2694mm,2.53958mm,1.2694mm">
                  <w:txbxContent>
                    <w:p w14:paraId="7A7468CB" w14:textId="77777777" w:rsidR="009F5F8B" w:rsidRDefault="009F5F8B" w:rsidP="009F5F8B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What do </w:t>
                      </w:r>
                      <w:r>
                        <w:rPr>
                          <w:b/>
                          <w:color w:val="000000"/>
                        </w:rPr>
                        <w:br/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you know?</w:t>
                      </w:r>
                    </w:p>
                  </w:txbxContent>
                </v:textbox>
              </v:rect>
            </w:pict>
          </mc:Fallback>
        </mc:AlternateContent>
      </w:r>
      <w:r w:rsidRPr="009F5F8B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2FB4E" wp14:editId="122FBBE0">
                <wp:simplePos x="0" y="0"/>
                <wp:positionH relativeFrom="column">
                  <wp:posOffset>2090420</wp:posOffset>
                </wp:positionH>
                <wp:positionV relativeFrom="paragraph">
                  <wp:posOffset>1877695</wp:posOffset>
                </wp:positionV>
                <wp:extent cx="2665512" cy="60624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512" cy="60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9930EC" w14:textId="77777777" w:rsidR="009F5F8B" w:rsidRDefault="009F5F8B" w:rsidP="009F5F8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What does your partner know? </w:t>
                            </w:r>
                          </w:p>
                          <w:p w14:paraId="5EF6863B" w14:textId="77777777" w:rsidR="009F5F8B" w:rsidRDefault="009F5F8B" w:rsidP="009F5F8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What did you learn?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2FB4E" id="Rectangle 9" o:spid="_x0000_s1040" style="position:absolute;margin-left:164.6pt;margin-top:147.85pt;width:209.9pt;height:4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" filled="f" stroked="f">
                <v:textbox inset="2.53958mm,1.2694mm,2.53958mm,1.2694mm">
                  <w:txbxContent>
                    <w:p w14:paraId="1B9930EC" w14:textId="77777777" w:rsidR="009F5F8B" w:rsidRDefault="009F5F8B" w:rsidP="009F5F8B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What does your partner know? </w:t>
                      </w:r>
                    </w:p>
                    <w:p w14:paraId="5EF6863B" w14:textId="77777777" w:rsidR="009F5F8B" w:rsidRDefault="009F5F8B" w:rsidP="009F5F8B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What did you learn?</w:t>
                      </w:r>
                    </w:p>
                  </w:txbxContent>
                </v:textbox>
              </v:rect>
            </w:pict>
          </mc:Fallback>
        </mc:AlternateContent>
      </w:r>
    </w:p>
    <w:sectPr w:rsidR="009F5F8B" w:rsidRPr="009F5F8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6B6B3" w14:textId="77777777" w:rsidR="00B40BCE" w:rsidRDefault="00B40BCE" w:rsidP="00293785">
      <w:pPr>
        <w:spacing w:after="0" w:line="240" w:lineRule="auto"/>
      </w:pPr>
      <w:r>
        <w:separator/>
      </w:r>
    </w:p>
  </w:endnote>
  <w:endnote w:type="continuationSeparator" w:id="0">
    <w:p w14:paraId="3BA09BAF" w14:textId="77777777" w:rsidR="00B40BCE" w:rsidRDefault="00B40BC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AB5F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47F363" wp14:editId="515109D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49121" w14:textId="2DADFC74" w:rsidR="00293785" w:rsidRDefault="00B40BC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37BEA5226E541D6AE9133270023D1C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D01E3">
                                <w:t>#WCW: Rachel Carson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47F3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1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7149121" w14:textId="2DADFC74" w:rsidR="00293785" w:rsidRDefault="00B40BC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37BEA5226E541D6AE9133270023D1C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D01E3">
                          <w:t>#WCW: Rachel Carson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CF32DA9" wp14:editId="082B7AD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C0B0B" w14:textId="77777777" w:rsidR="00B40BCE" w:rsidRDefault="00B40BCE" w:rsidP="00293785">
      <w:pPr>
        <w:spacing w:after="0" w:line="240" w:lineRule="auto"/>
      </w:pPr>
      <w:r>
        <w:separator/>
      </w:r>
    </w:p>
  </w:footnote>
  <w:footnote w:type="continuationSeparator" w:id="0">
    <w:p w14:paraId="1AAD9BDB" w14:textId="77777777" w:rsidR="00B40BCE" w:rsidRDefault="00B40BC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8B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4D01E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9F5F8B"/>
    <w:rsid w:val="00A101E8"/>
    <w:rsid w:val="00AC349E"/>
    <w:rsid w:val="00B40BC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B90D9"/>
  <w15:docId w15:val="{0AB2D0DC-D385-4478-8F16-49AD2C61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37BEA5226E541D6AE9133270023D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20F41-4518-4602-9E2C-C851459A8B5A}"/>
      </w:docPartPr>
      <w:docPartBody>
        <w:p w:rsidR="00000000" w:rsidRDefault="008B2A24">
          <w:pPr>
            <w:pStyle w:val="B37BEA5226E541D6AE9133270023D1C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24"/>
    <w:rsid w:val="008B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7BEA5226E541D6AE9133270023D1C3">
    <w:name w:val="B37BEA5226E541D6AE9133270023D1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#WCW: Rachel Carson</dc:title>
  <dc:creator>K20 Center</dc:creator>
  <cp:lastModifiedBy>Elizabeth Kuehn</cp:lastModifiedBy>
  <cp:revision>2</cp:revision>
  <cp:lastPrinted>2016-07-14T14:08:00Z</cp:lastPrinted>
  <dcterms:created xsi:type="dcterms:W3CDTF">2020-08-27T19:42:00Z</dcterms:created>
  <dcterms:modified xsi:type="dcterms:W3CDTF">2020-08-27T19:46:00Z</dcterms:modified>
</cp:coreProperties>
</file>