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ADEBE53" w14:textId="2A9530EC" w:rsidR="00446C13" w:rsidRPr="00DC7A6D" w:rsidRDefault="00432D21" w:rsidP="00DC7A6D">
      <w:pPr>
        <w:pStyle w:val="Title"/>
      </w:pPr>
      <w:r>
        <w:t>Always, Sometimes, or Never True?</w:t>
      </w:r>
    </w:p>
    <w:p w14:paraId="68E25DFE" w14:textId="77777777" w:rsidR="00FB2C04" w:rsidRDefault="00FB2C04" w:rsidP="00FB2C04">
      <w:r>
        <w:t xml:space="preserve">Read each statement. Circle whether you think the statement is always, sometimes, or never true. Include an example and non-example, if applicable, that support your classification.  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10"/>
        <w:gridCol w:w="2430"/>
        <w:gridCol w:w="3500"/>
      </w:tblGrid>
      <w:tr w:rsidR="0036040A" w14:paraId="75B2A6A6" w14:textId="77777777" w:rsidTr="00432D21">
        <w:trPr>
          <w:cantSplit/>
          <w:tblHeader/>
        </w:trPr>
        <w:tc>
          <w:tcPr>
            <w:tcW w:w="3410" w:type="dxa"/>
            <w:shd w:val="clear" w:color="auto" w:fill="3E5C61" w:themeFill="accent2"/>
          </w:tcPr>
          <w:p w14:paraId="3301F3D7" w14:textId="7A44CA57" w:rsidR="0036040A" w:rsidRPr="0053328A" w:rsidRDefault="00432D21" w:rsidP="0053328A">
            <w:pPr>
              <w:pStyle w:val="TableColumnHeaders"/>
            </w:pPr>
            <w:r>
              <w:t>Statement</w:t>
            </w:r>
          </w:p>
        </w:tc>
        <w:tc>
          <w:tcPr>
            <w:tcW w:w="2430" w:type="dxa"/>
            <w:shd w:val="clear" w:color="auto" w:fill="3E5C61" w:themeFill="accent2"/>
          </w:tcPr>
          <w:p w14:paraId="6CF45259" w14:textId="2C81B8F3" w:rsidR="0036040A" w:rsidRPr="0053328A" w:rsidRDefault="00432D21" w:rsidP="0053328A">
            <w:pPr>
              <w:pStyle w:val="TableColumnHeaders"/>
            </w:pPr>
            <w:r>
              <w:t>Classification</w:t>
            </w:r>
          </w:p>
        </w:tc>
        <w:tc>
          <w:tcPr>
            <w:tcW w:w="3500" w:type="dxa"/>
            <w:shd w:val="clear" w:color="auto" w:fill="3E5C61" w:themeFill="accent2"/>
          </w:tcPr>
          <w:p w14:paraId="740818F7" w14:textId="1E7B0E37" w:rsidR="0036040A" w:rsidRPr="0053328A" w:rsidRDefault="00432D21" w:rsidP="0053328A">
            <w:pPr>
              <w:pStyle w:val="TableColumnHeaders"/>
            </w:pPr>
            <w:r>
              <w:t>Example/Non-Example</w:t>
            </w:r>
          </w:p>
        </w:tc>
      </w:tr>
      <w:tr w:rsidR="00432D21" w14:paraId="1560B31F" w14:textId="77777777" w:rsidTr="00432D21">
        <w:tc>
          <w:tcPr>
            <w:tcW w:w="3410" w:type="dxa"/>
            <w:vAlign w:val="center"/>
          </w:tcPr>
          <w:p w14:paraId="61B0364C" w14:textId="11430495" w:rsidR="00432D21" w:rsidRDefault="007C3640" w:rsidP="00432D21">
            <w:pPr>
              <w:pStyle w:val="RowHeader"/>
            </w:pPr>
            <w:r w:rsidRPr="00A61C91">
              <w:rPr>
                <w:rFonts w:ascii="Calibri" w:eastAsia="Calibri" w:hAnsi="Calibri" w:cs="Calibri"/>
              </w:rPr>
              <w:t>As the ball dipped farther into the bucket, its gravitational pull lowered.</w:t>
            </w:r>
          </w:p>
        </w:tc>
        <w:tc>
          <w:tcPr>
            <w:tcW w:w="2430" w:type="dxa"/>
            <w:vAlign w:val="center"/>
          </w:tcPr>
          <w:p w14:paraId="3E2BB65C" w14:textId="63D14711" w:rsidR="00432D21" w:rsidRPr="00432D21" w:rsidRDefault="00432D21" w:rsidP="00432D21">
            <w:pPr>
              <w:pStyle w:val="TableData"/>
              <w:spacing w:line="336" w:lineRule="auto"/>
              <w:ind w:left="158"/>
              <w:rPr>
                <w:sz w:val="20"/>
                <w:szCs w:val="20"/>
              </w:rPr>
            </w:pPr>
            <w:r w:rsidRPr="00432D21">
              <w:rPr>
                <w:sz w:val="20"/>
                <w:szCs w:val="20"/>
              </w:rPr>
              <w:t xml:space="preserve">Always </w:t>
            </w:r>
            <w:r w:rsidR="001D44EB">
              <w:rPr>
                <w:sz w:val="20"/>
                <w:szCs w:val="20"/>
              </w:rPr>
              <w:t>t</w:t>
            </w:r>
            <w:r w:rsidRPr="00432D21">
              <w:rPr>
                <w:sz w:val="20"/>
                <w:szCs w:val="20"/>
              </w:rPr>
              <w:t>rue</w:t>
            </w:r>
          </w:p>
          <w:p w14:paraId="4F26FF84" w14:textId="160BCF85" w:rsidR="00432D21" w:rsidRPr="00432D21" w:rsidRDefault="00432D21" w:rsidP="00432D21">
            <w:pPr>
              <w:pStyle w:val="TableData"/>
              <w:spacing w:line="336" w:lineRule="auto"/>
              <w:ind w:left="158"/>
              <w:rPr>
                <w:sz w:val="20"/>
                <w:szCs w:val="20"/>
              </w:rPr>
            </w:pPr>
            <w:r w:rsidRPr="00432D21">
              <w:rPr>
                <w:sz w:val="20"/>
                <w:szCs w:val="20"/>
              </w:rPr>
              <w:t xml:space="preserve">Sometimes </w:t>
            </w:r>
            <w:r w:rsidR="001D44EB">
              <w:rPr>
                <w:sz w:val="20"/>
                <w:szCs w:val="20"/>
              </w:rPr>
              <w:t>t</w:t>
            </w:r>
            <w:r w:rsidRPr="00432D21">
              <w:rPr>
                <w:sz w:val="20"/>
                <w:szCs w:val="20"/>
              </w:rPr>
              <w:t>rue</w:t>
            </w:r>
          </w:p>
          <w:p w14:paraId="401FF586" w14:textId="477FB059" w:rsidR="00432D21" w:rsidRPr="00432D21" w:rsidRDefault="00432D21" w:rsidP="00432D21">
            <w:pPr>
              <w:pStyle w:val="TableData"/>
              <w:spacing w:line="336" w:lineRule="auto"/>
              <w:ind w:left="158"/>
              <w:rPr>
                <w:sz w:val="20"/>
                <w:szCs w:val="20"/>
              </w:rPr>
            </w:pPr>
            <w:r w:rsidRPr="00432D21">
              <w:rPr>
                <w:sz w:val="20"/>
                <w:szCs w:val="20"/>
              </w:rPr>
              <w:t xml:space="preserve">Never </w:t>
            </w:r>
            <w:r w:rsidR="001D44EB">
              <w:rPr>
                <w:sz w:val="20"/>
                <w:szCs w:val="20"/>
              </w:rPr>
              <w:t>t</w:t>
            </w:r>
            <w:r w:rsidRPr="00432D21">
              <w:rPr>
                <w:sz w:val="20"/>
                <w:szCs w:val="20"/>
              </w:rPr>
              <w:t>rue</w:t>
            </w:r>
          </w:p>
        </w:tc>
        <w:tc>
          <w:tcPr>
            <w:tcW w:w="3500" w:type="dxa"/>
            <w:vAlign w:val="center"/>
          </w:tcPr>
          <w:p w14:paraId="251AEF72" w14:textId="77777777" w:rsidR="00432D21" w:rsidRDefault="00432D21" w:rsidP="00432D21">
            <w:pPr>
              <w:pStyle w:val="TableData"/>
            </w:pPr>
          </w:p>
        </w:tc>
      </w:tr>
      <w:tr w:rsidR="00432D21" w14:paraId="48311C3A" w14:textId="77777777" w:rsidTr="00432D21">
        <w:tc>
          <w:tcPr>
            <w:tcW w:w="3410" w:type="dxa"/>
            <w:vAlign w:val="center"/>
          </w:tcPr>
          <w:p w14:paraId="39C46369" w14:textId="58B76C94" w:rsidR="00432D21" w:rsidRPr="00A61C91" w:rsidRDefault="007C3640" w:rsidP="00432D21">
            <w:pPr>
              <w:pStyle w:val="RowHead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When a heavy ball and a light ball were in the gravity bucket, the light ball rolled toward the heavy ball.</w:t>
            </w:r>
          </w:p>
        </w:tc>
        <w:tc>
          <w:tcPr>
            <w:tcW w:w="2430" w:type="dxa"/>
            <w:vAlign w:val="center"/>
          </w:tcPr>
          <w:p w14:paraId="78B53602" w14:textId="0DCE5655" w:rsidR="00432D21" w:rsidRPr="00432D21" w:rsidRDefault="00432D21" w:rsidP="00432D21">
            <w:pPr>
              <w:pStyle w:val="TableData"/>
              <w:spacing w:line="336" w:lineRule="auto"/>
              <w:ind w:left="158"/>
              <w:rPr>
                <w:sz w:val="20"/>
                <w:szCs w:val="20"/>
              </w:rPr>
            </w:pPr>
            <w:r w:rsidRPr="00432D21">
              <w:rPr>
                <w:sz w:val="20"/>
                <w:szCs w:val="20"/>
              </w:rPr>
              <w:t xml:space="preserve">Always </w:t>
            </w:r>
            <w:r w:rsidR="001D44EB">
              <w:rPr>
                <w:sz w:val="20"/>
                <w:szCs w:val="20"/>
              </w:rPr>
              <w:t>t</w:t>
            </w:r>
            <w:r w:rsidRPr="00432D21">
              <w:rPr>
                <w:sz w:val="20"/>
                <w:szCs w:val="20"/>
              </w:rPr>
              <w:t>rue</w:t>
            </w:r>
          </w:p>
          <w:p w14:paraId="5AE5D1D4" w14:textId="136E8897" w:rsidR="00432D21" w:rsidRPr="00432D21" w:rsidRDefault="00432D21" w:rsidP="00432D21">
            <w:pPr>
              <w:pStyle w:val="TableData"/>
              <w:spacing w:line="336" w:lineRule="auto"/>
              <w:ind w:left="158"/>
              <w:rPr>
                <w:sz w:val="20"/>
                <w:szCs w:val="20"/>
              </w:rPr>
            </w:pPr>
            <w:r w:rsidRPr="00432D21">
              <w:rPr>
                <w:sz w:val="20"/>
                <w:szCs w:val="20"/>
              </w:rPr>
              <w:t xml:space="preserve">Sometimes </w:t>
            </w:r>
            <w:r w:rsidR="001D44EB">
              <w:rPr>
                <w:sz w:val="20"/>
                <w:szCs w:val="20"/>
              </w:rPr>
              <w:t>t</w:t>
            </w:r>
            <w:r w:rsidRPr="00432D21">
              <w:rPr>
                <w:sz w:val="20"/>
                <w:szCs w:val="20"/>
              </w:rPr>
              <w:t>rue</w:t>
            </w:r>
          </w:p>
          <w:p w14:paraId="3E2680FF" w14:textId="0D3570E9" w:rsidR="00432D21" w:rsidRPr="00432D21" w:rsidRDefault="00432D21" w:rsidP="00432D21">
            <w:pPr>
              <w:pStyle w:val="TableData"/>
              <w:spacing w:line="336" w:lineRule="auto"/>
              <w:ind w:left="158"/>
              <w:rPr>
                <w:sz w:val="20"/>
                <w:szCs w:val="20"/>
              </w:rPr>
            </w:pPr>
            <w:r w:rsidRPr="00432D21">
              <w:rPr>
                <w:sz w:val="20"/>
                <w:szCs w:val="20"/>
              </w:rPr>
              <w:t xml:space="preserve">Never </w:t>
            </w:r>
            <w:r w:rsidR="001D44EB">
              <w:rPr>
                <w:sz w:val="20"/>
                <w:szCs w:val="20"/>
              </w:rPr>
              <w:t>t</w:t>
            </w:r>
            <w:r w:rsidRPr="00432D21">
              <w:rPr>
                <w:sz w:val="20"/>
                <w:szCs w:val="20"/>
              </w:rPr>
              <w:t>rue</w:t>
            </w:r>
          </w:p>
        </w:tc>
        <w:tc>
          <w:tcPr>
            <w:tcW w:w="3500" w:type="dxa"/>
            <w:vAlign w:val="center"/>
          </w:tcPr>
          <w:p w14:paraId="662F85E9" w14:textId="77777777" w:rsidR="00432D21" w:rsidRDefault="00432D21" w:rsidP="00432D21">
            <w:pPr>
              <w:pStyle w:val="TableData"/>
            </w:pPr>
          </w:p>
        </w:tc>
      </w:tr>
      <w:tr w:rsidR="00432D21" w14:paraId="3217744B" w14:textId="77777777" w:rsidTr="00432D21">
        <w:tc>
          <w:tcPr>
            <w:tcW w:w="3410" w:type="dxa"/>
            <w:vAlign w:val="center"/>
          </w:tcPr>
          <w:p w14:paraId="1F14BC15" w14:textId="7EE8878D" w:rsidR="00432D21" w:rsidRDefault="00432D21" w:rsidP="00432D21">
            <w:pPr>
              <w:pStyle w:val="RowHeader"/>
            </w:pPr>
            <w:r>
              <w:rPr>
                <w:rFonts w:ascii="Calibri" w:eastAsia="Calibri" w:hAnsi="Calibri" w:cs="Calibri"/>
              </w:rPr>
              <w:t xml:space="preserve">Black holes have </w:t>
            </w:r>
            <w:r w:rsidR="002E3F5B"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</w:rPr>
              <w:t xml:space="preserve">higher gravitational pull than the </w:t>
            </w:r>
            <w:r w:rsidR="00004AD7"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</w:rPr>
              <w:t>un.</w:t>
            </w:r>
          </w:p>
        </w:tc>
        <w:tc>
          <w:tcPr>
            <w:tcW w:w="2430" w:type="dxa"/>
            <w:vAlign w:val="center"/>
          </w:tcPr>
          <w:p w14:paraId="45535E6C" w14:textId="71C1328C" w:rsidR="00432D21" w:rsidRPr="00432D21" w:rsidRDefault="00432D21" w:rsidP="00432D21">
            <w:pPr>
              <w:pStyle w:val="TableData"/>
              <w:spacing w:line="336" w:lineRule="auto"/>
              <w:ind w:left="158"/>
              <w:rPr>
                <w:sz w:val="20"/>
                <w:szCs w:val="20"/>
              </w:rPr>
            </w:pPr>
            <w:r w:rsidRPr="00432D21">
              <w:rPr>
                <w:sz w:val="20"/>
                <w:szCs w:val="20"/>
              </w:rPr>
              <w:t xml:space="preserve">Always </w:t>
            </w:r>
            <w:r w:rsidR="001D44EB">
              <w:rPr>
                <w:sz w:val="20"/>
                <w:szCs w:val="20"/>
              </w:rPr>
              <w:t>t</w:t>
            </w:r>
            <w:r w:rsidRPr="00432D21">
              <w:rPr>
                <w:sz w:val="20"/>
                <w:szCs w:val="20"/>
              </w:rPr>
              <w:t>rue</w:t>
            </w:r>
          </w:p>
          <w:p w14:paraId="2A5A306C" w14:textId="42B0E3A5" w:rsidR="00432D21" w:rsidRPr="00432D21" w:rsidRDefault="00432D21" w:rsidP="00432D21">
            <w:pPr>
              <w:pStyle w:val="TableData"/>
              <w:spacing w:line="336" w:lineRule="auto"/>
              <w:ind w:left="158"/>
              <w:rPr>
                <w:sz w:val="20"/>
                <w:szCs w:val="20"/>
              </w:rPr>
            </w:pPr>
            <w:r w:rsidRPr="00432D21">
              <w:rPr>
                <w:sz w:val="20"/>
                <w:szCs w:val="20"/>
              </w:rPr>
              <w:t xml:space="preserve">Sometimes </w:t>
            </w:r>
            <w:r w:rsidR="001D44EB">
              <w:rPr>
                <w:sz w:val="20"/>
                <w:szCs w:val="20"/>
              </w:rPr>
              <w:t>t</w:t>
            </w:r>
            <w:r w:rsidRPr="00432D21">
              <w:rPr>
                <w:sz w:val="20"/>
                <w:szCs w:val="20"/>
              </w:rPr>
              <w:t>rue</w:t>
            </w:r>
          </w:p>
          <w:p w14:paraId="79803164" w14:textId="03C2432E" w:rsidR="00432D21" w:rsidRPr="00432D21" w:rsidRDefault="00432D21" w:rsidP="00432D21">
            <w:pPr>
              <w:pStyle w:val="TableData"/>
              <w:spacing w:line="336" w:lineRule="auto"/>
              <w:ind w:left="158"/>
              <w:rPr>
                <w:sz w:val="20"/>
                <w:szCs w:val="20"/>
              </w:rPr>
            </w:pPr>
            <w:r w:rsidRPr="00432D21">
              <w:rPr>
                <w:sz w:val="20"/>
                <w:szCs w:val="20"/>
              </w:rPr>
              <w:t>Never True</w:t>
            </w:r>
          </w:p>
        </w:tc>
        <w:tc>
          <w:tcPr>
            <w:tcW w:w="3500" w:type="dxa"/>
            <w:vAlign w:val="center"/>
          </w:tcPr>
          <w:p w14:paraId="45F3B945" w14:textId="77777777" w:rsidR="00432D21" w:rsidRDefault="00432D21" w:rsidP="00432D21">
            <w:pPr>
              <w:pStyle w:val="TableData"/>
            </w:pPr>
          </w:p>
        </w:tc>
      </w:tr>
      <w:tr w:rsidR="00432D21" w14:paraId="1CB0FA56" w14:textId="77777777" w:rsidTr="00432D21">
        <w:tc>
          <w:tcPr>
            <w:tcW w:w="3410" w:type="dxa"/>
            <w:vAlign w:val="center"/>
          </w:tcPr>
          <w:p w14:paraId="6056F993" w14:textId="760D84FC" w:rsidR="00432D21" w:rsidRPr="004B559B" w:rsidRDefault="007C3640" w:rsidP="00432D21">
            <w:pPr>
              <w:pStyle w:val="RowHead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Gravity is greater when objects are closer in distance to each other.</w:t>
            </w:r>
          </w:p>
        </w:tc>
        <w:tc>
          <w:tcPr>
            <w:tcW w:w="2430" w:type="dxa"/>
            <w:vAlign w:val="center"/>
          </w:tcPr>
          <w:p w14:paraId="3A4C284F" w14:textId="77777777" w:rsidR="00432D21" w:rsidRPr="00432D21" w:rsidRDefault="00432D21" w:rsidP="00432D21">
            <w:pPr>
              <w:pStyle w:val="TableData"/>
              <w:spacing w:line="336" w:lineRule="auto"/>
              <w:ind w:left="158"/>
              <w:rPr>
                <w:sz w:val="20"/>
                <w:szCs w:val="20"/>
              </w:rPr>
            </w:pPr>
            <w:r w:rsidRPr="00432D21">
              <w:rPr>
                <w:sz w:val="20"/>
                <w:szCs w:val="20"/>
              </w:rPr>
              <w:t>Always True</w:t>
            </w:r>
          </w:p>
          <w:p w14:paraId="16B33758" w14:textId="13A880BA" w:rsidR="00432D21" w:rsidRDefault="00432D21" w:rsidP="00432D21">
            <w:pPr>
              <w:pStyle w:val="TableData"/>
              <w:spacing w:line="336" w:lineRule="auto"/>
              <w:ind w:left="158"/>
              <w:rPr>
                <w:sz w:val="20"/>
                <w:szCs w:val="20"/>
              </w:rPr>
            </w:pPr>
            <w:r w:rsidRPr="00432D21">
              <w:rPr>
                <w:sz w:val="20"/>
                <w:szCs w:val="20"/>
              </w:rPr>
              <w:t>Sometimes True</w:t>
            </w:r>
          </w:p>
          <w:p w14:paraId="03B1727E" w14:textId="207D61C0" w:rsidR="00432D21" w:rsidRDefault="00432D21" w:rsidP="00432D21">
            <w:pPr>
              <w:pStyle w:val="TableData"/>
              <w:spacing w:line="336" w:lineRule="auto"/>
              <w:ind w:left="158"/>
            </w:pPr>
            <w:r>
              <w:rPr>
                <w:sz w:val="20"/>
                <w:szCs w:val="20"/>
              </w:rPr>
              <w:t>N</w:t>
            </w:r>
            <w:r w:rsidRPr="00432D21">
              <w:rPr>
                <w:sz w:val="20"/>
                <w:szCs w:val="20"/>
              </w:rPr>
              <w:t>ever True</w:t>
            </w:r>
          </w:p>
        </w:tc>
        <w:tc>
          <w:tcPr>
            <w:tcW w:w="3500" w:type="dxa"/>
            <w:vAlign w:val="center"/>
          </w:tcPr>
          <w:p w14:paraId="49820970" w14:textId="77777777" w:rsidR="00432D21" w:rsidRDefault="00432D21" w:rsidP="00432D21">
            <w:pPr>
              <w:pStyle w:val="TableData"/>
            </w:pPr>
          </w:p>
        </w:tc>
      </w:tr>
      <w:tr w:rsidR="00432D21" w14:paraId="58A6F671" w14:textId="77777777" w:rsidTr="00432D21">
        <w:tc>
          <w:tcPr>
            <w:tcW w:w="3410" w:type="dxa"/>
            <w:vAlign w:val="center"/>
          </w:tcPr>
          <w:p w14:paraId="5CAE3BC1" w14:textId="578AAF9D" w:rsidR="00432D21" w:rsidRDefault="007C3640" w:rsidP="00432D21">
            <w:pPr>
              <w:pStyle w:val="RowHead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Objects with greater volume have a greater gravitational pull.</w:t>
            </w:r>
          </w:p>
        </w:tc>
        <w:tc>
          <w:tcPr>
            <w:tcW w:w="2430" w:type="dxa"/>
            <w:vAlign w:val="center"/>
          </w:tcPr>
          <w:p w14:paraId="75D934F9" w14:textId="77777777" w:rsidR="00432D21" w:rsidRPr="00432D21" w:rsidRDefault="00432D21" w:rsidP="00432D21">
            <w:pPr>
              <w:pStyle w:val="TableData"/>
              <w:spacing w:line="336" w:lineRule="auto"/>
              <w:ind w:left="158"/>
              <w:rPr>
                <w:sz w:val="20"/>
                <w:szCs w:val="20"/>
              </w:rPr>
            </w:pPr>
            <w:r w:rsidRPr="00432D21">
              <w:rPr>
                <w:sz w:val="20"/>
                <w:szCs w:val="20"/>
              </w:rPr>
              <w:t>Always True</w:t>
            </w:r>
          </w:p>
          <w:p w14:paraId="28D22321" w14:textId="051BC032" w:rsidR="00432D21" w:rsidRDefault="00432D21" w:rsidP="00432D21">
            <w:pPr>
              <w:pStyle w:val="TableData"/>
              <w:spacing w:line="336" w:lineRule="auto"/>
              <w:ind w:left="158"/>
              <w:rPr>
                <w:sz w:val="20"/>
                <w:szCs w:val="20"/>
              </w:rPr>
            </w:pPr>
            <w:r w:rsidRPr="00432D21">
              <w:rPr>
                <w:sz w:val="20"/>
                <w:szCs w:val="20"/>
              </w:rPr>
              <w:t>Sometimes True</w:t>
            </w:r>
          </w:p>
          <w:p w14:paraId="233742AB" w14:textId="38154E20" w:rsidR="00432D21" w:rsidRDefault="00432D21" w:rsidP="00432D21">
            <w:pPr>
              <w:pStyle w:val="TableData"/>
              <w:spacing w:line="336" w:lineRule="auto"/>
              <w:ind w:left="158"/>
            </w:pPr>
            <w:r>
              <w:rPr>
                <w:sz w:val="20"/>
                <w:szCs w:val="20"/>
              </w:rPr>
              <w:t>N</w:t>
            </w:r>
            <w:r w:rsidRPr="00432D21">
              <w:rPr>
                <w:sz w:val="20"/>
                <w:szCs w:val="20"/>
              </w:rPr>
              <w:t>ever True</w:t>
            </w:r>
          </w:p>
        </w:tc>
        <w:tc>
          <w:tcPr>
            <w:tcW w:w="3500" w:type="dxa"/>
            <w:vAlign w:val="center"/>
          </w:tcPr>
          <w:p w14:paraId="1A054EA6" w14:textId="77777777" w:rsidR="00432D21" w:rsidRDefault="00432D21" w:rsidP="00432D21">
            <w:pPr>
              <w:pStyle w:val="TableData"/>
            </w:pPr>
          </w:p>
        </w:tc>
      </w:tr>
      <w:tr w:rsidR="00432D21" w14:paraId="1B1F3AF8" w14:textId="77777777" w:rsidTr="00432D21">
        <w:tc>
          <w:tcPr>
            <w:tcW w:w="3410" w:type="dxa"/>
            <w:vAlign w:val="center"/>
          </w:tcPr>
          <w:p w14:paraId="65D6D056" w14:textId="69DBBFBD" w:rsidR="00432D21" w:rsidRDefault="004B559B" w:rsidP="00432D21">
            <w:pPr>
              <w:pStyle w:val="RowHead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Objects with greater mass have a greater gravitational pull.</w:t>
            </w:r>
          </w:p>
        </w:tc>
        <w:tc>
          <w:tcPr>
            <w:tcW w:w="2430" w:type="dxa"/>
            <w:vAlign w:val="center"/>
          </w:tcPr>
          <w:p w14:paraId="5E7DC005" w14:textId="77777777" w:rsidR="00432D21" w:rsidRPr="00432D21" w:rsidRDefault="00432D21" w:rsidP="00432D21">
            <w:pPr>
              <w:pStyle w:val="TableData"/>
              <w:spacing w:line="336" w:lineRule="auto"/>
              <w:ind w:left="158"/>
              <w:rPr>
                <w:sz w:val="20"/>
                <w:szCs w:val="20"/>
              </w:rPr>
            </w:pPr>
            <w:r w:rsidRPr="00432D21">
              <w:rPr>
                <w:sz w:val="20"/>
                <w:szCs w:val="20"/>
              </w:rPr>
              <w:t>Always True</w:t>
            </w:r>
          </w:p>
          <w:p w14:paraId="193C6559" w14:textId="24630342" w:rsidR="00432D21" w:rsidRDefault="00432D21" w:rsidP="00432D21">
            <w:pPr>
              <w:pStyle w:val="TableData"/>
              <w:spacing w:line="336" w:lineRule="auto"/>
              <w:ind w:left="158"/>
              <w:rPr>
                <w:sz w:val="20"/>
                <w:szCs w:val="20"/>
              </w:rPr>
            </w:pPr>
            <w:r w:rsidRPr="00432D21">
              <w:rPr>
                <w:sz w:val="20"/>
                <w:szCs w:val="20"/>
              </w:rPr>
              <w:t>Sometimes True</w:t>
            </w:r>
          </w:p>
          <w:p w14:paraId="7D036E59" w14:textId="2C07FA3A" w:rsidR="00432D21" w:rsidRDefault="00432D21" w:rsidP="00432D21">
            <w:pPr>
              <w:pStyle w:val="TableData"/>
              <w:spacing w:line="336" w:lineRule="auto"/>
              <w:ind w:left="158"/>
            </w:pPr>
            <w:r>
              <w:rPr>
                <w:sz w:val="20"/>
                <w:szCs w:val="20"/>
              </w:rPr>
              <w:t>N</w:t>
            </w:r>
            <w:r w:rsidRPr="00432D21">
              <w:rPr>
                <w:sz w:val="20"/>
                <w:szCs w:val="20"/>
              </w:rPr>
              <w:t>ever True</w:t>
            </w:r>
          </w:p>
        </w:tc>
        <w:tc>
          <w:tcPr>
            <w:tcW w:w="3500" w:type="dxa"/>
            <w:vAlign w:val="center"/>
          </w:tcPr>
          <w:p w14:paraId="07AD36E2" w14:textId="77777777" w:rsidR="00432D21" w:rsidRDefault="00432D21" w:rsidP="00432D21">
            <w:pPr>
              <w:pStyle w:val="TableData"/>
            </w:pPr>
          </w:p>
        </w:tc>
      </w:tr>
      <w:tr w:rsidR="00432D21" w14:paraId="427C6CDC" w14:textId="77777777" w:rsidTr="00432D21">
        <w:tc>
          <w:tcPr>
            <w:tcW w:w="3410" w:type="dxa"/>
            <w:vAlign w:val="center"/>
          </w:tcPr>
          <w:p w14:paraId="5CEE929D" w14:textId="44AD77EF" w:rsidR="00432D21" w:rsidRDefault="00432D21" w:rsidP="00432D21">
            <w:pPr>
              <w:pStyle w:val="RowHead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Distance influences the gravitational pull between two objects.</w:t>
            </w:r>
          </w:p>
        </w:tc>
        <w:tc>
          <w:tcPr>
            <w:tcW w:w="2430" w:type="dxa"/>
            <w:vAlign w:val="center"/>
          </w:tcPr>
          <w:p w14:paraId="5201EEBF" w14:textId="77777777" w:rsidR="00432D21" w:rsidRPr="00432D21" w:rsidRDefault="00432D21" w:rsidP="00432D21">
            <w:pPr>
              <w:pStyle w:val="TableData"/>
              <w:spacing w:line="336" w:lineRule="auto"/>
              <w:ind w:left="158"/>
              <w:rPr>
                <w:sz w:val="20"/>
                <w:szCs w:val="20"/>
              </w:rPr>
            </w:pPr>
            <w:r w:rsidRPr="00432D21">
              <w:rPr>
                <w:sz w:val="20"/>
                <w:szCs w:val="20"/>
              </w:rPr>
              <w:t>Always True</w:t>
            </w:r>
          </w:p>
          <w:p w14:paraId="2F30EA82" w14:textId="030C06E5" w:rsidR="00432D21" w:rsidRDefault="00432D21" w:rsidP="00432D21">
            <w:pPr>
              <w:pStyle w:val="TableData"/>
              <w:spacing w:line="336" w:lineRule="auto"/>
              <w:ind w:left="158"/>
              <w:rPr>
                <w:sz w:val="20"/>
                <w:szCs w:val="20"/>
              </w:rPr>
            </w:pPr>
            <w:r w:rsidRPr="00432D21">
              <w:rPr>
                <w:sz w:val="20"/>
                <w:szCs w:val="20"/>
              </w:rPr>
              <w:t>Sometimes True</w:t>
            </w:r>
          </w:p>
          <w:p w14:paraId="477B6ACD" w14:textId="670BD67D" w:rsidR="00432D21" w:rsidRDefault="00432D21" w:rsidP="00432D21">
            <w:pPr>
              <w:pStyle w:val="TableData"/>
              <w:spacing w:line="336" w:lineRule="auto"/>
              <w:ind w:left="158"/>
            </w:pPr>
            <w:r>
              <w:rPr>
                <w:sz w:val="20"/>
                <w:szCs w:val="20"/>
              </w:rPr>
              <w:t>N</w:t>
            </w:r>
            <w:r w:rsidRPr="00432D21">
              <w:rPr>
                <w:sz w:val="20"/>
                <w:szCs w:val="20"/>
              </w:rPr>
              <w:t>ever True</w:t>
            </w:r>
          </w:p>
        </w:tc>
        <w:tc>
          <w:tcPr>
            <w:tcW w:w="3500" w:type="dxa"/>
            <w:vAlign w:val="center"/>
          </w:tcPr>
          <w:p w14:paraId="64BD052D" w14:textId="77777777" w:rsidR="00432D21" w:rsidRDefault="00432D21" w:rsidP="00432D21">
            <w:pPr>
              <w:pStyle w:val="TableData"/>
            </w:pPr>
          </w:p>
        </w:tc>
      </w:tr>
      <w:tr w:rsidR="00432D21" w14:paraId="589D9772" w14:textId="77777777" w:rsidTr="00432D21">
        <w:tc>
          <w:tcPr>
            <w:tcW w:w="3410" w:type="dxa"/>
            <w:vAlign w:val="center"/>
          </w:tcPr>
          <w:p w14:paraId="7901B7F7" w14:textId="4DDEDD92" w:rsidR="00432D21" w:rsidRDefault="00432D21" w:rsidP="00432D21">
            <w:pPr>
              <w:pStyle w:val="RowHead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Mass influences the gravitational pull between two objects.</w:t>
            </w:r>
          </w:p>
        </w:tc>
        <w:tc>
          <w:tcPr>
            <w:tcW w:w="2430" w:type="dxa"/>
            <w:vAlign w:val="center"/>
          </w:tcPr>
          <w:p w14:paraId="7ED0244C" w14:textId="77777777" w:rsidR="00432D21" w:rsidRPr="00432D21" w:rsidRDefault="00432D21" w:rsidP="00432D21">
            <w:pPr>
              <w:pStyle w:val="TableData"/>
              <w:spacing w:line="336" w:lineRule="auto"/>
              <w:ind w:left="158"/>
              <w:rPr>
                <w:sz w:val="20"/>
                <w:szCs w:val="20"/>
              </w:rPr>
            </w:pPr>
            <w:r w:rsidRPr="00432D21">
              <w:rPr>
                <w:sz w:val="20"/>
                <w:szCs w:val="20"/>
              </w:rPr>
              <w:t>Always True</w:t>
            </w:r>
          </w:p>
          <w:p w14:paraId="120D7AF7" w14:textId="4C3065FB" w:rsidR="00432D21" w:rsidRDefault="00432D21" w:rsidP="00432D21">
            <w:pPr>
              <w:pStyle w:val="TableData"/>
              <w:spacing w:line="336" w:lineRule="auto"/>
              <w:ind w:left="158"/>
              <w:rPr>
                <w:sz w:val="20"/>
                <w:szCs w:val="20"/>
              </w:rPr>
            </w:pPr>
            <w:r w:rsidRPr="00432D21">
              <w:rPr>
                <w:sz w:val="20"/>
                <w:szCs w:val="20"/>
              </w:rPr>
              <w:t>Sometimes True</w:t>
            </w:r>
          </w:p>
          <w:p w14:paraId="51FB64DB" w14:textId="465C3811" w:rsidR="00432D21" w:rsidRDefault="00432D21" w:rsidP="00432D21">
            <w:pPr>
              <w:pStyle w:val="TableData"/>
              <w:spacing w:line="336" w:lineRule="auto"/>
              <w:ind w:left="158"/>
            </w:pPr>
            <w:r>
              <w:rPr>
                <w:sz w:val="20"/>
                <w:szCs w:val="20"/>
              </w:rPr>
              <w:t>N</w:t>
            </w:r>
            <w:r w:rsidRPr="00432D21">
              <w:rPr>
                <w:sz w:val="20"/>
                <w:szCs w:val="20"/>
              </w:rPr>
              <w:t>ever True</w:t>
            </w:r>
          </w:p>
        </w:tc>
        <w:tc>
          <w:tcPr>
            <w:tcW w:w="3500" w:type="dxa"/>
            <w:vAlign w:val="center"/>
          </w:tcPr>
          <w:p w14:paraId="34591594" w14:textId="77777777" w:rsidR="00432D21" w:rsidRDefault="00432D21" w:rsidP="00432D21">
            <w:pPr>
              <w:pStyle w:val="TableData"/>
            </w:pPr>
          </w:p>
        </w:tc>
      </w:tr>
    </w:tbl>
    <w:p w14:paraId="7B5E44B7" w14:textId="5ADFC7C1" w:rsidR="0036040A" w:rsidRPr="0036040A" w:rsidRDefault="0036040A" w:rsidP="00F72D02"/>
    <w:sectPr w:rsidR="0036040A" w:rsidRPr="003604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930DD" w14:textId="77777777" w:rsidR="00C8408F" w:rsidRDefault="00C8408F" w:rsidP="00293785">
      <w:pPr>
        <w:spacing w:after="0" w:line="240" w:lineRule="auto"/>
      </w:pPr>
      <w:r>
        <w:separator/>
      </w:r>
    </w:p>
  </w:endnote>
  <w:endnote w:type="continuationSeparator" w:id="0">
    <w:p w14:paraId="750D167F" w14:textId="77777777" w:rsidR="00C8408F" w:rsidRDefault="00C8408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062C3" w14:textId="77777777" w:rsidR="002E3F5B" w:rsidRDefault="002E3F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CE57D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2FBDA9" wp14:editId="468BD76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804E18" w14:textId="5042DBF8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9BE9F9C740E446BE8AB0CF55B419344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512FB1">
                                <w:t>The Bigger the Heart, The Bigger the Attraction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2FBDA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0E804E18" w14:textId="5042DBF8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9BE9F9C740E446BE8AB0CF55B419344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512FB1">
                          <w:t>The Bigger the Heart, The Bigger the Attraction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DD48B65" wp14:editId="5DF4AC3B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893C9" w14:textId="77777777" w:rsidR="002E3F5B" w:rsidRDefault="002E3F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9AABA" w14:textId="77777777" w:rsidR="00C8408F" w:rsidRDefault="00C8408F" w:rsidP="00293785">
      <w:pPr>
        <w:spacing w:after="0" w:line="240" w:lineRule="auto"/>
      </w:pPr>
      <w:r>
        <w:separator/>
      </w:r>
    </w:p>
  </w:footnote>
  <w:footnote w:type="continuationSeparator" w:id="0">
    <w:p w14:paraId="757CE916" w14:textId="77777777" w:rsidR="00C8408F" w:rsidRDefault="00C8408F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014A6" w14:textId="77777777" w:rsidR="002E3F5B" w:rsidRDefault="002E3F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89F08" w14:textId="77777777" w:rsidR="002E3F5B" w:rsidRDefault="002E3F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3A470" w14:textId="77777777" w:rsidR="002E3F5B" w:rsidRDefault="002E3F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380363">
    <w:abstractNumId w:val="6"/>
  </w:num>
  <w:num w:numId="2" w16cid:durableId="1688945816">
    <w:abstractNumId w:val="7"/>
  </w:num>
  <w:num w:numId="3" w16cid:durableId="1937126409">
    <w:abstractNumId w:val="0"/>
  </w:num>
  <w:num w:numId="4" w16cid:durableId="659114398">
    <w:abstractNumId w:val="2"/>
  </w:num>
  <w:num w:numId="5" w16cid:durableId="1615288499">
    <w:abstractNumId w:val="3"/>
  </w:num>
  <w:num w:numId="6" w16cid:durableId="850725966">
    <w:abstractNumId w:val="5"/>
  </w:num>
  <w:num w:numId="7" w16cid:durableId="1782604378">
    <w:abstractNumId w:val="4"/>
  </w:num>
  <w:num w:numId="8" w16cid:durableId="1075326217">
    <w:abstractNumId w:val="8"/>
  </w:num>
  <w:num w:numId="9" w16cid:durableId="1842428106">
    <w:abstractNumId w:val="9"/>
  </w:num>
  <w:num w:numId="10" w16cid:durableId="1218930061">
    <w:abstractNumId w:val="10"/>
  </w:num>
  <w:num w:numId="11" w16cid:durableId="1993751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D21"/>
    <w:rsid w:val="00004AD7"/>
    <w:rsid w:val="00013404"/>
    <w:rsid w:val="0004006F"/>
    <w:rsid w:val="00053775"/>
    <w:rsid w:val="0005619A"/>
    <w:rsid w:val="0008589D"/>
    <w:rsid w:val="0011259B"/>
    <w:rsid w:val="00116FDD"/>
    <w:rsid w:val="00125621"/>
    <w:rsid w:val="001D0BBF"/>
    <w:rsid w:val="001D44EB"/>
    <w:rsid w:val="001E1F85"/>
    <w:rsid w:val="001F125D"/>
    <w:rsid w:val="002345CC"/>
    <w:rsid w:val="00250F85"/>
    <w:rsid w:val="002708F2"/>
    <w:rsid w:val="00293785"/>
    <w:rsid w:val="002C0879"/>
    <w:rsid w:val="002C37B4"/>
    <w:rsid w:val="002E3F5B"/>
    <w:rsid w:val="0036040A"/>
    <w:rsid w:val="00397FA9"/>
    <w:rsid w:val="00432D21"/>
    <w:rsid w:val="00446C13"/>
    <w:rsid w:val="004B559B"/>
    <w:rsid w:val="005078B4"/>
    <w:rsid w:val="00512FB1"/>
    <w:rsid w:val="0053328A"/>
    <w:rsid w:val="00540FC6"/>
    <w:rsid w:val="005511B6"/>
    <w:rsid w:val="00553C98"/>
    <w:rsid w:val="005A7635"/>
    <w:rsid w:val="006206A7"/>
    <w:rsid w:val="00645D7F"/>
    <w:rsid w:val="00656940"/>
    <w:rsid w:val="00665274"/>
    <w:rsid w:val="00666C03"/>
    <w:rsid w:val="006766C8"/>
    <w:rsid w:val="00686DAB"/>
    <w:rsid w:val="006B4CC2"/>
    <w:rsid w:val="006C4B57"/>
    <w:rsid w:val="006D4EEF"/>
    <w:rsid w:val="006E1542"/>
    <w:rsid w:val="00721EA4"/>
    <w:rsid w:val="00797CB5"/>
    <w:rsid w:val="007B055F"/>
    <w:rsid w:val="007C3640"/>
    <w:rsid w:val="007E6F1D"/>
    <w:rsid w:val="00873F1E"/>
    <w:rsid w:val="00880013"/>
    <w:rsid w:val="008920A4"/>
    <w:rsid w:val="008F5386"/>
    <w:rsid w:val="00913172"/>
    <w:rsid w:val="00945F00"/>
    <w:rsid w:val="00981E19"/>
    <w:rsid w:val="009B52E4"/>
    <w:rsid w:val="009D6E8D"/>
    <w:rsid w:val="00A101E8"/>
    <w:rsid w:val="00A61C91"/>
    <w:rsid w:val="00AC349E"/>
    <w:rsid w:val="00B540EA"/>
    <w:rsid w:val="00B92DBF"/>
    <w:rsid w:val="00BD119F"/>
    <w:rsid w:val="00BE58A9"/>
    <w:rsid w:val="00C73EA1"/>
    <w:rsid w:val="00C8408F"/>
    <w:rsid w:val="00C8524A"/>
    <w:rsid w:val="00CC4F77"/>
    <w:rsid w:val="00CD3CF6"/>
    <w:rsid w:val="00CE336D"/>
    <w:rsid w:val="00CF21A7"/>
    <w:rsid w:val="00D106FF"/>
    <w:rsid w:val="00D626EB"/>
    <w:rsid w:val="00DC7A6D"/>
    <w:rsid w:val="00DF2D28"/>
    <w:rsid w:val="00E574AE"/>
    <w:rsid w:val="00ED24C8"/>
    <w:rsid w:val="00F377E2"/>
    <w:rsid w:val="00F50748"/>
    <w:rsid w:val="00F72D02"/>
    <w:rsid w:val="00F93F67"/>
    <w:rsid w:val="00FB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23CA56"/>
  <w15:docId w15:val="{64BEBAA9-E9F2-4A95-8BC6-F15038700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BE9F9C740E446BE8AB0CF55B4193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13435-3473-41BC-9460-F1B5A0FD88CF}"/>
      </w:docPartPr>
      <w:docPartBody>
        <w:p w:rsidR="00D316C9" w:rsidRDefault="00D457C2">
          <w:pPr>
            <w:pStyle w:val="9BE9F9C740E446BE8AB0CF55B419344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C2"/>
    <w:rsid w:val="001A6A8D"/>
    <w:rsid w:val="00437878"/>
    <w:rsid w:val="004A2C01"/>
    <w:rsid w:val="006206A7"/>
    <w:rsid w:val="006337E8"/>
    <w:rsid w:val="00945F00"/>
    <w:rsid w:val="00D316C9"/>
    <w:rsid w:val="00D457C2"/>
    <w:rsid w:val="00DB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BE9F9C740E446BE8AB0CF55B4193445">
    <w:name w:val="9BE9F9C740E446BE8AB0CF55B41934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F5C17E7-E6F4-BF42-863C-AE847D908243}">
  <we:reference id="wa200001011" version="1.1.0.0" store="en-US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C:\Users\ek998\Documents\Custom Office Templates\Vertical LEARN Document Template.dotm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Bigger the Attraction</vt:lpstr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Bigger the Heart, The Bigger the Attraction</dc:title>
  <dc:creator>K20 Center</dc:creator>
  <cp:lastModifiedBy>Finley-Combs, Elsa C.</cp:lastModifiedBy>
  <cp:revision>2</cp:revision>
  <cp:lastPrinted>2016-07-14T14:08:00Z</cp:lastPrinted>
  <dcterms:created xsi:type="dcterms:W3CDTF">2025-01-06T14:36:00Z</dcterms:created>
  <dcterms:modified xsi:type="dcterms:W3CDTF">2025-01-06T14:36:00Z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documentId_7862</vt:lpwstr>
  </property>
</Properties>
</file>