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BED6A6" w14:textId="7032990F" w:rsidR="00446C13" w:rsidRPr="00DC7A6D" w:rsidRDefault="00A35F25" w:rsidP="00DC7A6D">
      <w:pPr>
        <w:pStyle w:val="Title"/>
      </w:pPr>
      <w:r>
        <w:t>Ancient Whale Bones Questions</w:t>
      </w:r>
      <w:r w:rsidR="00A20D5E">
        <w:t>: Answer Key</w:t>
      </w:r>
    </w:p>
    <w:p w14:paraId="632D5070" w14:textId="7C6B658B" w:rsidR="009D6E8D" w:rsidRDefault="00A35F25" w:rsidP="009D6E8D">
      <w:pPr>
        <w:pStyle w:val="BodyText"/>
      </w:pPr>
      <w:r>
        <w:t>Answer the following questions as you watch the Ancient Whale Bones video from National Geographic.</w:t>
      </w:r>
    </w:p>
    <w:p w14:paraId="4E0415D9" w14:textId="77777777" w:rsidR="00A35F25" w:rsidRDefault="00A35F25" w:rsidP="00A35F25">
      <w:pPr>
        <w:pStyle w:val="Heading1"/>
      </w:pPr>
      <w:r>
        <w:t>1) Where was the oldest whale ancestor discovered?</w:t>
      </w:r>
    </w:p>
    <w:p w14:paraId="0DC6F868" w14:textId="0AA65387" w:rsidR="00A35F25" w:rsidRDefault="00A35F25" w:rsidP="00A35F25">
      <w:pPr>
        <w:numPr>
          <w:ilvl w:val="0"/>
          <w:numId w:val="13"/>
        </w:numPr>
        <w:spacing w:after="0"/>
      </w:pPr>
      <w:r>
        <w:t>Appalachian Mountains, USA</w:t>
      </w:r>
      <w:r>
        <w:tab/>
      </w:r>
    </w:p>
    <w:p w14:paraId="253467B4" w14:textId="77777777" w:rsidR="00A35F25" w:rsidRPr="00A20D5E" w:rsidRDefault="00A35F25" w:rsidP="00A35F25">
      <w:pPr>
        <w:numPr>
          <w:ilvl w:val="0"/>
          <w:numId w:val="13"/>
        </w:numPr>
        <w:spacing w:after="0"/>
        <w:rPr>
          <w:b/>
          <w:bCs/>
          <w:color w:val="3E5C61" w:themeColor="accent2"/>
          <w:u w:val="single"/>
        </w:rPr>
      </w:pPr>
      <w:proofErr w:type="spellStart"/>
      <w:r w:rsidRPr="00A20D5E">
        <w:rPr>
          <w:b/>
          <w:bCs/>
          <w:color w:val="3E5C61" w:themeColor="accent2"/>
          <w:u w:val="single"/>
        </w:rPr>
        <w:t>Sulaiman</w:t>
      </w:r>
      <w:proofErr w:type="spellEnd"/>
      <w:r w:rsidRPr="00A20D5E">
        <w:rPr>
          <w:b/>
          <w:bCs/>
          <w:color w:val="3E5C61" w:themeColor="accent2"/>
          <w:u w:val="single"/>
        </w:rPr>
        <w:t xml:space="preserve"> Mountain Range, Pakistan</w:t>
      </w:r>
      <w:r w:rsidRPr="00A20D5E">
        <w:rPr>
          <w:b/>
          <w:bCs/>
          <w:color w:val="3E5C61" w:themeColor="accent2"/>
          <w:u w:val="single"/>
        </w:rPr>
        <w:tab/>
      </w:r>
    </w:p>
    <w:p w14:paraId="667B2786" w14:textId="77777777" w:rsidR="00A35F25" w:rsidRDefault="00A35F25" w:rsidP="00A35F25">
      <w:pPr>
        <w:numPr>
          <w:ilvl w:val="0"/>
          <w:numId w:val="13"/>
        </w:numPr>
        <w:spacing w:after="0"/>
      </w:pPr>
      <w:proofErr w:type="spellStart"/>
      <w:r>
        <w:t>Wetterstein</w:t>
      </w:r>
      <w:proofErr w:type="spellEnd"/>
      <w:r>
        <w:t xml:space="preserve"> Mountains, Germany</w:t>
      </w:r>
    </w:p>
    <w:p w14:paraId="1DA8364B" w14:textId="534F8B02" w:rsidR="00A35F25" w:rsidRDefault="00A35F25" w:rsidP="00141170">
      <w:pPr>
        <w:numPr>
          <w:ilvl w:val="0"/>
          <w:numId w:val="13"/>
        </w:numPr>
      </w:pPr>
      <w:r>
        <w:t>Mount Kinabalu, Malaysia</w:t>
      </w:r>
    </w:p>
    <w:p w14:paraId="5937A353" w14:textId="77777777" w:rsidR="00A35F25" w:rsidRDefault="00A35F25" w:rsidP="00A35F25">
      <w:pPr>
        <w:spacing w:after="0"/>
      </w:pPr>
      <w:r>
        <w:rPr>
          <w:b/>
          <w:color w:val="910D28"/>
          <w:highlight w:val="white"/>
        </w:rPr>
        <w:t>2) What can we infer about the mountains?</w:t>
      </w:r>
    </w:p>
    <w:p w14:paraId="46819D50" w14:textId="3AAC597E" w:rsidR="00A35F25" w:rsidRDefault="00A35F25" w:rsidP="00A35F25">
      <w:pPr>
        <w:numPr>
          <w:ilvl w:val="0"/>
          <w:numId w:val="15"/>
        </w:numPr>
        <w:spacing w:after="0"/>
      </w:pPr>
      <w:r>
        <w:t xml:space="preserve">They used to be filled with trees, bushes, and a diversity of land mammals before humans arrived. </w:t>
      </w:r>
    </w:p>
    <w:p w14:paraId="757CF10F" w14:textId="65D0531E" w:rsidR="00A35F25" w:rsidRDefault="00A35F25" w:rsidP="00A35F25">
      <w:pPr>
        <w:numPr>
          <w:ilvl w:val="0"/>
          <w:numId w:val="15"/>
        </w:numPr>
        <w:spacing w:after="0"/>
      </w:pPr>
      <w:r>
        <w:t>They have always been above water collecting dust.</w:t>
      </w:r>
    </w:p>
    <w:p w14:paraId="5538B4F9" w14:textId="26F862AF" w:rsidR="00A35F25" w:rsidRDefault="00A35F25" w:rsidP="00A35F25">
      <w:pPr>
        <w:numPr>
          <w:ilvl w:val="0"/>
          <w:numId w:val="15"/>
        </w:numPr>
        <w:spacing w:after="0"/>
      </w:pPr>
      <w:r>
        <w:t>They will not be able to show us evolutionary relationships among organisms.</w:t>
      </w:r>
    </w:p>
    <w:p w14:paraId="7B839D47" w14:textId="2C537EBE" w:rsidR="00A35F25" w:rsidRPr="00A20D5E" w:rsidRDefault="00A35F25" w:rsidP="00A35F25">
      <w:pPr>
        <w:numPr>
          <w:ilvl w:val="0"/>
          <w:numId w:val="15"/>
        </w:numPr>
        <w:spacing w:after="0"/>
        <w:rPr>
          <w:b/>
          <w:bCs/>
          <w:color w:val="3E5C61" w:themeColor="accent2"/>
          <w:u w:val="single"/>
        </w:rPr>
      </w:pPr>
      <w:r w:rsidRPr="00A20D5E">
        <w:rPr>
          <w:b/>
          <w:bCs/>
          <w:color w:val="3E5C61" w:themeColor="accent2"/>
          <w:u w:val="single"/>
        </w:rPr>
        <w:t>They contain evidence of once living organisms from prehistoric creatures that lived in water.</w:t>
      </w:r>
    </w:p>
    <w:p w14:paraId="0335B16C" w14:textId="1A320CBA" w:rsidR="00A35F25" w:rsidRDefault="00A35F25" w:rsidP="00A35F25">
      <w:pPr>
        <w:pStyle w:val="Heading1"/>
      </w:pPr>
      <w:bookmarkStart w:id="0" w:name="_heading=h.us86pnmq1r7y" w:colFirst="0" w:colLast="0"/>
      <w:bookmarkEnd w:id="0"/>
      <w:r>
        <w:t>3) How long ago did the organism they discovered live?</w:t>
      </w:r>
    </w:p>
    <w:p w14:paraId="3DE41CD4" w14:textId="77777777" w:rsidR="00A35F25" w:rsidRPr="00A20D5E" w:rsidRDefault="00A35F25" w:rsidP="00A35F25">
      <w:pPr>
        <w:numPr>
          <w:ilvl w:val="0"/>
          <w:numId w:val="16"/>
        </w:numPr>
        <w:spacing w:after="0"/>
        <w:rPr>
          <w:b/>
          <w:bCs/>
          <w:color w:val="3E5C61" w:themeColor="accent2"/>
          <w:u w:val="single"/>
        </w:rPr>
      </w:pPr>
      <w:r w:rsidRPr="00A20D5E">
        <w:rPr>
          <w:b/>
          <w:bCs/>
          <w:color w:val="3E5C61" w:themeColor="accent2"/>
          <w:u w:val="single"/>
        </w:rPr>
        <w:t>46 million years</w:t>
      </w:r>
    </w:p>
    <w:p w14:paraId="7332CB61" w14:textId="77777777" w:rsidR="00A35F25" w:rsidRDefault="00A35F25" w:rsidP="00A35F25">
      <w:pPr>
        <w:numPr>
          <w:ilvl w:val="0"/>
          <w:numId w:val="16"/>
        </w:numPr>
        <w:spacing w:after="0"/>
      </w:pPr>
      <w:r>
        <w:t>4.6 million years</w:t>
      </w:r>
    </w:p>
    <w:p w14:paraId="7EB13B53" w14:textId="77777777" w:rsidR="00A35F25" w:rsidRDefault="00A35F25" w:rsidP="00A35F25">
      <w:pPr>
        <w:numPr>
          <w:ilvl w:val="0"/>
          <w:numId w:val="16"/>
        </w:numPr>
        <w:spacing w:after="0"/>
      </w:pPr>
      <w:r>
        <w:t>46 thousand years</w:t>
      </w:r>
    </w:p>
    <w:p w14:paraId="703DDF5A" w14:textId="77777777" w:rsidR="00A35F25" w:rsidRDefault="00A35F25" w:rsidP="00A35F25">
      <w:pPr>
        <w:numPr>
          <w:ilvl w:val="0"/>
          <w:numId w:val="16"/>
        </w:numPr>
      </w:pPr>
      <w:r>
        <w:t>4.6 thousand years</w:t>
      </w:r>
    </w:p>
    <w:p w14:paraId="10AE77CF" w14:textId="6CDBDCAF" w:rsidR="00A35F25" w:rsidRDefault="00A35F25" w:rsidP="00A35F25">
      <w:pPr>
        <w:pStyle w:val="Heading1"/>
      </w:pPr>
      <w:bookmarkStart w:id="1" w:name="_heading=h.9sqcxwcnqclo" w:colFirst="0" w:colLast="0"/>
      <w:bookmarkEnd w:id="1"/>
      <w:r>
        <w:t>4)  Name at least two adaptations that the whale had. Why were these adaptations necessary?</w:t>
      </w:r>
    </w:p>
    <w:p w14:paraId="7A5211D6" w14:textId="19ED5E48" w:rsidR="00A20D5E" w:rsidRPr="00A20D5E" w:rsidRDefault="00A20D5E" w:rsidP="00A20D5E">
      <w:pPr>
        <w:rPr>
          <w:color w:val="3E5C61" w:themeColor="accent2"/>
        </w:rPr>
      </w:pPr>
      <w:bookmarkStart w:id="2" w:name="_heading=h.83a0w6ydqtpz" w:colFirst="0" w:colLast="0"/>
      <w:bookmarkEnd w:id="2"/>
      <w:r w:rsidRPr="00A20D5E">
        <w:rPr>
          <w:color w:val="3E5C61" w:themeColor="accent2"/>
        </w:rPr>
        <w:t>Neck became s</w:t>
      </w:r>
      <w:r w:rsidRPr="00A20D5E">
        <w:rPr>
          <w:color w:val="3E5C61" w:themeColor="accent2"/>
        </w:rPr>
        <w:t xml:space="preserve">horter </w:t>
      </w:r>
      <w:r w:rsidRPr="00A20D5E">
        <w:rPr>
          <w:color w:val="3E5C61" w:themeColor="accent2"/>
        </w:rPr>
        <w:t>and</w:t>
      </w:r>
      <w:r w:rsidRPr="00A20D5E">
        <w:rPr>
          <w:color w:val="3E5C61" w:themeColor="accent2"/>
        </w:rPr>
        <w:t xml:space="preserve"> more powerful</w:t>
      </w:r>
      <w:r w:rsidRPr="00A20D5E">
        <w:rPr>
          <w:color w:val="3E5C61" w:themeColor="accent2"/>
        </w:rPr>
        <w:t xml:space="preserve"> </w:t>
      </w:r>
      <w:r w:rsidRPr="00A20D5E">
        <w:rPr>
          <w:color w:val="3E5C61" w:themeColor="accent2"/>
        </w:rPr>
        <w:t>for diving, rear legs widen</w:t>
      </w:r>
      <w:r w:rsidRPr="00A20D5E">
        <w:rPr>
          <w:color w:val="3E5C61" w:themeColor="accent2"/>
        </w:rPr>
        <w:t>ed</w:t>
      </w:r>
      <w:r w:rsidRPr="00A20D5E">
        <w:rPr>
          <w:color w:val="3E5C61" w:themeColor="accent2"/>
        </w:rPr>
        <w:t xml:space="preserve"> to be </w:t>
      </w:r>
      <w:proofErr w:type="gramStart"/>
      <w:r w:rsidRPr="00A20D5E">
        <w:rPr>
          <w:color w:val="3E5C61" w:themeColor="accent2"/>
        </w:rPr>
        <w:t>more flipper</w:t>
      </w:r>
      <w:proofErr w:type="gramEnd"/>
      <w:r w:rsidRPr="00A20D5E">
        <w:rPr>
          <w:color w:val="3E5C61" w:themeColor="accent2"/>
        </w:rPr>
        <w:t>-</w:t>
      </w:r>
      <w:r w:rsidRPr="00A20D5E">
        <w:rPr>
          <w:color w:val="3E5C61" w:themeColor="accent2"/>
        </w:rPr>
        <w:t>like, ta</w:t>
      </w:r>
      <w:r w:rsidRPr="00A20D5E">
        <w:rPr>
          <w:color w:val="3E5C61" w:themeColor="accent2"/>
        </w:rPr>
        <w:t>il</w:t>
      </w:r>
      <w:r w:rsidRPr="00A20D5E">
        <w:rPr>
          <w:color w:val="3E5C61" w:themeColor="accent2"/>
        </w:rPr>
        <w:t xml:space="preserve"> develop</w:t>
      </w:r>
      <w:r w:rsidRPr="00A20D5E">
        <w:rPr>
          <w:color w:val="3E5C61" w:themeColor="accent2"/>
        </w:rPr>
        <w:t>ed</w:t>
      </w:r>
      <w:r w:rsidRPr="00A20D5E">
        <w:rPr>
          <w:color w:val="3E5C61" w:themeColor="accent2"/>
        </w:rPr>
        <w:t xml:space="preserve"> muscles for swimming</w:t>
      </w:r>
      <w:r w:rsidRPr="00A20D5E">
        <w:rPr>
          <w:color w:val="3E5C61" w:themeColor="accent2"/>
        </w:rPr>
        <w:t xml:space="preserve"> </w:t>
      </w:r>
    </w:p>
    <w:p w14:paraId="3A27FF16" w14:textId="0BEC10ED" w:rsidR="00A35F25" w:rsidRDefault="00A35F25" w:rsidP="00A35F25">
      <w:pPr>
        <w:pStyle w:val="Heading1"/>
      </w:pPr>
      <w:r>
        <w:t>5) Now that whales are a dominating predator in the ocean, what would be an evolutionary adaptation that a whale's prey would want to have acquired over time?</w:t>
      </w:r>
    </w:p>
    <w:p w14:paraId="44A5E268" w14:textId="40767A9B" w:rsidR="00A35F25" w:rsidRPr="00A20D5E" w:rsidRDefault="00A20D5E" w:rsidP="00A35F25">
      <w:pPr>
        <w:rPr>
          <w:color w:val="3E5C61" w:themeColor="accent2"/>
        </w:rPr>
      </w:pPr>
      <w:r w:rsidRPr="00A20D5E">
        <w:rPr>
          <w:color w:val="3E5C61" w:themeColor="accent2"/>
        </w:rPr>
        <w:t>Speed</w:t>
      </w:r>
    </w:p>
    <w:p w14:paraId="2AEB97EF" w14:textId="53E4C2D4" w:rsidR="00A35F25" w:rsidRDefault="00A35F25" w:rsidP="00A35F25">
      <w:pPr>
        <w:rPr>
          <w:rFonts w:ascii="Arial" w:eastAsia="Arial" w:hAnsi="Arial" w:cs="Arial"/>
          <w:color w:val="333333"/>
          <w:sz w:val="30"/>
          <w:szCs w:val="30"/>
          <w:highlight w:val="white"/>
        </w:rPr>
      </w:pPr>
      <w:r>
        <w:rPr>
          <w:b/>
          <w:color w:val="910D28"/>
          <w:highlight w:val="white"/>
        </w:rPr>
        <w:t>6) What is one question you have after watching this video?</w:t>
      </w:r>
    </w:p>
    <w:p w14:paraId="595B01DB" w14:textId="5945EE02" w:rsidR="00141170" w:rsidRPr="00A20D5E" w:rsidRDefault="00A20D5E" w:rsidP="00A35F25">
      <w:pPr>
        <w:pStyle w:val="BodyText"/>
        <w:rPr>
          <w:color w:val="3E5C61" w:themeColor="accent2"/>
        </w:rPr>
      </w:pPr>
      <w:r>
        <w:rPr>
          <w:color w:val="3E5C61" w:themeColor="accent2"/>
        </w:rPr>
        <w:t>Answers will vary</w:t>
      </w:r>
      <w:r w:rsidRPr="00A20D5E">
        <w:rPr>
          <w:color w:val="3E5C61" w:themeColor="accent2"/>
        </w:rPr>
        <w:t>.</w:t>
      </w:r>
    </w:p>
    <w:sectPr w:rsidR="00141170" w:rsidRPr="00A20D5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49D75" w14:textId="77777777" w:rsidR="000461AD" w:rsidRDefault="000461AD" w:rsidP="00293785">
      <w:pPr>
        <w:spacing w:after="0" w:line="240" w:lineRule="auto"/>
      </w:pPr>
      <w:r>
        <w:separator/>
      </w:r>
    </w:p>
  </w:endnote>
  <w:endnote w:type="continuationSeparator" w:id="0">
    <w:p w14:paraId="1D003FF1" w14:textId="77777777" w:rsidR="000461AD" w:rsidRDefault="000461A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5CDA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3C13EB" wp14:editId="33D5095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60317" w14:textId="052FA1A3" w:rsidR="00293785" w:rsidRDefault="000461A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C73437618A347BD8769EB650993936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41AFE">
                                <w:t>She Sells Seashells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C13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B060317" w14:textId="052FA1A3" w:rsidR="00293785" w:rsidRDefault="008E6AA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C73437618A347BD8769EB650993936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41AFE">
                          <w:t>She Sells Seashells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ED543AD" wp14:editId="2692063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C7BAC" w14:textId="77777777" w:rsidR="000461AD" w:rsidRDefault="000461AD" w:rsidP="00293785">
      <w:pPr>
        <w:spacing w:after="0" w:line="240" w:lineRule="auto"/>
      </w:pPr>
      <w:r>
        <w:separator/>
      </w:r>
    </w:p>
  </w:footnote>
  <w:footnote w:type="continuationSeparator" w:id="0">
    <w:p w14:paraId="59CE1F3E" w14:textId="77777777" w:rsidR="000461AD" w:rsidRDefault="000461A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A692D"/>
    <w:multiLevelType w:val="multilevel"/>
    <w:tmpl w:val="6B7A9A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3F9A25A4"/>
    <w:multiLevelType w:val="multilevel"/>
    <w:tmpl w:val="0FF449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03B0E"/>
    <w:multiLevelType w:val="multilevel"/>
    <w:tmpl w:val="0FF449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431D9"/>
    <w:multiLevelType w:val="multilevel"/>
    <w:tmpl w:val="0FF449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0A6D51"/>
    <w:multiLevelType w:val="multilevel"/>
    <w:tmpl w:val="10CE09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"/>
  </w:num>
  <w:num w:numId="13">
    <w:abstractNumId w:val="9"/>
  </w:num>
  <w:num w:numId="14">
    <w:abstractNumId w:val="13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25"/>
    <w:rsid w:val="0004006F"/>
    <w:rsid w:val="000461AD"/>
    <w:rsid w:val="00053775"/>
    <w:rsid w:val="0005619A"/>
    <w:rsid w:val="0008589D"/>
    <w:rsid w:val="0011259B"/>
    <w:rsid w:val="00116FDD"/>
    <w:rsid w:val="00125621"/>
    <w:rsid w:val="00141170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41AFE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6AAB"/>
    <w:rsid w:val="008F5386"/>
    <w:rsid w:val="00913172"/>
    <w:rsid w:val="00981E19"/>
    <w:rsid w:val="00987A98"/>
    <w:rsid w:val="009B52E4"/>
    <w:rsid w:val="009D6E8D"/>
    <w:rsid w:val="00A101E8"/>
    <w:rsid w:val="00A20D5E"/>
    <w:rsid w:val="00A35F25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6E360"/>
  <w15:docId w15:val="{5CBAF878-B3D9-4F0B-A8A3-1C838D47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5F25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5F25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73437618A347BD8769EB6509939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EAD24-059A-4546-950C-3C7E9BC68D05}"/>
      </w:docPartPr>
      <w:docPartBody>
        <w:p w:rsidR="00A55E0C" w:rsidRDefault="00204A88">
          <w:pPr>
            <w:pStyle w:val="6C73437618A347BD8769EB650993936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8"/>
    <w:rsid w:val="00204A88"/>
    <w:rsid w:val="006C0DB9"/>
    <w:rsid w:val="00A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73437618A347BD8769EB6509939360">
    <w:name w:val="6C73437618A347BD8769EB6509939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 Sells Seashells</dc:title>
  <dc:creator>K20 Center</dc:creator>
  <cp:lastModifiedBy>Elizabeth Kuehn</cp:lastModifiedBy>
  <cp:revision>2</cp:revision>
  <cp:lastPrinted>2016-07-14T14:08:00Z</cp:lastPrinted>
  <dcterms:created xsi:type="dcterms:W3CDTF">2021-04-10T02:09:00Z</dcterms:created>
  <dcterms:modified xsi:type="dcterms:W3CDTF">2021-04-10T02:09:00Z</dcterms:modified>
</cp:coreProperties>
</file>