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375AC" w14:textId="469E79FB" w:rsidR="00446C13" w:rsidRPr="001872E7" w:rsidRDefault="00BE0142" w:rsidP="001872E7">
      <w:pPr>
        <w:pStyle w:val="Title"/>
      </w:pPr>
      <w:r>
        <w:t>Extend Cards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F3D69" w14:paraId="418507F1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7D349AD9" w14:textId="79CE2B4F" w:rsidR="00EF3D69" w:rsidRPr="00037467" w:rsidRDefault="00385BC2" w:rsidP="00242DEF">
            <w:pPr>
              <w:spacing w:after="0" w:line="240" w:lineRule="auto"/>
              <w:jc w:val="center"/>
              <w:rPr>
                <w:b/>
                <w:bCs/>
                <w:sz w:val="168"/>
                <w:szCs w:val="168"/>
              </w:rPr>
            </w:pPr>
            <w:r w:rsidRPr="00037467">
              <w:rPr>
                <w:b/>
                <w:bCs/>
                <w:sz w:val="168"/>
                <w:szCs w:val="168"/>
              </w:rPr>
              <w:t>+</w:t>
            </w:r>
          </w:p>
        </w:tc>
        <w:tc>
          <w:tcPr>
            <w:tcW w:w="2158" w:type="dxa"/>
            <w:vAlign w:val="center"/>
          </w:tcPr>
          <w:p w14:paraId="66256354" w14:textId="0A4359BC" w:rsidR="00EF3D69" w:rsidRPr="00097C81" w:rsidRDefault="00097C81" w:rsidP="00242DEF">
            <w:pPr>
              <w:spacing w:after="0" w:line="240" w:lineRule="auto"/>
              <w:jc w:val="center"/>
              <w:rPr>
                <w:b/>
                <w:bCs/>
                <w:sz w:val="168"/>
                <w:szCs w:val="168"/>
              </w:rPr>
            </w:pPr>
            <w:r w:rsidRPr="00097C81"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8" w:type="dxa"/>
            <w:vAlign w:val="center"/>
          </w:tcPr>
          <w:p w14:paraId="436067F4" w14:textId="75BCB3B0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  <w:tc>
          <w:tcPr>
            <w:tcW w:w="2158" w:type="dxa"/>
            <w:vAlign w:val="center"/>
          </w:tcPr>
          <w:p w14:paraId="6480DEB2" w14:textId="1306EA98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</w:rPr>
              <w:t>−</w:t>
            </w:r>
          </w:p>
        </w:tc>
        <w:tc>
          <w:tcPr>
            <w:tcW w:w="2159" w:type="dxa"/>
            <w:vAlign w:val="center"/>
          </w:tcPr>
          <w:p w14:paraId="3EEC3173" w14:textId="5037782E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9" w:type="dxa"/>
            <w:vAlign w:val="center"/>
          </w:tcPr>
          <w:p w14:paraId="0631DA01" w14:textId="44B0E8A9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</w:tr>
      <w:tr w:rsidR="00EF3D69" w14:paraId="63D25F0A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278E8F81" w14:textId="2F30DA53" w:rsidR="00EF3D69" w:rsidRDefault="00890049" w:rsidP="00242DEF">
            <w:pPr>
              <w:spacing w:after="0" w:line="240" w:lineRule="auto"/>
              <w:jc w:val="center"/>
            </w:pPr>
            <w:r w:rsidRPr="00037467">
              <w:rPr>
                <w:b/>
                <w:bCs/>
                <w:sz w:val="168"/>
                <w:szCs w:val="168"/>
              </w:rPr>
              <w:t>+</w:t>
            </w:r>
          </w:p>
        </w:tc>
        <w:tc>
          <w:tcPr>
            <w:tcW w:w="2158" w:type="dxa"/>
            <w:vAlign w:val="center"/>
          </w:tcPr>
          <w:p w14:paraId="2324115F" w14:textId="450332AD" w:rsidR="00EF3D69" w:rsidRDefault="00E342E6" w:rsidP="00242DEF">
            <w:pPr>
              <w:spacing w:after="0" w:line="240" w:lineRule="auto"/>
              <w:jc w:val="center"/>
            </w:pPr>
            <w:r w:rsidRPr="00097C81"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8" w:type="dxa"/>
            <w:vAlign w:val="center"/>
          </w:tcPr>
          <w:p w14:paraId="39BB2442" w14:textId="1EE42258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  <w:tc>
          <w:tcPr>
            <w:tcW w:w="2158" w:type="dxa"/>
            <w:vAlign w:val="center"/>
          </w:tcPr>
          <w:p w14:paraId="5B6ABB09" w14:textId="400AA471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</w:rPr>
              <w:t>−</w:t>
            </w:r>
          </w:p>
        </w:tc>
        <w:tc>
          <w:tcPr>
            <w:tcW w:w="2159" w:type="dxa"/>
            <w:vAlign w:val="center"/>
          </w:tcPr>
          <w:p w14:paraId="289637EA" w14:textId="588FDAE8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9" w:type="dxa"/>
            <w:vAlign w:val="center"/>
          </w:tcPr>
          <w:p w14:paraId="25EBD836" w14:textId="46403FEA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</w:tr>
      <w:tr w:rsidR="00EF3D69" w14:paraId="2EBB0AB2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1894F128" w14:textId="00346405" w:rsidR="00EF3D69" w:rsidRDefault="00890049" w:rsidP="00242DEF">
            <w:pPr>
              <w:spacing w:after="0" w:line="240" w:lineRule="auto"/>
              <w:jc w:val="center"/>
            </w:pPr>
            <w:r w:rsidRPr="00037467">
              <w:rPr>
                <w:b/>
                <w:bCs/>
                <w:sz w:val="168"/>
                <w:szCs w:val="168"/>
              </w:rPr>
              <w:t>+</w:t>
            </w:r>
          </w:p>
        </w:tc>
        <w:tc>
          <w:tcPr>
            <w:tcW w:w="2158" w:type="dxa"/>
            <w:vAlign w:val="center"/>
          </w:tcPr>
          <w:p w14:paraId="24F43BF0" w14:textId="10334276" w:rsidR="00EF3D69" w:rsidRDefault="00E342E6" w:rsidP="00242DEF">
            <w:pPr>
              <w:spacing w:after="0" w:line="240" w:lineRule="auto"/>
              <w:jc w:val="center"/>
            </w:pPr>
            <w:r w:rsidRPr="00097C81"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8" w:type="dxa"/>
            <w:vAlign w:val="center"/>
          </w:tcPr>
          <w:p w14:paraId="48AC26B3" w14:textId="5AE28862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  <w:tc>
          <w:tcPr>
            <w:tcW w:w="2158" w:type="dxa"/>
            <w:vAlign w:val="center"/>
          </w:tcPr>
          <w:p w14:paraId="0F5589EE" w14:textId="5F956EB5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</w:rPr>
              <w:t>−</w:t>
            </w:r>
          </w:p>
        </w:tc>
        <w:tc>
          <w:tcPr>
            <w:tcW w:w="2159" w:type="dxa"/>
            <w:vAlign w:val="center"/>
          </w:tcPr>
          <w:p w14:paraId="5F992E53" w14:textId="73E356D2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9" w:type="dxa"/>
            <w:vAlign w:val="center"/>
          </w:tcPr>
          <w:p w14:paraId="12930F34" w14:textId="31A47FBA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</w:tr>
      <w:tr w:rsidR="00EF3D69" w14:paraId="25BAB605" w14:textId="77777777" w:rsidTr="007A4E0C">
        <w:trPr>
          <w:trHeight w:val="2016"/>
        </w:trPr>
        <w:tc>
          <w:tcPr>
            <w:tcW w:w="2158" w:type="dxa"/>
            <w:vAlign w:val="center"/>
          </w:tcPr>
          <w:p w14:paraId="5896091B" w14:textId="74EDC8B6" w:rsidR="00EF3D69" w:rsidRDefault="00890049" w:rsidP="00242DEF">
            <w:pPr>
              <w:spacing w:after="0" w:line="240" w:lineRule="auto"/>
              <w:jc w:val="center"/>
            </w:pPr>
            <w:r w:rsidRPr="00037467">
              <w:rPr>
                <w:b/>
                <w:bCs/>
                <w:sz w:val="168"/>
                <w:szCs w:val="168"/>
              </w:rPr>
              <w:t>+</w:t>
            </w:r>
          </w:p>
        </w:tc>
        <w:tc>
          <w:tcPr>
            <w:tcW w:w="2158" w:type="dxa"/>
            <w:vAlign w:val="center"/>
          </w:tcPr>
          <w:p w14:paraId="0EE844BA" w14:textId="473ADB89" w:rsidR="00EF3D69" w:rsidRDefault="00E342E6" w:rsidP="00242DEF">
            <w:pPr>
              <w:spacing w:after="0" w:line="240" w:lineRule="auto"/>
              <w:jc w:val="center"/>
            </w:pPr>
            <w:r w:rsidRPr="00097C81"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8" w:type="dxa"/>
            <w:vAlign w:val="center"/>
          </w:tcPr>
          <w:p w14:paraId="7FA146F8" w14:textId="1CC7AD14" w:rsidR="00EF3D69" w:rsidRDefault="00D26374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  <w:tc>
          <w:tcPr>
            <w:tcW w:w="2158" w:type="dxa"/>
            <w:vAlign w:val="center"/>
          </w:tcPr>
          <w:p w14:paraId="692C8929" w14:textId="5902E210" w:rsidR="00EF3D69" w:rsidRDefault="002A5463" w:rsidP="00242DEF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8"/>
                <w:szCs w:val="168"/>
              </w:rPr>
              <w:t>−</w:t>
            </w:r>
          </w:p>
        </w:tc>
        <w:tc>
          <w:tcPr>
            <w:tcW w:w="2159" w:type="dxa"/>
            <w:vAlign w:val="center"/>
          </w:tcPr>
          <w:p w14:paraId="6C96C77A" w14:textId="123C0FB6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x</w:t>
            </w:r>
          </w:p>
        </w:tc>
        <w:tc>
          <w:tcPr>
            <w:tcW w:w="2159" w:type="dxa"/>
            <w:vAlign w:val="center"/>
          </w:tcPr>
          <w:p w14:paraId="6F6F8E80" w14:textId="309C0194" w:rsidR="00EF3D69" w:rsidRDefault="00952A02" w:rsidP="00242DEF">
            <w:pPr>
              <w:spacing w:after="0" w:line="240" w:lineRule="auto"/>
              <w:jc w:val="center"/>
            </w:pPr>
            <w:r>
              <w:rPr>
                <w:b/>
                <w:bCs/>
                <w:sz w:val="168"/>
                <w:szCs w:val="168"/>
              </w:rPr>
              <w:t>=</w:t>
            </w:r>
          </w:p>
        </w:tc>
      </w:tr>
    </w:tbl>
    <w:p w14:paraId="2FC77CF3" w14:textId="77777777" w:rsidR="00BE0142" w:rsidRPr="00890049" w:rsidRDefault="00BE0142" w:rsidP="00890049">
      <w:pPr>
        <w:pStyle w:val="BodyText"/>
        <w:rPr>
          <w:sz w:val="18"/>
          <w:szCs w:val="16"/>
        </w:rPr>
      </w:pPr>
    </w:p>
    <w:sectPr w:rsidR="00BE0142" w:rsidRPr="0089004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35DF" w14:textId="77777777" w:rsidR="00B14985" w:rsidRDefault="00B14985" w:rsidP="00293785">
      <w:pPr>
        <w:spacing w:after="0" w:line="240" w:lineRule="auto"/>
      </w:pPr>
      <w:r>
        <w:separator/>
      </w:r>
    </w:p>
  </w:endnote>
  <w:endnote w:type="continuationSeparator" w:id="0">
    <w:p w14:paraId="18C6B4ED" w14:textId="77777777" w:rsidR="00B14985" w:rsidRDefault="00B1498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4ECC" w14:textId="430B27E5" w:rsidR="00293785" w:rsidRDefault="00AF0E7B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D0384EC" wp14:editId="1E4C8234">
          <wp:simplePos x="0" y="0"/>
          <wp:positionH relativeFrom="column">
            <wp:posOffset>3724275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557A9" wp14:editId="5E4BD58E">
              <wp:simplePos x="0" y="0"/>
              <wp:positionH relativeFrom="column">
                <wp:posOffset>3852545</wp:posOffset>
              </wp:positionH>
              <wp:positionV relativeFrom="paragraph">
                <wp:posOffset>-227965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36FAF" w14:textId="6084723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0A12F5B131749ADA977AF8532F75A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1259E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557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3.35pt;margin-top:-17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W8oAWd0AAAAKAQAADwAAAAAAAAAAAAAAAAC6BAAAZHJzL2Rv&#10;d25yZXYueG1sUEsFBgAAAAAEAAQA8wAAAMQFAAAAAA==&#10;" filled="f" stroked="f">
              <v:textbox>
                <w:txbxContent>
                  <w:p w14:paraId="6B336FAF" w14:textId="6084723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0A12F5B131749ADA977AF8532F75A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1259E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E95E" w14:textId="77777777" w:rsidR="00B14985" w:rsidRDefault="00B14985" w:rsidP="00293785">
      <w:pPr>
        <w:spacing w:after="0" w:line="240" w:lineRule="auto"/>
      </w:pPr>
      <w:r>
        <w:separator/>
      </w:r>
    </w:p>
  </w:footnote>
  <w:footnote w:type="continuationSeparator" w:id="0">
    <w:p w14:paraId="5335B9A2" w14:textId="77777777" w:rsidR="00B14985" w:rsidRDefault="00B1498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469260">
    <w:abstractNumId w:val="6"/>
  </w:num>
  <w:num w:numId="2" w16cid:durableId="617875316">
    <w:abstractNumId w:val="7"/>
  </w:num>
  <w:num w:numId="3" w16cid:durableId="545721160">
    <w:abstractNumId w:val="0"/>
  </w:num>
  <w:num w:numId="4" w16cid:durableId="2010516747">
    <w:abstractNumId w:val="2"/>
  </w:num>
  <w:num w:numId="5" w16cid:durableId="1172643430">
    <w:abstractNumId w:val="3"/>
  </w:num>
  <w:num w:numId="6" w16cid:durableId="492796394">
    <w:abstractNumId w:val="5"/>
  </w:num>
  <w:num w:numId="7" w16cid:durableId="496918807">
    <w:abstractNumId w:val="4"/>
  </w:num>
  <w:num w:numId="8" w16cid:durableId="393352247">
    <w:abstractNumId w:val="8"/>
  </w:num>
  <w:num w:numId="9" w16cid:durableId="1079862055">
    <w:abstractNumId w:val="9"/>
  </w:num>
  <w:num w:numId="10" w16cid:durableId="527377537">
    <w:abstractNumId w:val="10"/>
  </w:num>
  <w:num w:numId="11" w16cid:durableId="81614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2"/>
    <w:rsid w:val="00037467"/>
    <w:rsid w:val="0004006F"/>
    <w:rsid w:val="00053775"/>
    <w:rsid w:val="0005619A"/>
    <w:rsid w:val="000716BE"/>
    <w:rsid w:val="00097C81"/>
    <w:rsid w:val="000C7C42"/>
    <w:rsid w:val="0011259B"/>
    <w:rsid w:val="00116FDD"/>
    <w:rsid w:val="00125621"/>
    <w:rsid w:val="0015765E"/>
    <w:rsid w:val="001872E7"/>
    <w:rsid w:val="001C12AA"/>
    <w:rsid w:val="001D0BBF"/>
    <w:rsid w:val="001E1F85"/>
    <w:rsid w:val="001E236D"/>
    <w:rsid w:val="001F125D"/>
    <w:rsid w:val="0021259E"/>
    <w:rsid w:val="002345CC"/>
    <w:rsid w:val="00242DEF"/>
    <w:rsid w:val="00293785"/>
    <w:rsid w:val="002A5463"/>
    <w:rsid w:val="002C0879"/>
    <w:rsid w:val="002C37B4"/>
    <w:rsid w:val="00336680"/>
    <w:rsid w:val="0036040A"/>
    <w:rsid w:val="0038576F"/>
    <w:rsid w:val="00385BC2"/>
    <w:rsid w:val="003B2BEC"/>
    <w:rsid w:val="003D514A"/>
    <w:rsid w:val="003E7D8E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4E0C"/>
    <w:rsid w:val="007B055F"/>
    <w:rsid w:val="007D4DF2"/>
    <w:rsid w:val="00880013"/>
    <w:rsid w:val="00890049"/>
    <w:rsid w:val="00895E9E"/>
    <w:rsid w:val="008E4D00"/>
    <w:rsid w:val="008F5386"/>
    <w:rsid w:val="00913172"/>
    <w:rsid w:val="00952A02"/>
    <w:rsid w:val="00981E19"/>
    <w:rsid w:val="009B52E4"/>
    <w:rsid w:val="009D6E8D"/>
    <w:rsid w:val="00A101E8"/>
    <w:rsid w:val="00A471FD"/>
    <w:rsid w:val="00AC349E"/>
    <w:rsid w:val="00AC75FD"/>
    <w:rsid w:val="00AF0E7B"/>
    <w:rsid w:val="00B14985"/>
    <w:rsid w:val="00B92DBF"/>
    <w:rsid w:val="00BD119F"/>
    <w:rsid w:val="00BE0142"/>
    <w:rsid w:val="00C73EA1"/>
    <w:rsid w:val="00CB27A0"/>
    <w:rsid w:val="00CC4F77"/>
    <w:rsid w:val="00CD3CF6"/>
    <w:rsid w:val="00CE317F"/>
    <w:rsid w:val="00CE336D"/>
    <w:rsid w:val="00D106FF"/>
    <w:rsid w:val="00D26374"/>
    <w:rsid w:val="00D32C05"/>
    <w:rsid w:val="00D626EB"/>
    <w:rsid w:val="00E342E6"/>
    <w:rsid w:val="00ED24C8"/>
    <w:rsid w:val="00EE3A34"/>
    <w:rsid w:val="00EF3D69"/>
    <w:rsid w:val="00F377E2"/>
    <w:rsid w:val="00F50748"/>
    <w:rsid w:val="00F72D02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34838"/>
  <w15:docId w15:val="{F7F1FFE4-EADF-4CFF-BD3E-949EEE9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12F5B131749ADA977AF8532F7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2FA0-A985-4D37-B6EC-988E814ECC5A}"/>
      </w:docPartPr>
      <w:docPartBody>
        <w:p w:rsidR="00F428B7" w:rsidRDefault="00211194">
          <w:pPr>
            <w:pStyle w:val="40A12F5B131749ADA977AF8532F75A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94"/>
    <w:rsid w:val="000C7C42"/>
    <w:rsid w:val="00211194"/>
    <w:rsid w:val="007D3687"/>
    <w:rsid w:val="00F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A12F5B131749ADA977AF8532F75A2E">
    <w:name w:val="40A12F5B131749ADA977AF8532F75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19</cp:revision>
  <cp:lastPrinted>2016-07-14T14:08:00Z</cp:lastPrinted>
  <dcterms:created xsi:type="dcterms:W3CDTF">2021-03-16T15:28:00Z</dcterms:created>
  <dcterms:modified xsi:type="dcterms:W3CDTF">2024-12-02T19:00:00Z</dcterms:modified>
</cp:coreProperties>
</file>