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2B3455" w14:textId="2944AE3D" w:rsidR="00446C13" w:rsidRPr="00DC7A6D" w:rsidRDefault="00FC3C39" w:rsidP="00DC7A6D">
      <w:pPr>
        <w:pStyle w:val="Title"/>
      </w:pPr>
      <w:r>
        <w:t>Practice</w:t>
      </w:r>
    </w:p>
    <w:p w14:paraId="22B53CCB" w14:textId="53151221" w:rsidR="00C73EA1" w:rsidRDefault="00FC3C39" w:rsidP="00D106FF">
      <w:r w:rsidRPr="00FC3C39">
        <w:t xml:space="preserve">You will take turns rolling the dice, but you both </w:t>
      </w:r>
      <w:r>
        <w:t xml:space="preserve">will </w:t>
      </w:r>
      <w:r w:rsidRPr="00FC3C39">
        <w:t xml:space="preserve">solve </w:t>
      </w:r>
      <w:r w:rsidR="00F66E06">
        <w:t>each</w:t>
      </w:r>
      <w:r w:rsidRPr="00FC3C39">
        <w:t xml:space="preserve"> equation on your handout.</w:t>
      </w:r>
      <w:r>
        <w:t xml:space="preserve">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58" w:type="dxa"/>
          <w:bottom w:w="58" w:type="dxa"/>
        </w:tblCellMar>
        <w:tblLook w:val="0400" w:firstRow="0" w:lastRow="0" w:firstColumn="0" w:lastColumn="0" w:noHBand="0" w:noVBand="1"/>
      </w:tblPr>
      <w:tblGrid>
        <w:gridCol w:w="1605"/>
        <w:gridCol w:w="6195"/>
        <w:gridCol w:w="1560"/>
      </w:tblGrid>
      <w:tr w:rsidR="00BB7F97" w14:paraId="770432D7" w14:textId="77777777" w:rsidTr="00857D71">
        <w:tc>
          <w:tcPr>
            <w:tcW w:w="1605" w:type="dxa"/>
            <w:shd w:val="clear" w:color="auto" w:fill="3E5C61"/>
            <w:vAlign w:val="center"/>
          </w:tcPr>
          <w:p w14:paraId="3F2E5574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Who rolls?</w:t>
            </w:r>
          </w:p>
        </w:tc>
        <w:tc>
          <w:tcPr>
            <w:tcW w:w="6195" w:type="dxa"/>
            <w:shd w:val="clear" w:color="auto" w:fill="3E5C61"/>
            <w:vAlign w:val="center"/>
          </w:tcPr>
          <w:p w14:paraId="6F91225F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Write down the created problem.</w:t>
            </w:r>
          </w:p>
          <w:p w14:paraId="2DE0918C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Show your work to solve it.</w:t>
            </w:r>
          </w:p>
        </w:tc>
        <w:tc>
          <w:tcPr>
            <w:tcW w:w="1560" w:type="dxa"/>
            <w:shd w:val="clear" w:color="auto" w:fill="3E5C61"/>
            <w:vAlign w:val="center"/>
          </w:tcPr>
          <w:p w14:paraId="1B3C653A" w14:textId="77777777" w:rsidR="00BB7F97" w:rsidRDefault="00BB7F97" w:rsidP="00857D7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Answer (x=?)</w:t>
            </w:r>
          </w:p>
        </w:tc>
      </w:tr>
      <w:tr w:rsidR="00BB7F97" w14:paraId="42E1A220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08F18F20" w14:textId="20724E37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360C6690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4C77509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FBD8962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05E45D1A" w14:textId="48155A8C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24D46F7C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04C5B50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3DA94CD9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28567A29" w14:textId="75BBDF84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18993A8F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49683440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5E4DDF96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5081D6F5" w14:textId="2B55A3F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202066BF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6127CE3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5E009B86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23D9F3C1" w14:textId="7ABC299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7B68F24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04236C5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18D969D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42AF6252" w14:textId="5576D5B7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5D5BB89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22C603D4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466128EA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220D886B" w14:textId="4B442FCD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7C373C52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6E12129E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67360426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6E35B416" w14:textId="530DF943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1D4AA3C2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5379156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375AAE6D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1D72EE78" w14:textId="61901A08" w:rsidR="00BB7F97" w:rsidRPr="003279E4" w:rsidRDefault="00BB7F97" w:rsidP="00DC4304">
            <w:pPr>
              <w:pStyle w:val="Heading1"/>
              <w:numPr>
                <w:ilvl w:val="0"/>
                <w:numId w:val="12"/>
              </w:numPr>
              <w:spacing w:before="0" w:after="0" w:line="240" w:lineRule="auto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Student </w:t>
            </w:r>
            <w:r w:rsidR="003463D5">
              <w:rPr>
                <w:b w:val="0"/>
                <w:iCs/>
              </w:rPr>
              <w:t>A</w:t>
            </w:r>
          </w:p>
        </w:tc>
        <w:tc>
          <w:tcPr>
            <w:tcW w:w="6195" w:type="dxa"/>
            <w:vAlign w:val="center"/>
          </w:tcPr>
          <w:p w14:paraId="5D334031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1232866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  <w:tr w:rsidR="00BB7F97" w14:paraId="2A35024E" w14:textId="77777777" w:rsidTr="003279E4">
        <w:trPr>
          <w:trHeight w:val="950"/>
        </w:trPr>
        <w:tc>
          <w:tcPr>
            <w:tcW w:w="1605" w:type="dxa"/>
            <w:vAlign w:val="center"/>
          </w:tcPr>
          <w:p w14:paraId="05B05BF9" w14:textId="2DB43903" w:rsidR="00A52A4C" w:rsidRPr="00A52A4C" w:rsidRDefault="00BB7F97" w:rsidP="00DC4304">
            <w:pPr>
              <w:pStyle w:val="Heading1"/>
              <w:spacing w:before="0" w:after="0"/>
              <w:jc w:val="center"/>
              <w:rPr>
                <w:b w:val="0"/>
                <w:iCs/>
              </w:rPr>
            </w:pPr>
            <w:r w:rsidRPr="000355B9">
              <w:rPr>
                <w:b w:val="0"/>
                <w:iCs/>
              </w:rPr>
              <w:t xml:space="preserve">10. Student </w:t>
            </w:r>
            <w:r w:rsidR="003463D5">
              <w:rPr>
                <w:b w:val="0"/>
                <w:iCs/>
              </w:rPr>
              <w:t>B</w:t>
            </w:r>
          </w:p>
        </w:tc>
        <w:tc>
          <w:tcPr>
            <w:tcW w:w="6195" w:type="dxa"/>
            <w:vAlign w:val="center"/>
          </w:tcPr>
          <w:p w14:paraId="56BD4C0B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371B37B6" w14:textId="77777777" w:rsidR="00BB7F97" w:rsidRDefault="00BB7F97" w:rsidP="00DC4304">
            <w:pPr>
              <w:keepNext/>
              <w:keepLines/>
              <w:spacing w:after="0"/>
              <w:jc w:val="center"/>
            </w:pPr>
          </w:p>
        </w:tc>
      </w:tr>
    </w:tbl>
    <w:p w14:paraId="50F46CCA" w14:textId="55E1A3BA" w:rsidR="0036040A" w:rsidRPr="00B93491" w:rsidRDefault="0036040A" w:rsidP="00F72D02">
      <w:pPr>
        <w:rPr>
          <w:sz w:val="18"/>
          <w:szCs w:val="16"/>
        </w:rPr>
      </w:pPr>
    </w:p>
    <w:sectPr w:rsidR="0036040A" w:rsidRPr="00B9349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6A7F1" w14:textId="77777777" w:rsidR="00155444" w:rsidRDefault="00155444" w:rsidP="00293785">
      <w:pPr>
        <w:spacing w:after="0" w:line="240" w:lineRule="auto"/>
      </w:pPr>
      <w:r>
        <w:separator/>
      </w:r>
    </w:p>
  </w:endnote>
  <w:endnote w:type="continuationSeparator" w:id="0">
    <w:p w14:paraId="5F8C7946" w14:textId="77777777" w:rsidR="00155444" w:rsidRDefault="0015544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0BE3" w14:textId="69CCF49F" w:rsidR="00293785" w:rsidRDefault="00F94F47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D04AB65" wp14:editId="3F023462">
          <wp:simplePos x="0" y="0"/>
          <wp:positionH relativeFrom="column">
            <wp:posOffset>1504950</wp:posOffset>
          </wp:positionH>
          <wp:positionV relativeFrom="paragraph">
            <wp:posOffset>-189230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20AB0" wp14:editId="3C6D0FC1">
              <wp:simplePos x="0" y="0"/>
              <wp:positionH relativeFrom="column">
                <wp:posOffset>1628775</wp:posOffset>
              </wp:positionH>
              <wp:positionV relativeFrom="paragraph">
                <wp:posOffset>-204153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D894" w14:textId="32D3DAC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BED1D634D041C9B1F9EAD219761D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0739A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2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8.25pt;margin-top:-16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jflzD90AAAAKAQAADwAAAAAAAAAAAAAAAAC6BAAAZHJzL2Rv&#10;d25yZXYueG1sUEsFBgAAAAAEAAQA8wAAAMQFAAAAAA==&#10;" filled="f" stroked="f">
              <v:textbox>
                <w:txbxContent>
                  <w:p w14:paraId="69A8D894" w14:textId="32D3DAC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BED1D634D041C9B1F9EAD219761D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0739A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4CE6" w14:textId="77777777" w:rsidR="00155444" w:rsidRDefault="00155444" w:rsidP="00293785">
      <w:pPr>
        <w:spacing w:after="0" w:line="240" w:lineRule="auto"/>
      </w:pPr>
      <w:r>
        <w:separator/>
      </w:r>
    </w:p>
  </w:footnote>
  <w:footnote w:type="continuationSeparator" w:id="0">
    <w:p w14:paraId="7E0FA3B8" w14:textId="77777777" w:rsidR="00155444" w:rsidRDefault="0015544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E751E"/>
    <w:multiLevelType w:val="multilevel"/>
    <w:tmpl w:val="A5FE74E0"/>
    <w:lvl w:ilvl="0">
      <w:start w:val="1"/>
      <w:numFmt w:val="decimal"/>
      <w:lvlText w:val="%1."/>
      <w:lvlJc w:val="left"/>
      <w:pPr>
        <w:ind w:left="27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18097">
    <w:abstractNumId w:val="6"/>
  </w:num>
  <w:num w:numId="2" w16cid:durableId="710882779">
    <w:abstractNumId w:val="7"/>
  </w:num>
  <w:num w:numId="3" w16cid:durableId="1875075310">
    <w:abstractNumId w:val="0"/>
  </w:num>
  <w:num w:numId="4" w16cid:durableId="575941014">
    <w:abstractNumId w:val="2"/>
  </w:num>
  <w:num w:numId="5" w16cid:durableId="225384546">
    <w:abstractNumId w:val="3"/>
  </w:num>
  <w:num w:numId="6" w16cid:durableId="325522872">
    <w:abstractNumId w:val="5"/>
  </w:num>
  <w:num w:numId="7" w16cid:durableId="1232697187">
    <w:abstractNumId w:val="4"/>
  </w:num>
  <w:num w:numId="8" w16cid:durableId="1112439537">
    <w:abstractNumId w:val="8"/>
  </w:num>
  <w:num w:numId="9" w16cid:durableId="1720127470">
    <w:abstractNumId w:val="10"/>
  </w:num>
  <w:num w:numId="10" w16cid:durableId="213540258">
    <w:abstractNumId w:val="11"/>
  </w:num>
  <w:num w:numId="11" w16cid:durableId="469253768">
    <w:abstractNumId w:val="1"/>
  </w:num>
  <w:num w:numId="12" w16cid:durableId="59895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39"/>
    <w:rsid w:val="0004006F"/>
    <w:rsid w:val="00053775"/>
    <w:rsid w:val="0005619A"/>
    <w:rsid w:val="0008589D"/>
    <w:rsid w:val="00100A15"/>
    <w:rsid w:val="0011259B"/>
    <w:rsid w:val="00116FDD"/>
    <w:rsid w:val="00125621"/>
    <w:rsid w:val="00155444"/>
    <w:rsid w:val="001D0BBF"/>
    <w:rsid w:val="001E1F6A"/>
    <w:rsid w:val="001E1F85"/>
    <w:rsid w:val="001F125D"/>
    <w:rsid w:val="002315DE"/>
    <w:rsid w:val="002345CC"/>
    <w:rsid w:val="00293785"/>
    <w:rsid w:val="002C0879"/>
    <w:rsid w:val="002C37B4"/>
    <w:rsid w:val="003279E4"/>
    <w:rsid w:val="003463D5"/>
    <w:rsid w:val="0036040A"/>
    <w:rsid w:val="00397FA9"/>
    <w:rsid w:val="00446C13"/>
    <w:rsid w:val="004473D9"/>
    <w:rsid w:val="005078B4"/>
    <w:rsid w:val="0053328A"/>
    <w:rsid w:val="00540FC6"/>
    <w:rsid w:val="005511B6"/>
    <w:rsid w:val="00553C98"/>
    <w:rsid w:val="005A7635"/>
    <w:rsid w:val="005F0B50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57D71"/>
    <w:rsid w:val="00880013"/>
    <w:rsid w:val="008920A4"/>
    <w:rsid w:val="008F5386"/>
    <w:rsid w:val="00913172"/>
    <w:rsid w:val="00981E19"/>
    <w:rsid w:val="009B52E4"/>
    <w:rsid w:val="009D6E8D"/>
    <w:rsid w:val="00A101E8"/>
    <w:rsid w:val="00A52A4C"/>
    <w:rsid w:val="00AC349E"/>
    <w:rsid w:val="00B3475F"/>
    <w:rsid w:val="00B92DBF"/>
    <w:rsid w:val="00B93491"/>
    <w:rsid w:val="00B96A39"/>
    <w:rsid w:val="00BB7F97"/>
    <w:rsid w:val="00BD119F"/>
    <w:rsid w:val="00C73EA1"/>
    <w:rsid w:val="00C8524A"/>
    <w:rsid w:val="00CA1BAF"/>
    <w:rsid w:val="00CC4F77"/>
    <w:rsid w:val="00CD3CF6"/>
    <w:rsid w:val="00CE336D"/>
    <w:rsid w:val="00D106FF"/>
    <w:rsid w:val="00D626EB"/>
    <w:rsid w:val="00DC4304"/>
    <w:rsid w:val="00DC7A6D"/>
    <w:rsid w:val="00E0739A"/>
    <w:rsid w:val="00ED24C8"/>
    <w:rsid w:val="00F377E2"/>
    <w:rsid w:val="00F50748"/>
    <w:rsid w:val="00F66E06"/>
    <w:rsid w:val="00F72D02"/>
    <w:rsid w:val="00F94F47"/>
    <w:rsid w:val="00FC3C39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BD843"/>
  <w15:docId w15:val="{D6E72819-7E6B-4B79-B0A1-F6DAC48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BED1D634D041C9B1F9EAD21976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4F70-7ECE-4A33-BE54-B6762F693477}"/>
      </w:docPartPr>
      <w:docPartBody>
        <w:p w:rsidR="00840A97" w:rsidRDefault="00FF1C2B">
          <w:pPr>
            <w:pStyle w:val="9CBED1D634D041C9B1F9EAD219761D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2B"/>
    <w:rsid w:val="004473D9"/>
    <w:rsid w:val="00835C3A"/>
    <w:rsid w:val="00840A97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BED1D634D041C9B1F9EAD219761DBF">
    <w:name w:val="9CBED1D634D041C9B1F9EAD21976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14</cp:revision>
  <cp:lastPrinted>2016-07-14T14:08:00Z</cp:lastPrinted>
  <dcterms:created xsi:type="dcterms:W3CDTF">2021-03-16T19:05:00Z</dcterms:created>
  <dcterms:modified xsi:type="dcterms:W3CDTF">2024-12-02T19:05:00Z</dcterms:modified>
</cp:coreProperties>
</file>