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4EBA51" w14:textId="5D9DCAE2" w:rsidR="00446C13" w:rsidRPr="00DC7A6D" w:rsidRDefault="00FB306E" w:rsidP="00DC7A6D">
      <w:pPr>
        <w:pStyle w:val="Title"/>
      </w:pPr>
      <w:r>
        <w:t>Weighted Scale Activity</w:t>
      </w:r>
    </w:p>
    <w:p w14:paraId="324E81A1" w14:textId="3BDB65CF" w:rsidR="009D6E8D" w:rsidRDefault="00FB306E" w:rsidP="00634C28">
      <w:pPr>
        <w:spacing w:after="0"/>
      </w:pPr>
      <w:r w:rsidRPr="00FB306E">
        <w:t xml:space="preserve">Solve the following equations by isolating </w:t>
      </w:r>
      <w:r w:rsidRPr="00FB306E">
        <w:rPr>
          <w:i/>
          <w:iCs/>
        </w:rPr>
        <w:t>x</w:t>
      </w:r>
      <w:r w:rsidRPr="00FB306E">
        <w:t xml:space="preserve"> through illustration and algebraic proof.</w:t>
      </w:r>
      <w:r w:rsidR="009D6E8D">
        <w:t xml:space="preserve"> </w:t>
      </w:r>
    </w:p>
    <w:p w14:paraId="08CFCCEA" w14:textId="6CCF5F1C" w:rsidR="009D6E8D" w:rsidRDefault="009D6E8D" w:rsidP="00634C28">
      <w:pPr>
        <w:pStyle w:val="BodyText"/>
        <w:spacing w:after="0"/>
      </w:pPr>
    </w:p>
    <w:p w14:paraId="6A80B23A" w14:textId="6214AB27" w:rsidR="008034B6" w:rsidRDefault="00960229" w:rsidP="009D6E8D">
      <w:pPr>
        <w:pStyle w:val="BodyText"/>
      </w:pPr>
      <w:r w:rsidRPr="00960229">
        <w:t xml:space="preserve">1. </w:t>
      </w:r>
      <w:r w:rsidR="0082715D">
        <w:tab/>
      </w:r>
      <w:r w:rsidR="006A6CB8">
        <w:t xml:space="preserve"> </w:t>
      </w:r>
      <m:oMath>
        <m:r>
          <w:rPr>
            <w:rFonts w:ascii="Cambria Math" w:hAnsi="Cambria Math"/>
          </w:rPr>
          <m:t>x+5=7</m:t>
        </m:r>
      </m:oMath>
      <w:r w:rsidRPr="00960229">
        <w:tab/>
      </w:r>
      <w:r w:rsidRPr="00960229">
        <w:tab/>
      </w:r>
      <w:r w:rsidRPr="00960229">
        <w:tab/>
      </w:r>
      <w:r w:rsidRPr="00960229">
        <w:tab/>
      </w:r>
      <w:r w:rsidRPr="00960229">
        <w:tab/>
        <w:t xml:space="preserve">2. </w:t>
      </w:r>
      <w:r w:rsidR="0082715D">
        <w:tab/>
      </w:r>
      <w:r w:rsidR="006A6CB8">
        <w:t xml:space="preserve"> </w:t>
      </w:r>
      <m:oMath>
        <m:r>
          <w:rPr>
            <w:rFonts w:ascii="Cambria Math" w:hAnsi="Cambria Math"/>
          </w:rPr>
          <m:t>x-6=-9</m:t>
        </m:r>
      </m:oMath>
    </w:p>
    <w:p w14:paraId="3C193B7D" w14:textId="5F1BBAF4" w:rsidR="00960229" w:rsidRDefault="00960229" w:rsidP="009D6E8D">
      <w:pPr>
        <w:pStyle w:val="BodyText"/>
      </w:pPr>
    </w:p>
    <w:p w14:paraId="46958814" w14:textId="45E00339" w:rsidR="00960229" w:rsidRDefault="00176DB2" w:rsidP="009D6E8D">
      <w:pPr>
        <w:pStyle w:val="BodyTex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B470F6" wp14:editId="74D37929">
            <wp:simplePos x="0" y="0"/>
            <wp:positionH relativeFrom="column">
              <wp:posOffset>3688080</wp:posOffset>
            </wp:positionH>
            <wp:positionV relativeFrom="paragraph">
              <wp:posOffset>185685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6B0">
        <w:rPr>
          <w:noProof/>
        </w:rPr>
        <w:drawing>
          <wp:anchor distT="0" distB="0" distL="114300" distR="114300" simplePos="0" relativeHeight="251667456" behindDoc="0" locked="0" layoutInCell="1" allowOverlap="1" wp14:anchorId="0305B360" wp14:editId="70CDC6DB">
            <wp:simplePos x="0" y="0"/>
            <wp:positionH relativeFrom="column">
              <wp:posOffset>463550</wp:posOffset>
            </wp:positionH>
            <wp:positionV relativeFrom="paragraph">
              <wp:posOffset>194888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B1A0A" w14:textId="37D2F606" w:rsidR="00960229" w:rsidRDefault="00960229" w:rsidP="009D6E8D">
      <w:pPr>
        <w:pStyle w:val="BodyText"/>
      </w:pPr>
    </w:p>
    <w:p w14:paraId="33351148" w14:textId="77777777" w:rsidR="00634C28" w:rsidRDefault="00634C28" w:rsidP="009D6E8D">
      <w:pPr>
        <w:pStyle w:val="BodyText"/>
      </w:pPr>
    </w:p>
    <w:p w14:paraId="3221601A" w14:textId="45708941" w:rsidR="00593EDF" w:rsidRDefault="00593EDF" w:rsidP="009D6E8D">
      <w:pPr>
        <w:pStyle w:val="BodyText"/>
      </w:pPr>
    </w:p>
    <w:p w14:paraId="094E6B38" w14:textId="2073E656" w:rsidR="00593EDF" w:rsidRDefault="00593EDF" w:rsidP="009D6E8D">
      <w:pPr>
        <w:pStyle w:val="BodyText"/>
      </w:pPr>
    </w:p>
    <w:p w14:paraId="1958446A" w14:textId="6A4561CF" w:rsidR="00593EDF" w:rsidRDefault="00593EDF" w:rsidP="004569D1">
      <w:pPr>
        <w:pStyle w:val="BodyText"/>
        <w:spacing w:after="0"/>
      </w:pPr>
    </w:p>
    <w:p w14:paraId="02C63119" w14:textId="085638F8" w:rsidR="00593EDF" w:rsidRDefault="00593EDF" w:rsidP="00634C28">
      <w:pPr>
        <w:pStyle w:val="BodyText"/>
        <w:spacing w:after="0"/>
      </w:pPr>
    </w:p>
    <w:p w14:paraId="6ED42E00" w14:textId="4C1F4B4D" w:rsidR="00593EDF" w:rsidRDefault="00146E09" w:rsidP="009D6E8D">
      <w:pPr>
        <w:pStyle w:val="BodyText"/>
      </w:pPr>
      <w:r w:rsidRPr="00146E09">
        <w:t xml:space="preserve">3. </w:t>
      </w:r>
      <w:r w:rsidR="00FC0D4C">
        <w:rPr>
          <w:rFonts w:eastAsiaTheme="minorEastAsia"/>
        </w:rPr>
        <w:t xml:space="preserve"> </w:t>
      </w:r>
      <w:r w:rsidR="00FC0D4C">
        <w:rPr>
          <w:rFonts w:eastAsiaTheme="minorEastAsia"/>
        </w:rPr>
        <w:tab/>
      </w:r>
      <m:oMath>
        <m:r>
          <w:rPr>
            <w:rFonts w:ascii="Cambria Math" w:hAnsi="Cambria Math"/>
          </w:rPr>
          <m:t>-4x=8</m:t>
        </m:r>
      </m:oMath>
      <w:r w:rsidRPr="00146E09">
        <w:tab/>
      </w:r>
      <w:r w:rsidRPr="00146E09">
        <w:tab/>
      </w:r>
      <w:r w:rsidRPr="00146E09">
        <w:tab/>
      </w:r>
      <w:r w:rsidRPr="00146E09">
        <w:tab/>
      </w:r>
      <w:r w:rsidRPr="00146E09">
        <w:tab/>
        <w:t xml:space="preserve">4. 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2x=10</m:t>
        </m:r>
      </m:oMath>
      <w:r w:rsidRPr="00146E09">
        <w:tab/>
      </w:r>
    </w:p>
    <w:p w14:paraId="5997BBFC" w14:textId="6FEFCC8E" w:rsidR="00593EDF" w:rsidRDefault="00593EDF" w:rsidP="009D6E8D">
      <w:pPr>
        <w:pStyle w:val="BodyText"/>
      </w:pPr>
    </w:p>
    <w:p w14:paraId="2B22C4D5" w14:textId="1A9922FD" w:rsidR="00634C28" w:rsidRDefault="00785BF0" w:rsidP="009D6E8D">
      <w:pPr>
        <w:pStyle w:val="BodyTex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791AB3" wp14:editId="1016DC13">
            <wp:simplePos x="0" y="0"/>
            <wp:positionH relativeFrom="column">
              <wp:posOffset>3657600</wp:posOffset>
            </wp:positionH>
            <wp:positionV relativeFrom="paragraph">
              <wp:posOffset>201295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F64F3D" wp14:editId="7FE00013">
            <wp:simplePos x="0" y="0"/>
            <wp:positionH relativeFrom="column">
              <wp:posOffset>463550</wp:posOffset>
            </wp:positionH>
            <wp:positionV relativeFrom="paragraph">
              <wp:posOffset>205740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A984B" w14:textId="2E37BE5F" w:rsidR="00FC0D4C" w:rsidRDefault="00FC0D4C" w:rsidP="009D6E8D">
      <w:pPr>
        <w:pStyle w:val="BodyText"/>
      </w:pPr>
    </w:p>
    <w:p w14:paraId="3B80C549" w14:textId="381CA420" w:rsidR="00FC0D4C" w:rsidRDefault="00FC0D4C" w:rsidP="009D6E8D">
      <w:pPr>
        <w:pStyle w:val="BodyText"/>
      </w:pPr>
    </w:p>
    <w:p w14:paraId="05AB7E64" w14:textId="77777777" w:rsidR="00634C28" w:rsidRDefault="00634C28" w:rsidP="009D6E8D">
      <w:pPr>
        <w:pStyle w:val="BodyText"/>
      </w:pPr>
    </w:p>
    <w:p w14:paraId="3C9A88E0" w14:textId="0F81C222" w:rsidR="00FC0D4C" w:rsidRDefault="00FC0D4C" w:rsidP="009D6E8D">
      <w:pPr>
        <w:pStyle w:val="BodyText"/>
      </w:pPr>
    </w:p>
    <w:p w14:paraId="00015425" w14:textId="4E05AEFC" w:rsidR="00FC0D4C" w:rsidRDefault="00FC0D4C" w:rsidP="004569D1">
      <w:pPr>
        <w:pStyle w:val="BodyText"/>
        <w:spacing w:after="0"/>
      </w:pPr>
    </w:p>
    <w:p w14:paraId="4B16E572" w14:textId="486D1D55" w:rsidR="00FC0D4C" w:rsidRDefault="00FC0D4C" w:rsidP="00634C28">
      <w:pPr>
        <w:pStyle w:val="BodyText"/>
        <w:spacing w:after="0"/>
      </w:pPr>
    </w:p>
    <w:p w14:paraId="59D1A955" w14:textId="679E35D1" w:rsidR="00B31598" w:rsidRPr="00B31598" w:rsidRDefault="00B31598" w:rsidP="00B31598">
      <w:pPr>
        <w:pStyle w:val="BodyText"/>
      </w:pPr>
      <w:r>
        <w:rPr>
          <w:rFonts w:eastAsiaTheme="minorEastAsia"/>
        </w:rPr>
        <w:t xml:space="preserve">5.  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2x-3=11</m:t>
        </m:r>
      </m:oMath>
      <w:r w:rsidRPr="00B31598">
        <w:tab/>
      </w:r>
      <w:r w:rsidRPr="00B31598">
        <w:tab/>
      </w:r>
      <w:r w:rsidRPr="00B31598">
        <w:tab/>
      </w:r>
      <w:r w:rsidRPr="00B31598">
        <w:tab/>
      </w:r>
      <w:r w:rsidRPr="00B31598">
        <w:tab/>
        <w:t>6.</w:t>
      </w:r>
      <w:r>
        <w:t xml:space="preserve"> </w:t>
      </w:r>
      <w:r>
        <w:tab/>
      </w:r>
      <w:r w:rsidRPr="00B31598">
        <w:t xml:space="preserve"> </w:t>
      </w:r>
      <m:oMath>
        <m:r>
          <w:rPr>
            <w:rFonts w:ascii="Cambria Math" w:hAnsi="Cambria Math"/>
          </w:rPr>
          <m:t>-3x+1=13</m:t>
        </m:r>
      </m:oMath>
    </w:p>
    <w:p w14:paraId="1D0B1455" w14:textId="1FF69DA3" w:rsidR="00FC0D4C" w:rsidRDefault="00FC0D4C" w:rsidP="009D6E8D">
      <w:pPr>
        <w:pStyle w:val="BodyText"/>
      </w:pPr>
    </w:p>
    <w:p w14:paraId="22746CF7" w14:textId="66221277" w:rsidR="00FC0D4C" w:rsidRDefault="00401F9E" w:rsidP="009D6E8D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DF7F75" wp14:editId="6DF7DA4F">
            <wp:simplePos x="0" y="0"/>
            <wp:positionH relativeFrom="column">
              <wp:posOffset>3655695</wp:posOffset>
            </wp:positionH>
            <wp:positionV relativeFrom="paragraph">
              <wp:posOffset>259080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7107FE" wp14:editId="442B4AAD">
            <wp:simplePos x="0" y="0"/>
            <wp:positionH relativeFrom="column">
              <wp:posOffset>457200</wp:posOffset>
            </wp:positionH>
            <wp:positionV relativeFrom="paragraph">
              <wp:posOffset>255905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9065F" w14:textId="24BCFF34" w:rsidR="00EC349C" w:rsidRDefault="00EC349C" w:rsidP="009D6E8D">
      <w:pPr>
        <w:pStyle w:val="BodyText"/>
      </w:pPr>
    </w:p>
    <w:p w14:paraId="762E5EC9" w14:textId="77777777" w:rsidR="00EC349C" w:rsidRPr="009D6E8D" w:rsidRDefault="00EC349C" w:rsidP="009D6E8D">
      <w:pPr>
        <w:pStyle w:val="BodyText"/>
      </w:pPr>
    </w:p>
    <w:sectPr w:rsidR="00EC349C" w:rsidRPr="009D6E8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B4CA5" w14:textId="77777777" w:rsidR="00856C88" w:rsidRDefault="00856C88" w:rsidP="00293785">
      <w:pPr>
        <w:spacing w:after="0" w:line="240" w:lineRule="auto"/>
      </w:pPr>
      <w:r>
        <w:separator/>
      </w:r>
    </w:p>
  </w:endnote>
  <w:endnote w:type="continuationSeparator" w:id="0">
    <w:p w14:paraId="3E70FF6A" w14:textId="77777777" w:rsidR="00856C88" w:rsidRDefault="00856C8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D8D5F" w14:textId="3CBFF391" w:rsidR="00293785" w:rsidRDefault="0080465C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B59A369" wp14:editId="593232D8">
          <wp:simplePos x="0" y="0"/>
          <wp:positionH relativeFrom="column">
            <wp:posOffset>1371600</wp:posOffset>
          </wp:positionH>
          <wp:positionV relativeFrom="paragraph">
            <wp:posOffset>-179705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A4D949" wp14:editId="5A73604B">
              <wp:simplePos x="0" y="0"/>
              <wp:positionH relativeFrom="column">
                <wp:posOffset>1485900</wp:posOffset>
              </wp:positionH>
              <wp:positionV relativeFrom="paragraph">
                <wp:posOffset>-213678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20B88" w14:textId="4D2AF25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F0FE3F67A064C18A619788D7ABB583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45E21"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4D9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16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9aJPB94AAAAKAQAADwAAAGRycy9kb3ducmV2Lnht&#10;bEyPwW7CMAyG75N4h8iTdoMEyhjrmqJp066bgIG0W2hMW9E4VRNo9/Yzp3G0/en392erwTXigl2o&#10;PWmYThQIpMLbmkoN39uP8RJEiIasaTyhhl8MsMpHd5lJre9pjZdNLAWHUEiNhirGNpUyFBU6Eya+&#10;ReLb0XfORB67UtrO9BzuGjlTaiGdqYk/VKbFtwqL0+bsNOw+jz/7ufoq391j2/tBSXLPUuuH++H1&#10;BUTEIf7DcNVndcjZ6eDPZINoNMySOXeJGsZJ8gSCieXiujkwOk1A5pm8rZD/AQ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PWiTwfeAAAACgEAAA8AAAAAAAAAAAAAAAAAugQAAGRycy9k&#10;b3ducmV2LnhtbFBLBQYAAAAABAAEAPMAAADFBQAAAAA=&#10;" filled="f" stroked="f">
              <v:textbox>
                <w:txbxContent>
                  <w:p w14:paraId="49B20B88" w14:textId="4D2AF25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F0FE3F67A064C18A619788D7ABB583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45E21"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71FB0" w14:textId="77777777" w:rsidR="00856C88" w:rsidRDefault="00856C88" w:rsidP="00293785">
      <w:pPr>
        <w:spacing w:after="0" w:line="240" w:lineRule="auto"/>
      </w:pPr>
      <w:r>
        <w:separator/>
      </w:r>
    </w:p>
  </w:footnote>
  <w:footnote w:type="continuationSeparator" w:id="0">
    <w:p w14:paraId="2ECB87B1" w14:textId="77777777" w:rsidR="00856C88" w:rsidRDefault="00856C8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35738">
    <w:abstractNumId w:val="6"/>
  </w:num>
  <w:num w:numId="2" w16cid:durableId="691685801">
    <w:abstractNumId w:val="7"/>
  </w:num>
  <w:num w:numId="3" w16cid:durableId="540749377">
    <w:abstractNumId w:val="0"/>
  </w:num>
  <w:num w:numId="4" w16cid:durableId="970328069">
    <w:abstractNumId w:val="2"/>
  </w:num>
  <w:num w:numId="5" w16cid:durableId="68046739">
    <w:abstractNumId w:val="3"/>
  </w:num>
  <w:num w:numId="6" w16cid:durableId="939870282">
    <w:abstractNumId w:val="5"/>
  </w:num>
  <w:num w:numId="7" w16cid:durableId="1379208231">
    <w:abstractNumId w:val="4"/>
  </w:num>
  <w:num w:numId="8" w16cid:durableId="1372264918">
    <w:abstractNumId w:val="8"/>
  </w:num>
  <w:num w:numId="9" w16cid:durableId="1641573180">
    <w:abstractNumId w:val="9"/>
  </w:num>
  <w:num w:numId="10" w16cid:durableId="2034527231">
    <w:abstractNumId w:val="10"/>
  </w:num>
  <w:num w:numId="11" w16cid:durableId="37049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6E"/>
    <w:rsid w:val="0004006F"/>
    <w:rsid w:val="00053775"/>
    <w:rsid w:val="0005619A"/>
    <w:rsid w:val="0008589D"/>
    <w:rsid w:val="000F2A7E"/>
    <w:rsid w:val="0011259B"/>
    <w:rsid w:val="00116FDD"/>
    <w:rsid w:val="00125621"/>
    <w:rsid w:val="00146E09"/>
    <w:rsid w:val="00176DB2"/>
    <w:rsid w:val="001D0BBF"/>
    <w:rsid w:val="001D78D0"/>
    <w:rsid w:val="001E1F85"/>
    <w:rsid w:val="001F125D"/>
    <w:rsid w:val="002315DE"/>
    <w:rsid w:val="002345CC"/>
    <w:rsid w:val="00245E21"/>
    <w:rsid w:val="00293785"/>
    <w:rsid w:val="0029688D"/>
    <w:rsid w:val="002C0879"/>
    <w:rsid w:val="002C37B4"/>
    <w:rsid w:val="0036040A"/>
    <w:rsid w:val="00397FA9"/>
    <w:rsid w:val="00401F9E"/>
    <w:rsid w:val="00446C13"/>
    <w:rsid w:val="004569D1"/>
    <w:rsid w:val="004C1D51"/>
    <w:rsid w:val="005078B4"/>
    <w:rsid w:val="0053328A"/>
    <w:rsid w:val="00540FC6"/>
    <w:rsid w:val="005511B6"/>
    <w:rsid w:val="00553C98"/>
    <w:rsid w:val="00593EDF"/>
    <w:rsid w:val="005A7635"/>
    <w:rsid w:val="00634C28"/>
    <w:rsid w:val="00645D7F"/>
    <w:rsid w:val="00656940"/>
    <w:rsid w:val="00665274"/>
    <w:rsid w:val="00666C03"/>
    <w:rsid w:val="00686DAB"/>
    <w:rsid w:val="006A6CB8"/>
    <w:rsid w:val="006B4CC2"/>
    <w:rsid w:val="006E1542"/>
    <w:rsid w:val="00721EA4"/>
    <w:rsid w:val="00756C97"/>
    <w:rsid w:val="0076679A"/>
    <w:rsid w:val="007846B0"/>
    <w:rsid w:val="00785BF0"/>
    <w:rsid w:val="00797CB5"/>
    <w:rsid w:val="007B055F"/>
    <w:rsid w:val="007E6F1D"/>
    <w:rsid w:val="008034B6"/>
    <w:rsid w:val="0080465C"/>
    <w:rsid w:val="0082715D"/>
    <w:rsid w:val="00856C88"/>
    <w:rsid w:val="00880013"/>
    <w:rsid w:val="008920A4"/>
    <w:rsid w:val="008F5386"/>
    <w:rsid w:val="00913172"/>
    <w:rsid w:val="00932579"/>
    <w:rsid w:val="00960229"/>
    <w:rsid w:val="00981E19"/>
    <w:rsid w:val="009B52E4"/>
    <w:rsid w:val="009D6E8D"/>
    <w:rsid w:val="00A101E8"/>
    <w:rsid w:val="00A110EC"/>
    <w:rsid w:val="00A13CB3"/>
    <w:rsid w:val="00AC349E"/>
    <w:rsid w:val="00B17901"/>
    <w:rsid w:val="00B31598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C349C"/>
    <w:rsid w:val="00ED24C8"/>
    <w:rsid w:val="00F377E2"/>
    <w:rsid w:val="00F50748"/>
    <w:rsid w:val="00F72D02"/>
    <w:rsid w:val="00FB306E"/>
    <w:rsid w:val="00FC0D4C"/>
    <w:rsid w:val="00F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5F259"/>
  <w15:docId w15:val="{CCA986F3-5065-4933-91E7-6B30F99C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0FE3F67A064C18A619788D7ABB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A0D2-B7C4-4C9C-A4DD-D93E6A4C6F72}"/>
      </w:docPartPr>
      <w:docPartBody>
        <w:p w:rsidR="00BA332A" w:rsidRDefault="00000000">
          <w:pPr>
            <w:pStyle w:val="0F0FE3F67A064C18A619788D7ABB583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2A"/>
    <w:rsid w:val="00756C97"/>
    <w:rsid w:val="007D41E7"/>
    <w:rsid w:val="00B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0FE3F67A064C18A619788D7ABB5833">
    <w:name w:val="0F0FE3F67A064C18A619788D7ABB5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camryn agnello</cp:lastModifiedBy>
  <cp:revision>28</cp:revision>
  <cp:lastPrinted>2016-07-14T14:08:00Z</cp:lastPrinted>
  <dcterms:created xsi:type="dcterms:W3CDTF">2021-03-17T16:29:00Z</dcterms:created>
  <dcterms:modified xsi:type="dcterms:W3CDTF">2024-12-02T19:06:00Z</dcterms:modified>
</cp:coreProperties>
</file>