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7171E1" w14:textId="321E4D20" w:rsidR="00446C13" w:rsidRPr="00DC7A6D" w:rsidRDefault="00684F32" w:rsidP="00DC7A6D">
      <w:pPr>
        <w:pStyle w:val="Title"/>
      </w:pPr>
      <w:r>
        <w:rPr>
          <w:bCs/>
          <w:lang w:val="es"/>
        </w:rPr>
        <w:t>Involúcrate</w:t>
      </w:r>
    </w:p>
    <w:p w14:paraId="0D5A194D" w14:textId="0E0169EE" w:rsidR="00C73EA1" w:rsidRDefault="00E01C23" w:rsidP="006C539B">
      <w:pPr>
        <w:spacing w:after="240"/>
      </w:pPr>
      <w:r>
        <w:rPr>
          <w:lang w:val="es"/>
        </w:rPr>
        <w:t xml:space="preserve">Completa una “descarga cerebral" enumerando todo lo que sabes sobre los dos temas en las columnas de abajo. Puede utilizar palabras, hacer dibujos, dar ejemplos, etc. 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92227" w14:paraId="728E654D" w14:textId="77777777" w:rsidTr="00792227">
        <w:trPr>
          <w:cantSplit/>
          <w:tblHeader/>
        </w:trPr>
        <w:tc>
          <w:tcPr>
            <w:tcW w:w="4675" w:type="dxa"/>
            <w:shd w:val="clear" w:color="auto" w:fill="3E5C61" w:themeFill="accent2"/>
          </w:tcPr>
          <w:p w14:paraId="32975E2D" w14:textId="74DAF3E6" w:rsidR="00792227" w:rsidRPr="0053328A" w:rsidRDefault="00E27037" w:rsidP="0053328A">
            <w:pPr>
              <w:pStyle w:val="TableColumnHeaders"/>
            </w:pPr>
            <w:r>
              <w:rPr>
                <w:bCs/>
                <w:lang w:val="es"/>
              </w:rPr>
              <w:t>Ecuaciones</w:t>
            </w:r>
          </w:p>
        </w:tc>
        <w:tc>
          <w:tcPr>
            <w:tcW w:w="4675" w:type="dxa"/>
            <w:shd w:val="clear" w:color="auto" w:fill="3E5C61" w:themeFill="accent2"/>
          </w:tcPr>
          <w:p w14:paraId="7404ADD9" w14:textId="55B181D6" w:rsidR="00792227" w:rsidRPr="0053328A" w:rsidRDefault="009D66D7" w:rsidP="0053328A">
            <w:pPr>
              <w:pStyle w:val="TableColumnHeaders"/>
            </w:pPr>
            <w:r>
              <w:rPr>
                <w:bCs/>
                <w:lang w:val="es"/>
              </w:rPr>
              <w:t>Valor absoluto</w:t>
            </w:r>
          </w:p>
        </w:tc>
      </w:tr>
      <w:tr w:rsidR="00792227" w14:paraId="7D3CB7BA" w14:textId="77777777" w:rsidTr="00C64E16">
        <w:trPr>
          <w:trHeight w:val="10311"/>
        </w:trPr>
        <w:tc>
          <w:tcPr>
            <w:tcW w:w="4675" w:type="dxa"/>
          </w:tcPr>
          <w:p w14:paraId="016E266A" w14:textId="3184B1C1" w:rsidR="00792227" w:rsidRDefault="00792227" w:rsidP="006B4CC2">
            <w:pPr>
              <w:pStyle w:val="TableData"/>
            </w:pPr>
          </w:p>
        </w:tc>
        <w:tc>
          <w:tcPr>
            <w:tcW w:w="4675" w:type="dxa"/>
          </w:tcPr>
          <w:p w14:paraId="79C45D50" w14:textId="77777777" w:rsidR="00792227" w:rsidRDefault="00792227" w:rsidP="006B4CC2">
            <w:pPr>
              <w:pStyle w:val="TableData"/>
            </w:pPr>
          </w:p>
        </w:tc>
      </w:tr>
    </w:tbl>
    <w:p w14:paraId="58726FD1" w14:textId="36980C30" w:rsidR="0036040A" w:rsidRPr="006C539B" w:rsidRDefault="0036040A" w:rsidP="00F72D02">
      <w:pPr>
        <w:rPr>
          <w:sz w:val="18"/>
          <w:szCs w:val="16"/>
        </w:rPr>
      </w:pPr>
    </w:p>
    <w:sectPr w:rsidR="0036040A" w:rsidRPr="006C5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52BCC" w14:textId="77777777" w:rsidR="0058213E" w:rsidRDefault="0058213E" w:rsidP="00293785">
      <w:pPr>
        <w:spacing w:after="0" w:line="240" w:lineRule="auto"/>
      </w:pPr>
      <w:r>
        <w:separator/>
      </w:r>
    </w:p>
  </w:endnote>
  <w:endnote w:type="continuationSeparator" w:id="0">
    <w:p w14:paraId="6008217F" w14:textId="77777777" w:rsidR="0058213E" w:rsidRDefault="0058213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615A" w14:textId="77777777" w:rsidR="00167670" w:rsidRDefault="00167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5BF28" w14:textId="77777777" w:rsidR="00167670" w:rsidRDefault="00167670">
    <w:pPr>
      <w:pStyle w:val="Footer"/>
      <w:rPr>
        <w:b/>
        <w:bCs/>
        <w:caps/>
        <w:color w:val="2D2D2D"/>
        <w:lang w:val="es"/>
      </w:rPr>
    </w:pPr>
  </w:p>
  <w:p w14:paraId="69E7C8CA" w14:textId="2E3BF794" w:rsidR="00293785" w:rsidRDefault="00167670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8C18277" wp14:editId="1A32E9B1">
          <wp:simplePos x="0" y="0"/>
          <wp:positionH relativeFrom="column">
            <wp:posOffset>1371600</wp:posOffset>
          </wp:positionH>
          <wp:positionV relativeFrom="paragraph">
            <wp:posOffset>-184150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133D61" wp14:editId="71F44AE8">
              <wp:simplePos x="0" y="0"/>
              <wp:positionH relativeFrom="column">
                <wp:posOffset>1495425</wp:posOffset>
              </wp:positionH>
              <wp:positionV relativeFrom="paragraph">
                <wp:posOffset>-194945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EF86A" w14:textId="5DB2545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A4AD43CCE24A64B437F348B904F3C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F1E14">
                                <w:rPr>
                                  <w:bCs/>
                                  <w:lang w:val="es"/>
                                </w:rPr>
                                <w:t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133D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.75pt;margin-top:-15.3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L/YSEfeAAAACgEAAA8AAAAAAAAAAAAAAAAAugQAAGRycy9k&#10;b3ducmV2LnhtbFBLBQYAAAAABAAEAPMAAADFBQAAAAA=&#10;" filled="f" stroked="f">
              <v:textbox>
                <w:txbxContent>
                  <w:p w14:paraId="39FEF86A" w14:textId="5DB2545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A4AD43CCE24A64B437F348B904F3C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F1E14">
                          <w:rPr>
                            <w:bCs/>
                            <w:lang w:val="es"/>
                          </w:rPr>
                          <w:t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8323" w14:textId="77777777" w:rsidR="00167670" w:rsidRDefault="00167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4F5D7" w14:textId="77777777" w:rsidR="0058213E" w:rsidRDefault="0058213E" w:rsidP="00293785">
      <w:pPr>
        <w:spacing w:after="0" w:line="240" w:lineRule="auto"/>
      </w:pPr>
      <w:r>
        <w:separator/>
      </w:r>
    </w:p>
  </w:footnote>
  <w:footnote w:type="continuationSeparator" w:id="0">
    <w:p w14:paraId="50D9F049" w14:textId="77777777" w:rsidR="0058213E" w:rsidRDefault="0058213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60CE" w14:textId="77777777" w:rsidR="00167670" w:rsidRDefault="00167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C19E2" w14:textId="77777777" w:rsidR="00167670" w:rsidRDefault="00167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7F09" w14:textId="77777777" w:rsidR="00167670" w:rsidRDefault="00167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42972">
    <w:abstractNumId w:val="6"/>
  </w:num>
  <w:num w:numId="2" w16cid:durableId="1213274241">
    <w:abstractNumId w:val="7"/>
  </w:num>
  <w:num w:numId="3" w16cid:durableId="1545288484">
    <w:abstractNumId w:val="0"/>
  </w:num>
  <w:num w:numId="4" w16cid:durableId="1510025733">
    <w:abstractNumId w:val="2"/>
  </w:num>
  <w:num w:numId="5" w16cid:durableId="516581998">
    <w:abstractNumId w:val="3"/>
  </w:num>
  <w:num w:numId="6" w16cid:durableId="1424688643">
    <w:abstractNumId w:val="5"/>
  </w:num>
  <w:num w:numId="7" w16cid:durableId="1560281808">
    <w:abstractNumId w:val="4"/>
  </w:num>
  <w:num w:numId="8" w16cid:durableId="2030522285">
    <w:abstractNumId w:val="8"/>
  </w:num>
  <w:num w:numId="9" w16cid:durableId="396051797">
    <w:abstractNumId w:val="9"/>
  </w:num>
  <w:num w:numId="10" w16cid:durableId="762260108">
    <w:abstractNumId w:val="10"/>
  </w:num>
  <w:num w:numId="11" w16cid:durableId="134744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27"/>
    <w:rsid w:val="0004006F"/>
    <w:rsid w:val="00053775"/>
    <w:rsid w:val="0005619A"/>
    <w:rsid w:val="0008589D"/>
    <w:rsid w:val="0011259B"/>
    <w:rsid w:val="00116FDD"/>
    <w:rsid w:val="00125621"/>
    <w:rsid w:val="00167670"/>
    <w:rsid w:val="001A32E8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8213E"/>
    <w:rsid w:val="005A7635"/>
    <w:rsid w:val="00645D7F"/>
    <w:rsid w:val="00656940"/>
    <w:rsid w:val="00665274"/>
    <w:rsid w:val="00666C03"/>
    <w:rsid w:val="00684F32"/>
    <w:rsid w:val="00686DAB"/>
    <w:rsid w:val="006B4CC2"/>
    <w:rsid w:val="006C539B"/>
    <w:rsid w:val="006E1542"/>
    <w:rsid w:val="00716FC3"/>
    <w:rsid w:val="00721EA4"/>
    <w:rsid w:val="00792227"/>
    <w:rsid w:val="00797CB5"/>
    <w:rsid w:val="007B055F"/>
    <w:rsid w:val="007E6F1D"/>
    <w:rsid w:val="00880013"/>
    <w:rsid w:val="008920A4"/>
    <w:rsid w:val="008F5386"/>
    <w:rsid w:val="00913172"/>
    <w:rsid w:val="00981E19"/>
    <w:rsid w:val="009B3F3B"/>
    <w:rsid w:val="009B52E4"/>
    <w:rsid w:val="009D66D7"/>
    <w:rsid w:val="009D6E8D"/>
    <w:rsid w:val="00A101E8"/>
    <w:rsid w:val="00A871A3"/>
    <w:rsid w:val="00AC349E"/>
    <w:rsid w:val="00B3475F"/>
    <w:rsid w:val="00B629E9"/>
    <w:rsid w:val="00B92DBF"/>
    <w:rsid w:val="00BD119F"/>
    <w:rsid w:val="00C73EA1"/>
    <w:rsid w:val="00C8524A"/>
    <w:rsid w:val="00CA7AA9"/>
    <w:rsid w:val="00CC4F77"/>
    <w:rsid w:val="00CD3CF6"/>
    <w:rsid w:val="00CE336D"/>
    <w:rsid w:val="00D106FF"/>
    <w:rsid w:val="00D626EB"/>
    <w:rsid w:val="00DC7A6D"/>
    <w:rsid w:val="00DF1E14"/>
    <w:rsid w:val="00E01C23"/>
    <w:rsid w:val="00E27037"/>
    <w:rsid w:val="00ED24C8"/>
    <w:rsid w:val="00EF2ED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8A41"/>
  <w15:docId w15:val="{A83AC25B-1BBD-4144-9EBA-7CCB808B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A4AD43CCE24A64B437F348B904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E2B1-B4FC-4922-9CBE-D41CC6ACEEFE}"/>
      </w:docPartPr>
      <w:docPartBody>
        <w:p w:rsidR="009F169D" w:rsidRDefault="000362F8">
          <w:pPr>
            <w:pStyle w:val="FFA4AD43CCE24A64B437F348B904F3C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9D"/>
    <w:rsid w:val="000362F8"/>
    <w:rsid w:val="00687522"/>
    <w:rsid w:val="009B3F3B"/>
    <w:rsid w:val="009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A4AD43CCE24A64B437F348B904F3CA">
    <w:name w:val="FFA4AD43CCE24A64B437F348B904F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camryn agnello</cp:lastModifiedBy>
  <cp:revision>13</cp:revision>
  <cp:lastPrinted>2016-07-14T14:08:00Z</cp:lastPrinted>
  <dcterms:created xsi:type="dcterms:W3CDTF">2021-03-24T20:47:00Z</dcterms:created>
  <dcterms:modified xsi:type="dcterms:W3CDTF">2024-11-08T17:45:00Z</dcterms:modified>
</cp:coreProperties>
</file>