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7171E1" w14:textId="321E4D20" w:rsidR="00446C13" w:rsidRPr="00DC7A6D" w:rsidRDefault="00684F32" w:rsidP="00DC7A6D">
      <w:pPr>
        <w:pStyle w:val="Title"/>
      </w:pPr>
      <w:r>
        <w:t>Engage</w:t>
      </w:r>
    </w:p>
    <w:p w14:paraId="0D5A194D" w14:textId="7875B15F" w:rsidR="00C73EA1" w:rsidRDefault="006F762F" w:rsidP="006C539B">
      <w:pPr>
        <w:spacing w:after="240"/>
      </w:pPr>
      <w:r>
        <w:t xml:space="preserve">List everything you know about equations and absolute value in the two columns below. Use words, draw pictures, give examples, etc. to describe the topics. 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92227" w14:paraId="728E654D" w14:textId="77777777" w:rsidTr="00792227">
        <w:trPr>
          <w:cantSplit/>
          <w:tblHeader/>
        </w:trPr>
        <w:tc>
          <w:tcPr>
            <w:tcW w:w="4675" w:type="dxa"/>
            <w:shd w:val="clear" w:color="auto" w:fill="3E5C61" w:themeFill="accent2"/>
          </w:tcPr>
          <w:p w14:paraId="32975E2D" w14:textId="74DAF3E6" w:rsidR="00792227" w:rsidRPr="0053328A" w:rsidRDefault="00E27037" w:rsidP="0053328A">
            <w:pPr>
              <w:pStyle w:val="TableColumnHeaders"/>
            </w:pPr>
            <w:r>
              <w:t>Equations</w:t>
            </w:r>
          </w:p>
        </w:tc>
        <w:tc>
          <w:tcPr>
            <w:tcW w:w="4675" w:type="dxa"/>
            <w:shd w:val="clear" w:color="auto" w:fill="3E5C61" w:themeFill="accent2"/>
          </w:tcPr>
          <w:p w14:paraId="7404ADD9" w14:textId="55B181D6" w:rsidR="00792227" w:rsidRPr="0053328A" w:rsidRDefault="009D66D7" w:rsidP="0053328A">
            <w:pPr>
              <w:pStyle w:val="TableColumnHeaders"/>
            </w:pPr>
            <w:r>
              <w:t>Absolute Value</w:t>
            </w:r>
          </w:p>
        </w:tc>
      </w:tr>
      <w:tr w:rsidR="00792227" w14:paraId="7D3CB7BA" w14:textId="77777777" w:rsidTr="00C64E16">
        <w:trPr>
          <w:trHeight w:val="10311"/>
        </w:trPr>
        <w:tc>
          <w:tcPr>
            <w:tcW w:w="4675" w:type="dxa"/>
          </w:tcPr>
          <w:p w14:paraId="016E266A" w14:textId="3184B1C1" w:rsidR="00792227" w:rsidRDefault="00792227" w:rsidP="006B4CC2">
            <w:pPr>
              <w:pStyle w:val="TableData"/>
            </w:pPr>
          </w:p>
        </w:tc>
        <w:tc>
          <w:tcPr>
            <w:tcW w:w="4675" w:type="dxa"/>
          </w:tcPr>
          <w:p w14:paraId="79C45D50" w14:textId="77777777" w:rsidR="00792227" w:rsidRDefault="00792227" w:rsidP="006B4CC2">
            <w:pPr>
              <w:pStyle w:val="TableData"/>
            </w:pPr>
          </w:p>
        </w:tc>
      </w:tr>
    </w:tbl>
    <w:p w14:paraId="58726FD1" w14:textId="36980C30" w:rsidR="0036040A" w:rsidRPr="006C539B" w:rsidRDefault="0036040A" w:rsidP="00F72D02">
      <w:pPr>
        <w:rPr>
          <w:sz w:val="18"/>
          <w:szCs w:val="16"/>
        </w:rPr>
      </w:pPr>
    </w:p>
    <w:sectPr w:rsidR="0036040A" w:rsidRPr="006C5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27570" w14:textId="77777777" w:rsidR="000B7C52" w:rsidRDefault="000B7C52" w:rsidP="00293785">
      <w:pPr>
        <w:spacing w:after="0" w:line="240" w:lineRule="auto"/>
      </w:pPr>
      <w:r>
        <w:separator/>
      </w:r>
    </w:p>
  </w:endnote>
  <w:endnote w:type="continuationSeparator" w:id="0">
    <w:p w14:paraId="4F5DD233" w14:textId="77777777" w:rsidR="000B7C52" w:rsidRDefault="000B7C5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9E30" w14:textId="77777777" w:rsidR="006F762F" w:rsidRDefault="006F7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C8CA" w14:textId="3A9B3124" w:rsidR="00293785" w:rsidRDefault="0079590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133D61" wp14:editId="32B5EF12">
              <wp:simplePos x="0" y="0"/>
              <wp:positionH relativeFrom="column">
                <wp:posOffset>1495425</wp:posOffset>
              </wp:positionH>
              <wp:positionV relativeFrom="paragraph">
                <wp:posOffset>-227965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EF86A" w14:textId="5DB2545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A4AD43CCE24A64B437F348B904F3C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871A3"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33D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75pt;margin-top:-17.9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Cfkx/DeAAAACQEAAA8AAAAAAAAAAAAAAAAAugQAAGRycy9k&#10;b3ducmV2LnhtbFBLBQYAAAAABAAEAPMAAADFBQAAAAA=&#10;" filled="f" stroked="f">
              <v:textbox>
                <w:txbxContent>
                  <w:p w14:paraId="39FEF86A" w14:textId="5DB2545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A4AD43CCE24A64B437F348B904F3C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871A3"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C18277" wp14:editId="607CE6FA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F079" w14:textId="77777777" w:rsidR="006F762F" w:rsidRDefault="006F7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33041" w14:textId="77777777" w:rsidR="000B7C52" w:rsidRDefault="000B7C52" w:rsidP="00293785">
      <w:pPr>
        <w:spacing w:after="0" w:line="240" w:lineRule="auto"/>
      </w:pPr>
      <w:r>
        <w:separator/>
      </w:r>
    </w:p>
  </w:footnote>
  <w:footnote w:type="continuationSeparator" w:id="0">
    <w:p w14:paraId="33D06EEC" w14:textId="77777777" w:rsidR="000B7C52" w:rsidRDefault="000B7C5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ABD6" w14:textId="77777777" w:rsidR="006F762F" w:rsidRDefault="006F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4442E" w14:textId="77777777" w:rsidR="006F762F" w:rsidRDefault="006F7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7E53" w14:textId="77777777" w:rsidR="006F762F" w:rsidRDefault="006F7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400329">
    <w:abstractNumId w:val="6"/>
  </w:num>
  <w:num w:numId="2" w16cid:durableId="359403114">
    <w:abstractNumId w:val="7"/>
  </w:num>
  <w:num w:numId="3" w16cid:durableId="295834868">
    <w:abstractNumId w:val="0"/>
  </w:num>
  <w:num w:numId="4" w16cid:durableId="848107070">
    <w:abstractNumId w:val="2"/>
  </w:num>
  <w:num w:numId="5" w16cid:durableId="750008379">
    <w:abstractNumId w:val="3"/>
  </w:num>
  <w:num w:numId="6" w16cid:durableId="1057361863">
    <w:abstractNumId w:val="5"/>
  </w:num>
  <w:num w:numId="7" w16cid:durableId="1537350384">
    <w:abstractNumId w:val="4"/>
  </w:num>
  <w:num w:numId="8" w16cid:durableId="2023435468">
    <w:abstractNumId w:val="8"/>
  </w:num>
  <w:num w:numId="9" w16cid:durableId="1113282967">
    <w:abstractNumId w:val="9"/>
  </w:num>
  <w:num w:numId="10" w16cid:durableId="11149528">
    <w:abstractNumId w:val="10"/>
  </w:num>
  <w:num w:numId="11" w16cid:durableId="97065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27"/>
    <w:rsid w:val="0004006F"/>
    <w:rsid w:val="00053775"/>
    <w:rsid w:val="0005619A"/>
    <w:rsid w:val="0008589D"/>
    <w:rsid w:val="000B7C52"/>
    <w:rsid w:val="0011259B"/>
    <w:rsid w:val="00116FDD"/>
    <w:rsid w:val="00125621"/>
    <w:rsid w:val="001A32E8"/>
    <w:rsid w:val="001D0BBF"/>
    <w:rsid w:val="001E1F85"/>
    <w:rsid w:val="001F125D"/>
    <w:rsid w:val="002315DE"/>
    <w:rsid w:val="002345CC"/>
    <w:rsid w:val="00293785"/>
    <w:rsid w:val="002C0879"/>
    <w:rsid w:val="002C37B4"/>
    <w:rsid w:val="00356953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15DD8"/>
    <w:rsid w:val="00645D7F"/>
    <w:rsid w:val="00656940"/>
    <w:rsid w:val="00665274"/>
    <w:rsid w:val="00666C03"/>
    <w:rsid w:val="00684F32"/>
    <w:rsid w:val="00686DAB"/>
    <w:rsid w:val="006B4CC2"/>
    <w:rsid w:val="006C539B"/>
    <w:rsid w:val="006E1542"/>
    <w:rsid w:val="006F762F"/>
    <w:rsid w:val="00721EA4"/>
    <w:rsid w:val="00792227"/>
    <w:rsid w:val="00795909"/>
    <w:rsid w:val="0079780C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6D7"/>
    <w:rsid w:val="009D6E8D"/>
    <w:rsid w:val="00A101E8"/>
    <w:rsid w:val="00A871A3"/>
    <w:rsid w:val="00AC349E"/>
    <w:rsid w:val="00B3475F"/>
    <w:rsid w:val="00B629E9"/>
    <w:rsid w:val="00B92DBF"/>
    <w:rsid w:val="00BD119F"/>
    <w:rsid w:val="00C73EA1"/>
    <w:rsid w:val="00C8524A"/>
    <w:rsid w:val="00CA7AA9"/>
    <w:rsid w:val="00CC4F77"/>
    <w:rsid w:val="00CD3CF6"/>
    <w:rsid w:val="00CE336D"/>
    <w:rsid w:val="00D106FF"/>
    <w:rsid w:val="00D626EB"/>
    <w:rsid w:val="00D96CF0"/>
    <w:rsid w:val="00DC7A6D"/>
    <w:rsid w:val="00DF1E14"/>
    <w:rsid w:val="00E01C23"/>
    <w:rsid w:val="00E27037"/>
    <w:rsid w:val="00EB55BC"/>
    <w:rsid w:val="00ED24C8"/>
    <w:rsid w:val="00EF2ED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8A41"/>
  <w15:docId w15:val="{A83AC25B-1BBD-4144-9EBA-7CCB808B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4AD43CCE24A64B437F348B904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E2B1-B4FC-4922-9CBE-D41CC6ACEEFE}"/>
      </w:docPartPr>
      <w:docPartBody>
        <w:p w:rsidR="009F169D" w:rsidRDefault="000362F8">
          <w:pPr>
            <w:pStyle w:val="FFA4AD43CCE24A64B437F348B904F3C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9D"/>
    <w:rsid w:val="000362F8"/>
    <w:rsid w:val="00615DD8"/>
    <w:rsid w:val="008A6270"/>
    <w:rsid w:val="009F169D"/>
    <w:rsid w:val="00D96CF0"/>
    <w:rsid w:val="00F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A4AD43CCE24A64B437F348B904F3CA">
    <w:name w:val="FFA4AD43CCE24A64B437F348B904F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camryn agnello</cp:lastModifiedBy>
  <cp:revision>3</cp:revision>
  <cp:lastPrinted>2016-07-14T14:08:00Z</cp:lastPrinted>
  <dcterms:created xsi:type="dcterms:W3CDTF">2024-10-29T19:38:00Z</dcterms:created>
  <dcterms:modified xsi:type="dcterms:W3CDTF">2024-11-07T20:45:00Z</dcterms:modified>
</cp:coreProperties>
</file>