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1953EB9" w14:textId="4DFD0428" w:rsidR="00446C13" w:rsidRPr="001872E7" w:rsidRDefault="00EC3B10" w:rsidP="001872E7">
      <w:pPr>
        <w:pStyle w:val="Title"/>
      </w:pPr>
      <w:r>
        <w:t>Explore Activity</w:t>
      </w:r>
    </w:p>
    <w:p w14:paraId="4A3E0FF1" w14:textId="1B82DB62" w:rsidR="00895E9E" w:rsidRPr="00895E9E" w:rsidRDefault="00F152EE" w:rsidP="00E33F4F">
      <w:pPr>
        <w:spacing w:after="240"/>
      </w:pPr>
      <w:r>
        <w:t xml:space="preserve">Adjust the sliders on each screen of the Desmos activity. In the boxes below, explain why you moved the sliders and justify your answers for the following screens. </w:t>
      </w:r>
    </w:p>
    <w:tbl>
      <w:tblPr>
        <w:tblStyle w:val="TableGrid"/>
        <w:tblW w:w="12845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69"/>
        <w:gridCol w:w="2569"/>
        <w:gridCol w:w="2569"/>
        <w:gridCol w:w="2569"/>
        <w:gridCol w:w="2569"/>
      </w:tblGrid>
      <w:tr w:rsidR="00015ED5" w14:paraId="2845FD64" w14:textId="5915EFA0" w:rsidTr="00F152EE">
        <w:trPr>
          <w:cantSplit/>
          <w:trHeight w:val="284"/>
          <w:tblHeader/>
        </w:trPr>
        <w:tc>
          <w:tcPr>
            <w:tcW w:w="2569" w:type="dxa"/>
            <w:shd w:val="clear" w:color="auto" w:fill="3E5C61" w:themeFill="accent2"/>
          </w:tcPr>
          <w:p w14:paraId="49F677CD" w14:textId="74E790AB" w:rsidR="00015ED5" w:rsidRPr="0053328A" w:rsidRDefault="00C567D0" w:rsidP="00DF2D52">
            <w:pPr>
              <w:pStyle w:val="TableColumnHeaders"/>
            </w:pPr>
            <w:r>
              <w:t>Screen</w:t>
            </w:r>
            <w:r w:rsidR="00F3172A">
              <w:t xml:space="preserve"> 1</w:t>
            </w:r>
            <w:r>
              <w:t>2</w:t>
            </w:r>
          </w:p>
        </w:tc>
        <w:tc>
          <w:tcPr>
            <w:tcW w:w="2569" w:type="dxa"/>
            <w:shd w:val="clear" w:color="auto" w:fill="3E5C61" w:themeFill="accent2"/>
          </w:tcPr>
          <w:p w14:paraId="0F5ED8DB" w14:textId="6351EE47" w:rsidR="00015ED5" w:rsidRPr="0053328A" w:rsidRDefault="00C567D0" w:rsidP="00DF2D52">
            <w:pPr>
              <w:pStyle w:val="TableColumnHeaders"/>
            </w:pPr>
            <w:r>
              <w:t>Screen</w:t>
            </w:r>
            <w:r w:rsidR="00F3172A" w:rsidRPr="00F3172A">
              <w:t xml:space="preserve"> 1</w:t>
            </w:r>
            <w:r>
              <w:t>3</w:t>
            </w:r>
          </w:p>
        </w:tc>
        <w:tc>
          <w:tcPr>
            <w:tcW w:w="2569" w:type="dxa"/>
            <w:shd w:val="clear" w:color="auto" w:fill="3E5C61" w:themeFill="accent2"/>
          </w:tcPr>
          <w:p w14:paraId="44B1F3D1" w14:textId="7A36D4A8" w:rsidR="00015ED5" w:rsidRPr="0053328A" w:rsidRDefault="00C567D0" w:rsidP="00DF2D52">
            <w:pPr>
              <w:pStyle w:val="TableColumnHeaders"/>
            </w:pPr>
            <w:r>
              <w:t>Screen</w:t>
            </w:r>
            <w:r w:rsidR="00F3172A" w:rsidRPr="00F3172A">
              <w:t xml:space="preserve"> 1</w:t>
            </w:r>
            <w:r>
              <w:t>4</w:t>
            </w:r>
          </w:p>
        </w:tc>
        <w:tc>
          <w:tcPr>
            <w:tcW w:w="2569" w:type="dxa"/>
            <w:shd w:val="clear" w:color="auto" w:fill="3E5C61" w:themeFill="accent2"/>
          </w:tcPr>
          <w:p w14:paraId="79E383D8" w14:textId="3DFEDEDF" w:rsidR="00015ED5" w:rsidRPr="0053328A" w:rsidRDefault="00C567D0" w:rsidP="00DF2D52">
            <w:pPr>
              <w:pStyle w:val="TableColumnHeaders"/>
            </w:pPr>
            <w:r>
              <w:t>Screen</w:t>
            </w:r>
            <w:r w:rsidR="00F3172A" w:rsidRPr="00F3172A">
              <w:t xml:space="preserve"> 1</w:t>
            </w:r>
            <w:r>
              <w:t>5</w:t>
            </w:r>
          </w:p>
        </w:tc>
        <w:tc>
          <w:tcPr>
            <w:tcW w:w="2569" w:type="dxa"/>
            <w:shd w:val="clear" w:color="auto" w:fill="3E5C61" w:themeFill="accent2"/>
          </w:tcPr>
          <w:p w14:paraId="3996BE58" w14:textId="52AED803" w:rsidR="00015ED5" w:rsidRPr="0053328A" w:rsidRDefault="00C567D0" w:rsidP="00DF2D52">
            <w:pPr>
              <w:pStyle w:val="TableColumnHeaders"/>
            </w:pPr>
            <w:r>
              <w:t>Screen</w:t>
            </w:r>
            <w:r w:rsidR="00F3172A" w:rsidRPr="00F3172A">
              <w:t xml:space="preserve"> 1</w:t>
            </w:r>
            <w:r>
              <w:t>6</w:t>
            </w:r>
          </w:p>
        </w:tc>
      </w:tr>
      <w:tr w:rsidR="004426CE" w14:paraId="5BD94F57" w14:textId="6710FB0D" w:rsidTr="00F152EE">
        <w:trPr>
          <w:trHeight w:val="6704"/>
        </w:trPr>
        <w:tc>
          <w:tcPr>
            <w:tcW w:w="2569" w:type="dxa"/>
          </w:tcPr>
          <w:p w14:paraId="2016ABFD" w14:textId="6AA46D7B" w:rsidR="004426CE" w:rsidRDefault="004426CE" w:rsidP="007D4DF2">
            <w:pPr>
              <w:pStyle w:val="RowHeader"/>
            </w:pPr>
          </w:p>
        </w:tc>
        <w:tc>
          <w:tcPr>
            <w:tcW w:w="2569" w:type="dxa"/>
          </w:tcPr>
          <w:p w14:paraId="20D0C767" w14:textId="77777777" w:rsidR="004426CE" w:rsidRDefault="004426CE" w:rsidP="007D4DF2">
            <w:pPr>
              <w:pStyle w:val="TableBody"/>
            </w:pPr>
          </w:p>
        </w:tc>
        <w:tc>
          <w:tcPr>
            <w:tcW w:w="2569" w:type="dxa"/>
          </w:tcPr>
          <w:p w14:paraId="047E80A1" w14:textId="77777777" w:rsidR="004426CE" w:rsidRDefault="004426CE" w:rsidP="007D4DF2">
            <w:pPr>
              <w:pStyle w:val="TableBody"/>
            </w:pPr>
          </w:p>
        </w:tc>
        <w:tc>
          <w:tcPr>
            <w:tcW w:w="2569" w:type="dxa"/>
          </w:tcPr>
          <w:p w14:paraId="04195B89" w14:textId="77777777" w:rsidR="004426CE" w:rsidRDefault="004426CE" w:rsidP="007D4DF2">
            <w:pPr>
              <w:pStyle w:val="TableBody"/>
            </w:pPr>
          </w:p>
        </w:tc>
        <w:tc>
          <w:tcPr>
            <w:tcW w:w="2569" w:type="dxa"/>
          </w:tcPr>
          <w:p w14:paraId="117C0DB3" w14:textId="77777777" w:rsidR="004426CE" w:rsidRDefault="004426CE" w:rsidP="007D4DF2">
            <w:pPr>
              <w:pStyle w:val="TableBody"/>
            </w:pPr>
          </w:p>
        </w:tc>
      </w:tr>
    </w:tbl>
    <w:p w14:paraId="289C82E7" w14:textId="77777777" w:rsidR="00895E9E" w:rsidRPr="00895E9E" w:rsidRDefault="00895E9E" w:rsidP="00895E9E">
      <w:pPr>
        <w:pStyle w:val="BodyText"/>
      </w:pPr>
    </w:p>
    <w:sectPr w:rsidR="00895E9E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A10D7" w14:textId="77777777" w:rsidR="001D0CC5" w:rsidRDefault="001D0CC5" w:rsidP="00293785">
      <w:pPr>
        <w:spacing w:after="0" w:line="240" w:lineRule="auto"/>
      </w:pPr>
      <w:r>
        <w:separator/>
      </w:r>
    </w:p>
  </w:endnote>
  <w:endnote w:type="continuationSeparator" w:id="0">
    <w:p w14:paraId="6BC5F4BA" w14:textId="77777777" w:rsidR="001D0CC5" w:rsidRDefault="001D0CC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876D5" w14:textId="22544D28" w:rsidR="00293785" w:rsidRDefault="000D4C2B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027CC3" wp14:editId="790F4BFA">
              <wp:simplePos x="0" y="0"/>
              <wp:positionH relativeFrom="column">
                <wp:posOffset>3771900</wp:posOffset>
              </wp:positionH>
              <wp:positionV relativeFrom="paragraph">
                <wp:posOffset>-213995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7D9DFE" w14:textId="607CE556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35D4FA696264BC5AF8F1DF88001BF1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2C6F34">
                                <w:t>Journey of the Isolated Variable, Part 4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27CC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7pt;margin-top:-16.8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" filled="f" stroked="f">
              <v:textbox>
                <w:txbxContent>
                  <w:p w14:paraId="3E7D9DFE" w14:textId="607CE556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35D4FA696264BC5AF8F1DF88001BF1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2C6F34">
                          <w:t>Journey of the Isolated Variable, Part 4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BE68C95" wp14:editId="55F37D00">
          <wp:simplePos x="0" y="0"/>
          <wp:positionH relativeFrom="column">
            <wp:posOffset>3657600</wp:posOffset>
          </wp:positionH>
          <wp:positionV relativeFrom="paragraph">
            <wp:posOffset>-188913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B89DE" w14:textId="77777777" w:rsidR="001D0CC5" w:rsidRDefault="001D0CC5" w:rsidP="00293785">
      <w:pPr>
        <w:spacing w:after="0" w:line="240" w:lineRule="auto"/>
      </w:pPr>
      <w:r>
        <w:separator/>
      </w:r>
    </w:p>
  </w:footnote>
  <w:footnote w:type="continuationSeparator" w:id="0">
    <w:p w14:paraId="3995D867" w14:textId="77777777" w:rsidR="001D0CC5" w:rsidRDefault="001D0CC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575959">
    <w:abstractNumId w:val="6"/>
  </w:num>
  <w:num w:numId="2" w16cid:durableId="1996491135">
    <w:abstractNumId w:val="7"/>
  </w:num>
  <w:num w:numId="3" w16cid:durableId="1355569468">
    <w:abstractNumId w:val="0"/>
  </w:num>
  <w:num w:numId="4" w16cid:durableId="1603535624">
    <w:abstractNumId w:val="2"/>
  </w:num>
  <w:num w:numId="5" w16cid:durableId="421413658">
    <w:abstractNumId w:val="3"/>
  </w:num>
  <w:num w:numId="6" w16cid:durableId="1288775304">
    <w:abstractNumId w:val="5"/>
  </w:num>
  <w:num w:numId="7" w16cid:durableId="2022268762">
    <w:abstractNumId w:val="4"/>
  </w:num>
  <w:num w:numId="8" w16cid:durableId="1120883841">
    <w:abstractNumId w:val="8"/>
  </w:num>
  <w:num w:numId="9" w16cid:durableId="1836143064">
    <w:abstractNumId w:val="9"/>
  </w:num>
  <w:num w:numId="10" w16cid:durableId="1631474901">
    <w:abstractNumId w:val="10"/>
  </w:num>
  <w:num w:numId="11" w16cid:durableId="1193690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ED5"/>
    <w:rsid w:val="00015ED5"/>
    <w:rsid w:val="0004006F"/>
    <w:rsid w:val="00053775"/>
    <w:rsid w:val="0005619A"/>
    <w:rsid w:val="000716BE"/>
    <w:rsid w:val="000D4C2B"/>
    <w:rsid w:val="0011259B"/>
    <w:rsid w:val="00116FDD"/>
    <w:rsid w:val="00125621"/>
    <w:rsid w:val="001872E7"/>
    <w:rsid w:val="001A353B"/>
    <w:rsid w:val="001C12AA"/>
    <w:rsid w:val="001D0BBF"/>
    <w:rsid w:val="001D0CC5"/>
    <w:rsid w:val="001E1F85"/>
    <w:rsid w:val="001E236D"/>
    <w:rsid w:val="001F125D"/>
    <w:rsid w:val="002345CC"/>
    <w:rsid w:val="00293785"/>
    <w:rsid w:val="002C0879"/>
    <w:rsid w:val="002C37B4"/>
    <w:rsid w:val="002C6F34"/>
    <w:rsid w:val="0036040A"/>
    <w:rsid w:val="0038576F"/>
    <w:rsid w:val="003D514A"/>
    <w:rsid w:val="004426CE"/>
    <w:rsid w:val="00446C13"/>
    <w:rsid w:val="00465D5A"/>
    <w:rsid w:val="005078B4"/>
    <w:rsid w:val="0053328A"/>
    <w:rsid w:val="00540FC6"/>
    <w:rsid w:val="00585AAA"/>
    <w:rsid w:val="00623713"/>
    <w:rsid w:val="00645D7F"/>
    <w:rsid w:val="00656940"/>
    <w:rsid w:val="00666C03"/>
    <w:rsid w:val="00682255"/>
    <w:rsid w:val="00686DAB"/>
    <w:rsid w:val="00696D80"/>
    <w:rsid w:val="006E1542"/>
    <w:rsid w:val="00702443"/>
    <w:rsid w:val="00721EA4"/>
    <w:rsid w:val="007B055F"/>
    <w:rsid w:val="007D4DF2"/>
    <w:rsid w:val="00880013"/>
    <w:rsid w:val="00895E9E"/>
    <w:rsid w:val="008E4D00"/>
    <w:rsid w:val="008F5386"/>
    <w:rsid w:val="00913172"/>
    <w:rsid w:val="009369C5"/>
    <w:rsid w:val="00981E19"/>
    <w:rsid w:val="009A6076"/>
    <w:rsid w:val="009B52E4"/>
    <w:rsid w:val="009D6E8D"/>
    <w:rsid w:val="00A101E8"/>
    <w:rsid w:val="00A471FD"/>
    <w:rsid w:val="00AC349E"/>
    <w:rsid w:val="00AC75FD"/>
    <w:rsid w:val="00B92DBF"/>
    <w:rsid w:val="00BD119F"/>
    <w:rsid w:val="00C567D0"/>
    <w:rsid w:val="00C73EA1"/>
    <w:rsid w:val="00CB27A0"/>
    <w:rsid w:val="00CC4F77"/>
    <w:rsid w:val="00CD3CF6"/>
    <w:rsid w:val="00CE317F"/>
    <w:rsid w:val="00CE336D"/>
    <w:rsid w:val="00D106FF"/>
    <w:rsid w:val="00D626EB"/>
    <w:rsid w:val="00D96CF0"/>
    <w:rsid w:val="00E33F4F"/>
    <w:rsid w:val="00EC3B10"/>
    <w:rsid w:val="00ED24C8"/>
    <w:rsid w:val="00EE3A34"/>
    <w:rsid w:val="00F152EE"/>
    <w:rsid w:val="00F3172A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1FE8F"/>
  <w15:docId w15:val="{2577ED20-23DE-49F3-A191-C9E73F10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35D4FA696264BC5AF8F1DF88001B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3B5CA-775A-4E01-8C07-5CF744C44B60}"/>
      </w:docPartPr>
      <w:docPartBody>
        <w:p w:rsidR="0095433B" w:rsidRDefault="00420F49">
          <w:pPr>
            <w:pStyle w:val="735D4FA696264BC5AF8F1DF88001BF1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49"/>
    <w:rsid w:val="00420F49"/>
    <w:rsid w:val="00562AEA"/>
    <w:rsid w:val="00702443"/>
    <w:rsid w:val="007D477B"/>
    <w:rsid w:val="0095433B"/>
    <w:rsid w:val="00D96CF0"/>
    <w:rsid w:val="00E0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35D4FA696264BC5AF8F1DF88001BF19">
    <w:name w:val="735D4FA696264BC5AF8F1DF88001BF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Horizontal LEARN Attachment with Instructions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Journey of the Isolated Variable, Part 4</dc:title>
  <dc:creator>k20center@ou.edu</dc:creator>
  <cp:lastModifiedBy>camryn agnello</cp:lastModifiedBy>
  <cp:revision>3</cp:revision>
  <cp:lastPrinted>2016-07-14T14:08:00Z</cp:lastPrinted>
  <dcterms:created xsi:type="dcterms:W3CDTF">2024-10-31T13:35:00Z</dcterms:created>
  <dcterms:modified xsi:type="dcterms:W3CDTF">2024-11-07T20:47:00Z</dcterms:modified>
</cp:coreProperties>
</file>