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833724" w14:textId="145CADC6" w:rsidR="00446C13" w:rsidRDefault="00470B1E" w:rsidP="001872E7">
      <w:pPr>
        <w:pStyle w:val="Title"/>
      </w:pPr>
      <w:r w:rsidRPr="00A6590F">
        <w:t>Globally Minded</w:t>
      </w:r>
    </w:p>
    <w:p w14:paraId="28DBAD39" w14:textId="51895583" w:rsidR="009766DE" w:rsidRPr="00383E2F" w:rsidRDefault="009766DE" w:rsidP="009766DE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</w:t>
      </w:r>
      <w:r w:rsidR="00B3525E" w:rsidRPr="00383E2F">
        <w:rPr>
          <w:i/>
          <w:iCs/>
          <w:sz w:val="20"/>
          <w:szCs w:val="18"/>
        </w:rPr>
        <w:t>2</w:t>
      </w:r>
      <w:r w:rsidR="00433851" w:rsidRPr="00383E2F">
        <w:rPr>
          <w:i/>
          <w:iCs/>
          <w:sz w:val="20"/>
          <w:szCs w:val="18"/>
        </w:rPr>
        <w:t>2</w:t>
      </w:r>
      <w:r w:rsidR="00B3525E" w:rsidRPr="00383E2F">
        <w:rPr>
          <w:i/>
          <w:iCs/>
          <w:sz w:val="20"/>
          <w:szCs w:val="18"/>
        </w:rPr>
        <w:t>.</w:t>
      </w:r>
    </w:p>
    <w:p w14:paraId="0C8C6427" w14:textId="2C447400" w:rsidR="009766DE" w:rsidRPr="001872E7" w:rsidRDefault="009766DE" w:rsidP="009766DE">
      <w:pPr>
        <w:pStyle w:val="Heading1"/>
      </w:pPr>
      <w:r>
        <w:t xml:space="preserve">If </w:t>
      </w:r>
      <w:r w:rsidR="003B0135">
        <w:t>Australia</w:t>
      </w:r>
      <w:r>
        <w:t xml:space="preserve"> Were a Classroom</w:t>
      </w:r>
    </w:p>
    <w:p w14:paraId="04D0D864" w14:textId="3EC5885F" w:rsidR="00383E2F" w:rsidRDefault="00383E2F" w:rsidP="00383E2F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>
        <w:rPr>
          <w:color w:val="auto"/>
        </w:rPr>
        <w:t>26,768,598 people</w:t>
      </w:r>
    </w:p>
    <w:p w14:paraId="3FD13393" w14:textId="720B9D9B" w:rsidR="009766DE" w:rsidRDefault="009766DE" w:rsidP="009766DE">
      <w:pPr>
        <w:pStyle w:val="Heading2"/>
      </w:pPr>
      <w:r>
        <w:t xml:space="preserve">Class </w:t>
      </w:r>
      <w:r w:rsidR="00361B97">
        <w:t>Population</w:t>
      </w:r>
      <w:r>
        <w:t>:</w:t>
      </w:r>
      <w:r w:rsidRPr="009766DE">
        <w:rPr>
          <w:color w:val="auto"/>
        </w:rPr>
        <w:t xml:space="preserve"> </w:t>
      </w:r>
      <w:r w:rsidR="00B93554">
        <w:rPr>
          <w:color w:val="auto"/>
        </w:rPr>
        <w:t>25</w:t>
      </w:r>
      <w:r w:rsidRPr="009766DE">
        <w:rPr>
          <w:color w:val="auto"/>
        </w:rPr>
        <w:t xml:space="preserve"> students</w:t>
      </w:r>
    </w:p>
    <w:p w14:paraId="5C410B26" w14:textId="50042377" w:rsidR="009766DE" w:rsidRDefault="009766DE" w:rsidP="009766DE">
      <w:pPr>
        <w:pStyle w:val="Heading2"/>
      </w:pPr>
      <w:r>
        <w:t>Religions:</w:t>
      </w:r>
    </w:p>
    <w:p w14:paraId="3D15FAF5" w14:textId="5CC55529" w:rsidR="009766DE" w:rsidRPr="00940B04" w:rsidRDefault="00433851" w:rsidP="009766DE">
      <w:pPr>
        <w:pStyle w:val="BodyText"/>
        <w:numPr>
          <w:ilvl w:val="0"/>
          <w:numId w:val="12"/>
        </w:numPr>
      </w:pPr>
      <w:r w:rsidRPr="00940B04">
        <w:t>1</w:t>
      </w:r>
      <w:r w:rsidR="009766DE" w:rsidRPr="00940B04">
        <w:t xml:space="preserve"> out of every </w:t>
      </w:r>
      <w:r w:rsidRPr="00940B04">
        <w:t>5</w:t>
      </w:r>
      <w:r w:rsidR="009766DE" w:rsidRPr="00940B04">
        <w:t xml:space="preserve"> people are </w:t>
      </w:r>
      <w:r w:rsidRPr="00940B04">
        <w:t>Roman Catholic</w:t>
      </w:r>
    </w:p>
    <w:p w14:paraId="5C66B2F0" w14:textId="071F1144" w:rsidR="009766DE" w:rsidRPr="00940B04" w:rsidRDefault="00433851" w:rsidP="009766DE">
      <w:pPr>
        <w:pStyle w:val="BodyText"/>
        <w:numPr>
          <w:ilvl w:val="0"/>
          <w:numId w:val="12"/>
        </w:numPr>
      </w:pPr>
      <w:r w:rsidRPr="00940B04">
        <w:t>9</w:t>
      </w:r>
      <w:r w:rsidR="009766DE" w:rsidRPr="00940B04">
        <w:t xml:space="preserve"> out of every </w:t>
      </w:r>
      <w:r w:rsidRPr="00940B04">
        <w:t>5</w:t>
      </w:r>
      <w:r w:rsidR="009766DE" w:rsidRPr="00940B04">
        <w:t xml:space="preserve">0 people are </w:t>
      </w:r>
      <w:r w:rsidRPr="00940B04">
        <w:t>Protestant</w:t>
      </w:r>
    </w:p>
    <w:p w14:paraId="3F5A6F68" w14:textId="343AE700" w:rsidR="009766DE" w:rsidRPr="00940B04" w:rsidRDefault="00940B04" w:rsidP="009766DE">
      <w:pPr>
        <w:pStyle w:val="BodyText"/>
        <w:numPr>
          <w:ilvl w:val="0"/>
          <w:numId w:val="12"/>
        </w:numPr>
      </w:pPr>
      <w:r w:rsidRPr="00940B04">
        <w:t>1</w:t>
      </w:r>
      <w:r w:rsidR="00433851" w:rsidRPr="00940B04">
        <w:t>9</w:t>
      </w:r>
      <w:r w:rsidR="009766DE" w:rsidRPr="00940B04">
        <w:t xml:space="preserve"> out of every </w:t>
      </w:r>
      <w:r w:rsidRPr="00940B04">
        <w:t>5</w:t>
      </w:r>
      <w:r w:rsidR="00433851" w:rsidRPr="00940B04">
        <w:t>0</w:t>
      </w:r>
      <w:r w:rsidR="009766DE" w:rsidRPr="00940B04">
        <w:t xml:space="preserve"> people </w:t>
      </w:r>
      <w:r w:rsidR="00433851" w:rsidRPr="00940B04">
        <w:t>are non-</w:t>
      </w:r>
      <w:r w:rsidR="009766DE" w:rsidRPr="00940B04">
        <w:t>religi</w:t>
      </w:r>
      <w:r w:rsidR="00433851" w:rsidRPr="00940B04">
        <w:t>ous</w:t>
      </w:r>
    </w:p>
    <w:p w14:paraId="21DC711E" w14:textId="49D16878" w:rsidR="009766DE" w:rsidRPr="00940B04" w:rsidRDefault="009766DE" w:rsidP="009766DE">
      <w:pPr>
        <w:pStyle w:val="Heading2"/>
      </w:pPr>
      <w:r w:rsidRPr="00F77D75">
        <w:t>Langua</w:t>
      </w:r>
      <w:r w:rsidRPr="00940B04">
        <w:t>ges:</w:t>
      </w:r>
    </w:p>
    <w:p w14:paraId="0CC69121" w14:textId="1ACBF79D" w:rsidR="009766DE" w:rsidRPr="00940B04" w:rsidRDefault="00433851" w:rsidP="009766DE">
      <w:pPr>
        <w:pStyle w:val="BodyText"/>
        <w:numPr>
          <w:ilvl w:val="0"/>
          <w:numId w:val="12"/>
        </w:numPr>
      </w:pPr>
      <w:r w:rsidRPr="00940B04">
        <w:t>18</w:t>
      </w:r>
      <w:r w:rsidR="009766DE" w:rsidRPr="00940B04">
        <w:t xml:space="preserve"> out of every </w:t>
      </w:r>
      <w:r w:rsidRPr="00940B04">
        <w:t>25</w:t>
      </w:r>
      <w:r w:rsidR="009766DE" w:rsidRPr="00940B04">
        <w:t xml:space="preserve"> people speak </w:t>
      </w:r>
      <w:r w:rsidRPr="00940B04">
        <w:t>English</w:t>
      </w:r>
    </w:p>
    <w:p w14:paraId="2BD264F9" w14:textId="61D343D5" w:rsidR="009766DE" w:rsidRPr="00940B04" w:rsidRDefault="00433851" w:rsidP="009766DE">
      <w:pPr>
        <w:pStyle w:val="BodyText"/>
        <w:numPr>
          <w:ilvl w:val="0"/>
          <w:numId w:val="12"/>
        </w:numPr>
      </w:pPr>
      <w:r w:rsidRPr="00940B04">
        <w:t>3</w:t>
      </w:r>
      <w:r w:rsidR="009766DE" w:rsidRPr="00940B04">
        <w:t xml:space="preserve"> out of every </w:t>
      </w:r>
      <w:r w:rsidR="003B0135" w:rsidRPr="00940B04">
        <w:t>1</w:t>
      </w:r>
      <w:r w:rsidR="009766DE" w:rsidRPr="00940B04">
        <w:t xml:space="preserve">00 people speak </w:t>
      </w:r>
      <w:r w:rsidR="003B0135" w:rsidRPr="00940B04">
        <w:t>Mandarin</w:t>
      </w:r>
    </w:p>
    <w:p w14:paraId="251B3372" w14:textId="01A18E14" w:rsidR="009766DE" w:rsidRDefault="009766DE" w:rsidP="009766DE">
      <w:pPr>
        <w:pStyle w:val="Heading2"/>
      </w:pPr>
      <w:r w:rsidRPr="00940B04">
        <w:t>Other:</w:t>
      </w:r>
    </w:p>
    <w:p w14:paraId="4ED0D712" w14:textId="09AAECE0" w:rsidR="00383E2F" w:rsidRPr="00383E2F" w:rsidRDefault="00383E2F" w:rsidP="00383E2F">
      <w:pPr>
        <w:pStyle w:val="BodyText"/>
        <w:numPr>
          <w:ilvl w:val="0"/>
          <w:numId w:val="12"/>
        </w:numPr>
      </w:pPr>
      <w:r>
        <w:t>9</w:t>
      </w:r>
      <w:r w:rsidRPr="00383E2F">
        <w:t xml:space="preserve"> out of every </w:t>
      </w:r>
      <w:r>
        <w:t>50</w:t>
      </w:r>
      <w:r w:rsidRPr="00383E2F">
        <w:t xml:space="preserve"> people are 0–14 years old</w:t>
      </w:r>
    </w:p>
    <w:p w14:paraId="3CD7B2C5" w14:textId="1CF71229" w:rsidR="00383E2F" w:rsidRPr="00383E2F" w:rsidRDefault="00383E2F" w:rsidP="00383E2F">
      <w:pPr>
        <w:pStyle w:val="BodyText"/>
        <w:numPr>
          <w:ilvl w:val="0"/>
          <w:numId w:val="12"/>
        </w:numPr>
      </w:pPr>
      <w:r>
        <w:t>13</w:t>
      </w:r>
      <w:r w:rsidRPr="00383E2F">
        <w:t xml:space="preserve"> out of every </w:t>
      </w:r>
      <w:r>
        <w:t>20</w:t>
      </w:r>
      <w:r w:rsidRPr="00383E2F">
        <w:t xml:space="preserve"> people are 15–64 years old</w:t>
      </w:r>
    </w:p>
    <w:p w14:paraId="39F1F241" w14:textId="40005486" w:rsidR="00383E2F" w:rsidRPr="00383E2F" w:rsidRDefault="00383E2F" w:rsidP="00383E2F">
      <w:pPr>
        <w:pStyle w:val="BodyText"/>
        <w:numPr>
          <w:ilvl w:val="0"/>
          <w:numId w:val="12"/>
        </w:numPr>
      </w:pPr>
      <w:r>
        <w:t>17</w:t>
      </w:r>
      <w:r w:rsidRPr="00383E2F">
        <w:t xml:space="preserve"> out of every </w:t>
      </w:r>
      <w:r>
        <w:t>100</w:t>
      </w:r>
      <w:r w:rsidRPr="00383E2F">
        <w:t xml:space="preserve"> people are at least 65 years old</w:t>
      </w:r>
    </w:p>
    <w:p w14:paraId="64B7BFCB" w14:textId="0BF3FE8A" w:rsidR="00383E2F" w:rsidRPr="00CF37B7" w:rsidRDefault="00383E2F" w:rsidP="00383E2F">
      <w:pPr>
        <w:pStyle w:val="BodyText"/>
        <w:numPr>
          <w:ilvl w:val="0"/>
          <w:numId w:val="12"/>
        </w:numPr>
      </w:pPr>
      <w:r>
        <w:t>24</w:t>
      </w:r>
      <w:r w:rsidRPr="003B0135">
        <w:t xml:space="preserve"> out of e</w:t>
      </w:r>
      <w:r w:rsidRPr="00383E2F">
        <w:t xml:space="preserve">very </w:t>
      </w:r>
      <w:r>
        <w:t>25</w:t>
      </w:r>
      <w:r w:rsidRPr="00383E2F">
        <w:t xml:space="preserve"> </w:t>
      </w:r>
      <w:r w:rsidRPr="00CF37B7">
        <w:t>people have access to the internet</w:t>
      </w:r>
    </w:p>
    <w:p w14:paraId="10A2A36C" w14:textId="5BF97230" w:rsidR="009766DE" w:rsidRPr="00CF37B7" w:rsidRDefault="00383E2F" w:rsidP="009766DE">
      <w:pPr>
        <w:pStyle w:val="BodyText"/>
        <w:numPr>
          <w:ilvl w:val="0"/>
          <w:numId w:val="12"/>
        </w:numPr>
      </w:pPr>
      <w:r w:rsidRPr="00CF37B7">
        <w:t>10</w:t>
      </w:r>
      <w:r w:rsidR="009766DE" w:rsidRPr="00CF37B7">
        <w:t xml:space="preserve"> out of every </w:t>
      </w:r>
      <w:r w:rsidRPr="00CF37B7">
        <w:t>10</w:t>
      </w:r>
      <w:r w:rsidR="009766DE" w:rsidRPr="00CF37B7">
        <w:t xml:space="preserve"> people </w:t>
      </w:r>
      <w:r w:rsidR="00CF37B7" w:rsidRPr="00CF37B7">
        <w:t xml:space="preserve">can </w:t>
      </w:r>
      <w:r w:rsidR="009766DE" w:rsidRPr="00CF37B7">
        <w:t xml:space="preserve">access </w:t>
      </w:r>
      <w:r w:rsidR="00CF37B7" w:rsidRPr="00CF37B7">
        <w:t>drinking</w:t>
      </w:r>
      <w:r w:rsidR="009766DE" w:rsidRPr="00CF37B7">
        <w:t xml:space="preserve"> water</w:t>
      </w:r>
    </w:p>
    <w:p w14:paraId="49E5B18E" w14:textId="7C327881" w:rsidR="003B0135" w:rsidRPr="00CF37B7" w:rsidRDefault="00383E2F" w:rsidP="003B0135">
      <w:pPr>
        <w:pStyle w:val="BodyText"/>
        <w:numPr>
          <w:ilvl w:val="0"/>
          <w:numId w:val="12"/>
        </w:numPr>
      </w:pPr>
      <w:r w:rsidRPr="00CF37B7">
        <w:t>7</w:t>
      </w:r>
      <w:r w:rsidR="003B0135" w:rsidRPr="00CF37B7">
        <w:t xml:space="preserve"> out of every </w:t>
      </w:r>
      <w:r w:rsidRPr="00CF37B7">
        <w:t>7</w:t>
      </w:r>
      <w:r w:rsidR="003B0135" w:rsidRPr="00CF37B7">
        <w:t xml:space="preserve"> people have access to electricity</w:t>
      </w:r>
    </w:p>
    <w:p w14:paraId="19B12A45" w14:textId="2DE4D35C" w:rsidR="009766DE" w:rsidRDefault="00470B1E" w:rsidP="009766DE">
      <w:pPr>
        <w:pStyle w:val="Title"/>
      </w:pPr>
      <w:r w:rsidRPr="00A6590F">
        <w:t>Globally Minded</w:t>
      </w:r>
    </w:p>
    <w:p w14:paraId="3CAF4B92" w14:textId="1C4D934C" w:rsidR="009766DE" w:rsidRPr="00383E2F" w:rsidRDefault="00B3525E" w:rsidP="009766DE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</w:t>
      </w:r>
      <w:r w:rsidR="00433851" w:rsidRPr="00383E2F">
        <w:rPr>
          <w:i/>
          <w:iCs/>
          <w:sz w:val="20"/>
          <w:szCs w:val="18"/>
        </w:rPr>
        <w:t>2</w:t>
      </w:r>
      <w:r w:rsidRPr="00383E2F">
        <w:rPr>
          <w:i/>
          <w:iCs/>
          <w:sz w:val="20"/>
          <w:szCs w:val="18"/>
        </w:rPr>
        <w:t>.</w:t>
      </w:r>
    </w:p>
    <w:p w14:paraId="7D4C1E45" w14:textId="574E8884" w:rsidR="00383E2F" w:rsidRPr="001872E7" w:rsidRDefault="00383E2F" w:rsidP="00383E2F">
      <w:pPr>
        <w:pStyle w:val="Heading1"/>
      </w:pPr>
      <w:r>
        <w:t>If Bangladesh Were a Classroom</w:t>
      </w:r>
    </w:p>
    <w:p w14:paraId="10DD270D" w14:textId="0E5ABA56" w:rsidR="00383E2F" w:rsidRDefault="00383E2F" w:rsidP="00383E2F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>
        <w:rPr>
          <w:color w:val="auto"/>
        </w:rPr>
        <w:t>171,186,000 people</w:t>
      </w:r>
    </w:p>
    <w:p w14:paraId="6C322CC8" w14:textId="4BCEAFFF" w:rsidR="00383E2F" w:rsidRDefault="00383E2F" w:rsidP="00383E2F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57 student</w:t>
      </w:r>
      <w:r w:rsidRPr="009766DE">
        <w:rPr>
          <w:color w:val="auto"/>
        </w:rPr>
        <w:t>s</w:t>
      </w:r>
    </w:p>
    <w:p w14:paraId="5BECEE43" w14:textId="73B4D8B3" w:rsidR="00383E2F" w:rsidRPr="00CF37B7" w:rsidRDefault="00383E2F" w:rsidP="00383E2F">
      <w:pPr>
        <w:pStyle w:val="Heading2"/>
      </w:pPr>
      <w:r>
        <w:t>Religi</w:t>
      </w:r>
      <w:r w:rsidRPr="00CF37B7">
        <w:t>ons:</w:t>
      </w:r>
    </w:p>
    <w:p w14:paraId="2B7D790D" w14:textId="462D5872" w:rsidR="00383E2F" w:rsidRPr="00CF37B7" w:rsidRDefault="005F095B" w:rsidP="00383E2F">
      <w:pPr>
        <w:pStyle w:val="BodyText"/>
        <w:numPr>
          <w:ilvl w:val="0"/>
          <w:numId w:val="12"/>
        </w:numPr>
      </w:pPr>
      <w:r w:rsidRPr="00CF37B7">
        <w:t>2</w:t>
      </w:r>
      <w:r w:rsidR="00383E2F" w:rsidRPr="00CF37B7">
        <w:t xml:space="preserve"> out of every </w:t>
      </w:r>
      <w:r w:rsidRPr="00CF37B7">
        <w:t>2</w:t>
      </w:r>
      <w:r w:rsidR="00383E2F" w:rsidRPr="00CF37B7">
        <w:t xml:space="preserve">5 people are </w:t>
      </w:r>
      <w:r w:rsidRPr="00CF37B7">
        <w:t>Hindu</w:t>
      </w:r>
    </w:p>
    <w:p w14:paraId="0799B31B" w14:textId="7A888DCD" w:rsidR="00383E2F" w:rsidRPr="00CF37B7" w:rsidRDefault="005F095B" w:rsidP="00383E2F">
      <w:pPr>
        <w:pStyle w:val="BodyText"/>
        <w:numPr>
          <w:ilvl w:val="0"/>
          <w:numId w:val="12"/>
        </w:numPr>
      </w:pPr>
      <w:r w:rsidRPr="00CF37B7">
        <w:t>9</w:t>
      </w:r>
      <w:r w:rsidR="00383E2F" w:rsidRPr="00CF37B7">
        <w:t xml:space="preserve"> out of every </w:t>
      </w:r>
      <w:r w:rsidRPr="00CF37B7">
        <w:t>1</w:t>
      </w:r>
      <w:r w:rsidR="00383E2F" w:rsidRPr="00CF37B7">
        <w:t xml:space="preserve">0 people are </w:t>
      </w:r>
      <w:r w:rsidRPr="00CF37B7">
        <w:t>Muslim</w:t>
      </w:r>
    </w:p>
    <w:p w14:paraId="68CF0209" w14:textId="41625071" w:rsidR="00383E2F" w:rsidRDefault="00383E2F" w:rsidP="00383E2F">
      <w:pPr>
        <w:pStyle w:val="Heading2"/>
      </w:pPr>
      <w:r w:rsidRPr="00CF37B7">
        <w:t>Languages:</w:t>
      </w:r>
    </w:p>
    <w:p w14:paraId="688E0C47" w14:textId="4AD68EAF" w:rsidR="00383E2F" w:rsidRPr="00525BDF" w:rsidRDefault="005F095B" w:rsidP="00383E2F">
      <w:pPr>
        <w:pStyle w:val="BodyText"/>
        <w:numPr>
          <w:ilvl w:val="0"/>
          <w:numId w:val="12"/>
        </w:numPr>
      </w:pPr>
      <w:r w:rsidRPr="005F095B">
        <w:t>99</w:t>
      </w:r>
      <w:r w:rsidR="00383E2F" w:rsidRPr="005F095B">
        <w:t xml:space="preserve"> out of ever</w:t>
      </w:r>
      <w:r w:rsidR="00383E2F" w:rsidRPr="00525BDF">
        <w:t xml:space="preserve">y </w:t>
      </w:r>
      <w:r w:rsidRPr="00525BDF">
        <w:t>100</w:t>
      </w:r>
      <w:r w:rsidR="00383E2F" w:rsidRPr="00525BDF">
        <w:t xml:space="preserve"> people speak </w:t>
      </w:r>
      <w:r w:rsidRPr="00525BDF">
        <w:t>Bengali</w:t>
      </w:r>
    </w:p>
    <w:p w14:paraId="2C79E70C" w14:textId="75D13349" w:rsidR="00383E2F" w:rsidRPr="00525BDF" w:rsidRDefault="005F095B" w:rsidP="00383E2F">
      <w:pPr>
        <w:pStyle w:val="BodyText"/>
        <w:numPr>
          <w:ilvl w:val="0"/>
          <w:numId w:val="12"/>
        </w:numPr>
      </w:pPr>
      <w:r w:rsidRPr="00525BDF">
        <w:t>1</w:t>
      </w:r>
      <w:r w:rsidR="00383E2F" w:rsidRPr="00525BDF">
        <w:t xml:space="preserve"> out of every 100 people speak </w:t>
      </w:r>
      <w:r w:rsidR="00034599" w:rsidRPr="00525BDF">
        <w:t>another language</w:t>
      </w:r>
    </w:p>
    <w:p w14:paraId="5BA1765F" w14:textId="2DD43782" w:rsidR="00383E2F" w:rsidRPr="005F095B" w:rsidRDefault="00383E2F" w:rsidP="00383E2F">
      <w:pPr>
        <w:pStyle w:val="Heading2"/>
      </w:pPr>
      <w:r>
        <w:t>Othe</w:t>
      </w:r>
      <w:r w:rsidRPr="005F095B">
        <w:t>r:</w:t>
      </w:r>
    </w:p>
    <w:p w14:paraId="5C47117F" w14:textId="5D7A687A" w:rsidR="00383E2F" w:rsidRPr="005F095B" w:rsidRDefault="005F095B" w:rsidP="00383E2F">
      <w:pPr>
        <w:pStyle w:val="BodyText"/>
        <w:numPr>
          <w:ilvl w:val="0"/>
          <w:numId w:val="12"/>
        </w:numPr>
      </w:pPr>
      <w:r w:rsidRPr="005F095B">
        <w:t>1</w:t>
      </w:r>
      <w:r w:rsidR="00383E2F" w:rsidRPr="005F095B">
        <w:t xml:space="preserve"> out of e</w:t>
      </w:r>
      <w:r w:rsidR="00383E2F" w:rsidRPr="00383E2F">
        <w:t xml:space="preserve">very </w:t>
      </w:r>
      <w:r w:rsidRPr="005F095B">
        <w:t>4</w:t>
      </w:r>
      <w:r w:rsidR="00383E2F" w:rsidRPr="005F095B">
        <w:t xml:space="preserve"> people are 0–14 years old</w:t>
      </w:r>
    </w:p>
    <w:p w14:paraId="2D772010" w14:textId="5FE9C403" w:rsidR="00383E2F" w:rsidRPr="005F095B" w:rsidRDefault="005F095B" w:rsidP="00383E2F">
      <w:pPr>
        <w:pStyle w:val="BodyText"/>
        <w:numPr>
          <w:ilvl w:val="0"/>
          <w:numId w:val="12"/>
        </w:numPr>
      </w:pPr>
      <w:r w:rsidRPr="005F095B">
        <w:t>67</w:t>
      </w:r>
      <w:r w:rsidR="00383E2F" w:rsidRPr="005F095B">
        <w:t xml:space="preserve"> out of every </w:t>
      </w:r>
      <w:r w:rsidRPr="005F095B">
        <w:t>10</w:t>
      </w:r>
      <w:r w:rsidR="00383E2F" w:rsidRPr="005F095B">
        <w:t>0 people are 15–64 years old</w:t>
      </w:r>
    </w:p>
    <w:p w14:paraId="4E15C101" w14:textId="060BB8F4" w:rsidR="00383E2F" w:rsidRPr="005F095B" w:rsidRDefault="005F095B" w:rsidP="00383E2F">
      <w:pPr>
        <w:pStyle w:val="BodyText"/>
        <w:numPr>
          <w:ilvl w:val="0"/>
          <w:numId w:val="12"/>
        </w:numPr>
      </w:pPr>
      <w:r w:rsidRPr="005F095B">
        <w:t>2</w:t>
      </w:r>
      <w:r w:rsidR="00383E2F" w:rsidRPr="005F095B">
        <w:t xml:space="preserve"> out of every </w:t>
      </w:r>
      <w:r w:rsidRPr="005F095B">
        <w:t>25</w:t>
      </w:r>
      <w:r w:rsidR="00383E2F" w:rsidRPr="005F095B">
        <w:t xml:space="preserve"> people are at least 65 years old</w:t>
      </w:r>
    </w:p>
    <w:p w14:paraId="339A303C" w14:textId="762F7AAB" w:rsidR="00383E2F" w:rsidRPr="005F095B" w:rsidRDefault="005F095B" w:rsidP="00383E2F">
      <w:pPr>
        <w:pStyle w:val="BodyText"/>
        <w:numPr>
          <w:ilvl w:val="0"/>
          <w:numId w:val="12"/>
        </w:numPr>
      </w:pPr>
      <w:r w:rsidRPr="005F095B">
        <w:t>39</w:t>
      </w:r>
      <w:r w:rsidR="00383E2F" w:rsidRPr="005F095B">
        <w:t xml:space="preserve"> out of every </w:t>
      </w:r>
      <w:r w:rsidRPr="005F095B">
        <w:t>100</w:t>
      </w:r>
      <w:r w:rsidR="00383E2F" w:rsidRPr="005F095B">
        <w:t xml:space="preserve"> people have access to the internet</w:t>
      </w:r>
    </w:p>
    <w:p w14:paraId="3D3944B7" w14:textId="23FA1DC6" w:rsidR="00383E2F" w:rsidRDefault="002A7F78" w:rsidP="00383E2F">
      <w:pPr>
        <w:pStyle w:val="BodyText"/>
        <w:numPr>
          <w:ilvl w:val="0"/>
          <w:numId w:val="12"/>
        </w:numPr>
      </w:pPr>
      <w:r>
        <w:t>49</w:t>
      </w:r>
      <w:r w:rsidR="00383E2F" w:rsidRPr="005F095B">
        <w:t xml:space="preserve"> out of every </w:t>
      </w:r>
      <w:r>
        <w:t>5</w:t>
      </w:r>
      <w:r w:rsidR="005F095B" w:rsidRPr="005F095B">
        <w:t>0</w:t>
      </w:r>
      <w:r w:rsidR="00383E2F" w:rsidRPr="005F095B">
        <w:t xml:space="preserve"> people </w:t>
      </w:r>
      <w:r w:rsidR="00CF37B7" w:rsidRPr="00CF37B7">
        <w:t>can access drinking water</w:t>
      </w:r>
    </w:p>
    <w:p w14:paraId="7D4FDCDA" w14:textId="75A11437" w:rsidR="009766DE" w:rsidRPr="005F095B" w:rsidRDefault="005F095B" w:rsidP="00383E2F">
      <w:pPr>
        <w:pStyle w:val="BodyText"/>
        <w:numPr>
          <w:ilvl w:val="0"/>
          <w:numId w:val="12"/>
        </w:numPr>
      </w:pPr>
      <w:r w:rsidRPr="005F095B">
        <w:t>99</w:t>
      </w:r>
      <w:r w:rsidR="00383E2F" w:rsidRPr="005F095B">
        <w:t xml:space="preserve"> out of every </w:t>
      </w:r>
      <w:r w:rsidRPr="005F095B">
        <w:t>100</w:t>
      </w:r>
      <w:r w:rsidR="00383E2F" w:rsidRPr="005F095B">
        <w:t xml:space="preserve"> people have access to electricity</w:t>
      </w:r>
    </w:p>
    <w:p w14:paraId="00CEA128" w14:textId="77777777" w:rsidR="009766DE" w:rsidRDefault="009766DE" w:rsidP="009766DE">
      <w:pPr>
        <w:pStyle w:val="BodyText"/>
        <w:sectPr w:rsidR="009766DE" w:rsidSect="00976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43366AEF" w14:textId="77777777" w:rsidR="009766DE" w:rsidRPr="009766DE" w:rsidRDefault="009766DE" w:rsidP="009766DE">
      <w:pPr>
        <w:pStyle w:val="BodyText"/>
      </w:pPr>
    </w:p>
    <w:p w14:paraId="2CCC4318" w14:textId="77777777" w:rsidR="00383E2F" w:rsidRDefault="00383E2F" w:rsidP="00383E2F">
      <w:pPr>
        <w:pStyle w:val="Title"/>
      </w:pPr>
      <w:r w:rsidRPr="00A6590F">
        <w:lastRenderedPageBreak/>
        <w:t>Globally Minded</w:t>
      </w:r>
    </w:p>
    <w:p w14:paraId="3336CA62" w14:textId="77777777" w:rsidR="00383E2F" w:rsidRPr="00383E2F" w:rsidRDefault="00383E2F" w:rsidP="00383E2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57FEE333" w14:textId="044397FE" w:rsidR="00383E2F" w:rsidRPr="005F095B" w:rsidRDefault="00383E2F" w:rsidP="00383E2F">
      <w:pPr>
        <w:pStyle w:val="Heading1"/>
      </w:pPr>
      <w:r w:rsidRPr="005F095B">
        <w:t>If B</w:t>
      </w:r>
      <w:r w:rsidR="005F095B" w:rsidRPr="005F095B">
        <w:t>razil</w:t>
      </w:r>
      <w:r w:rsidRPr="005F095B">
        <w:t xml:space="preserve"> Were a Classroom</w:t>
      </w:r>
    </w:p>
    <w:p w14:paraId="685EEDF2" w14:textId="3A4F64EC" w:rsidR="00383E2F" w:rsidRPr="006E7988" w:rsidRDefault="00383E2F" w:rsidP="00383E2F">
      <w:pPr>
        <w:pStyle w:val="Heading2"/>
      </w:pPr>
      <w:r w:rsidRPr="005F095B">
        <w:t>Country Population:</w:t>
      </w:r>
      <w:r w:rsidRPr="005F095B">
        <w:rPr>
          <w:color w:val="auto"/>
        </w:rPr>
        <w:t xml:space="preserve"> </w:t>
      </w:r>
      <w:r w:rsidR="005F095B" w:rsidRPr="005F095B">
        <w:rPr>
          <w:color w:val="auto"/>
        </w:rPr>
        <w:t>215</w:t>
      </w:r>
      <w:r w:rsidRPr="005F095B">
        <w:rPr>
          <w:color w:val="auto"/>
        </w:rPr>
        <w:t>,</w:t>
      </w:r>
      <w:r w:rsidR="005F095B" w:rsidRPr="005F095B">
        <w:rPr>
          <w:color w:val="auto"/>
        </w:rPr>
        <w:t>3</w:t>
      </w:r>
      <w:r w:rsidR="005F095B" w:rsidRPr="006E7988">
        <w:rPr>
          <w:color w:val="auto"/>
        </w:rPr>
        <w:t>13,000</w:t>
      </w:r>
      <w:r w:rsidRPr="006E7988">
        <w:rPr>
          <w:color w:val="auto"/>
        </w:rPr>
        <w:t xml:space="preserve"> people</w:t>
      </w:r>
    </w:p>
    <w:p w14:paraId="1CDB55A0" w14:textId="77C045AE" w:rsidR="00383E2F" w:rsidRDefault="00383E2F" w:rsidP="00383E2F">
      <w:pPr>
        <w:pStyle w:val="Heading2"/>
      </w:pPr>
      <w:r w:rsidRPr="006E7988">
        <w:t>Class Population:</w:t>
      </w:r>
      <w:r w:rsidRPr="006E7988">
        <w:rPr>
          <w:color w:val="auto"/>
        </w:rPr>
        <w:t xml:space="preserve"> </w:t>
      </w:r>
      <w:r w:rsidR="006E7988" w:rsidRPr="006E7988">
        <w:rPr>
          <w:color w:val="auto"/>
        </w:rPr>
        <w:t>2</w:t>
      </w:r>
      <w:r w:rsidRPr="006E7988">
        <w:rPr>
          <w:color w:val="auto"/>
        </w:rPr>
        <w:t>7 studen</w:t>
      </w:r>
      <w:r w:rsidRPr="00383E2F">
        <w:rPr>
          <w:color w:val="auto"/>
        </w:rPr>
        <w:t>t</w:t>
      </w:r>
      <w:r w:rsidRPr="009766DE">
        <w:rPr>
          <w:color w:val="auto"/>
        </w:rPr>
        <w:t>s</w:t>
      </w:r>
    </w:p>
    <w:p w14:paraId="2570A681" w14:textId="48C62660" w:rsidR="00383E2F" w:rsidRPr="00034599" w:rsidRDefault="00383E2F" w:rsidP="00383E2F">
      <w:pPr>
        <w:pStyle w:val="Heading2"/>
      </w:pPr>
      <w:r>
        <w:t>Religi</w:t>
      </w:r>
      <w:r w:rsidRPr="00034599">
        <w:t>ons:</w:t>
      </w:r>
    </w:p>
    <w:p w14:paraId="6DB0725C" w14:textId="067B9728" w:rsidR="00383E2F" w:rsidRPr="00034599" w:rsidRDefault="006E7988" w:rsidP="00383E2F">
      <w:pPr>
        <w:pStyle w:val="BodyText"/>
        <w:numPr>
          <w:ilvl w:val="0"/>
          <w:numId w:val="12"/>
        </w:numPr>
      </w:pPr>
      <w:r w:rsidRPr="00034599">
        <w:t>53</w:t>
      </w:r>
      <w:r w:rsidR="00383E2F" w:rsidRPr="00034599">
        <w:t xml:space="preserve"> out of every </w:t>
      </w:r>
      <w:r w:rsidRPr="00034599">
        <w:t>100</w:t>
      </w:r>
      <w:r w:rsidR="00383E2F" w:rsidRPr="00034599">
        <w:t xml:space="preserve"> people are Roman Catholic</w:t>
      </w:r>
    </w:p>
    <w:p w14:paraId="252028E9" w14:textId="2569B4A3" w:rsidR="00383E2F" w:rsidRPr="00034599" w:rsidRDefault="006E7988" w:rsidP="00383E2F">
      <w:pPr>
        <w:pStyle w:val="BodyText"/>
        <w:numPr>
          <w:ilvl w:val="0"/>
          <w:numId w:val="12"/>
        </w:numPr>
      </w:pPr>
      <w:r w:rsidRPr="00034599">
        <w:t>27</w:t>
      </w:r>
      <w:r w:rsidR="00383E2F" w:rsidRPr="00034599">
        <w:t xml:space="preserve"> out of every </w:t>
      </w:r>
      <w:r w:rsidRPr="00034599">
        <w:t>10</w:t>
      </w:r>
      <w:r w:rsidR="00383E2F" w:rsidRPr="00034599">
        <w:t>0 people are Protestant</w:t>
      </w:r>
    </w:p>
    <w:p w14:paraId="5DCE454A" w14:textId="4B0ED496" w:rsidR="00383E2F" w:rsidRPr="00034599" w:rsidRDefault="006E7988" w:rsidP="00383E2F">
      <w:pPr>
        <w:pStyle w:val="BodyText"/>
        <w:numPr>
          <w:ilvl w:val="0"/>
          <w:numId w:val="12"/>
        </w:numPr>
      </w:pPr>
      <w:r w:rsidRPr="00034599">
        <w:t>7</w:t>
      </w:r>
      <w:r w:rsidR="00383E2F" w:rsidRPr="00034599">
        <w:t xml:space="preserve"> out of every </w:t>
      </w:r>
      <w:r w:rsidRPr="00034599">
        <w:t>5</w:t>
      </w:r>
      <w:r w:rsidR="00383E2F" w:rsidRPr="00034599">
        <w:t>0 people are non-religious</w:t>
      </w:r>
    </w:p>
    <w:p w14:paraId="4D450F22" w14:textId="23D05B12" w:rsidR="00383E2F" w:rsidRDefault="00383E2F" w:rsidP="00383E2F">
      <w:pPr>
        <w:pStyle w:val="Heading2"/>
      </w:pPr>
      <w:r w:rsidRPr="00034599">
        <w:t>Languages:</w:t>
      </w:r>
    </w:p>
    <w:p w14:paraId="6D6270BA" w14:textId="465DD2C4" w:rsidR="00383E2F" w:rsidRPr="00034599" w:rsidRDefault="006E7988" w:rsidP="00383E2F">
      <w:pPr>
        <w:pStyle w:val="BodyText"/>
        <w:numPr>
          <w:ilvl w:val="0"/>
          <w:numId w:val="12"/>
        </w:numPr>
      </w:pPr>
      <w:r w:rsidRPr="006E7988">
        <w:t>199</w:t>
      </w:r>
      <w:r w:rsidR="00383E2F" w:rsidRPr="006E7988">
        <w:t xml:space="preserve"> out of every </w:t>
      </w:r>
      <w:r w:rsidRPr="006E7988">
        <w:t>200</w:t>
      </w:r>
      <w:r w:rsidR="00383E2F" w:rsidRPr="006E7988">
        <w:t xml:space="preserve"> peop</w:t>
      </w:r>
      <w:r w:rsidR="00383E2F" w:rsidRPr="00034599">
        <w:t xml:space="preserve">le speak </w:t>
      </w:r>
      <w:r w:rsidRPr="00034599">
        <w:t>Portuguese</w:t>
      </w:r>
    </w:p>
    <w:p w14:paraId="0A674ADF" w14:textId="7C9D2060" w:rsidR="006E7988" w:rsidRPr="00034599" w:rsidRDefault="006E7988" w:rsidP="006E7988">
      <w:pPr>
        <w:pStyle w:val="BodyText"/>
        <w:numPr>
          <w:ilvl w:val="0"/>
          <w:numId w:val="12"/>
        </w:numPr>
      </w:pPr>
      <w:r w:rsidRPr="00034599">
        <w:t xml:space="preserve">1 out of every 200 people speak </w:t>
      </w:r>
      <w:r w:rsidR="00034599" w:rsidRPr="00034599">
        <w:t>another language</w:t>
      </w:r>
    </w:p>
    <w:p w14:paraId="27B5E083" w14:textId="059442B9" w:rsidR="00383E2F" w:rsidRDefault="00383E2F" w:rsidP="00383E2F">
      <w:pPr>
        <w:pStyle w:val="Heading2"/>
      </w:pPr>
      <w:r>
        <w:t>Other:</w:t>
      </w:r>
    </w:p>
    <w:p w14:paraId="0772BCDD" w14:textId="585EC636" w:rsidR="00383E2F" w:rsidRPr="006E7988" w:rsidRDefault="006E7988" w:rsidP="00383E2F">
      <w:pPr>
        <w:pStyle w:val="BodyText"/>
        <w:numPr>
          <w:ilvl w:val="0"/>
          <w:numId w:val="12"/>
        </w:numPr>
      </w:pPr>
      <w:r w:rsidRPr="006E7988">
        <w:t>1</w:t>
      </w:r>
      <w:r w:rsidR="00383E2F" w:rsidRPr="006E7988">
        <w:t xml:space="preserve"> out of every 5 people are 0–14 years old</w:t>
      </w:r>
    </w:p>
    <w:p w14:paraId="57C41166" w14:textId="1B9F1E16" w:rsidR="00383E2F" w:rsidRPr="006E7988" w:rsidRDefault="006E7988" w:rsidP="00383E2F">
      <w:pPr>
        <w:pStyle w:val="BodyText"/>
        <w:numPr>
          <w:ilvl w:val="0"/>
          <w:numId w:val="12"/>
        </w:numPr>
      </w:pPr>
      <w:r w:rsidRPr="006E7988">
        <w:t>7</w:t>
      </w:r>
      <w:r w:rsidR="00383E2F" w:rsidRPr="006E7988">
        <w:t xml:space="preserve"> out of every </w:t>
      </w:r>
      <w:r w:rsidRPr="006E7988">
        <w:t>1</w:t>
      </w:r>
      <w:r w:rsidR="00383E2F" w:rsidRPr="006E7988">
        <w:t>0 people are 15–64 years old</w:t>
      </w:r>
    </w:p>
    <w:p w14:paraId="17DC48DA" w14:textId="3D6300EA" w:rsidR="00383E2F" w:rsidRPr="006E7988" w:rsidRDefault="006E7988" w:rsidP="00383E2F">
      <w:pPr>
        <w:pStyle w:val="BodyText"/>
        <w:numPr>
          <w:ilvl w:val="0"/>
          <w:numId w:val="12"/>
        </w:numPr>
      </w:pPr>
      <w:r w:rsidRPr="006E7988">
        <w:t>11</w:t>
      </w:r>
      <w:r w:rsidR="00383E2F" w:rsidRPr="006E7988">
        <w:t xml:space="preserve"> out of every 100 people are at least 65 years old</w:t>
      </w:r>
    </w:p>
    <w:p w14:paraId="78E3A204" w14:textId="1E4FDE25" w:rsidR="00383E2F" w:rsidRPr="00383E2F" w:rsidRDefault="006E7988" w:rsidP="00383E2F">
      <w:pPr>
        <w:pStyle w:val="BodyText"/>
        <w:numPr>
          <w:ilvl w:val="0"/>
          <w:numId w:val="12"/>
        </w:numPr>
      </w:pPr>
      <w:r w:rsidRPr="006E7988">
        <w:t>81</w:t>
      </w:r>
      <w:r w:rsidR="00383E2F" w:rsidRPr="006E7988">
        <w:t xml:space="preserve"> out of eve</w:t>
      </w:r>
      <w:r w:rsidR="00383E2F" w:rsidRPr="00383E2F">
        <w:t xml:space="preserve">ry </w:t>
      </w:r>
      <w:r>
        <w:t>100</w:t>
      </w:r>
      <w:r w:rsidR="00383E2F" w:rsidRPr="00383E2F">
        <w:t xml:space="preserve"> people have access to the internet</w:t>
      </w:r>
    </w:p>
    <w:p w14:paraId="4FCB76F4" w14:textId="784C92A4" w:rsidR="00383E2F" w:rsidRPr="00034599" w:rsidRDefault="002A7F78" w:rsidP="00383E2F">
      <w:pPr>
        <w:pStyle w:val="BodyText"/>
        <w:numPr>
          <w:ilvl w:val="0"/>
          <w:numId w:val="12"/>
        </w:numPr>
      </w:pPr>
      <w:r>
        <w:t>5</w:t>
      </w:r>
      <w:r w:rsidR="00383E2F" w:rsidRPr="006E7988">
        <w:t xml:space="preserve"> out of every </w:t>
      </w:r>
      <w:r>
        <w:t>5</w:t>
      </w:r>
      <w:r w:rsidR="00383E2F" w:rsidRPr="006E7988">
        <w:t xml:space="preserve"> p</w:t>
      </w:r>
      <w:r w:rsidR="00383E2F" w:rsidRPr="00034599">
        <w:t xml:space="preserve">eople </w:t>
      </w:r>
      <w:r w:rsidR="00CF37B7" w:rsidRPr="00034599">
        <w:t>can access drinking water</w:t>
      </w:r>
    </w:p>
    <w:p w14:paraId="4B9F4016" w14:textId="1E5CD993" w:rsidR="00383E2F" w:rsidRPr="006E7988" w:rsidRDefault="006E7988" w:rsidP="00383E2F">
      <w:pPr>
        <w:pStyle w:val="BodyText"/>
        <w:numPr>
          <w:ilvl w:val="0"/>
          <w:numId w:val="12"/>
        </w:numPr>
      </w:pPr>
      <w:r w:rsidRPr="00034599">
        <w:t>10</w:t>
      </w:r>
      <w:r w:rsidR="00383E2F" w:rsidRPr="00034599">
        <w:t xml:space="preserve"> out of every </w:t>
      </w:r>
      <w:r w:rsidRPr="00034599">
        <w:t>10</w:t>
      </w:r>
      <w:r w:rsidR="00383E2F" w:rsidRPr="00034599">
        <w:t xml:space="preserve"> peop</w:t>
      </w:r>
      <w:r w:rsidR="00383E2F" w:rsidRPr="006E7988">
        <w:t>le have access to electricity</w:t>
      </w:r>
    </w:p>
    <w:p w14:paraId="517BA76F" w14:textId="77777777" w:rsidR="00383E2F" w:rsidRDefault="00383E2F" w:rsidP="00383E2F">
      <w:pPr>
        <w:pStyle w:val="Title"/>
      </w:pPr>
      <w:r w:rsidRPr="00A6590F">
        <w:t>Globally Minded</w:t>
      </w:r>
    </w:p>
    <w:p w14:paraId="0FD33B2C" w14:textId="77777777" w:rsidR="00383E2F" w:rsidRPr="00383E2F" w:rsidRDefault="00383E2F" w:rsidP="00383E2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3591C567" w14:textId="3591F0CB" w:rsidR="00383E2F" w:rsidRPr="001872E7" w:rsidRDefault="00383E2F" w:rsidP="00383E2F">
      <w:pPr>
        <w:pStyle w:val="Heading1"/>
      </w:pPr>
      <w:r>
        <w:t xml:space="preserve">If </w:t>
      </w:r>
      <w:r w:rsidR="006E7988">
        <w:t>Cape Verde</w:t>
      </w:r>
      <w:r>
        <w:t xml:space="preserve"> Were a Classroom</w:t>
      </w:r>
    </w:p>
    <w:p w14:paraId="344EBFA9" w14:textId="2659B55D" w:rsidR="00383E2F" w:rsidRDefault="00383E2F" w:rsidP="00383E2F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6E7988">
        <w:rPr>
          <w:color w:val="auto"/>
        </w:rPr>
        <w:t>593,149</w:t>
      </w:r>
      <w:r>
        <w:rPr>
          <w:color w:val="auto"/>
        </w:rPr>
        <w:t xml:space="preserve"> people</w:t>
      </w:r>
    </w:p>
    <w:p w14:paraId="4C1B758F" w14:textId="64CC9244" w:rsidR="00383E2F" w:rsidRPr="00ED212B" w:rsidRDefault="00383E2F" w:rsidP="00383E2F">
      <w:pPr>
        <w:pStyle w:val="Heading2"/>
      </w:pPr>
      <w:r>
        <w:t>Class Popu</w:t>
      </w:r>
      <w:r w:rsidRPr="00034599">
        <w:t>l</w:t>
      </w:r>
      <w:r w:rsidRPr="00ED212B">
        <w:t>ation:</w:t>
      </w:r>
      <w:r w:rsidRPr="00ED212B">
        <w:rPr>
          <w:color w:val="auto"/>
        </w:rPr>
        <w:t xml:space="preserve"> </w:t>
      </w:r>
      <w:r w:rsidR="007E5409" w:rsidRPr="00ED212B">
        <w:rPr>
          <w:color w:val="auto"/>
        </w:rPr>
        <w:t>26</w:t>
      </w:r>
      <w:r w:rsidRPr="00ED212B">
        <w:rPr>
          <w:color w:val="auto"/>
        </w:rPr>
        <w:t xml:space="preserve"> students</w:t>
      </w:r>
    </w:p>
    <w:p w14:paraId="5479CD82" w14:textId="28595164" w:rsidR="00383E2F" w:rsidRPr="00ED212B" w:rsidRDefault="00383E2F" w:rsidP="00383E2F">
      <w:pPr>
        <w:pStyle w:val="Heading2"/>
      </w:pPr>
      <w:r w:rsidRPr="00ED212B">
        <w:t>Religions:</w:t>
      </w:r>
    </w:p>
    <w:p w14:paraId="5FCDD6E8" w14:textId="045EB2EE" w:rsidR="00383E2F" w:rsidRPr="00ED212B" w:rsidRDefault="007E5409" w:rsidP="00383E2F">
      <w:pPr>
        <w:pStyle w:val="BodyText"/>
        <w:numPr>
          <w:ilvl w:val="0"/>
          <w:numId w:val="12"/>
        </w:numPr>
      </w:pPr>
      <w:r w:rsidRPr="00ED212B">
        <w:t>73</w:t>
      </w:r>
      <w:r w:rsidR="00383E2F" w:rsidRPr="00ED212B">
        <w:t xml:space="preserve"> out of every </w:t>
      </w:r>
      <w:r w:rsidRPr="00ED212B">
        <w:t>100</w:t>
      </w:r>
      <w:r w:rsidR="00383E2F" w:rsidRPr="00ED212B">
        <w:t xml:space="preserve"> people are Roman Catholic</w:t>
      </w:r>
    </w:p>
    <w:p w14:paraId="76BA6496" w14:textId="30CE32A9" w:rsidR="00383E2F" w:rsidRPr="00ED212B" w:rsidRDefault="007E5409" w:rsidP="00383E2F">
      <w:pPr>
        <w:pStyle w:val="BodyText"/>
        <w:numPr>
          <w:ilvl w:val="0"/>
          <w:numId w:val="12"/>
        </w:numPr>
      </w:pPr>
      <w:r w:rsidRPr="00ED212B">
        <w:t>1</w:t>
      </w:r>
      <w:r w:rsidR="00383E2F" w:rsidRPr="00ED212B">
        <w:t xml:space="preserve"> out of every </w:t>
      </w:r>
      <w:r w:rsidRPr="00ED212B">
        <w:t>2</w:t>
      </w:r>
      <w:r w:rsidR="00383E2F" w:rsidRPr="00ED212B">
        <w:t>5 people are Protestant</w:t>
      </w:r>
    </w:p>
    <w:p w14:paraId="67B1B451" w14:textId="435686D0" w:rsidR="00383E2F" w:rsidRPr="00ED212B" w:rsidRDefault="007E5409" w:rsidP="00383E2F">
      <w:pPr>
        <w:pStyle w:val="BodyText"/>
        <w:numPr>
          <w:ilvl w:val="0"/>
          <w:numId w:val="12"/>
        </w:numPr>
      </w:pPr>
      <w:r w:rsidRPr="00ED212B">
        <w:t>4</w:t>
      </w:r>
      <w:r w:rsidR="00383E2F" w:rsidRPr="00ED212B">
        <w:t xml:space="preserve"> out of every </w:t>
      </w:r>
      <w:r w:rsidRPr="00ED212B">
        <w:t>25</w:t>
      </w:r>
      <w:r w:rsidR="00383E2F" w:rsidRPr="00ED212B">
        <w:t xml:space="preserve"> people are non-religious</w:t>
      </w:r>
    </w:p>
    <w:p w14:paraId="275F81EF" w14:textId="2D301318" w:rsidR="00383E2F" w:rsidRPr="00ED212B" w:rsidRDefault="00383E2F" w:rsidP="00383E2F">
      <w:pPr>
        <w:pStyle w:val="Heading2"/>
      </w:pPr>
      <w:r w:rsidRPr="00ED212B">
        <w:t>Languages:</w:t>
      </w:r>
    </w:p>
    <w:p w14:paraId="160886FE" w14:textId="028F9995" w:rsidR="00383E2F" w:rsidRPr="00ED212B" w:rsidRDefault="007E5409" w:rsidP="00383E2F">
      <w:pPr>
        <w:pStyle w:val="BodyText"/>
        <w:numPr>
          <w:ilvl w:val="0"/>
          <w:numId w:val="12"/>
        </w:numPr>
      </w:pPr>
      <w:r w:rsidRPr="00ED212B">
        <w:t>81</w:t>
      </w:r>
      <w:r w:rsidR="00383E2F" w:rsidRPr="00ED212B">
        <w:t xml:space="preserve"> out of every </w:t>
      </w:r>
      <w:r w:rsidRPr="00ED212B">
        <w:t>100</w:t>
      </w:r>
      <w:r w:rsidR="00383E2F" w:rsidRPr="00ED212B">
        <w:t xml:space="preserve"> people speak </w:t>
      </w:r>
      <w:proofErr w:type="spellStart"/>
      <w:r w:rsidRPr="00ED212B">
        <w:t>Kabuverdianu</w:t>
      </w:r>
      <w:proofErr w:type="spellEnd"/>
    </w:p>
    <w:p w14:paraId="602F7798" w14:textId="40C6AA9A" w:rsidR="00383E2F" w:rsidRPr="00ED212B" w:rsidRDefault="007E5409" w:rsidP="00383E2F">
      <w:pPr>
        <w:pStyle w:val="BodyText"/>
        <w:numPr>
          <w:ilvl w:val="0"/>
          <w:numId w:val="12"/>
        </w:numPr>
      </w:pPr>
      <w:r w:rsidRPr="00ED212B">
        <w:t>1</w:t>
      </w:r>
      <w:r w:rsidR="00383E2F" w:rsidRPr="00ED212B">
        <w:t xml:space="preserve"> out of every </w:t>
      </w:r>
      <w:r w:rsidRPr="00ED212B">
        <w:t>5</w:t>
      </w:r>
      <w:r w:rsidR="00383E2F" w:rsidRPr="00ED212B">
        <w:t xml:space="preserve">0 people speak </w:t>
      </w:r>
      <w:r w:rsidRPr="00ED212B">
        <w:t>Portuguese</w:t>
      </w:r>
    </w:p>
    <w:p w14:paraId="180BDA56" w14:textId="2943E835" w:rsidR="00383E2F" w:rsidRPr="00ED212B" w:rsidRDefault="00383E2F" w:rsidP="00383E2F">
      <w:pPr>
        <w:pStyle w:val="Heading2"/>
      </w:pPr>
      <w:r w:rsidRPr="00ED212B">
        <w:t>Othe</w:t>
      </w:r>
      <w:r w:rsidR="00940B04" w:rsidRPr="00ED212B">
        <w:t>r</w:t>
      </w:r>
      <w:r w:rsidRPr="00ED212B">
        <w:t>:</w:t>
      </w:r>
    </w:p>
    <w:p w14:paraId="19C3E019" w14:textId="227D19A7" w:rsidR="00383E2F" w:rsidRPr="007E5409" w:rsidRDefault="007E5409" w:rsidP="00383E2F">
      <w:pPr>
        <w:pStyle w:val="BodyText"/>
        <w:numPr>
          <w:ilvl w:val="0"/>
          <w:numId w:val="12"/>
        </w:numPr>
      </w:pPr>
      <w:r w:rsidRPr="00ED212B">
        <w:t>13</w:t>
      </w:r>
      <w:r w:rsidR="00383E2F" w:rsidRPr="00ED212B">
        <w:t xml:space="preserve"> out of every 50 peop</w:t>
      </w:r>
      <w:r w:rsidR="00383E2F" w:rsidRPr="007E5409">
        <w:t>le are 0–14 years old</w:t>
      </w:r>
    </w:p>
    <w:p w14:paraId="0A78E42B" w14:textId="2348C60B" w:rsidR="00383E2F" w:rsidRPr="007E5409" w:rsidRDefault="00383E2F" w:rsidP="00383E2F">
      <w:pPr>
        <w:pStyle w:val="BodyText"/>
        <w:numPr>
          <w:ilvl w:val="0"/>
          <w:numId w:val="12"/>
        </w:numPr>
      </w:pPr>
      <w:r w:rsidRPr="007E5409">
        <w:t>1</w:t>
      </w:r>
      <w:r w:rsidR="007E5409" w:rsidRPr="007E5409">
        <w:t>7</w:t>
      </w:r>
      <w:r w:rsidRPr="007E5409">
        <w:t xml:space="preserve"> out of every </w:t>
      </w:r>
      <w:r w:rsidR="007E5409" w:rsidRPr="007E5409">
        <w:t>25</w:t>
      </w:r>
      <w:r w:rsidRPr="007E5409">
        <w:t xml:space="preserve"> people are 15–64 years old</w:t>
      </w:r>
    </w:p>
    <w:p w14:paraId="5AD60B3A" w14:textId="78BB61C6" w:rsidR="00383E2F" w:rsidRPr="00383E2F" w:rsidRDefault="007E5409" w:rsidP="00383E2F">
      <w:pPr>
        <w:pStyle w:val="BodyText"/>
        <w:numPr>
          <w:ilvl w:val="0"/>
          <w:numId w:val="12"/>
        </w:numPr>
      </w:pPr>
      <w:r w:rsidRPr="007E5409">
        <w:t>3</w:t>
      </w:r>
      <w:r w:rsidR="00383E2F" w:rsidRPr="007E5409">
        <w:t xml:space="preserve"> out of every </w:t>
      </w:r>
      <w:r w:rsidRPr="007E5409">
        <w:t>5</w:t>
      </w:r>
      <w:r w:rsidR="00383E2F" w:rsidRPr="007E5409">
        <w:t>0 peopl</w:t>
      </w:r>
      <w:r w:rsidR="00383E2F" w:rsidRPr="00383E2F">
        <w:t>e are at least 65 years old</w:t>
      </w:r>
    </w:p>
    <w:p w14:paraId="6079A675" w14:textId="59AC410F" w:rsidR="00383E2F" w:rsidRPr="007E5409" w:rsidRDefault="007E5409" w:rsidP="00383E2F">
      <w:pPr>
        <w:pStyle w:val="BodyText"/>
        <w:numPr>
          <w:ilvl w:val="0"/>
          <w:numId w:val="12"/>
        </w:numPr>
      </w:pPr>
      <w:r w:rsidRPr="007E5409">
        <w:t>57</w:t>
      </w:r>
      <w:r w:rsidR="00383E2F" w:rsidRPr="007E5409">
        <w:t xml:space="preserve"> out of every </w:t>
      </w:r>
      <w:r w:rsidRPr="007E5409">
        <w:t>100</w:t>
      </w:r>
      <w:r w:rsidR="00383E2F" w:rsidRPr="007E5409">
        <w:t xml:space="preserve"> people have access to the internet</w:t>
      </w:r>
    </w:p>
    <w:p w14:paraId="35F3B00B" w14:textId="4D5E69AF" w:rsidR="00383E2F" w:rsidRPr="007E5409" w:rsidRDefault="007E5409" w:rsidP="00383E2F">
      <w:pPr>
        <w:pStyle w:val="BodyText"/>
        <w:numPr>
          <w:ilvl w:val="0"/>
          <w:numId w:val="12"/>
        </w:numPr>
      </w:pPr>
      <w:r w:rsidRPr="007E5409">
        <w:t>9</w:t>
      </w:r>
      <w:r w:rsidR="00383E2F" w:rsidRPr="007E5409">
        <w:t xml:space="preserve"> out of every 10 people </w:t>
      </w:r>
      <w:r w:rsidR="00CF37B7" w:rsidRPr="00CF37B7">
        <w:t>can access drinking water</w:t>
      </w:r>
    </w:p>
    <w:p w14:paraId="60B57228" w14:textId="1B35424B" w:rsidR="00383E2F" w:rsidRPr="007E5409" w:rsidRDefault="007E5409" w:rsidP="00383E2F">
      <w:pPr>
        <w:pStyle w:val="BodyText"/>
        <w:numPr>
          <w:ilvl w:val="0"/>
          <w:numId w:val="12"/>
        </w:numPr>
      </w:pPr>
      <w:r w:rsidRPr="007E5409">
        <w:t>9</w:t>
      </w:r>
      <w:r w:rsidR="00383E2F" w:rsidRPr="007E5409">
        <w:t xml:space="preserve">7 out of every </w:t>
      </w:r>
      <w:r w:rsidRPr="007E5409">
        <w:t>100</w:t>
      </w:r>
      <w:r w:rsidR="00383E2F" w:rsidRPr="007E5409">
        <w:t xml:space="preserve"> people have access to electricity</w:t>
      </w:r>
    </w:p>
    <w:p w14:paraId="724BB013" w14:textId="77777777" w:rsidR="00383E2F" w:rsidRDefault="00383E2F" w:rsidP="00383E2F">
      <w:pPr>
        <w:pStyle w:val="BodyText"/>
        <w:sectPr w:rsidR="00383E2F" w:rsidSect="00383E2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7F29968B" w14:textId="77777777" w:rsidR="009766DE" w:rsidRDefault="009766DE" w:rsidP="009766DE">
      <w:pPr>
        <w:pStyle w:val="BodyText"/>
      </w:pPr>
    </w:p>
    <w:p w14:paraId="76859E9E" w14:textId="77777777" w:rsidR="00383E2F" w:rsidRDefault="00383E2F" w:rsidP="00383E2F">
      <w:pPr>
        <w:pStyle w:val="Title"/>
      </w:pPr>
      <w:r w:rsidRPr="00A6590F">
        <w:lastRenderedPageBreak/>
        <w:t>Globally Minded</w:t>
      </w:r>
    </w:p>
    <w:p w14:paraId="7F230F40" w14:textId="77777777" w:rsidR="00383E2F" w:rsidRPr="00383E2F" w:rsidRDefault="00383E2F" w:rsidP="00383E2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7F0D1431" w14:textId="3FB23A90" w:rsidR="00383E2F" w:rsidRPr="001872E7" w:rsidRDefault="00383E2F" w:rsidP="00383E2F">
      <w:pPr>
        <w:pStyle w:val="Heading1"/>
      </w:pPr>
      <w:r>
        <w:t xml:space="preserve">If </w:t>
      </w:r>
      <w:r w:rsidR="008C561B">
        <w:t>China</w:t>
      </w:r>
      <w:r>
        <w:t xml:space="preserve"> Were a Classroom</w:t>
      </w:r>
    </w:p>
    <w:p w14:paraId="33CC8513" w14:textId="590DBFD0" w:rsidR="00383E2F" w:rsidRPr="008C561B" w:rsidRDefault="00383E2F" w:rsidP="00383E2F">
      <w:pPr>
        <w:pStyle w:val="Heading2"/>
      </w:pPr>
      <w:r>
        <w:t>Country Populatio</w:t>
      </w:r>
      <w:r w:rsidRPr="008C561B">
        <w:t>n:</w:t>
      </w:r>
      <w:r w:rsidRPr="008C561B">
        <w:rPr>
          <w:color w:val="auto"/>
        </w:rPr>
        <w:t xml:space="preserve"> </w:t>
      </w:r>
      <w:r w:rsidR="008C561B" w:rsidRPr="008C561B">
        <w:rPr>
          <w:color w:val="auto"/>
        </w:rPr>
        <w:t>1,412,175,000</w:t>
      </w:r>
      <w:r w:rsidRPr="008C561B">
        <w:rPr>
          <w:color w:val="auto"/>
        </w:rPr>
        <w:t xml:space="preserve"> people</w:t>
      </w:r>
    </w:p>
    <w:p w14:paraId="481A0BAF" w14:textId="162A4325" w:rsidR="00383E2F" w:rsidRDefault="00383E2F" w:rsidP="00383E2F">
      <w:pPr>
        <w:pStyle w:val="Heading2"/>
      </w:pPr>
      <w:r w:rsidRPr="008C561B">
        <w:t>Class Population:</w:t>
      </w:r>
      <w:r w:rsidRPr="008C561B">
        <w:rPr>
          <w:color w:val="auto"/>
        </w:rPr>
        <w:t xml:space="preserve"> </w:t>
      </w:r>
      <w:r w:rsidR="008C561B" w:rsidRPr="008C561B">
        <w:rPr>
          <w:color w:val="auto"/>
        </w:rPr>
        <w:t>3</w:t>
      </w:r>
      <w:r w:rsidRPr="008C561B">
        <w:rPr>
          <w:color w:val="auto"/>
        </w:rPr>
        <w:t>7 stu</w:t>
      </w:r>
      <w:r w:rsidRPr="00383E2F">
        <w:rPr>
          <w:color w:val="auto"/>
        </w:rPr>
        <w:t>dent</w:t>
      </w:r>
      <w:r w:rsidRPr="009766DE">
        <w:rPr>
          <w:color w:val="auto"/>
        </w:rPr>
        <w:t>s</w:t>
      </w:r>
    </w:p>
    <w:p w14:paraId="2A3F13FD" w14:textId="7B62234C" w:rsidR="00383E2F" w:rsidRDefault="00383E2F" w:rsidP="00383E2F">
      <w:pPr>
        <w:pStyle w:val="Heading2"/>
      </w:pPr>
      <w:r>
        <w:t>Religions:</w:t>
      </w:r>
    </w:p>
    <w:p w14:paraId="50EE9B77" w14:textId="067AC947" w:rsidR="00383E2F" w:rsidRPr="00ED212B" w:rsidRDefault="008C561B" w:rsidP="00383E2F">
      <w:pPr>
        <w:pStyle w:val="BodyText"/>
        <w:numPr>
          <w:ilvl w:val="0"/>
          <w:numId w:val="12"/>
        </w:numPr>
      </w:pPr>
      <w:r w:rsidRPr="00ED212B">
        <w:t>9</w:t>
      </w:r>
      <w:r w:rsidR="00383E2F" w:rsidRPr="00ED212B">
        <w:t xml:space="preserve"> out of every 5</w:t>
      </w:r>
      <w:r w:rsidRPr="00ED212B">
        <w:t>0</w:t>
      </w:r>
      <w:r w:rsidR="00383E2F" w:rsidRPr="00ED212B">
        <w:t xml:space="preserve"> people are </w:t>
      </w:r>
      <w:r w:rsidRPr="00ED212B">
        <w:t>Buddhist</w:t>
      </w:r>
    </w:p>
    <w:p w14:paraId="6CCEF3CD" w14:textId="4FD189A8" w:rsidR="00383E2F" w:rsidRPr="00ED212B" w:rsidRDefault="00C307CE" w:rsidP="00383E2F">
      <w:pPr>
        <w:pStyle w:val="BodyText"/>
        <w:numPr>
          <w:ilvl w:val="0"/>
          <w:numId w:val="12"/>
        </w:numPr>
      </w:pPr>
      <w:r w:rsidRPr="00ED212B">
        <w:t>1</w:t>
      </w:r>
      <w:r w:rsidR="00383E2F" w:rsidRPr="00ED212B">
        <w:t xml:space="preserve"> out of every </w:t>
      </w:r>
      <w:r w:rsidRPr="00ED212B">
        <w:t>2</w:t>
      </w:r>
      <w:r w:rsidR="00383E2F" w:rsidRPr="00ED212B">
        <w:t xml:space="preserve">0 people are </w:t>
      </w:r>
      <w:r w:rsidRPr="00ED212B">
        <w:t>Christian</w:t>
      </w:r>
    </w:p>
    <w:p w14:paraId="7AB094A3" w14:textId="231776F6" w:rsidR="008C561B" w:rsidRPr="00ED212B" w:rsidRDefault="00C307CE" w:rsidP="008C561B">
      <w:pPr>
        <w:pStyle w:val="BodyText"/>
        <w:numPr>
          <w:ilvl w:val="0"/>
          <w:numId w:val="12"/>
        </w:numPr>
      </w:pPr>
      <w:r w:rsidRPr="00ED212B">
        <w:t>11</w:t>
      </w:r>
      <w:r w:rsidR="008C561B" w:rsidRPr="00ED212B">
        <w:t xml:space="preserve"> out of every </w:t>
      </w:r>
      <w:r w:rsidRPr="00ED212B">
        <w:t>5</w:t>
      </w:r>
      <w:r w:rsidR="008C561B" w:rsidRPr="00ED212B">
        <w:t xml:space="preserve">0 people </w:t>
      </w:r>
      <w:r w:rsidRPr="00ED212B">
        <w:t>practice a folk religion</w:t>
      </w:r>
    </w:p>
    <w:p w14:paraId="5A6BFBED" w14:textId="5D134C95" w:rsidR="00383E2F" w:rsidRPr="00B62DD9" w:rsidRDefault="00C307CE" w:rsidP="00383E2F">
      <w:pPr>
        <w:pStyle w:val="BodyText"/>
        <w:numPr>
          <w:ilvl w:val="0"/>
          <w:numId w:val="12"/>
        </w:numPr>
      </w:pPr>
      <w:r w:rsidRPr="00ED212B">
        <w:t>26</w:t>
      </w:r>
      <w:r w:rsidR="00383E2F" w:rsidRPr="00ED212B">
        <w:t xml:space="preserve"> out of every </w:t>
      </w:r>
      <w:r w:rsidRPr="00ED212B">
        <w:t>5</w:t>
      </w:r>
      <w:r w:rsidR="00383E2F" w:rsidRPr="00ED212B">
        <w:t>0 people are non-rel</w:t>
      </w:r>
      <w:r w:rsidR="00383E2F" w:rsidRPr="00B62DD9">
        <w:t>igious</w:t>
      </w:r>
    </w:p>
    <w:p w14:paraId="7BACA80F" w14:textId="7EF10E98" w:rsidR="00383E2F" w:rsidRPr="00B62DD9" w:rsidRDefault="00383E2F" w:rsidP="00383E2F">
      <w:pPr>
        <w:pStyle w:val="Heading2"/>
      </w:pPr>
      <w:r w:rsidRPr="00B62DD9">
        <w:t>Languages:</w:t>
      </w:r>
    </w:p>
    <w:p w14:paraId="29B8360C" w14:textId="751D6A22" w:rsidR="00383E2F" w:rsidRPr="00B62DD9" w:rsidRDefault="00C307CE" w:rsidP="00383E2F">
      <w:pPr>
        <w:pStyle w:val="BodyText"/>
        <w:numPr>
          <w:ilvl w:val="0"/>
          <w:numId w:val="12"/>
        </w:numPr>
      </w:pPr>
      <w:r w:rsidRPr="00B62DD9">
        <w:t>7</w:t>
      </w:r>
      <w:r w:rsidR="00383E2F" w:rsidRPr="00B62DD9">
        <w:t xml:space="preserve"> out of every </w:t>
      </w:r>
      <w:r w:rsidRPr="00B62DD9">
        <w:t>10</w:t>
      </w:r>
      <w:r w:rsidR="00383E2F" w:rsidRPr="00B62DD9">
        <w:t xml:space="preserve"> people speak </w:t>
      </w:r>
      <w:r w:rsidRPr="00B62DD9">
        <w:t>Mandarin</w:t>
      </w:r>
    </w:p>
    <w:p w14:paraId="1AFE21BC" w14:textId="63BC83EE" w:rsidR="00383E2F" w:rsidRPr="00B62DD9" w:rsidRDefault="00C307CE" w:rsidP="00383E2F">
      <w:pPr>
        <w:pStyle w:val="BodyText"/>
        <w:numPr>
          <w:ilvl w:val="0"/>
          <w:numId w:val="12"/>
        </w:numPr>
      </w:pPr>
      <w:r w:rsidRPr="00B62DD9">
        <w:t>1</w:t>
      </w:r>
      <w:r w:rsidR="00383E2F" w:rsidRPr="00B62DD9">
        <w:t xml:space="preserve"> out of every </w:t>
      </w:r>
      <w:r w:rsidRPr="00B62DD9">
        <w:t>2</w:t>
      </w:r>
      <w:r w:rsidR="00383E2F" w:rsidRPr="00B62DD9">
        <w:t xml:space="preserve">0 people speak </w:t>
      </w:r>
      <w:r w:rsidRPr="00B62DD9">
        <w:t>Cantonese</w:t>
      </w:r>
    </w:p>
    <w:p w14:paraId="2260E5B1" w14:textId="00C9E452" w:rsidR="00383E2F" w:rsidRPr="00C307CE" w:rsidRDefault="00383E2F" w:rsidP="00383E2F">
      <w:pPr>
        <w:pStyle w:val="Heading2"/>
      </w:pPr>
      <w:r w:rsidRPr="00C307CE">
        <w:t>Other:</w:t>
      </w:r>
    </w:p>
    <w:p w14:paraId="7A587A35" w14:textId="20CF7D63" w:rsidR="00383E2F" w:rsidRPr="00C307CE" w:rsidRDefault="00C307CE" w:rsidP="00383E2F">
      <w:pPr>
        <w:pStyle w:val="BodyText"/>
        <w:numPr>
          <w:ilvl w:val="0"/>
          <w:numId w:val="12"/>
        </w:numPr>
      </w:pPr>
      <w:r w:rsidRPr="00C307CE">
        <w:t>4</w:t>
      </w:r>
      <w:r w:rsidR="00383E2F" w:rsidRPr="00C307CE">
        <w:t xml:space="preserve"> out of every </w:t>
      </w:r>
      <w:r w:rsidRPr="00C307CE">
        <w:t>25</w:t>
      </w:r>
      <w:r w:rsidR="00383E2F" w:rsidRPr="00C307CE">
        <w:t xml:space="preserve"> people are 0–14 years old</w:t>
      </w:r>
    </w:p>
    <w:p w14:paraId="2F554B53" w14:textId="6C48788B" w:rsidR="00383E2F" w:rsidRPr="00C307CE" w:rsidRDefault="00C307CE" w:rsidP="00383E2F">
      <w:pPr>
        <w:pStyle w:val="BodyText"/>
        <w:numPr>
          <w:ilvl w:val="0"/>
          <w:numId w:val="12"/>
        </w:numPr>
      </w:pPr>
      <w:r w:rsidRPr="00C307CE">
        <w:t>7</w:t>
      </w:r>
      <w:r w:rsidR="00383E2F" w:rsidRPr="00C307CE">
        <w:t xml:space="preserve"> out of every </w:t>
      </w:r>
      <w:r w:rsidRPr="00C307CE">
        <w:t>1</w:t>
      </w:r>
      <w:r w:rsidR="00383E2F" w:rsidRPr="00C307CE">
        <w:t>0 people are 15–64 years old</w:t>
      </w:r>
    </w:p>
    <w:p w14:paraId="76378398" w14:textId="0562F800" w:rsidR="00383E2F" w:rsidRPr="00C307CE" w:rsidRDefault="00383E2F" w:rsidP="00383E2F">
      <w:pPr>
        <w:pStyle w:val="BodyText"/>
        <w:numPr>
          <w:ilvl w:val="0"/>
          <w:numId w:val="12"/>
        </w:numPr>
      </w:pPr>
      <w:r w:rsidRPr="00C307CE">
        <w:t xml:space="preserve">7 out of every </w:t>
      </w:r>
      <w:r w:rsidR="00C307CE" w:rsidRPr="00C307CE">
        <w:t>5</w:t>
      </w:r>
      <w:r w:rsidRPr="00C307CE">
        <w:t>0 people are at least 65 years old</w:t>
      </w:r>
    </w:p>
    <w:p w14:paraId="4AC05342" w14:textId="06D1DE3E" w:rsidR="00383E2F" w:rsidRPr="00C307CE" w:rsidRDefault="00C307CE" w:rsidP="00383E2F">
      <w:pPr>
        <w:pStyle w:val="BodyText"/>
        <w:numPr>
          <w:ilvl w:val="0"/>
          <w:numId w:val="12"/>
        </w:numPr>
      </w:pPr>
      <w:r w:rsidRPr="00C307CE">
        <w:t>73</w:t>
      </w:r>
      <w:r w:rsidR="00383E2F" w:rsidRPr="00C307CE">
        <w:t xml:space="preserve"> out of every </w:t>
      </w:r>
      <w:r w:rsidRPr="00C307CE">
        <w:t>100</w:t>
      </w:r>
      <w:r w:rsidR="00383E2F" w:rsidRPr="00C307CE">
        <w:t xml:space="preserve"> people </w:t>
      </w:r>
      <w:r w:rsidR="00CF37B7" w:rsidRPr="00CF37B7">
        <w:t>can access drinking water</w:t>
      </w:r>
    </w:p>
    <w:p w14:paraId="4F46DA53" w14:textId="3A3B680C" w:rsidR="00383E2F" w:rsidRPr="00C307CE" w:rsidRDefault="00C307CE" w:rsidP="00383E2F">
      <w:pPr>
        <w:pStyle w:val="BodyText"/>
        <w:numPr>
          <w:ilvl w:val="0"/>
          <w:numId w:val="12"/>
        </w:numPr>
      </w:pPr>
      <w:r w:rsidRPr="00C307CE">
        <w:t>97</w:t>
      </w:r>
      <w:r w:rsidR="00383E2F" w:rsidRPr="00C307CE">
        <w:t xml:space="preserve"> out of every 1</w:t>
      </w:r>
      <w:r w:rsidRPr="00C307CE">
        <w:t>0</w:t>
      </w:r>
      <w:r w:rsidR="00383E2F" w:rsidRPr="00C307CE">
        <w:t>0 people have access to clean water</w:t>
      </w:r>
    </w:p>
    <w:p w14:paraId="2C7BA410" w14:textId="77777777" w:rsidR="006C3447" w:rsidRDefault="006C3447" w:rsidP="006C3447">
      <w:pPr>
        <w:pStyle w:val="Title"/>
      </w:pPr>
      <w:r w:rsidRPr="00A6590F">
        <w:t>Globally Minded</w:t>
      </w:r>
    </w:p>
    <w:p w14:paraId="1E51C14C" w14:textId="77777777" w:rsidR="006C3447" w:rsidRPr="00383E2F" w:rsidRDefault="006C3447" w:rsidP="006C3447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41713F06" w14:textId="77777777" w:rsidR="006C3447" w:rsidRPr="001872E7" w:rsidRDefault="006C3447" w:rsidP="006C3447">
      <w:pPr>
        <w:pStyle w:val="Heading1"/>
      </w:pPr>
      <w:r>
        <w:t>If Ethiopia Were a Classroom</w:t>
      </w:r>
    </w:p>
    <w:p w14:paraId="308BAEC9" w14:textId="77777777" w:rsidR="006C3447" w:rsidRDefault="006C3447" w:rsidP="006C3447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>
        <w:rPr>
          <w:color w:val="auto"/>
        </w:rPr>
        <w:t>123,380,000 people</w:t>
      </w:r>
    </w:p>
    <w:p w14:paraId="79BD142E" w14:textId="77777777" w:rsidR="006C3447" w:rsidRPr="00FC5C81" w:rsidRDefault="006C3447" w:rsidP="006C3447">
      <w:pPr>
        <w:pStyle w:val="Heading2"/>
      </w:pPr>
      <w:r>
        <w:t>Class Pop</w:t>
      </w:r>
      <w:r w:rsidRPr="00FC5C81">
        <w:t>ulation:</w:t>
      </w:r>
      <w:r w:rsidRPr="00FC5C81">
        <w:rPr>
          <w:color w:val="auto"/>
        </w:rPr>
        <w:t xml:space="preserve"> 65 students</w:t>
      </w:r>
    </w:p>
    <w:p w14:paraId="65BC2DA2" w14:textId="77777777" w:rsidR="006C3447" w:rsidRPr="00FC5C81" w:rsidRDefault="006C3447" w:rsidP="006C3447">
      <w:pPr>
        <w:pStyle w:val="Heading2"/>
      </w:pPr>
      <w:r w:rsidRPr="00FC5C81">
        <w:t>Religions:</w:t>
      </w:r>
    </w:p>
    <w:p w14:paraId="7F2F82AE" w14:textId="77777777" w:rsidR="006C3447" w:rsidRPr="00FC5C81" w:rsidRDefault="006C3447" w:rsidP="006C3447">
      <w:pPr>
        <w:pStyle w:val="BodyText"/>
        <w:numPr>
          <w:ilvl w:val="0"/>
          <w:numId w:val="12"/>
        </w:numPr>
      </w:pPr>
      <w:r w:rsidRPr="00FC5C81">
        <w:t>11 out of every 25 people are Ethiopian Orthodox</w:t>
      </w:r>
    </w:p>
    <w:p w14:paraId="5CB53D74" w14:textId="77777777" w:rsidR="006C3447" w:rsidRPr="00FC5C81" w:rsidRDefault="006C3447" w:rsidP="006C3447">
      <w:pPr>
        <w:pStyle w:val="BodyText"/>
        <w:numPr>
          <w:ilvl w:val="0"/>
          <w:numId w:val="12"/>
        </w:numPr>
      </w:pPr>
      <w:r w:rsidRPr="00FC5C81">
        <w:t>31 out of every 100 people are Muslim</w:t>
      </w:r>
    </w:p>
    <w:p w14:paraId="300368E1" w14:textId="77777777" w:rsidR="006C3447" w:rsidRPr="00FC5C81" w:rsidRDefault="006C3447" w:rsidP="006C3447">
      <w:pPr>
        <w:pStyle w:val="BodyText"/>
        <w:numPr>
          <w:ilvl w:val="0"/>
          <w:numId w:val="12"/>
        </w:numPr>
      </w:pPr>
      <w:r w:rsidRPr="00FC5C81">
        <w:t>23 out of every 100 people are Protestant</w:t>
      </w:r>
    </w:p>
    <w:p w14:paraId="0DDB3C22" w14:textId="77777777" w:rsidR="006C3447" w:rsidRPr="00FC5C81" w:rsidRDefault="006C3447" w:rsidP="006C3447">
      <w:pPr>
        <w:pStyle w:val="Heading2"/>
      </w:pPr>
      <w:r w:rsidRPr="00FC5C81">
        <w:t>Languages:</w:t>
      </w:r>
    </w:p>
    <w:p w14:paraId="2E9EA744" w14:textId="77777777" w:rsidR="006C3447" w:rsidRPr="00FC5C81" w:rsidRDefault="006C3447" w:rsidP="006C3447">
      <w:pPr>
        <w:pStyle w:val="BodyText"/>
        <w:numPr>
          <w:ilvl w:val="0"/>
          <w:numId w:val="12"/>
        </w:numPr>
      </w:pPr>
      <w:r w:rsidRPr="00FC5C81">
        <w:t>17 out of every 50 people speak Oromo</w:t>
      </w:r>
    </w:p>
    <w:p w14:paraId="1783970D" w14:textId="77777777" w:rsidR="006C3447" w:rsidRPr="00FC5C81" w:rsidRDefault="006C3447" w:rsidP="006C3447">
      <w:pPr>
        <w:pStyle w:val="BodyText"/>
        <w:numPr>
          <w:ilvl w:val="0"/>
          <w:numId w:val="12"/>
        </w:numPr>
      </w:pPr>
      <w:r w:rsidRPr="00FC5C81">
        <w:t>29 out of every 100 people speak Amharic</w:t>
      </w:r>
    </w:p>
    <w:p w14:paraId="2E467BCE" w14:textId="77777777" w:rsidR="006C3447" w:rsidRDefault="006C3447" w:rsidP="006C3447">
      <w:pPr>
        <w:pStyle w:val="Heading2"/>
      </w:pPr>
      <w:r>
        <w:t>Other:</w:t>
      </w:r>
    </w:p>
    <w:p w14:paraId="61085C82" w14:textId="77777777" w:rsidR="006C3447" w:rsidRPr="002A7F78" w:rsidRDefault="006C3447" w:rsidP="006C3447">
      <w:pPr>
        <w:pStyle w:val="BodyText"/>
        <w:numPr>
          <w:ilvl w:val="0"/>
          <w:numId w:val="12"/>
        </w:numPr>
      </w:pPr>
      <w:r w:rsidRPr="002A7F78">
        <w:t>39 out of every 100 people are 0–14 years old</w:t>
      </w:r>
    </w:p>
    <w:p w14:paraId="18D1DCCB" w14:textId="77777777" w:rsidR="006C3447" w:rsidRPr="002A7F78" w:rsidRDefault="006C3447" w:rsidP="006C3447">
      <w:pPr>
        <w:pStyle w:val="BodyText"/>
        <w:numPr>
          <w:ilvl w:val="0"/>
          <w:numId w:val="12"/>
        </w:numPr>
      </w:pPr>
      <w:r w:rsidRPr="002A7F78">
        <w:t>29 out of every 50 people are 15–64 years old</w:t>
      </w:r>
    </w:p>
    <w:p w14:paraId="46100AFF" w14:textId="77777777" w:rsidR="006C3447" w:rsidRPr="002A7F78" w:rsidRDefault="006C3447" w:rsidP="006C3447">
      <w:pPr>
        <w:pStyle w:val="BodyText"/>
        <w:numPr>
          <w:ilvl w:val="0"/>
          <w:numId w:val="12"/>
        </w:numPr>
      </w:pPr>
      <w:r w:rsidRPr="002A7F78">
        <w:t>3 out of</w:t>
      </w:r>
      <w:r w:rsidRPr="00383E2F">
        <w:t xml:space="preserve"> </w:t>
      </w:r>
      <w:r w:rsidRPr="002A7F78">
        <w:t>every 100 people are at least 65 years old</w:t>
      </w:r>
    </w:p>
    <w:p w14:paraId="7082BBC4" w14:textId="77777777" w:rsidR="006C3447" w:rsidRPr="00383E2F" w:rsidRDefault="006C3447" w:rsidP="006C3447">
      <w:pPr>
        <w:pStyle w:val="BodyText"/>
        <w:numPr>
          <w:ilvl w:val="0"/>
          <w:numId w:val="12"/>
        </w:numPr>
      </w:pPr>
      <w:r w:rsidRPr="002A7F78">
        <w:t>17 out of ev</w:t>
      </w:r>
      <w:r w:rsidRPr="00383E2F">
        <w:t xml:space="preserve">ery </w:t>
      </w:r>
      <w:r>
        <w:t>100</w:t>
      </w:r>
      <w:r w:rsidRPr="00383E2F">
        <w:t xml:space="preserve"> people have access to the internet</w:t>
      </w:r>
    </w:p>
    <w:p w14:paraId="626A33F4" w14:textId="77777777" w:rsidR="006C3447" w:rsidRPr="002A7F78" w:rsidRDefault="006C3447" w:rsidP="006C3447">
      <w:pPr>
        <w:pStyle w:val="BodyText"/>
        <w:numPr>
          <w:ilvl w:val="0"/>
          <w:numId w:val="12"/>
        </w:numPr>
      </w:pPr>
      <w:r w:rsidRPr="002A7F78">
        <w:t>13 out of every 25 people can access drinking water</w:t>
      </w:r>
    </w:p>
    <w:p w14:paraId="1F580B42" w14:textId="77777777" w:rsidR="006C3447" w:rsidRPr="002A7F78" w:rsidRDefault="006C3447" w:rsidP="006C3447">
      <w:pPr>
        <w:pStyle w:val="BodyText"/>
        <w:numPr>
          <w:ilvl w:val="0"/>
          <w:numId w:val="12"/>
        </w:numPr>
      </w:pPr>
      <w:r w:rsidRPr="002A7F78">
        <w:t>11 out of every 20 people have access to electricity</w:t>
      </w:r>
    </w:p>
    <w:p w14:paraId="17B80239" w14:textId="77777777" w:rsidR="00383E2F" w:rsidRDefault="00383E2F" w:rsidP="00383E2F">
      <w:pPr>
        <w:pStyle w:val="BodyText"/>
        <w:sectPr w:rsidR="00383E2F" w:rsidSect="00383E2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0939FFFB" w14:textId="77777777" w:rsidR="00383E2F" w:rsidRDefault="00383E2F" w:rsidP="00383E2F">
      <w:pPr>
        <w:pStyle w:val="BodyText"/>
      </w:pPr>
    </w:p>
    <w:p w14:paraId="3E57971A" w14:textId="77777777" w:rsidR="00383E2F" w:rsidRDefault="00383E2F" w:rsidP="00383E2F">
      <w:pPr>
        <w:pStyle w:val="Title"/>
      </w:pPr>
      <w:r w:rsidRPr="00A6590F">
        <w:lastRenderedPageBreak/>
        <w:t>Globally Minded</w:t>
      </w:r>
    </w:p>
    <w:p w14:paraId="414C9A6F" w14:textId="77777777" w:rsidR="00383E2F" w:rsidRPr="00383E2F" w:rsidRDefault="00383E2F" w:rsidP="00383E2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32CD73EF" w14:textId="44C39260" w:rsidR="00383E2F" w:rsidRPr="001872E7" w:rsidRDefault="00383E2F" w:rsidP="00383E2F">
      <w:pPr>
        <w:pStyle w:val="Heading1"/>
      </w:pPr>
      <w:r>
        <w:t xml:space="preserve">If </w:t>
      </w:r>
      <w:r w:rsidR="003C5CCF">
        <w:t>India</w:t>
      </w:r>
      <w:r>
        <w:t xml:space="preserve"> Were a Classroom</w:t>
      </w:r>
    </w:p>
    <w:p w14:paraId="0EE568FA" w14:textId="5D66A78A" w:rsidR="00383E2F" w:rsidRDefault="00383E2F" w:rsidP="00383E2F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3C5CCF">
        <w:rPr>
          <w:color w:val="auto"/>
        </w:rPr>
        <w:t>1,417,173,000</w:t>
      </w:r>
      <w:r>
        <w:rPr>
          <w:color w:val="auto"/>
        </w:rPr>
        <w:t xml:space="preserve"> people</w:t>
      </w:r>
    </w:p>
    <w:p w14:paraId="11F8E76F" w14:textId="60932E55" w:rsidR="00383E2F" w:rsidRDefault="00383E2F" w:rsidP="00383E2F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3C5CCF">
        <w:rPr>
          <w:color w:val="auto"/>
        </w:rPr>
        <w:t>37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14D35209" w14:textId="4CDA0E0D" w:rsidR="00383E2F" w:rsidRDefault="00383E2F" w:rsidP="00383E2F">
      <w:pPr>
        <w:pStyle w:val="Heading2"/>
      </w:pPr>
      <w:r>
        <w:t>Religions:</w:t>
      </w:r>
    </w:p>
    <w:p w14:paraId="09FEEC67" w14:textId="3E8B98EA" w:rsidR="00383E2F" w:rsidRPr="003C5CCF" w:rsidRDefault="003C5CCF" w:rsidP="00383E2F">
      <w:pPr>
        <w:pStyle w:val="BodyText"/>
        <w:numPr>
          <w:ilvl w:val="0"/>
          <w:numId w:val="12"/>
        </w:numPr>
      </w:pPr>
      <w:r w:rsidRPr="003C5CCF">
        <w:t>7</w:t>
      </w:r>
      <w:r w:rsidR="00383E2F" w:rsidRPr="003C5CCF">
        <w:t xml:space="preserve"> out of every 5</w:t>
      </w:r>
      <w:r w:rsidRPr="003C5CCF">
        <w:t>0</w:t>
      </w:r>
      <w:r w:rsidR="00383E2F" w:rsidRPr="003C5CCF">
        <w:t xml:space="preserve"> people are </w:t>
      </w:r>
      <w:r w:rsidRPr="003C5CCF">
        <w:t>Muslim</w:t>
      </w:r>
    </w:p>
    <w:p w14:paraId="13BFE9B0" w14:textId="4D54C35B" w:rsidR="00383E2F" w:rsidRPr="003C5CCF" w:rsidRDefault="003C5CCF" w:rsidP="00383E2F">
      <w:pPr>
        <w:pStyle w:val="BodyText"/>
        <w:numPr>
          <w:ilvl w:val="0"/>
          <w:numId w:val="12"/>
        </w:numPr>
      </w:pPr>
      <w:r w:rsidRPr="003C5CCF">
        <w:t>4</w:t>
      </w:r>
      <w:r w:rsidR="00383E2F" w:rsidRPr="003C5CCF">
        <w:t xml:space="preserve"> out of every 5 people are </w:t>
      </w:r>
      <w:r w:rsidRPr="003C5CCF">
        <w:t>Hindu</w:t>
      </w:r>
    </w:p>
    <w:p w14:paraId="4C802FEE" w14:textId="2EF374F1" w:rsidR="00383E2F" w:rsidRDefault="00383E2F" w:rsidP="00383E2F">
      <w:pPr>
        <w:pStyle w:val="Heading2"/>
      </w:pPr>
      <w:r w:rsidRPr="003C5CCF">
        <w:t>Languages:</w:t>
      </w:r>
    </w:p>
    <w:p w14:paraId="6CBB9B45" w14:textId="68B02FF3" w:rsidR="00383E2F" w:rsidRPr="003C5CCF" w:rsidRDefault="003C5CCF" w:rsidP="00383E2F">
      <w:pPr>
        <w:pStyle w:val="BodyText"/>
        <w:numPr>
          <w:ilvl w:val="0"/>
          <w:numId w:val="12"/>
        </w:numPr>
      </w:pPr>
      <w:r w:rsidRPr="003C5CCF">
        <w:t>11</w:t>
      </w:r>
      <w:r w:rsidR="00383E2F" w:rsidRPr="003C5CCF">
        <w:t xml:space="preserve"> out of every 25 people speak </w:t>
      </w:r>
      <w:r w:rsidRPr="003C5CCF">
        <w:t>Hindi</w:t>
      </w:r>
    </w:p>
    <w:p w14:paraId="74408FCA" w14:textId="00924177" w:rsidR="00383E2F" w:rsidRPr="003C5CCF" w:rsidRDefault="003C5CCF" w:rsidP="00383E2F">
      <w:pPr>
        <w:pStyle w:val="BodyText"/>
        <w:numPr>
          <w:ilvl w:val="0"/>
          <w:numId w:val="12"/>
        </w:numPr>
      </w:pPr>
      <w:r w:rsidRPr="003C5CCF">
        <w:t>2</w:t>
      </w:r>
      <w:r w:rsidR="00383E2F" w:rsidRPr="003C5CCF">
        <w:t xml:space="preserve"> out of every </w:t>
      </w:r>
      <w:r w:rsidRPr="003C5CCF">
        <w:t>25</w:t>
      </w:r>
      <w:r w:rsidR="00383E2F" w:rsidRPr="003C5CCF">
        <w:t xml:space="preserve"> people speak </w:t>
      </w:r>
      <w:r w:rsidRPr="003C5CCF">
        <w:t>Bengali</w:t>
      </w:r>
    </w:p>
    <w:p w14:paraId="28F72488" w14:textId="5BE2777E" w:rsidR="003C5CCF" w:rsidRPr="003C5CCF" w:rsidRDefault="003C5CCF" w:rsidP="003C5CCF">
      <w:pPr>
        <w:pStyle w:val="BodyText"/>
        <w:numPr>
          <w:ilvl w:val="0"/>
          <w:numId w:val="12"/>
        </w:numPr>
      </w:pPr>
      <w:r w:rsidRPr="003C5CCF">
        <w:t>7 out of every 100 people speak Marathi</w:t>
      </w:r>
    </w:p>
    <w:p w14:paraId="6BD91D9C" w14:textId="6523F178" w:rsidR="00383E2F" w:rsidRDefault="00383E2F" w:rsidP="00383E2F">
      <w:pPr>
        <w:pStyle w:val="Heading2"/>
      </w:pPr>
      <w:r>
        <w:t>Other:</w:t>
      </w:r>
    </w:p>
    <w:p w14:paraId="0351D2CD" w14:textId="67544D33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1</w:t>
      </w:r>
      <w:r w:rsidR="00383E2F" w:rsidRPr="00B047F8">
        <w:t xml:space="preserve"> out of every </w:t>
      </w:r>
      <w:r w:rsidRPr="00B047F8">
        <w:t>4</w:t>
      </w:r>
      <w:r w:rsidR="00383E2F" w:rsidRPr="00B047F8">
        <w:t xml:space="preserve"> people are 0–14 years old</w:t>
      </w:r>
    </w:p>
    <w:p w14:paraId="7510AFF4" w14:textId="35987919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69</w:t>
      </w:r>
      <w:r w:rsidR="00383E2F" w:rsidRPr="00B047F8">
        <w:t xml:space="preserve"> out of every </w:t>
      </w:r>
      <w:r w:rsidRPr="00B047F8">
        <w:t>10</w:t>
      </w:r>
      <w:r w:rsidR="00383E2F" w:rsidRPr="00B047F8">
        <w:t>0 people are 15–64 years old</w:t>
      </w:r>
    </w:p>
    <w:p w14:paraId="1C3B074D" w14:textId="552C58E3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7</w:t>
      </w:r>
      <w:r w:rsidR="00383E2F" w:rsidRPr="00B047F8">
        <w:t xml:space="preserve"> out of eve</w:t>
      </w:r>
      <w:r w:rsidR="00383E2F" w:rsidRPr="00383E2F">
        <w:t>ry 100 people are a</w:t>
      </w:r>
      <w:r w:rsidR="00383E2F" w:rsidRPr="00B047F8">
        <w:t>t least 65 years old</w:t>
      </w:r>
    </w:p>
    <w:p w14:paraId="1F93CF7E" w14:textId="0ED2B48A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23</w:t>
      </w:r>
      <w:r w:rsidR="00383E2F" w:rsidRPr="00B047F8">
        <w:t xml:space="preserve"> out of every </w:t>
      </w:r>
      <w:r w:rsidRPr="00B047F8">
        <w:t>50</w:t>
      </w:r>
      <w:r w:rsidR="00383E2F" w:rsidRPr="00B047F8">
        <w:t xml:space="preserve"> people have access to the internet</w:t>
      </w:r>
    </w:p>
    <w:p w14:paraId="048BE94C" w14:textId="6CAB7D01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93</w:t>
      </w:r>
      <w:r w:rsidR="00383E2F" w:rsidRPr="00B047F8">
        <w:t xml:space="preserve"> out of every 1</w:t>
      </w:r>
      <w:r w:rsidRPr="00B047F8">
        <w:t>0</w:t>
      </w:r>
      <w:r w:rsidR="00383E2F" w:rsidRPr="00B047F8">
        <w:t xml:space="preserve">0 people </w:t>
      </w:r>
      <w:r w:rsidR="00CF37B7" w:rsidRPr="00B047F8">
        <w:t>can access drinking water</w:t>
      </w:r>
    </w:p>
    <w:p w14:paraId="0681B7E5" w14:textId="148D0521" w:rsidR="00383E2F" w:rsidRPr="00B047F8" w:rsidRDefault="00B047F8" w:rsidP="00383E2F">
      <w:pPr>
        <w:pStyle w:val="BodyText"/>
        <w:numPr>
          <w:ilvl w:val="0"/>
          <w:numId w:val="12"/>
        </w:numPr>
      </w:pPr>
      <w:r w:rsidRPr="00B047F8">
        <w:t>99</w:t>
      </w:r>
      <w:r w:rsidR="00383E2F" w:rsidRPr="00B047F8">
        <w:t xml:space="preserve"> out of every </w:t>
      </w:r>
      <w:r w:rsidRPr="00B047F8">
        <w:t>100</w:t>
      </w:r>
      <w:r w:rsidR="00383E2F" w:rsidRPr="00B047F8">
        <w:t xml:space="preserve"> people have access to electricity</w:t>
      </w:r>
    </w:p>
    <w:p w14:paraId="4B080B91" w14:textId="77777777" w:rsidR="00383E2F" w:rsidRDefault="00383E2F" w:rsidP="00383E2F">
      <w:pPr>
        <w:pStyle w:val="BodyText"/>
      </w:pPr>
    </w:p>
    <w:p w14:paraId="0FDE7666" w14:textId="77777777" w:rsidR="006C3447" w:rsidRDefault="006C3447" w:rsidP="006C3447">
      <w:pPr>
        <w:pStyle w:val="Title"/>
      </w:pPr>
      <w:r w:rsidRPr="00A6590F">
        <w:t>Globally Minded</w:t>
      </w:r>
    </w:p>
    <w:p w14:paraId="6470D582" w14:textId="77777777" w:rsidR="006C3447" w:rsidRPr="00383E2F" w:rsidRDefault="006C3447" w:rsidP="006C3447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57BBCDBE" w14:textId="77777777" w:rsidR="006C3447" w:rsidRPr="001872E7" w:rsidRDefault="006C3447" w:rsidP="006C3447">
      <w:pPr>
        <w:pStyle w:val="Heading1"/>
      </w:pPr>
      <w:r>
        <w:t>If Indonesia Were a Classroom</w:t>
      </w:r>
    </w:p>
    <w:p w14:paraId="5AD0D2FB" w14:textId="77777777" w:rsidR="006C3447" w:rsidRDefault="006C3447" w:rsidP="006C3447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>
        <w:rPr>
          <w:color w:val="auto"/>
        </w:rPr>
        <w:t>275,501,000 people</w:t>
      </w:r>
    </w:p>
    <w:p w14:paraId="183AC2AC" w14:textId="77777777" w:rsidR="006C3447" w:rsidRDefault="006C3447" w:rsidP="006C3447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>
        <w:rPr>
          <w:color w:val="auto"/>
        </w:rPr>
        <w:t>28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214B1202" w14:textId="77777777" w:rsidR="006C3447" w:rsidRPr="00B047F8" w:rsidRDefault="006C3447" w:rsidP="006C3447">
      <w:pPr>
        <w:pStyle w:val="Heading2"/>
      </w:pPr>
      <w:r w:rsidRPr="00B047F8">
        <w:t>Religions:</w:t>
      </w:r>
    </w:p>
    <w:p w14:paraId="57FEA22E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87 out of every 100 people are Muslim</w:t>
      </w:r>
    </w:p>
    <w:p w14:paraId="5EA0952D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2 out of every 25 people are Protestant</w:t>
      </w:r>
    </w:p>
    <w:p w14:paraId="5187D0B7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3 out of every 100 people are Roman Catholic</w:t>
      </w:r>
    </w:p>
    <w:p w14:paraId="625ECF80" w14:textId="77777777" w:rsidR="006C3447" w:rsidRPr="00B047F8" w:rsidRDefault="006C3447" w:rsidP="006C3447">
      <w:pPr>
        <w:pStyle w:val="Heading2"/>
      </w:pPr>
      <w:r w:rsidRPr="00B047F8">
        <w:t>Languages:</w:t>
      </w:r>
    </w:p>
    <w:p w14:paraId="6A4B453A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18 out of every 25 people speak Indonesian</w:t>
      </w:r>
    </w:p>
    <w:p w14:paraId="64ABB934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1 out of every 4 people speak Javanese</w:t>
      </w:r>
    </w:p>
    <w:p w14:paraId="2AECF8C0" w14:textId="77777777" w:rsidR="006C3447" w:rsidRPr="00B047F8" w:rsidRDefault="006C3447" w:rsidP="006C3447">
      <w:pPr>
        <w:pStyle w:val="Heading2"/>
      </w:pPr>
      <w:r w:rsidRPr="00B047F8">
        <w:t>Other:</w:t>
      </w:r>
    </w:p>
    <w:p w14:paraId="600FB710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6 out of every 25 people are 0–14 years old</w:t>
      </w:r>
    </w:p>
    <w:p w14:paraId="55EECE6E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17 out of every 25 people are 15–64 years old</w:t>
      </w:r>
    </w:p>
    <w:p w14:paraId="45724833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2 out of every 25 people are at least 65 years old</w:t>
      </w:r>
    </w:p>
    <w:p w14:paraId="4C489821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31 out of every 50 people have access to the internet</w:t>
      </w:r>
    </w:p>
    <w:p w14:paraId="18010E65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47 out of every 50 people have access to clean water</w:t>
      </w:r>
    </w:p>
    <w:p w14:paraId="7B91FB73" w14:textId="77777777" w:rsidR="006C3447" w:rsidRPr="00B047F8" w:rsidRDefault="006C3447" w:rsidP="006C3447">
      <w:pPr>
        <w:pStyle w:val="BodyText"/>
        <w:numPr>
          <w:ilvl w:val="0"/>
          <w:numId w:val="12"/>
        </w:numPr>
      </w:pPr>
      <w:r w:rsidRPr="00B047F8">
        <w:t>3 out of every 3 people have access to electricity</w:t>
      </w:r>
    </w:p>
    <w:p w14:paraId="397870E8" w14:textId="77777777" w:rsidR="006C3447" w:rsidRDefault="006C3447" w:rsidP="00383E2F">
      <w:pPr>
        <w:pStyle w:val="BodyText"/>
        <w:sectPr w:rsidR="006C3447" w:rsidSect="00383E2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47F4FEB8" w14:textId="77777777" w:rsidR="00383E2F" w:rsidRDefault="00383E2F" w:rsidP="00383E2F">
      <w:pPr>
        <w:pStyle w:val="Title"/>
      </w:pPr>
      <w:r w:rsidRPr="00A6590F">
        <w:lastRenderedPageBreak/>
        <w:t>Globally Minded</w:t>
      </w:r>
    </w:p>
    <w:p w14:paraId="1CDCAE90" w14:textId="77777777" w:rsidR="00383E2F" w:rsidRPr="00383E2F" w:rsidRDefault="00383E2F" w:rsidP="00383E2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59219C5C" w14:textId="5943C5B3" w:rsidR="00383E2F" w:rsidRPr="001872E7" w:rsidRDefault="00383E2F" w:rsidP="00383E2F">
      <w:pPr>
        <w:pStyle w:val="Heading1"/>
      </w:pPr>
      <w:r>
        <w:t xml:space="preserve">If </w:t>
      </w:r>
      <w:r w:rsidR="003B2832">
        <w:t>Italy</w:t>
      </w:r>
      <w:r>
        <w:t xml:space="preserve"> Were a Classroom</w:t>
      </w:r>
    </w:p>
    <w:p w14:paraId="79784B49" w14:textId="2974A8B5" w:rsidR="00383E2F" w:rsidRDefault="00383E2F" w:rsidP="00383E2F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C17FBC">
        <w:rPr>
          <w:color w:val="auto"/>
        </w:rPr>
        <w:t>58,857,000</w:t>
      </w:r>
      <w:r>
        <w:rPr>
          <w:color w:val="auto"/>
        </w:rPr>
        <w:t xml:space="preserve"> people</w:t>
      </w:r>
    </w:p>
    <w:p w14:paraId="16ED35DE" w14:textId="358C3ADC" w:rsidR="00383E2F" w:rsidRDefault="00383E2F" w:rsidP="00383E2F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C17FBC">
        <w:rPr>
          <w:color w:val="auto"/>
        </w:rPr>
        <w:t>19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2538535A" w14:textId="2BC7F706" w:rsidR="00383E2F" w:rsidRPr="00C17FBC" w:rsidRDefault="00383E2F" w:rsidP="00383E2F">
      <w:pPr>
        <w:pStyle w:val="Heading2"/>
      </w:pPr>
      <w:r w:rsidRPr="00C17FBC">
        <w:t>Religions:</w:t>
      </w:r>
    </w:p>
    <w:p w14:paraId="7CE26508" w14:textId="2E76222E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8</w:t>
      </w:r>
      <w:r w:rsidR="00383E2F" w:rsidRPr="00C17FBC">
        <w:t xml:space="preserve">1 out of every </w:t>
      </w:r>
      <w:r w:rsidRPr="00C17FBC">
        <w:t>100</w:t>
      </w:r>
      <w:r w:rsidR="00383E2F" w:rsidRPr="00C17FBC">
        <w:t xml:space="preserve"> people are </w:t>
      </w:r>
      <w:r w:rsidRPr="00C17FBC">
        <w:t>Christian</w:t>
      </w:r>
    </w:p>
    <w:p w14:paraId="144ACCBC" w14:textId="18C5AF74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1</w:t>
      </w:r>
      <w:r w:rsidR="00383E2F" w:rsidRPr="00C17FBC">
        <w:t xml:space="preserve"> out of every </w:t>
      </w:r>
      <w:r w:rsidRPr="00C17FBC">
        <w:t>2</w:t>
      </w:r>
      <w:r w:rsidR="00383E2F" w:rsidRPr="00C17FBC">
        <w:t xml:space="preserve">0 people are </w:t>
      </w:r>
      <w:r w:rsidRPr="00C17FBC">
        <w:t>Muslim</w:t>
      </w:r>
    </w:p>
    <w:p w14:paraId="149D0045" w14:textId="34597CD6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13</w:t>
      </w:r>
      <w:r w:rsidR="00383E2F" w:rsidRPr="00C17FBC">
        <w:t xml:space="preserve"> out of every </w:t>
      </w:r>
      <w:r w:rsidRPr="00C17FBC">
        <w:t>10</w:t>
      </w:r>
      <w:r w:rsidR="00383E2F" w:rsidRPr="00C17FBC">
        <w:t>0 people are non-religious</w:t>
      </w:r>
    </w:p>
    <w:p w14:paraId="662024D7" w14:textId="789CA08B" w:rsidR="00383E2F" w:rsidRPr="00C17FBC" w:rsidRDefault="00383E2F" w:rsidP="00383E2F">
      <w:pPr>
        <w:pStyle w:val="Heading2"/>
      </w:pPr>
      <w:r w:rsidRPr="00C17FBC">
        <w:t>Languages:</w:t>
      </w:r>
    </w:p>
    <w:p w14:paraId="7A323AC5" w14:textId="1C45700E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49</w:t>
      </w:r>
      <w:r w:rsidR="00383E2F" w:rsidRPr="00C17FBC">
        <w:t xml:space="preserve"> out of every 5</w:t>
      </w:r>
      <w:r w:rsidRPr="00C17FBC">
        <w:t>0</w:t>
      </w:r>
      <w:r w:rsidR="00383E2F" w:rsidRPr="00C17FBC">
        <w:t xml:space="preserve"> people speak </w:t>
      </w:r>
      <w:r w:rsidRPr="00C17FBC">
        <w:t>Italian</w:t>
      </w:r>
    </w:p>
    <w:p w14:paraId="7405A2A1" w14:textId="4838923A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1</w:t>
      </w:r>
      <w:r w:rsidR="00383E2F" w:rsidRPr="00C17FBC">
        <w:t xml:space="preserve"> out of every </w:t>
      </w:r>
      <w:r w:rsidRPr="00C17FBC">
        <w:t>5</w:t>
      </w:r>
      <w:r w:rsidR="00383E2F" w:rsidRPr="00C17FBC">
        <w:t xml:space="preserve">0 people speak </w:t>
      </w:r>
      <w:r w:rsidRPr="00C17FBC">
        <w:t>Sardinian</w:t>
      </w:r>
    </w:p>
    <w:p w14:paraId="173CFF7D" w14:textId="38282EEA" w:rsidR="00383E2F" w:rsidRPr="00C17FBC" w:rsidRDefault="00383E2F" w:rsidP="00383E2F">
      <w:pPr>
        <w:pStyle w:val="Heading2"/>
      </w:pPr>
      <w:r w:rsidRPr="00C17FBC">
        <w:t>Other:</w:t>
      </w:r>
    </w:p>
    <w:p w14:paraId="1A2221C6" w14:textId="2B6C7ED7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3</w:t>
      </w:r>
      <w:r w:rsidR="00383E2F" w:rsidRPr="00C17FBC">
        <w:t xml:space="preserve"> out of every </w:t>
      </w:r>
      <w:r w:rsidRPr="00C17FBC">
        <w:t>25</w:t>
      </w:r>
      <w:r w:rsidR="00383E2F" w:rsidRPr="00C17FBC">
        <w:t xml:space="preserve"> people are 0–14 years old</w:t>
      </w:r>
    </w:p>
    <w:p w14:paraId="2A7667B9" w14:textId="54922127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13</w:t>
      </w:r>
      <w:r w:rsidR="00383E2F" w:rsidRPr="00C17FBC">
        <w:t xml:space="preserve"> out of every 20 people are 15–64 years old</w:t>
      </w:r>
    </w:p>
    <w:p w14:paraId="1B75DFED" w14:textId="412B094C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6</w:t>
      </w:r>
      <w:r w:rsidR="00383E2F" w:rsidRPr="00C17FBC">
        <w:t xml:space="preserve"> out of every </w:t>
      </w:r>
      <w:r w:rsidRPr="00C17FBC">
        <w:t>25</w:t>
      </w:r>
      <w:r w:rsidR="00383E2F" w:rsidRPr="00C17FBC">
        <w:t xml:space="preserve"> people are at least 65 years old</w:t>
      </w:r>
    </w:p>
    <w:p w14:paraId="141C5806" w14:textId="676456A3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3</w:t>
      </w:r>
      <w:r w:rsidR="00383E2F" w:rsidRPr="00C17FBC">
        <w:t xml:space="preserve"> out of every </w:t>
      </w:r>
      <w:r w:rsidRPr="00C17FBC">
        <w:t>4</w:t>
      </w:r>
      <w:r w:rsidR="00383E2F" w:rsidRPr="00C17FBC">
        <w:t xml:space="preserve"> people have access to the internet</w:t>
      </w:r>
    </w:p>
    <w:p w14:paraId="1E699840" w14:textId="5A30ED8A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5</w:t>
      </w:r>
      <w:r w:rsidR="00383E2F" w:rsidRPr="00C17FBC">
        <w:t xml:space="preserve"> out of every </w:t>
      </w:r>
      <w:r w:rsidRPr="00C17FBC">
        <w:t>5</w:t>
      </w:r>
      <w:r w:rsidR="00383E2F" w:rsidRPr="00C17FBC">
        <w:t xml:space="preserve"> people </w:t>
      </w:r>
      <w:r w:rsidR="00CF37B7" w:rsidRPr="00C17FBC">
        <w:t>can access drinking water</w:t>
      </w:r>
    </w:p>
    <w:p w14:paraId="5402A052" w14:textId="706F6398" w:rsidR="00383E2F" w:rsidRPr="00C17FBC" w:rsidRDefault="00C17FBC" w:rsidP="00383E2F">
      <w:pPr>
        <w:pStyle w:val="BodyText"/>
        <w:numPr>
          <w:ilvl w:val="0"/>
          <w:numId w:val="12"/>
        </w:numPr>
      </w:pPr>
      <w:r w:rsidRPr="00C17FBC">
        <w:t>2</w:t>
      </w:r>
      <w:r w:rsidR="00383E2F" w:rsidRPr="00C17FBC">
        <w:t xml:space="preserve"> out of every </w:t>
      </w:r>
      <w:r w:rsidRPr="00C17FBC">
        <w:t>2</w:t>
      </w:r>
      <w:r w:rsidR="00383E2F" w:rsidRPr="00C17FBC">
        <w:t xml:space="preserve"> people have access to electricity</w:t>
      </w:r>
    </w:p>
    <w:p w14:paraId="0B00368C" w14:textId="77777777" w:rsidR="006C3447" w:rsidRDefault="006C3447" w:rsidP="006C3447">
      <w:pPr>
        <w:pStyle w:val="Title"/>
      </w:pPr>
      <w:r w:rsidRPr="00A6590F">
        <w:t>Globally Minded</w:t>
      </w:r>
    </w:p>
    <w:p w14:paraId="22395E18" w14:textId="77777777" w:rsidR="006C3447" w:rsidRPr="00383E2F" w:rsidRDefault="006C3447" w:rsidP="006C3447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0DDB9244" w14:textId="77777777" w:rsidR="006C3447" w:rsidRPr="001872E7" w:rsidRDefault="006C3447" w:rsidP="006C3447">
      <w:pPr>
        <w:pStyle w:val="Heading1"/>
      </w:pPr>
      <w:r>
        <w:t>If Myanmar Were a Classroom</w:t>
      </w:r>
    </w:p>
    <w:p w14:paraId="3B87027C" w14:textId="77777777" w:rsidR="006C3447" w:rsidRPr="00C17FBC" w:rsidRDefault="006C3447" w:rsidP="006C3447">
      <w:pPr>
        <w:pStyle w:val="Heading2"/>
      </w:pPr>
      <w:r>
        <w:t>Country Popul</w:t>
      </w:r>
      <w:r w:rsidRPr="00C17FBC">
        <w:t>ation:</w:t>
      </w:r>
      <w:r w:rsidRPr="00C17FBC">
        <w:rPr>
          <w:color w:val="auto"/>
        </w:rPr>
        <w:t xml:space="preserve"> 54,179,000 people</w:t>
      </w:r>
    </w:p>
    <w:p w14:paraId="45772956" w14:textId="77777777" w:rsidR="006C3447" w:rsidRPr="00C17FBC" w:rsidRDefault="006C3447" w:rsidP="006C3447">
      <w:pPr>
        <w:pStyle w:val="Heading2"/>
      </w:pPr>
      <w:r w:rsidRPr="00C17FBC">
        <w:t>Class Population:</w:t>
      </w:r>
      <w:r w:rsidRPr="00C17FBC">
        <w:rPr>
          <w:color w:val="auto"/>
        </w:rPr>
        <w:t xml:space="preserve"> 35 students</w:t>
      </w:r>
    </w:p>
    <w:p w14:paraId="07799D5D" w14:textId="77777777" w:rsidR="006C3447" w:rsidRPr="00C17FBC" w:rsidRDefault="006C3447" w:rsidP="006C3447">
      <w:pPr>
        <w:pStyle w:val="Heading2"/>
      </w:pPr>
      <w:r w:rsidRPr="00C17FBC">
        <w:t>Religions:</w:t>
      </w:r>
    </w:p>
    <w:p w14:paraId="5F96B972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22 out of every 25 people are Buddhist</w:t>
      </w:r>
    </w:p>
    <w:p w14:paraId="34554140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3 out of every 50 people are Christian</w:t>
      </w:r>
    </w:p>
    <w:p w14:paraId="45B5113C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1 out of every 25 people are Muslim</w:t>
      </w:r>
    </w:p>
    <w:p w14:paraId="4E631498" w14:textId="77777777" w:rsidR="006C3447" w:rsidRPr="00C17FBC" w:rsidRDefault="006C3447" w:rsidP="006C3447">
      <w:pPr>
        <w:pStyle w:val="Heading2"/>
      </w:pPr>
      <w:r w:rsidRPr="00C17FBC">
        <w:t>Languages:</w:t>
      </w:r>
    </w:p>
    <w:p w14:paraId="4A19F757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3 out of every 5 people speak Burmese</w:t>
      </w:r>
    </w:p>
    <w:p w14:paraId="6132A290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1 out of every 25 people speak Karen</w:t>
      </w:r>
    </w:p>
    <w:p w14:paraId="6E9365F8" w14:textId="77777777" w:rsidR="006C3447" w:rsidRDefault="006C3447" w:rsidP="006C3447">
      <w:pPr>
        <w:pStyle w:val="Heading2"/>
      </w:pPr>
      <w:r w:rsidRPr="00C17FBC">
        <w:t>Other:</w:t>
      </w:r>
    </w:p>
    <w:p w14:paraId="27BBDE5F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6 out of every 25 people are 0–14 years old</w:t>
      </w:r>
    </w:p>
    <w:p w14:paraId="6D4E9EFA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69 out of every 100 people are 15–64 years old</w:t>
      </w:r>
    </w:p>
    <w:p w14:paraId="7C35CD0F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C17FBC">
        <w:t>7 out of ever</w:t>
      </w:r>
      <w:r w:rsidRPr="00383E2F">
        <w:t xml:space="preserve">y 100 </w:t>
      </w:r>
      <w:r w:rsidRPr="00C17FBC">
        <w:t>people are at least 65 years old</w:t>
      </w:r>
    </w:p>
    <w:p w14:paraId="3708BC8C" w14:textId="77777777" w:rsidR="006C3447" w:rsidRPr="004A7E90" w:rsidRDefault="006C3447" w:rsidP="006C3447">
      <w:pPr>
        <w:pStyle w:val="BodyText"/>
        <w:numPr>
          <w:ilvl w:val="0"/>
          <w:numId w:val="12"/>
        </w:numPr>
      </w:pPr>
      <w:r w:rsidRPr="00C17FBC">
        <w:t>11 out of every 2</w:t>
      </w:r>
      <w:r w:rsidRPr="004A7E90">
        <w:t>5 people have access to the internet</w:t>
      </w:r>
    </w:p>
    <w:p w14:paraId="653629B0" w14:textId="77777777" w:rsidR="006C3447" w:rsidRPr="009F40CB" w:rsidRDefault="006C3447" w:rsidP="006C3447">
      <w:pPr>
        <w:pStyle w:val="BodyText"/>
        <w:numPr>
          <w:ilvl w:val="0"/>
          <w:numId w:val="12"/>
        </w:numPr>
      </w:pPr>
      <w:r w:rsidRPr="004A7E90">
        <w:t xml:space="preserve">41 out of </w:t>
      </w:r>
      <w:r w:rsidRPr="009F40CB">
        <w:t>every 50 people can access drinking water</w:t>
      </w:r>
    </w:p>
    <w:p w14:paraId="69EA352E" w14:textId="77777777" w:rsidR="006C3447" w:rsidRPr="00C17FBC" w:rsidRDefault="006C3447" w:rsidP="006C3447">
      <w:pPr>
        <w:pStyle w:val="BodyText"/>
        <w:numPr>
          <w:ilvl w:val="0"/>
          <w:numId w:val="12"/>
        </w:numPr>
      </w:pPr>
      <w:r w:rsidRPr="009F40CB">
        <w:t>37 out of every</w:t>
      </w:r>
      <w:r w:rsidRPr="00C17FBC">
        <w:t xml:space="preserve"> 50 people have access to electricity</w:t>
      </w:r>
    </w:p>
    <w:p w14:paraId="42349472" w14:textId="77777777" w:rsidR="00383E2F" w:rsidRDefault="00383E2F" w:rsidP="00383E2F">
      <w:pPr>
        <w:pStyle w:val="BodyText"/>
        <w:sectPr w:rsidR="00383E2F" w:rsidSect="00383E2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762FB3ED" w14:textId="77777777" w:rsidR="00383E2F" w:rsidRDefault="00383E2F" w:rsidP="00383E2F">
      <w:pPr>
        <w:pStyle w:val="BodyText"/>
      </w:pPr>
    </w:p>
    <w:p w14:paraId="31414D5D" w14:textId="77777777" w:rsidR="00C17FBC" w:rsidRDefault="00C17FBC" w:rsidP="00C17FBC">
      <w:pPr>
        <w:pStyle w:val="BodyText"/>
        <w:sectPr w:rsidR="00C17FBC" w:rsidSect="00C17FBC">
          <w:footerReference w:type="default" r:id="rId14"/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1E5A1EA8" w14:textId="77777777" w:rsidR="00C17FBC" w:rsidRDefault="00C17FBC" w:rsidP="00C17FBC">
      <w:pPr>
        <w:pStyle w:val="Title"/>
      </w:pPr>
      <w:r w:rsidRPr="00A6590F">
        <w:lastRenderedPageBreak/>
        <w:t>Globally Minded</w:t>
      </w:r>
    </w:p>
    <w:p w14:paraId="0256D725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58885E30" w14:textId="5BF68A88" w:rsidR="00C17FBC" w:rsidRPr="001872E7" w:rsidRDefault="00C17FBC" w:rsidP="00C17FBC">
      <w:pPr>
        <w:pStyle w:val="Heading1"/>
      </w:pPr>
      <w:r>
        <w:t xml:space="preserve">If </w:t>
      </w:r>
      <w:r w:rsidR="0052358F">
        <w:t>Pakistan</w:t>
      </w:r>
      <w:r>
        <w:t xml:space="preserve"> Were a Classroom</w:t>
      </w:r>
    </w:p>
    <w:p w14:paraId="029236AE" w14:textId="045D6532" w:rsidR="00C17FBC" w:rsidRDefault="00C17FBC" w:rsidP="00C17FBC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52358F">
        <w:rPr>
          <w:color w:val="auto"/>
        </w:rPr>
        <w:t>235,825,000</w:t>
      </w:r>
      <w:r>
        <w:rPr>
          <w:color w:val="auto"/>
        </w:rPr>
        <w:t xml:space="preserve"> people</w:t>
      </w:r>
    </w:p>
    <w:p w14:paraId="3E485028" w14:textId="35F7C48B" w:rsidR="00C17FBC" w:rsidRDefault="00C17FBC" w:rsidP="00C17FBC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52358F">
        <w:rPr>
          <w:color w:val="auto"/>
        </w:rPr>
        <w:t>37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7737E90B" w14:textId="77777777" w:rsidR="00C17FBC" w:rsidRDefault="00C17FBC" w:rsidP="00C17FBC">
      <w:pPr>
        <w:pStyle w:val="Heading2"/>
      </w:pPr>
      <w:r>
        <w:t>Religions:</w:t>
      </w:r>
    </w:p>
    <w:p w14:paraId="36F44C06" w14:textId="11ED9744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22</w:t>
      </w:r>
      <w:r w:rsidR="00C17FBC" w:rsidRPr="0052358F">
        <w:t xml:space="preserve"> out of every </w:t>
      </w:r>
      <w:r w:rsidRPr="0052358F">
        <w:t>2</w:t>
      </w:r>
      <w:r w:rsidR="00C17FBC" w:rsidRPr="0052358F">
        <w:t xml:space="preserve">5 people are </w:t>
      </w:r>
      <w:r w:rsidRPr="0052358F">
        <w:t>Sunni Muslim</w:t>
      </w:r>
    </w:p>
    <w:p w14:paraId="551553ED" w14:textId="3340B272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1</w:t>
      </w:r>
      <w:r w:rsidR="00C17FBC" w:rsidRPr="0052358F">
        <w:t xml:space="preserve"> out of every </w:t>
      </w:r>
      <w:r w:rsidRPr="0052358F">
        <w:t>1</w:t>
      </w:r>
      <w:r w:rsidR="00C17FBC" w:rsidRPr="0052358F">
        <w:t xml:space="preserve">0 people are </w:t>
      </w:r>
      <w:r w:rsidRPr="0052358F">
        <w:t>Shia Muslim</w:t>
      </w:r>
    </w:p>
    <w:p w14:paraId="238FD19C" w14:textId="77777777" w:rsidR="00C17FBC" w:rsidRPr="0052358F" w:rsidRDefault="00C17FBC" w:rsidP="00C17FBC">
      <w:pPr>
        <w:pStyle w:val="Heading2"/>
      </w:pPr>
      <w:r w:rsidRPr="0052358F">
        <w:t>Languages:</w:t>
      </w:r>
    </w:p>
    <w:p w14:paraId="5F6919CC" w14:textId="6C90775B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9</w:t>
      </w:r>
      <w:r w:rsidR="00C17FBC" w:rsidRPr="0052358F">
        <w:t xml:space="preserve"> out of every 2</w:t>
      </w:r>
      <w:r w:rsidRPr="0052358F">
        <w:t>0</w:t>
      </w:r>
      <w:r w:rsidR="00C17FBC" w:rsidRPr="0052358F">
        <w:t xml:space="preserve"> people speak </w:t>
      </w:r>
      <w:r w:rsidRPr="0052358F">
        <w:t>Punjabi</w:t>
      </w:r>
    </w:p>
    <w:p w14:paraId="5E0F95ED" w14:textId="71D83FD6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3</w:t>
      </w:r>
      <w:r w:rsidR="00C17FBC" w:rsidRPr="0052358F">
        <w:t xml:space="preserve"> out of every </w:t>
      </w:r>
      <w:r w:rsidRPr="0052358F">
        <w:t>2</w:t>
      </w:r>
      <w:r w:rsidR="00C17FBC" w:rsidRPr="0052358F">
        <w:t xml:space="preserve">0 people speak </w:t>
      </w:r>
      <w:r w:rsidRPr="0052358F">
        <w:t>Pashtun</w:t>
      </w:r>
    </w:p>
    <w:p w14:paraId="12A3CBAE" w14:textId="0C01F119" w:rsidR="0052358F" w:rsidRPr="0052358F" w:rsidRDefault="0052358F" w:rsidP="0052358F">
      <w:pPr>
        <w:pStyle w:val="BodyText"/>
        <w:numPr>
          <w:ilvl w:val="0"/>
          <w:numId w:val="12"/>
        </w:numPr>
      </w:pPr>
      <w:r w:rsidRPr="0052358F">
        <w:t>7 out of every 50 people speak Sindhi</w:t>
      </w:r>
    </w:p>
    <w:p w14:paraId="16F797BE" w14:textId="77777777" w:rsidR="00C17FBC" w:rsidRPr="0052358F" w:rsidRDefault="00C17FBC" w:rsidP="00C17FBC">
      <w:pPr>
        <w:pStyle w:val="Heading2"/>
      </w:pPr>
      <w:r w:rsidRPr="0052358F">
        <w:t>Other:</w:t>
      </w:r>
    </w:p>
    <w:p w14:paraId="3385040E" w14:textId="5B61E0BF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17</w:t>
      </w:r>
      <w:r w:rsidR="00C17FBC" w:rsidRPr="0052358F">
        <w:t xml:space="preserve"> out of every 50 people are 0–14 years old</w:t>
      </w:r>
    </w:p>
    <w:p w14:paraId="10F95120" w14:textId="4008ED00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61</w:t>
      </w:r>
      <w:r w:rsidR="00C17FBC" w:rsidRPr="0052358F">
        <w:t xml:space="preserve"> out of every </w:t>
      </w:r>
      <w:r w:rsidRPr="0052358F">
        <w:t>10</w:t>
      </w:r>
      <w:r w:rsidR="00C17FBC" w:rsidRPr="0052358F">
        <w:t>0 people are 15–64 years old</w:t>
      </w:r>
    </w:p>
    <w:p w14:paraId="47A9E967" w14:textId="2FC8E4E9" w:rsidR="00C17FBC" w:rsidRPr="0052358F" w:rsidRDefault="00C17FBC" w:rsidP="00C17FBC">
      <w:pPr>
        <w:pStyle w:val="BodyText"/>
        <w:numPr>
          <w:ilvl w:val="0"/>
          <w:numId w:val="12"/>
        </w:numPr>
      </w:pPr>
      <w:r w:rsidRPr="0052358F">
        <w:t xml:space="preserve">1 out of every </w:t>
      </w:r>
      <w:r w:rsidR="0052358F" w:rsidRPr="0052358F">
        <w:t>2</w:t>
      </w:r>
      <w:r w:rsidRPr="0052358F">
        <w:t>0 people are at least 65 years old</w:t>
      </w:r>
    </w:p>
    <w:p w14:paraId="5C6BF7C5" w14:textId="65E718D3" w:rsidR="00C17FBC" w:rsidRPr="0052358F" w:rsidRDefault="00C17FBC" w:rsidP="00C17FBC">
      <w:pPr>
        <w:pStyle w:val="BodyText"/>
        <w:numPr>
          <w:ilvl w:val="0"/>
          <w:numId w:val="12"/>
        </w:numPr>
      </w:pPr>
      <w:r w:rsidRPr="0052358F">
        <w:t>2</w:t>
      </w:r>
      <w:r w:rsidR="0052358F" w:rsidRPr="0052358F">
        <w:t>1</w:t>
      </w:r>
      <w:r w:rsidRPr="0052358F">
        <w:t xml:space="preserve"> out of every </w:t>
      </w:r>
      <w:r w:rsidR="0052358F" w:rsidRPr="0052358F">
        <w:t>100</w:t>
      </w:r>
      <w:r w:rsidRPr="0052358F">
        <w:t xml:space="preserve"> people have access to the internet</w:t>
      </w:r>
    </w:p>
    <w:p w14:paraId="350D3B3A" w14:textId="450956D7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91</w:t>
      </w:r>
      <w:r w:rsidR="00C17FBC" w:rsidRPr="0052358F">
        <w:t xml:space="preserve"> out of every 1</w:t>
      </w:r>
      <w:r w:rsidRPr="0052358F">
        <w:t>0</w:t>
      </w:r>
      <w:r w:rsidR="00C17FBC" w:rsidRPr="0052358F">
        <w:t>0 people can access drinking water</w:t>
      </w:r>
    </w:p>
    <w:p w14:paraId="57A5E0CF" w14:textId="701BC8EF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95</w:t>
      </w:r>
      <w:r w:rsidR="00C17FBC" w:rsidRPr="0052358F">
        <w:t xml:space="preserve"> out of every </w:t>
      </w:r>
      <w:r w:rsidRPr="0052358F">
        <w:t>100</w:t>
      </w:r>
      <w:r w:rsidR="00C17FBC" w:rsidRPr="0052358F">
        <w:t xml:space="preserve"> people have access to electricity</w:t>
      </w:r>
    </w:p>
    <w:p w14:paraId="11AE3CA5" w14:textId="77777777" w:rsidR="00C17FBC" w:rsidRDefault="00C17FBC" w:rsidP="00C17FBC">
      <w:pPr>
        <w:pStyle w:val="Title"/>
      </w:pPr>
      <w:r w:rsidRPr="00A6590F">
        <w:t>Globally Minded</w:t>
      </w:r>
    </w:p>
    <w:p w14:paraId="64593871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4DD73139" w14:textId="44D13002" w:rsidR="00C17FBC" w:rsidRPr="001872E7" w:rsidRDefault="00C17FBC" w:rsidP="00C17FBC">
      <w:pPr>
        <w:pStyle w:val="Heading1"/>
      </w:pPr>
      <w:r>
        <w:t xml:space="preserve">If </w:t>
      </w:r>
      <w:r w:rsidR="00214DFE">
        <w:t xml:space="preserve">the </w:t>
      </w:r>
      <w:r w:rsidR="0052358F">
        <w:t>Philippines</w:t>
      </w:r>
      <w:r>
        <w:t xml:space="preserve"> Were a Classroom</w:t>
      </w:r>
    </w:p>
    <w:p w14:paraId="5388404E" w14:textId="136831F9" w:rsidR="00C17FBC" w:rsidRDefault="00C17FBC" w:rsidP="00C17FBC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52358F">
        <w:rPr>
          <w:color w:val="auto"/>
        </w:rPr>
        <w:t>115,559,000</w:t>
      </w:r>
      <w:r>
        <w:rPr>
          <w:color w:val="auto"/>
        </w:rPr>
        <w:t xml:space="preserve"> people</w:t>
      </w:r>
    </w:p>
    <w:p w14:paraId="2D17E00E" w14:textId="37FEBEB0" w:rsidR="00C17FBC" w:rsidRDefault="00C17FBC" w:rsidP="00C17FBC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52358F">
        <w:rPr>
          <w:color w:val="auto"/>
        </w:rPr>
        <w:t>45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07FB4C43" w14:textId="77777777" w:rsidR="00C17FBC" w:rsidRPr="0052358F" w:rsidRDefault="00C17FBC" w:rsidP="00C17FBC">
      <w:pPr>
        <w:pStyle w:val="Heading2"/>
      </w:pPr>
      <w:r>
        <w:t>Religio</w:t>
      </w:r>
      <w:r w:rsidRPr="0052358F">
        <w:t>ns:</w:t>
      </w:r>
    </w:p>
    <w:p w14:paraId="4EA94B47" w14:textId="7A9638BE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79</w:t>
      </w:r>
      <w:r w:rsidR="00C17FBC" w:rsidRPr="0052358F">
        <w:t xml:space="preserve"> out of every </w:t>
      </w:r>
      <w:r w:rsidRPr="0052358F">
        <w:t>100</w:t>
      </w:r>
      <w:r w:rsidR="00C17FBC" w:rsidRPr="0052358F">
        <w:t xml:space="preserve"> people are Roman Catholic</w:t>
      </w:r>
    </w:p>
    <w:p w14:paraId="4FB9D1B0" w14:textId="26B06E12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3</w:t>
      </w:r>
      <w:r w:rsidR="00C17FBC" w:rsidRPr="0052358F">
        <w:t xml:space="preserve"> out of every 50 people are </w:t>
      </w:r>
      <w:r w:rsidRPr="0052358F">
        <w:t>Muslim</w:t>
      </w:r>
    </w:p>
    <w:p w14:paraId="01157D5A" w14:textId="77777777" w:rsidR="00C17FBC" w:rsidRPr="0052358F" w:rsidRDefault="00C17FBC" w:rsidP="00C17FBC">
      <w:pPr>
        <w:pStyle w:val="Heading2"/>
      </w:pPr>
      <w:r w:rsidRPr="0052358F">
        <w:t>Languages:</w:t>
      </w:r>
    </w:p>
    <w:p w14:paraId="307683BE" w14:textId="05D1AACF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2</w:t>
      </w:r>
      <w:r w:rsidR="00C17FBC" w:rsidRPr="0052358F">
        <w:t xml:space="preserve"> out of every 5 people speak </w:t>
      </w:r>
      <w:r w:rsidRPr="0052358F">
        <w:t>Tagalog</w:t>
      </w:r>
    </w:p>
    <w:p w14:paraId="4DA8E3A5" w14:textId="5685D6FB" w:rsidR="00C17FBC" w:rsidRDefault="0052358F" w:rsidP="00C17FBC">
      <w:pPr>
        <w:pStyle w:val="BodyText"/>
        <w:numPr>
          <w:ilvl w:val="0"/>
          <w:numId w:val="12"/>
        </w:numPr>
      </w:pPr>
      <w:r w:rsidRPr="0052358F">
        <w:t>4</w:t>
      </w:r>
      <w:r w:rsidR="00C17FBC" w:rsidRPr="0052358F">
        <w:t xml:space="preserve"> out of every </w:t>
      </w:r>
      <w:r w:rsidRPr="0052358F">
        <w:t>25</w:t>
      </w:r>
      <w:r w:rsidR="00C17FBC" w:rsidRPr="0052358F">
        <w:t xml:space="preserve"> people speak </w:t>
      </w:r>
      <w:r w:rsidRPr="0052358F">
        <w:t>Bisaya</w:t>
      </w:r>
    </w:p>
    <w:p w14:paraId="6E619A48" w14:textId="4915C8F9" w:rsidR="0052358F" w:rsidRPr="0052358F" w:rsidRDefault="0052358F" w:rsidP="0052358F">
      <w:pPr>
        <w:pStyle w:val="BodyText"/>
        <w:numPr>
          <w:ilvl w:val="0"/>
          <w:numId w:val="12"/>
        </w:numPr>
      </w:pPr>
      <w:r>
        <w:t>7</w:t>
      </w:r>
      <w:r w:rsidRPr="0052358F">
        <w:t xml:space="preserve"> out of every </w:t>
      </w:r>
      <w:r>
        <w:t>100</w:t>
      </w:r>
      <w:r w:rsidRPr="0052358F">
        <w:t xml:space="preserve"> people speak </w:t>
      </w:r>
      <w:r>
        <w:t>Hiligaynon</w:t>
      </w:r>
    </w:p>
    <w:p w14:paraId="63320B31" w14:textId="77777777" w:rsidR="00C17FBC" w:rsidRPr="0052358F" w:rsidRDefault="00C17FBC" w:rsidP="00C17FBC">
      <w:pPr>
        <w:pStyle w:val="Heading2"/>
      </w:pPr>
      <w:r>
        <w:t>Other</w:t>
      </w:r>
      <w:r w:rsidRPr="0052358F">
        <w:t>:</w:t>
      </w:r>
    </w:p>
    <w:p w14:paraId="11E43BA8" w14:textId="79226625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3</w:t>
      </w:r>
      <w:r w:rsidR="00C17FBC" w:rsidRPr="0052358F">
        <w:t xml:space="preserve"> out of every </w:t>
      </w:r>
      <w:r w:rsidRPr="0052358F">
        <w:t>1</w:t>
      </w:r>
      <w:r w:rsidR="00C17FBC" w:rsidRPr="0052358F">
        <w:t>0 people are 0–14 years old</w:t>
      </w:r>
    </w:p>
    <w:p w14:paraId="7BD1623C" w14:textId="1EAF071C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16</w:t>
      </w:r>
      <w:r w:rsidR="00C17FBC" w:rsidRPr="0052358F">
        <w:t xml:space="preserve"> out of every 2</w:t>
      </w:r>
      <w:r w:rsidRPr="0052358F">
        <w:t>5</w:t>
      </w:r>
      <w:r w:rsidR="00C17FBC" w:rsidRPr="0052358F">
        <w:t xml:space="preserve"> people are 15–64 years old</w:t>
      </w:r>
    </w:p>
    <w:p w14:paraId="2AB29F92" w14:textId="685555FE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3</w:t>
      </w:r>
      <w:r w:rsidR="00C17FBC" w:rsidRPr="0052358F">
        <w:t xml:space="preserve"> out of every </w:t>
      </w:r>
      <w:r w:rsidRPr="0052358F">
        <w:t>5</w:t>
      </w:r>
      <w:r w:rsidR="00C17FBC" w:rsidRPr="0052358F">
        <w:t>0 people are at least 65 years old</w:t>
      </w:r>
    </w:p>
    <w:p w14:paraId="21A05C9D" w14:textId="6DBB7193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53</w:t>
      </w:r>
      <w:r w:rsidR="00C17FBC" w:rsidRPr="0052358F">
        <w:t xml:space="preserve"> out of every </w:t>
      </w:r>
      <w:r w:rsidRPr="0052358F">
        <w:t>100</w:t>
      </w:r>
      <w:r w:rsidR="00C17FBC" w:rsidRPr="0052358F">
        <w:t xml:space="preserve"> people have access to the internet</w:t>
      </w:r>
    </w:p>
    <w:p w14:paraId="200DABD5" w14:textId="64C20F99" w:rsidR="00C17FBC" w:rsidRPr="0052358F" w:rsidRDefault="00C17FBC" w:rsidP="00C17FBC">
      <w:pPr>
        <w:pStyle w:val="BodyText"/>
        <w:numPr>
          <w:ilvl w:val="0"/>
          <w:numId w:val="12"/>
        </w:numPr>
      </w:pPr>
      <w:r w:rsidRPr="0052358F">
        <w:t>1</w:t>
      </w:r>
      <w:r w:rsidR="0052358F" w:rsidRPr="0052358F">
        <w:t>9</w:t>
      </w:r>
      <w:r w:rsidRPr="0052358F">
        <w:t xml:space="preserve"> out of every </w:t>
      </w:r>
      <w:r w:rsidR="0052358F" w:rsidRPr="0052358F">
        <w:t>2</w:t>
      </w:r>
      <w:r w:rsidRPr="0052358F">
        <w:t>0 people can access drinking water</w:t>
      </w:r>
    </w:p>
    <w:p w14:paraId="4785D814" w14:textId="68EE85C1" w:rsidR="00C17FBC" w:rsidRPr="0052358F" w:rsidRDefault="0052358F" w:rsidP="00C17FBC">
      <w:pPr>
        <w:pStyle w:val="BodyText"/>
        <w:numPr>
          <w:ilvl w:val="0"/>
          <w:numId w:val="12"/>
        </w:numPr>
      </w:pPr>
      <w:r w:rsidRPr="0052358F">
        <w:t>95</w:t>
      </w:r>
      <w:r w:rsidR="00C17FBC" w:rsidRPr="0052358F">
        <w:t xml:space="preserve"> out of every </w:t>
      </w:r>
      <w:r w:rsidRPr="0052358F">
        <w:t>100</w:t>
      </w:r>
      <w:r w:rsidR="00C17FBC" w:rsidRPr="0052358F">
        <w:t xml:space="preserve"> people have access to electricity</w:t>
      </w:r>
    </w:p>
    <w:p w14:paraId="74BF5EF7" w14:textId="77777777" w:rsidR="00C17FBC" w:rsidRDefault="00C17FBC" w:rsidP="00C17FBC">
      <w:pPr>
        <w:pStyle w:val="BodyText"/>
        <w:sectPr w:rsidR="00C17FBC" w:rsidSect="00C17FBC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0FC5A1BD" w14:textId="77777777" w:rsidR="00C17FBC" w:rsidRDefault="00C17FBC" w:rsidP="00C17FBC">
      <w:pPr>
        <w:pStyle w:val="Title"/>
      </w:pPr>
      <w:r w:rsidRPr="00A6590F">
        <w:lastRenderedPageBreak/>
        <w:t>Globally Minded</w:t>
      </w:r>
    </w:p>
    <w:p w14:paraId="2BDA8037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78758C6D" w14:textId="6B66CD1F" w:rsidR="00C17FBC" w:rsidRPr="001872E7" w:rsidRDefault="00C17FBC" w:rsidP="00C17FBC">
      <w:pPr>
        <w:pStyle w:val="Heading1"/>
      </w:pPr>
      <w:r>
        <w:t xml:space="preserve">If </w:t>
      </w:r>
      <w:r w:rsidR="0052358F">
        <w:t>Russia</w:t>
      </w:r>
      <w:r>
        <w:t xml:space="preserve"> Were a Classroom</w:t>
      </w:r>
    </w:p>
    <w:p w14:paraId="5099389E" w14:textId="6E8FCF95" w:rsidR="00C17FBC" w:rsidRDefault="00C17FBC" w:rsidP="00C17FBC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0019E6">
        <w:rPr>
          <w:color w:val="auto"/>
        </w:rPr>
        <w:t>143,556,000</w:t>
      </w:r>
      <w:r>
        <w:rPr>
          <w:color w:val="auto"/>
        </w:rPr>
        <w:t xml:space="preserve"> people</w:t>
      </w:r>
    </w:p>
    <w:p w14:paraId="211DEB87" w14:textId="036FEAD5" w:rsidR="00C17FBC" w:rsidRDefault="00C17FBC" w:rsidP="00C17FBC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0019E6">
        <w:rPr>
          <w:color w:val="auto"/>
        </w:rPr>
        <w:t>12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13E163A0" w14:textId="77777777" w:rsidR="00C17FBC" w:rsidRPr="000019E6" w:rsidRDefault="00C17FBC" w:rsidP="00C17FBC">
      <w:pPr>
        <w:pStyle w:val="Heading2"/>
      </w:pPr>
      <w:r>
        <w:t>Reli</w:t>
      </w:r>
      <w:r w:rsidRPr="000019E6">
        <w:t>gions:</w:t>
      </w:r>
    </w:p>
    <w:p w14:paraId="48B7B2D6" w14:textId="3B3AD74C" w:rsidR="00C17FBC" w:rsidRPr="000019E6" w:rsidRDefault="00C17FBC" w:rsidP="00C17FBC">
      <w:pPr>
        <w:pStyle w:val="BodyText"/>
        <w:numPr>
          <w:ilvl w:val="0"/>
          <w:numId w:val="12"/>
        </w:numPr>
      </w:pPr>
      <w:r w:rsidRPr="000019E6">
        <w:t xml:space="preserve">1 out of every 5 people are </w:t>
      </w:r>
      <w:r w:rsidR="000019E6" w:rsidRPr="000019E6">
        <w:t>Russian Orthodox</w:t>
      </w:r>
    </w:p>
    <w:p w14:paraId="4A54A10C" w14:textId="07D4DD38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3</w:t>
      </w:r>
      <w:r w:rsidR="00C17FBC" w:rsidRPr="000019E6">
        <w:t xml:space="preserve"> out of every </w:t>
      </w:r>
      <w:r w:rsidRPr="000019E6">
        <w:t>2</w:t>
      </w:r>
      <w:r w:rsidR="00C17FBC" w:rsidRPr="000019E6">
        <w:t xml:space="preserve">0 people are </w:t>
      </w:r>
      <w:r w:rsidRPr="000019E6">
        <w:t>Muslim</w:t>
      </w:r>
    </w:p>
    <w:p w14:paraId="2BB31304" w14:textId="4E8DAFDB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63</w:t>
      </w:r>
      <w:r w:rsidR="00C17FBC" w:rsidRPr="000019E6">
        <w:t xml:space="preserve"> out of every </w:t>
      </w:r>
      <w:r w:rsidRPr="000019E6">
        <w:t>10</w:t>
      </w:r>
      <w:r w:rsidR="00C17FBC" w:rsidRPr="000019E6">
        <w:t>0 people are non-religious</w:t>
      </w:r>
    </w:p>
    <w:p w14:paraId="0FED4923" w14:textId="77777777" w:rsidR="00C17FBC" w:rsidRPr="000019E6" w:rsidRDefault="00C17FBC" w:rsidP="00C17FBC">
      <w:pPr>
        <w:pStyle w:val="Heading2"/>
      </w:pPr>
      <w:r w:rsidRPr="000019E6">
        <w:t>Languages:</w:t>
      </w:r>
    </w:p>
    <w:p w14:paraId="1D1B7E89" w14:textId="749CDC54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43</w:t>
      </w:r>
      <w:r w:rsidR="00C17FBC" w:rsidRPr="000019E6">
        <w:t xml:space="preserve"> out of every 5</w:t>
      </w:r>
      <w:r w:rsidRPr="000019E6">
        <w:t>0</w:t>
      </w:r>
      <w:r w:rsidR="00C17FBC" w:rsidRPr="000019E6">
        <w:t xml:space="preserve"> people speak </w:t>
      </w:r>
      <w:r w:rsidRPr="000019E6">
        <w:t>Russian</w:t>
      </w:r>
    </w:p>
    <w:p w14:paraId="42D217CD" w14:textId="5F554259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3</w:t>
      </w:r>
      <w:r w:rsidR="00C17FBC" w:rsidRPr="000019E6">
        <w:t xml:space="preserve"> out of every 100 people speak </w:t>
      </w:r>
      <w:r w:rsidRPr="000019E6">
        <w:t>Tatar</w:t>
      </w:r>
    </w:p>
    <w:p w14:paraId="10E7D8A2" w14:textId="77777777" w:rsidR="00C17FBC" w:rsidRDefault="00C17FBC" w:rsidP="00C17FBC">
      <w:pPr>
        <w:pStyle w:val="Heading2"/>
      </w:pPr>
      <w:r>
        <w:t>Other:</w:t>
      </w:r>
    </w:p>
    <w:p w14:paraId="296E8B6E" w14:textId="13F72F3B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17</w:t>
      </w:r>
      <w:r w:rsidR="00C17FBC" w:rsidRPr="000019E6">
        <w:t xml:space="preserve"> out of every </w:t>
      </w:r>
      <w:r w:rsidRPr="000019E6">
        <w:t>10</w:t>
      </w:r>
      <w:r w:rsidR="00C17FBC" w:rsidRPr="000019E6">
        <w:t>0 people are 0–14 years old</w:t>
      </w:r>
    </w:p>
    <w:p w14:paraId="10E7C6DE" w14:textId="1B8A13FC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33</w:t>
      </w:r>
      <w:r w:rsidR="00C17FBC" w:rsidRPr="000019E6">
        <w:t xml:space="preserve"> out of every </w:t>
      </w:r>
      <w:r w:rsidRPr="000019E6">
        <w:t>5</w:t>
      </w:r>
      <w:r w:rsidR="00C17FBC" w:rsidRPr="000019E6">
        <w:t>0 people are 15–64 years old</w:t>
      </w:r>
    </w:p>
    <w:p w14:paraId="26C4E633" w14:textId="6EB333C8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9</w:t>
      </w:r>
      <w:r w:rsidR="00C17FBC" w:rsidRPr="000019E6">
        <w:t xml:space="preserve"> out of eve</w:t>
      </w:r>
      <w:r w:rsidR="00C17FBC" w:rsidRPr="00383E2F">
        <w:t xml:space="preserve">ry </w:t>
      </w:r>
      <w:r w:rsidRPr="000019E6">
        <w:t>50</w:t>
      </w:r>
      <w:r w:rsidR="00C17FBC" w:rsidRPr="000019E6">
        <w:t xml:space="preserve"> people are at least 65 years old</w:t>
      </w:r>
    </w:p>
    <w:p w14:paraId="6AC00B2A" w14:textId="2EDB38E4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22</w:t>
      </w:r>
      <w:r w:rsidR="00C17FBC" w:rsidRPr="000019E6">
        <w:t xml:space="preserve"> out of every 25 people have access to the internet</w:t>
      </w:r>
    </w:p>
    <w:p w14:paraId="647945E3" w14:textId="74867CC8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97</w:t>
      </w:r>
      <w:r w:rsidR="00C17FBC" w:rsidRPr="000019E6">
        <w:t xml:space="preserve"> out of every 10</w:t>
      </w:r>
      <w:r w:rsidRPr="000019E6">
        <w:t>0</w:t>
      </w:r>
      <w:r w:rsidR="00C17FBC" w:rsidRPr="000019E6">
        <w:t xml:space="preserve"> people can access drinking water</w:t>
      </w:r>
    </w:p>
    <w:p w14:paraId="1B7B0A6E" w14:textId="77777777" w:rsidR="00C17FBC" w:rsidRPr="000019E6" w:rsidRDefault="00C17FBC" w:rsidP="00C17FBC">
      <w:pPr>
        <w:pStyle w:val="BodyText"/>
        <w:numPr>
          <w:ilvl w:val="0"/>
          <w:numId w:val="12"/>
        </w:numPr>
      </w:pPr>
      <w:r w:rsidRPr="000019E6">
        <w:t>7 out of every 7 people have access to electricity</w:t>
      </w:r>
    </w:p>
    <w:p w14:paraId="5A4BE631" w14:textId="77777777" w:rsidR="00C17FBC" w:rsidRDefault="00C17FBC" w:rsidP="00C17FBC">
      <w:pPr>
        <w:pStyle w:val="Title"/>
      </w:pPr>
      <w:r w:rsidRPr="00A6590F">
        <w:t>Globally Minded</w:t>
      </w:r>
    </w:p>
    <w:p w14:paraId="2CCAC38A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79BC4186" w14:textId="62F8EE8C" w:rsidR="00C17FBC" w:rsidRPr="001872E7" w:rsidRDefault="00C17FBC" w:rsidP="00C17FBC">
      <w:pPr>
        <w:pStyle w:val="Heading1"/>
      </w:pPr>
      <w:r>
        <w:t xml:space="preserve">If </w:t>
      </w:r>
      <w:r w:rsidR="000019E6">
        <w:t>South Africa</w:t>
      </w:r>
      <w:r>
        <w:t xml:space="preserve"> Were a Classroom</w:t>
      </w:r>
    </w:p>
    <w:p w14:paraId="462A9AF4" w14:textId="405DA8D6" w:rsidR="00C17FBC" w:rsidRDefault="00C17FBC" w:rsidP="00C17FBC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0019E6">
        <w:rPr>
          <w:color w:val="auto"/>
        </w:rPr>
        <w:t>59,894,000</w:t>
      </w:r>
      <w:r>
        <w:rPr>
          <w:color w:val="auto"/>
        </w:rPr>
        <w:t xml:space="preserve"> people</w:t>
      </w:r>
    </w:p>
    <w:p w14:paraId="6B87646B" w14:textId="705DD28B" w:rsidR="00C17FBC" w:rsidRDefault="00C17FBC" w:rsidP="00C17FBC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0019E6">
        <w:rPr>
          <w:color w:val="auto"/>
        </w:rPr>
        <w:t>40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44245EA6" w14:textId="77777777" w:rsidR="00C17FBC" w:rsidRDefault="00C17FBC" w:rsidP="00C17FBC">
      <w:pPr>
        <w:pStyle w:val="Heading2"/>
      </w:pPr>
      <w:r>
        <w:t>Religions:</w:t>
      </w:r>
    </w:p>
    <w:p w14:paraId="424FD0DC" w14:textId="3DF65AA2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43</w:t>
      </w:r>
      <w:r w:rsidR="00C17FBC" w:rsidRPr="000019E6">
        <w:t xml:space="preserve"> out of every 5</w:t>
      </w:r>
      <w:r w:rsidRPr="000019E6">
        <w:t>0</w:t>
      </w:r>
      <w:r w:rsidR="00C17FBC" w:rsidRPr="000019E6">
        <w:t xml:space="preserve"> people are </w:t>
      </w:r>
      <w:r w:rsidRPr="000019E6">
        <w:t>Christian</w:t>
      </w:r>
    </w:p>
    <w:p w14:paraId="5AEE130B" w14:textId="693CDF93" w:rsidR="000019E6" w:rsidRPr="000019E6" w:rsidRDefault="000019E6" w:rsidP="000019E6">
      <w:pPr>
        <w:pStyle w:val="BodyText"/>
        <w:numPr>
          <w:ilvl w:val="0"/>
          <w:numId w:val="12"/>
        </w:numPr>
      </w:pPr>
      <w:r w:rsidRPr="00ED212B">
        <w:t xml:space="preserve">1 out of every </w:t>
      </w:r>
      <w:r>
        <w:t>2</w:t>
      </w:r>
      <w:r w:rsidRPr="00ED212B">
        <w:t>0 people practice a f</w:t>
      </w:r>
      <w:r w:rsidRPr="000019E6">
        <w:t>olk religion</w:t>
      </w:r>
    </w:p>
    <w:p w14:paraId="62889AF5" w14:textId="77777777" w:rsidR="00C17FBC" w:rsidRPr="000019E6" w:rsidRDefault="00C17FBC" w:rsidP="00C17FBC">
      <w:pPr>
        <w:pStyle w:val="Heading2"/>
      </w:pPr>
      <w:r w:rsidRPr="000019E6">
        <w:t>Languages:</w:t>
      </w:r>
    </w:p>
    <w:p w14:paraId="2DAD90A2" w14:textId="67549D90" w:rsidR="00C17FBC" w:rsidRPr="000019E6" w:rsidRDefault="00C17FBC" w:rsidP="00C17FBC">
      <w:pPr>
        <w:pStyle w:val="BodyText"/>
        <w:numPr>
          <w:ilvl w:val="0"/>
          <w:numId w:val="12"/>
        </w:numPr>
      </w:pPr>
      <w:r w:rsidRPr="000019E6">
        <w:t xml:space="preserve">1 out of every </w:t>
      </w:r>
      <w:r w:rsidR="000019E6" w:rsidRPr="000019E6">
        <w:t>4</w:t>
      </w:r>
      <w:r w:rsidRPr="000019E6">
        <w:t xml:space="preserve"> people speak </w:t>
      </w:r>
      <w:r w:rsidR="000019E6" w:rsidRPr="000019E6">
        <w:t>Zulu</w:t>
      </w:r>
    </w:p>
    <w:p w14:paraId="76925257" w14:textId="7E632F68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3</w:t>
      </w:r>
      <w:r w:rsidR="00C17FBC" w:rsidRPr="000019E6">
        <w:t xml:space="preserve"> out of every </w:t>
      </w:r>
      <w:r w:rsidRPr="000019E6">
        <w:t>2</w:t>
      </w:r>
      <w:r w:rsidR="00C17FBC" w:rsidRPr="000019E6">
        <w:t xml:space="preserve">0 people speak </w:t>
      </w:r>
      <w:r w:rsidRPr="000019E6">
        <w:t>Xhosa</w:t>
      </w:r>
    </w:p>
    <w:p w14:paraId="38234A6E" w14:textId="1160E545" w:rsidR="000019E6" w:rsidRPr="000019E6" w:rsidRDefault="000019E6" w:rsidP="000019E6">
      <w:pPr>
        <w:pStyle w:val="BodyText"/>
        <w:numPr>
          <w:ilvl w:val="0"/>
          <w:numId w:val="12"/>
        </w:numPr>
      </w:pPr>
      <w:r w:rsidRPr="000019E6">
        <w:t>3 out of every 25 people speak Afrikaans</w:t>
      </w:r>
    </w:p>
    <w:p w14:paraId="666DDC59" w14:textId="77777777" w:rsidR="00C17FBC" w:rsidRDefault="00C17FBC" w:rsidP="00C17FBC">
      <w:pPr>
        <w:pStyle w:val="Heading2"/>
      </w:pPr>
      <w:r>
        <w:t>Other:</w:t>
      </w:r>
    </w:p>
    <w:p w14:paraId="1FAB2F35" w14:textId="14548907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27</w:t>
      </w:r>
      <w:r w:rsidR="00C17FBC" w:rsidRPr="000019E6">
        <w:t xml:space="preserve"> out of every </w:t>
      </w:r>
      <w:r w:rsidRPr="000019E6">
        <w:t>10</w:t>
      </w:r>
      <w:r w:rsidR="00C17FBC" w:rsidRPr="000019E6">
        <w:t>0 people are 0–14 years old</w:t>
      </w:r>
    </w:p>
    <w:p w14:paraId="053EB4D0" w14:textId="6936544D" w:rsidR="00C17FBC" w:rsidRPr="000019E6" w:rsidRDefault="00C17FBC" w:rsidP="00C17FBC">
      <w:pPr>
        <w:pStyle w:val="BodyText"/>
        <w:numPr>
          <w:ilvl w:val="0"/>
          <w:numId w:val="12"/>
        </w:numPr>
      </w:pPr>
      <w:r w:rsidRPr="000019E6">
        <w:t xml:space="preserve">13 out of every </w:t>
      </w:r>
      <w:r w:rsidR="000019E6" w:rsidRPr="000019E6">
        <w:t>20</w:t>
      </w:r>
      <w:r w:rsidRPr="000019E6">
        <w:t xml:space="preserve"> people are 15–64 years old</w:t>
      </w:r>
    </w:p>
    <w:p w14:paraId="51AB37A6" w14:textId="67B3CF96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2</w:t>
      </w:r>
      <w:r w:rsidR="00C17FBC" w:rsidRPr="000019E6">
        <w:t xml:space="preserve"> out of ev</w:t>
      </w:r>
      <w:r w:rsidR="00C17FBC" w:rsidRPr="00383E2F">
        <w:t xml:space="preserve">ery </w:t>
      </w:r>
      <w:r>
        <w:t>2</w:t>
      </w:r>
      <w:r w:rsidRPr="000019E6">
        <w:t>5</w:t>
      </w:r>
      <w:r w:rsidR="00C17FBC" w:rsidRPr="000019E6">
        <w:t xml:space="preserve"> people are at least 65 years old</w:t>
      </w:r>
    </w:p>
    <w:p w14:paraId="3082BBF7" w14:textId="6EFFE6AB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18</w:t>
      </w:r>
      <w:r w:rsidR="00C17FBC" w:rsidRPr="000019E6">
        <w:t xml:space="preserve"> out of every 25 people have access to the internet</w:t>
      </w:r>
    </w:p>
    <w:p w14:paraId="2271B259" w14:textId="412BFF5A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47</w:t>
      </w:r>
      <w:r w:rsidR="00C17FBC" w:rsidRPr="000019E6">
        <w:t xml:space="preserve"> out of every </w:t>
      </w:r>
      <w:r w:rsidRPr="000019E6">
        <w:t>5</w:t>
      </w:r>
      <w:r w:rsidR="00C17FBC" w:rsidRPr="000019E6">
        <w:t>0 people can access drinking water</w:t>
      </w:r>
    </w:p>
    <w:p w14:paraId="7ED3BBF9" w14:textId="0EB0D5C8" w:rsidR="00C17FBC" w:rsidRPr="000019E6" w:rsidRDefault="000019E6" w:rsidP="00C17FBC">
      <w:pPr>
        <w:pStyle w:val="BodyText"/>
        <w:numPr>
          <w:ilvl w:val="0"/>
          <w:numId w:val="12"/>
        </w:numPr>
      </w:pPr>
      <w:r w:rsidRPr="000019E6">
        <w:t>8</w:t>
      </w:r>
      <w:r w:rsidR="00C17FBC" w:rsidRPr="000019E6">
        <w:t xml:space="preserve">7 out of every </w:t>
      </w:r>
      <w:r w:rsidRPr="000019E6">
        <w:t>100</w:t>
      </w:r>
      <w:r w:rsidR="00C17FBC" w:rsidRPr="000019E6">
        <w:t xml:space="preserve"> people have access to electricity</w:t>
      </w:r>
    </w:p>
    <w:p w14:paraId="1BDF2FC7" w14:textId="77777777" w:rsidR="00C17FBC" w:rsidRDefault="00C17FBC" w:rsidP="00C17FBC">
      <w:pPr>
        <w:pStyle w:val="BodyText"/>
        <w:sectPr w:rsidR="00C17FBC" w:rsidSect="00C17FBC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0206A151" w14:textId="77777777" w:rsidR="00C17FBC" w:rsidRDefault="00C17FBC" w:rsidP="00C17FBC">
      <w:pPr>
        <w:pStyle w:val="Title"/>
      </w:pPr>
      <w:r w:rsidRPr="00A6590F">
        <w:lastRenderedPageBreak/>
        <w:t>Globally Minded</w:t>
      </w:r>
    </w:p>
    <w:p w14:paraId="5367571F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3E863108" w14:textId="535450A7" w:rsidR="00C17FBC" w:rsidRPr="001872E7" w:rsidRDefault="00C17FBC" w:rsidP="00C17FBC">
      <w:pPr>
        <w:pStyle w:val="Heading1"/>
      </w:pPr>
      <w:r>
        <w:t xml:space="preserve">If </w:t>
      </w:r>
      <w:r w:rsidR="007444CE">
        <w:t>Thailand</w:t>
      </w:r>
      <w:r>
        <w:t xml:space="preserve"> Were a Classroom</w:t>
      </w:r>
    </w:p>
    <w:p w14:paraId="3D13D88C" w14:textId="2661698A" w:rsidR="00C17FBC" w:rsidRDefault="00C17FBC" w:rsidP="00C17FBC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 w:rsidR="007444CE">
        <w:rPr>
          <w:color w:val="auto"/>
        </w:rPr>
        <w:t>71,697,000</w:t>
      </w:r>
      <w:r>
        <w:rPr>
          <w:color w:val="auto"/>
        </w:rPr>
        <w:t xml:space="preserve"> people</w:t>
      </w:r>
    </w:p>
    <w:p w14:paraId="3D674821" w14:textId="1E07E25E" w:rsidR="00C17FBC" w:rsidRDefault="00C17FBC" w:rsidP="00C17FBC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 w:rsidR="007444CE">
        <w:rPr>
          <w:color w:val="auto"/>
        </w:rPr>
        <w:t>24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3E46E897" w14:textId="77777777" w:rsidR="00C17FBC" w:rsidRDefault="00C17FBC" w:rsidP="00C17FBC">
      <w:pPr>
        <w:pStyle w:val="Heading2"/>
      </w:pPr>
      <w:r>
        <w:t>Religions:</w:t>
      </w:r>
    </w:p>
    <w:p w14:paraId="4155B116" w14:textId="1E954B75" w:rsidR="00C17FBC" w:rsidRPr="003E25E6" w:rsidRDefault="007444CE" w:rsidP="00C17FBC">
      <w:pPr>
        <w:pStyle w:val="BodyText"/>
        <w:numPr>
          <w:ilvl w:val="0"/>
          <w:numId w:val="12"/>
        </w:numPr>
      </w:pPr>
      <w:r w:rsidRPr="007444CE">
        <w:t>93</w:t>
      </w:r>
      <w:r w:rsidR="00C17FBC" w:rsidRPr="007444CE">
        <w:t xml:space="preserve"> out of every </w:t>
      </w:r>
      <w:r w:rsidRPr="007444CE">
        <w:t>100</w:t>
      </w:r>
      <w:r w:rsidR="00C17FBC" w:rsidRPr="007444CE">
        <w:t xml:space="preserve"> p</w:t>
      </w:r>
      <w:r w:rsidR="00C17FBC" w:rsidRPr="003E25E6">
        <w:t xml:space="preserve">eople are </w:t>
      </w:r>
      <w:r w:rsidRPr="003E25E6">
        <w:t>Buddhist</w:t>
      </w:r>
    </w:p>
    <w:p w14:paraId="7512A053" w14:textId="2E2B070D" w:rsidR="00C17FBC" w:rsidRPr="003E25E6" w:rsidRDefault="007444CE" w:rsidP="003E25E6">
      <w:pPr>
        <w:pStyle w:val="BodyText"/>
        <w:numPr>
          <w:ilvl w:val="0"/>
          <w:numId w:val="12"/>
        </w:numPr>
      </w:pPr>
      <w:r w:rsidRPr="003E25E6">
        <w:t>1</w:t>
      </w:r>
      <w:r w:rsidR="00C17FBC" w:rsidRPr="003E25E6">
        <w:t xml:space="preserve"> out of every </w:t>
      </w:r>
      <w:r w:rsidRPr="003E25E6">
        <w:t>2</w:t>
      </w:r>
      <w:r w:rsidR="00C17FBC" w:rsidRPr="003E25E6">
        <w:t xml:space="preserve">0 people are </w:t>
      </w:r>
      <w:r w:rsidRPr="003E25E6">
        <w:t>Muslim</w:t>
      </w:r>
    </w:p>
    <w:p w14:paraId="669D796D" w14:textId="77777777" w:rsidR="00C17FBC" w:rsidRPr="003E25E6" w:rsidRDefault="00C17FBC" w:rsidP="00C17FBC">
      <w:pPr>
        <w:pStyle w:val="Heading2"/>
      </w:pPr>
      <w:r w:rsidRPr="003E25E6">
        <w:t>Languages:</w:t>
      </w:r>
    </w:p>
    <w:p w14:paraId="42482C61" w14:textId="3EEE070C" w:rsidR="00C17FBC" w:rsidRPr="003E25E6" w:rsidRDefault="007444CE" w:rsidP="00C17FBC">
      <w:pPr>
        <w:pStyle w:val="BodyText"/>
        <w:numPr>
          <w:ilvl w:val="0"/>
          <w:numId w:val="12"/>
        </w:numPr>
      </w:pPr>
      <w:r w:rsidRPr="003E25E6">
        <w:t>91</w:t>
      </w:r>
      <w:r w:rsidR="00C17FBC" w:rsidRPr="003E25E6">
        <w:t xml:space="preserve"> out of every </w:t>
      </w:r>
      <w:r w:rsidRPr="003E25E6">
        <w:t>100</w:t>
      </w:r>
      <w:r w:rsidR="00C17FBC" w:rsidRPr="003E25E6">
        <w:t xml:space="preserve"> people speak </w:t>
      </w:r>
      <w:r w:rsidRPr="003E25E6">
        <w:t>only Thai</w:t>
      </w:r>
    </w:p>
    <w:p w14:paraId="65DB60A6" w14:textId="717B5DC7" w:rsidR="00C17FBC" w:rsidRPr="003E25E6" w:rsidRDefault="00C17FBC" w:rsidP="00C17FBC">
      <w:pPr>
        <w:pStyle w:val="BodyText"/>
        <w:numPr>
          <w:ilvl w:val="0"/>
          <w:numId w:val="12"/>
        </w:numPr>
      </w:pPr>
      <w:r w:rsidRPr="003E25E6">
        <w:t xml:space="preserve">3 out of every </w:t>
      </w:r>
      <w:r w:rsidR="007444CE" w:rsidRPr="003E25E6">
        <w:t>5</w:t>
      </w:r>
      <w:r w:rsidRPr="003E25E6">
        <w:t xml:space="preserve">0 people speak </w:t>
      </w:r>
      <w:r w:rsidR="007444CE" w:rsidRPr="003E25E6">
        <w:t>more than Thai</w:t>
      </w:r>
    </w:p>
    <w:p w14:paraId="63512079" w14:textId="1F196C3A" w:rsidR="007444CE" w:rsidRPr="003E25E6" w:rsidRDefault="007444CE" w:rsidP="00C17FBC">
      <w:pPr>
        <w:pStyle w:val="BodyText"/>
        <w:numPr>
          <w:ilvl w:val="0"/>
          <w:numId w:val="12"/>
        </w:numPr>
      </w:pPr>
      <w:r w:rsidRPr="003E25E6">
        <w:t>3 out of every 100 people do not speak Thai</w:t>
      </w:r>
    </w:p>
    <w:p w14:paraId="2C17B139" w14:textId="77777777" w:rsidR="00C17FBC" w:rsidRDefault="00C17FBC" w:rsidP="00C17FBC">
      <w:pPr>
        <w:pStyle w:val="Heading2"/>
      </w:pPr>
      <w:r>
        <w:t>Other:</w:t>
      </w:r>
    </w:p>
    <w:p w14:paraId="23F6A748" w14:textId="0ACE353B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4</w:t>
      </w:r>
      <w:r w:rsidR="00C17FBC" w:rsidRPr="003E25E6">
        <w:t xml:space="preserve"> out of every </w:t>
      </w:r>
      <w:r w:rsidRPr="003E25E6">
        <w:t>25</w:t>
      </w:r>
      <w:r w:rsidR="00C17FBC" w:rsidRPr="003E25E6">
        <w:t xml:space="preserve"> people are 0–14 years old</w:t>
      </w:r>
    </w:p>
    <w:p w14:paraId="487C4B40" w14:textId="54B66DD1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69</w:t>
      </w:r>
      <w:r w:rsidR="00C17FBC" w:rsidRPr="003E25E6">
        <w:t xml:space="preserve"> out of every </w:t>
      </w:r>
      <w:r w:rsidRPr="003E25E6">
        <w:t>10</w:t>
      </w:r>
      <w:r w:rsidR="00C17FBC" w:rsidRPr="003E25E6">
        <w:t>0 people are 15–64 years old</w:t>
      </w:r>
    </w:p>
    <w:p w14:paraId="635FA4C6" w14:textId="47AF22B1" w:rsidR="00C17FBC" w:rsidRPr="00383E2F" w:rsidRDefault="003E25E6" w:rsidP="00C17FBC">
      <w:pPr>
        <w:pStyle w:val="BodyText"/>
        <w:numPr>
          <w:ilvl w:val="0"/>
          <w:numId w:val="12"/>
        </w:numPr>
      </w:pPr>
      <w:r w:rsidRPr="003E25E6">
        <w:t>3</w:t>
      </w:r>
      <w:r w:rsidR="00C17FBC" w:rsidRPr="003E25E6">
        <w:t xml:space="preserve"> out of every</w:t>
      </w:r>
      <w:r w:rsidR="00C17FBC" w:rsidRPr="00383E2F">
        <w:t xml:space="preserve"> </w:t>
      </w:r>
      <w:r>
        <w:t>2</w:t>
      </w:r>
      <w:r w:rsidR="00C17FBC" w:rsidRPr="00383E2F">
        <w:t>0 people are at least 65 years old</w:t>
      </w:r>
    </w:p>
    <w:p w14:paraId="6741278E" w14:textId="18EEA131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17</w:t>
      </w:r>
      <w:r w:rsidR="00C17FBC" w:rsidRPr="003E25E6">
        <w:t xml:space="preserve"> out of every 2</w:t>
      </w:r>
      <w:r w:rsidRPr="003E25E6">
        <w:t>0</w:t>
      </w:r>
      <w:r w:rsidR="00C17FBC" w:rsidRPr="003E25E6">
        <w:t xml:space="preserve"> people have access to the internet</w:t>
      </w:r>
    </w:p>
    <w:p w14:paraId="49975471" w14:textId="77777777" w:rsidR="00C17FBC" w:rsidRPr="003E25E6" w:rsidRDefault="00C17FBC" w:rsidP="00C17FBC">
      <w:pPr>
        <w:pStyle w:val="BodyText"/>
        <w:numPr>
          <w:ilvl w:val="0"/>
          <w:numId w:val="12"/>
        </w:numPr>
      </w:pPr>
      <w:r w:rsidRPr="003E25E6">
        <w:t>10 out of every 10 people can access drinking water</w:t>
      </w:r>
    </w:p>
    <w:p w14:paraId="4D8F556E" w14:textId="119D1D22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999</w:t>
      </w:r>
      <w:r w:rsidR="00C17FBC" w:rsidRPr="003E25E6">
        <w:t xml:space="preserve"> out of every </w:t>
      </w:r>
      <w:r w:rsidRPr="003E25E6">
        <w:t>1000</w:t>
      </w:r>
      <w:r w:rsidR="00C17FBC" w:rsidRPr="003E25E6">
        <w:t xml:space="preserve"> people have access to electricity</w:t>
      </w:r>
    </w:p>
    <w:p w14:paraId="0ECD49C3" w14:textId="77777777" w:rsidR="00C17FBC" w:rsidRDefault="00C17FBC" w:rsidP="00C17FBC">
      <w:pPr>
        <w:pStyle w:val="Title"/>
      </w:pPr>
      <w:r w:rsidRPr="00A6590F">
        <w:t>Globally Minded</w:t>
      </w:r>
    </w:p>
    <w:p w14:paraId="7493676C" w14:textId="77777777" w:rsidR="00C17FBC" w:rsidRPr="00383E2F" w:rsidRDefault="00C17FBC" w:rsidP="00C17FBC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55F3932B" w14:textId="7503A767" w:rsidR="00C17FBC" w:rsidRPr="001872E7" w:rsidRDefault="00C17FBC" w:rsidP="00C17FBC">
      <w:pPr>
        <w:pStyle w:val="Heading1"/>
      </w:pPr>
      <w:r>
        <w:t xml:space="preserve">If </w:t>
      </w:r>
      <w:r w:rsidR="003E25E6" w:rsidRPr="003E25E6">
        <w:t>Türkiye</w:t>
      </w:r>
      <w:r w:rsidRPr="003E25E6">
        <w:t xml:space="preserve"> Were a Classroom</w:t>
      </w:r>
    </w:p>
    <w:p w14:paraId="7C61B90D" w14:textId="5A5410D3" w:rsidR="00C17FBC" w:rsidRPr="003E25E6" w:rsidRDefault="00C17FBC" w:rsidP="00C17FBC">
      <w:pPr>
        <w:pStyle w:val="Heading2"/>
      </w:pPr>
      <w:r>
        <w:t>Country Popula</w:t>
      </w:r>
      <w:r w:rsidRPr="003E25E6">
        <w:t>tion:</w:t>
      </w:r>
      <w:r w:rsidRPr="003E25E6">
        <w:rPr>
          <w:color w:val="auto"/>
        </w:rPr>
        <w:t xml:space="preserve"> </w:t>
      </w:r>
      <w:r w:rsidR="003E25E6" w:rsidRPr="003E25E6">
        <w:rPr>
          <w:color w:val="auto"/>
        </w:rPr>
        <w:t>85,341,000</w:t>
      </w:r>
      <w:r w:rsidRPr="003E25E6">
        <w:rPr>
          <w:color w:val="auto"/>
        </w:rPr>
        <w:t xml:space="preserve"> people</w:t>
      </w:r>
    </w:p>
    <w:p w14:paraId="4C051F28" w14:textId="7BC6575F" w:rsidR="00C17FBC" w:rsidRPr="003E25E6" w:rsidRDefault="00C17FBC" w:rsidP="00C17FBC">
      <w:pPr>
        <w:pStyle w:val="Heading2"/>
      </w:pPr>
      <w:r w:rsidRPr="003E25E6">
        <w:t>Class Population:</w:t>
      </w:r>
      <w:r w:rsidRPr="003E25E6">
        <w:rPr>
          <w:color w:val="auto"/>
        </w:rPr>
        <w:t xml:space="preserve"> </w:t>
      </w:r>
      <w:r w:rsidR="003E25E6">
        <w:rPr>
          <w:color w:val="auto"/>
        </w:rPr>
        <w:t>26</w:t>
      </w:r>
      <w:r w:rsidRPr="003E25E6">
        <w:rPr>
          <w:color w:val="auto"/>
        </w:rPr>
        <w:t xml:space="preserve"> students</w:t>
      </w:r>
    </w:p>
    <w:p w14:paraId="7B89300C" w14:textId="77777777" w:rsidR="00C17FBC" w:rsidRPr="003E25E6" w:rsidRDefault="00C17FBC" w:rsidP="00C17FBC">
      <w:pPr>
        <w:pStyle w:val="Heading2"/>
      </w:pPr>
      <w:r w:rsidRPr="003E25E6">
        <w:t>Religions:</w:t>
      </w:r>
    </w:p>
    <w:p w14:paraId="5905397D" w14:textId="3EA42192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499</w:t>
      </w:r>
      <w:r w:rsidR="00C17FBC" w:rsidRPr="003E25E6">
        <w:t xml:space="preserve"> out of every 5</w:t>
      </w:r>
      <w:r w:rsidRPr="003E25E6">
        <w:t>00</w:t>
      </w:r>
      <w:r w:rsidR="00C17FBC" w:rsidRPr="003E25E6">
        <w:t xml:space="preserve"> people are </w:t>
      </w:r>
      <w:r w:rsidRPr="003E25E6">
        <w:t>Muslim</w:t>
      </w:r>
    </w:p>
    <w:p w14:paraId="6ED63428" w14:textId="2368FC37" w:rsidR="00C17FBC" w:rsidRPr="003E25E6" w:rsidRDefault="003E25E6" w:rsidP="003E25E6">
      <w:pPr>
        <w:pStyle w:val="BodyText"/>
        <w:numPr>
          <w:ilvl w:val="0"/>
          <w:numId w:val="12"/>
        </w:numPr>
      </w:pPr>
      <w:r w:rsidRPr="003E25E6">
        <w:t>1</w:t>
      </w:r>
      <w:r w:rsidR="00C17FBC" w:rsidRPr="003E25E6">
        <w:t xml:space="preserve"> out of every 5</w:t>
      </w:r>
      <w:r w:rsidRPr="003E25E6">
        <w:t>0</w:t>
      </w:r>
      <w:r w:rsidR="00C17FBC" w:rsidRPr="003E25E6">
        <w:t xml:space="preserve">0 people are </w:t>
      </w:r>
      <w:r w:rsidRPr="003E25E6">
        <w:t>Christian or Jewish</w:t>
      </w:r>
    </w:p>
    <w:p w14:paraId="2A9BE5E2" w14:textId="77777777" w:rsidR="00C17FBC" w:rsidRPr="003E25E6" w:rsidRDefault="00C17FBC" w:rsidP="00C17FBC">
      <w:pPr>
        <w:pStyle w:val="Heading2"/>
      </w:pPr>
      <w:r w:rsidRPr="003E25E6">
        <w:t>Languages:</w:t>
      </w:r>
    </w:p>
    <w:p w14:paraId="39CED29D" w14:textId="6EFCE1BC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91</w:t>
      </w:r>
      <w:r w:rsidR="00C17FBC" w:rsidRPr="003E25E6">
        <w:t xml:space="preserve"> out of every </w:t>
      </w:r>
      <w:r w:rsidRPr="003E25E6">
        <w:t>100</w:t>
      </w:r>
      <w:r w:rsidR="00C17FBC" w:rsidRPr="003E25E6">
        <w:t xml:space="preserve"> people speak </w:t>
      </w:r>
      <w:r w:rsidRPr="003E25E6">
        <w:t>Turkish</w:t>
      </w:r>
    </w:p>
    <w:p w14:paraId="4E729DC3" w14:textId="61636904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1</w:t>
      </w:r>
      <w:r w:rsidR="00C17FBC" w:rsidRPr="003E25E6">
        <w:t xml:space="preserve"> out of every </w:t>
      </w:r>
      <w:r w:rsidRPr="003E25E6">
        <w:t>5</w:t>
      </w:r>
      <w:r w:rsidR="00C17FBC" w:rsidRPr="003E25E6">
        <w:t xml:space="preserve">0 people speak </w:t>
      </w:r>
      <w:r w:rsidRPr="003E25E6">
        <w:t>Zaza</w:t>
      </w:r>
    </w:p>
    <w:p w14:paraId="1E1B1BAE" w14:textId="77777777" w:rsidR="00C17FBC" w:rsidRDefault="00C17FBC" w:rsidP="00C17FBC">
      <w:pPr>
        <w:pStyle w:val="Heading2"/>
      </w:pPr>
      <w:r w:rsidRPr="003E25E6">
        <w:t>Other:</w:t>
      </w:r>
    </w:p>
    <w:p w14:paraId="1101B3E3" w14:textId="21661CA5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11</w:t>
      </w:r>
      <w:r w:rsidR="00C17FBC" w:rsidRPr="003E25E6">
        <w:t xml:space="preserve"> out of every 50 people are 0–14 years old</w:t>
      </w:r>
    </w:p>
    <w:p w14:paraId="095EBE7F" w14:textId="0CA5584B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17</w:t>
      </w:r>
      <w:r w:rsidR="00C17FBC" w:rsidRPr="003E25E6">
        <w:t xml:space="preserve"> out of every </w:t>
      </w:r>
      <w:r w:rsidRPr="003E25E6">
        <w:t>25</w:t>
      </w:r>
      <w:r w:rsidR="00C17FBC" w:rsidRPr="003E25E6">
        <w:t xml:space="preserve"> people are 15–64 years old</w:t>
      </w:r>
    </w:p>
    <w:p w14:paraId="12BEB600" w14:textId="12D71537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1</w:t>
      </w:r>
      <w:r w:rsidR="00C17FBC" w:rsidRPr="003E25E6">
        <w:t xml:space="preserve"> out of eve</w:t>
      </w:r>
      <w:r w:rsidR="00C17FBC" w:rsidRPr="00383E2F">
        <w:t xml:space="preserve">ry 10 </w:t>
      </w:r>
      <w:r w:rsidR="00C17FBC" w:rsidRPr="003E25E6">
        <w:t>people are at least 65 years old</w:t>
      </w:r>
    </w:p>
    <w:p w14:paraId="3958E9C1" w14:textId="0C5CAC93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81</w:t>
      </w:r>
      <w:r w:rsidR="00C17FBC" w:rsidRPr="003E25E6">
        <w:t xml:space="preserve"> out of every </w:t>
      </w:r>
      <w:r w:rsidRPr="003E25E6">
        <w:t>100</w:t>
      </w:r>
      <w:r w:rsidR="00C17FBC" w:rsidRPr="003E25E6">
        <w:t xml:space="preserve"> people have access to the internet</w:t>
      </w:r>
    </w:p>
    <w:p w14:paraId="230C5D18" w14:textId="5F1FC4F6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97</w:t>
      </w:r>
      <w:r w:rsidR="00C17FBC" w:rsidRPr="003E25E6">
        <w:t xml:space="preserve"> out of every 1</w:t>
      </w:r>
      <w:r w:rsidRPr="003E25E6">
        <w:t>0</w:t>
      </w:r>
      <w:r w:rsidR="00C17FBC" w:rsidRPr="003E25E6">
        <w:t>0 people can access drinking water</w:t>
      </w:r>
    </w:p>
    <w:p w14:paraId="2C5C1C3D" w14:textId="67385F52" w:rsidR="00C17FBC" w:rsidRPr="003E25E6" w:rsidRDefault="003E25E6" w:rsidP="00C17FBC">
      <w:pPr>
        <w:pStyle w:val="BodyText"/>
        <w:numPr>
          <w:ilvl w:val="0"/>
          <w:numId w:val="12"/>
        </w:numPr>
      </w:pPr>
      <w:r w:rsidRPr="003E25E6">
        <w:t>3</w:t>
      </w:r>
      <w:r w:rsidR="00C17FBC" w:rsidRPr="003E25E6">
        <w:t xml:space="preserve"> out of every </w:t>
      </w:r>
      <w:r w:rsidRPr="003E25E6">
        <w:t>3</w:t>
      </w:r>
      <w:r w:rsidR="00C17FBC" w:rsidRPr="003E25E6">
        <w:t xml:space="preserve"> people have access to electricity</w:t>
      </w:r>
    </w:p>
    <w:p w14:paraId="64B424AD" w14:textId="77777777" w:rsidR="00C17FBC" w:rsidRDefault="00C17FBC" w:rsidP="00C17FBC">
      <w:pPr>
        <w:pStyle w:val="BodyText"/>
        <w:sectPr w:rsidR="00C17FBC" w:rsidSect="00C17FBC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2C49F51E" w14:textId="77777777" w:rsidR="00BF4475" w:rsidRDefault="00BF4475" w:rsidP="00BF4475">
      <w:pPr>
        <w:pStyle w:val="Title"/>
      </w:pPr>
      <w:r w:rsidRPr="00A6590F">
        <w:lastRenderedPageBreak/>
        <w:t>Globally Minded</w:t>
      </w:r>
    </w:p>
    <w:p w14:paraId="2C4D4DD3" w14:textId="77777777" w:rsidR="00BF4475" w:rsidRPr="00383E2F" w:rsidRDefault="00BF4475" w:rsidP="00BF4475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2CAF6DE5" w14:textId="77777777" w:rsidR="00BF4475" w:rsidRPr="001872E7" w:rsidRDefault="00BF4475" w:rsidP="00BF4475">
      <w:pPr>
        <w:pStyle w:val="Heading1"/>
      </w:pPr>
      <w:r>
        <w:t>If the United States Were a Classroom</w:t>
      </w:r>
    </w:p>
    <w:p w14:paraId="6117C6A7" w14:textId="77777777" w:rsidR="00BF4475" w:rsidRDefault="00BF4475" w:rsidP="00BF4475">
      <w:pPr>
        <w:pStyle w:val="Heading2"/>
      </w:pPr>
      <w:r>
        <w:t>Country Population:</w:t>
      </w:r>
      <w:r w:rsidRPr="009766DE">
        <w:rPr>
          <w:color w:val="auto"/>
        </w:rPr>
        <w:t xml:space="preserve"> </w:t>
      </w:r>
      <w:r>
        <w:rPr>
          <w:color w:val="auto"/>
        </w:rPr>
        <w:t>333,288,000 people</w:t>
      </w:r>
    </w:p>
    <w:p w14:paraId="682CD40D" w14:textId="77777777" w:rsidR="00BF4475" w:rsidRDefault="00BF4475" w:rsidP="00BF4475">
      <w:pPr>
        <w:pStyle w:val="Heading2"/>
      </w:pPr>
      <w:r>
        <w:t>Class Popula</w:t>
      </w:r>
      <w:r w:rsidRPr="00383E2F">
        <w:t>tion:</w:t>
      </w:r>
      <w:r w:rsidRPr="00383E2F">
        <w:rPr>
          <w:color w:val="auto"/>
        </w:rPr>
        <w:t xml:space="preserve"> </w:t>
      </w:r>
      <w:r>
        <w:rPr>
          <w:color w:val="auto"/>
        </w:rPr>
        <w:t>24</w:t>
      </w:r>
      <w:r w:rsidRPr="00383E2F">
        <w:rPr>
          <w:color w:val="auto"/>
        </w:rPr>
        <w:t xml:space="preserve"> student</w:t>
      </w:r>
      <w:r w:rsidRPr="009766DE">
        <w:rPr>
          <w:color w:val="auto"/>
        </w:rPr>
        <w:t>s</w:t>
      </w:r>
    </w:p>
    <w:p w14:paraId="1ACFD955" w14:textId="77777777" w:rsidR="00BF4475" w:rsidRDefault="00BF4475" w:rsidP="00BF4475">
      <w:pPr>
        <w:pStyle w:val="Heading2"/>
      </w:pPr>
      <w:r>
        <w:t>Religions:</w:t>
      </w:r>
    </w:p>
    <w:p w14:paraId="32D146DB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47 out of every 100 people are Protestant</w:t>
      </w:r>
    </w:p>
    <w:p w14:paraId="21980325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21 out of every 100 people are Roman Catholic</w:t>
      </w:r>
    </w:p>
    <w:p w14:paraId="5FBD7622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23 out of every 100 people are non-religious</w:t>
      </w:r>
    </w:p>
    <w:p w14:paraId="0269F270" w14:textId="77777777" w:rsidR="00BF4475" w:rsidRDefault="00BF4475" w:rsidP="00BF4475">
      <w:pPr>
        <w:pStyle w:val="Heading2"/>
      </w:pPr>
      <w:r>
        <w:t>Languages:</w:t>
      </w:r>
    </w:p>
    <w:p w14:paraId="35865E5F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39 out of every 50 people speak English</w:t>
      </w:r>
    </w:p>
    <w:p w14:paraId="7EDF3861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13 out of every 100 people speak Spanish</w:t>
      </w:r>
    </w:p>
    <w:p w14:paraId="5482D839" w14:textId="77777777" w:rsidR="00BF4475" w:rsidRDefault="00BF4475" w:rsidP="00BF4475">
      <w:pPr>
        <w:pStyle w:val="Heading2"/>
      </w:pPr>
      <w:r>
        <w:t>Other:</w:t>
      </w:r>
    </w:p>
    <w:p w14:paraId="3AADEDA1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9 out of every 50 people are 0–14 years old</w:t>
      </w:r>
    </w:p>
    <w:p w14:paraId="3D821B0C" w14:textId="77777777" w:rsidR="00BF4475" w:rsidRPr="00BB1445" w:rsidRDefault="00BF4475" w:rsidP="00BF4475">
      <w:pPr>
        <w:pStyle w:val="BodyText"/>
        <w:numPr>
          <w:ilvl w:val="0"/>
          <w:numId w:val="12"/>
        </w:numPr>
      </w:pPr>
      <w:r w:rsidRPr="00BB1445">
        <w:t>63 out of every 100 people are 15–64 years old</w:t>
      </w:r>
    </w:p>
    <w:p w14:paraId="435461DE" w14:textId="77777777" w:rsidR="00BF4475" w:rsidRPr="00BF4475" w:rsidRDefault="00BF4475" w:rsidP="00BF4475">
      <w:pPr>
        <w:pStyle w:val="BodyText"/>
        <w:numPr>
          <w:ilvl w:val="0"/>
          <w:numId w:val="12"/>
        </w:numPr>
      </w:pPr>
      <w:r w:rsidRPr="00BB1445">
        <w:t xml:space="preserve">19 out </w:t>
      </w:r>
      <w:r w:rsidRPr="00BF4475">
        <w:t>of every 100 people are at least 65 years old</w:t>
      </w:r>
    </w:p>
    <w:p w14:paraId="173B5891" w14:textId="77777777" w:rsidR="00BF4475" w:rsidRPr="00BF4475" w:rsidRDefault="00BF4475" w:rsidP="00BF4475">
      <w:pPr>
        <w:pStyle w:val="BodyText"/>
        <w:numPr>
          <w:ilvl w:val="0"/>
          <w:numId w:val="12"/>
        </w:numPr>
      </w:pPr>
      <w:r w:rsidRPr="00BF4475">
        <w:t>23 out of every 25 people have access to the internet</w:t>
      </w:r>
    </w:p>
    <w:p w14:paraId="5AC18120" w14:textId="77777777" w:rsidR="00BF4475" w:rsidRPr="00BF4475" w:rsidRDefault="00BF4475" w:rsidP="00BF4475">
      <w:pPr>
        <w:pStyle w:val="BodyText"/>
        <w:numPr>
          <w:ilvl w:val="0"/>
          <w:numId w:val="12"/>
        </w:numPr>
      </w:pPr>
      <w:r w:rsidRPr="00BF4475">
        <w:t>3 out of every 3 people can access drinking water</w:t>
      </w:r>
    </w:p>
    <w:p w14:paraId="4C838948" w14:textId="77777777" w:rsidR="00BF4475" w:rsidRPr="00BF4475" w:rsidRDefault="00BF4475" w:rsidP="00BF4475">
      <w:pPr>
        <w:pStyle w:val="BodyText"/>
        <w:numPr>
          <w:ilvl w:val="0"/>
          <w:numId w:val="12"/>
        </w:numPr>
      </w:pPr>
      <w:r w:rsidRPr="00BF4475">
        <w:t>7 out of every 7 people have access to electricity</w:t>
      </w:r>
    </w:p>
    <w:p w14:paraId="76E38A09" w14:textId="77777777" w:rsidR="00BF4475" w:rsidRDefault="00BF4475" w:rsidP="00BF4475">
      <w:pPr>
        <w:pStyle w:val="BodyText"/>
      </w:pPr>
    </w:p>
    <w:p w14:paraId="6B1BC616" w14:textId="77777777" w:rsidR="00525BDF" w:rsidRDefault="00525BDF" w:rsidP="00525BDF">
      <w:pPr>
        <w:pStyle w:val="Title"/>
      </w:pPr>
      <w:r w:rsidRPr="00A6590F">
        <w:t>Globally Minded</w:t>
      </w:r>
    </w:p>
    <w:p w14:paraId="238B2C7C" w14:textId="77777777" w:rsidR="00525BDF" w:rsidRPr="00383E2F" w:rsidRDefault="00525BDF" w:rsidP="00525BDF">
      <w:pPr>
        <w:rPr>
          <w:i/>
          <w:iCs/>
          <w:sz w:val="20"/>
          <w:szCs w:val="18"/>
        </w:rPr>
      </w:pPr>
      <w:r w:rsidRPr="00383E2F">
        <w:rPr>
          <w:i/>
          <w:iCs/>
          <w:sz w:val="20"/>
          <w:szCs w:val="18"/>
        </w:rPr>
        <w:t>The following data is from 2022.</w:t>
      </w:r>
    </w:p>
    <w:p w14:paraId="2D365981" w14:textId="77777777" w:rsidR="00525BDF" w:rsidRPr="00BF4475" w:rsidRDefault="00525BDF" w:rsidP="00525BDF">
      <w:pPr>
        <w:pStyle w:val="Heading1"/>
      </w:pPr>
      <w:r>
        <w:t>If Vietnam Were a C</w:t>
      </w:r>
      <w:r w:rsidRPr="00BF4475">
        <w:t>lassroom</w:t>
      </w:r>
    </w:p>
    <w:p w14:paraId="19147625" w14:textId="77777777" w:rsidR="00525BDF" w:rsidRPr="00BF4475" w:rsidRDefault="00525BDF" w:rsidP="00525BDF">
      <w:pPr>
        <w:pStyle w:val="Heading2"/>
      </w:pPr>
      <w:r w:rsidRPr="00BF4475">
        <w:t>Country Population:</w:t>
      </w:r>
      <w:r w:rsidRPr="00BF4475">
        <w:rPr>
          <w:color w:val="auto"/>
        </w:rPr>
        <w:t xml:space="preserve"> 98,187,000 people</w:t>
      </w:r>
    </w:p>
    <w:p w14:paraId="41051979" w14:textId="77777777" w:rsidR="00525BDF" w:rsidRDefault="00525BDF" w:rsidP="00525BDF">
      <w:pPr>
        <w:pStyle w:val="Heading2"/>
      </w:pPr>
      <w:r w:rsidRPr="00BF4475">
        <w:t>Class Population:</w:t>
      </w:r>
      <w:r w:rsidRPr="00BF4475">
        <w:rPr>
          <w:color w:val="auto"/>
        </w:rPr>
        <w:t xml:space="preserve"> 75 stud</w:t>
      </w:r>
      <w:r w:rsidRPr="00383E2F">
        <w:rPr>
          <w:color w:val="auto"/>
        </w:rPr>
        <w:t>ent</w:t>
      </w:r>
      <w:r w:rsidRPr="009766DE">
        <w:rPr>
          <w:color w:val="auto"/>
        </w:rPr>
        <w:t>s</w:t>
      </w:r>
    </w:p>
    <w:p w14:paraId="7BAEFAFD" w14:textId="77777777" w:rsidR="00525BDF" w:rsidRPr="00BF4475" w:rsidRDefault="00525BDF" w:rsidP="00525BDF">
      <w:pPr>
        <w:pStyle w:val="Heading2"/>
      </w:pPr>
      <w:r>
        <w:t>Religion</w:t>
      </w:r>
      <w:r w:rsidRPr="00BF4475">
        <w:t>s:</w:t>
      </w:r>
    </w:p>
    <w:p w14:paraId="02DFB96B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7 out of every 100 people are Christian</w:t>
      </w:r>
    </w:p>
    <w:p w14:paraId="5BD8FAF0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3 out of every 50 people are Buddhist</w:t>
      </w:r>
    </w:p>
    <w:p w14:paraId="2E1FA474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43 out of every 50 people are non-religious</w:t>
      </w:r>
    </w:p>
    <w:p w14:paraId="0EF4C9C4" w14:textId="77777777" w:rsidR="00525BDF" w:rsidRPr="00BF4475" w:rsidRDefault="00525BDF" w:rsidP="00525BDF">
      <w:pPr>
        <w:pStyle w:val="Heading2"/>
      </w:pPr>
      <w:r w:rsidRPr="00BF4475">
        <w:t>Languages:</w:t>
      </w:r>
    </w:p>
    <w:p w14:paraId="5FED0C96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21 out of every 25 people speak Vietnamese</w:t>
      </w:r>
    </w:p>
    <w:p w14:paraId="2408D306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7 out of every 500 people speak Hmong Daw</w:t>
      </w:r>
    </w:p>
    <w:p w14:paraId="019462AD" w14:textId="77777777" w:rsidR="00525BDF" w:rsidRPr="00BF4475" w:rsidRDefault="00525BDF" w:rsidP="00525BDF">
      <w:pPr>
        <w:pStyle w:val="Heading2"/>
      </w:pPr>
      <w:r w:rsidRPr="00BF4475">
        <w:t>Other:</w:t>
      </w:r>
    </w:p>
    <w:p w14:paraId="349A43FD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23 out of every 100 people are 0–14 years old</w:t>
      </w:r>
    </w:p>
    <w:p w14:paraId="1D2F2325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69 out of every 100 people are 15–64 years old</w:t>
      </w:r>
    </w:p>
    <w:p w14:paraId="34640671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2 out of every 25 people are at least 65 years old</w:t>
      </w:r>
    </w:p>
    <w:p w14:paraId="7C57DD86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37 out of every 50 people have access to the internet</w:t>
      </w:r>
    </w:p>
    <w:p w14:paraId="51DA5647" w14:textId="77777777" w:rsidR="00525BDF" w:rsidRPr="00BF4475" w:rsidRDefault="00525BDF" w:rsidP="00525BDF">
      <w:pPr>
        <w:pStyle w:val="BodyText"/>
        <w:numPr>
          <w:ilvl w:val="0"/>
          <w:numId w:val="12"/>
        </w:numPr>
      </w:pPr>
      <w:r w:rsidRPr="00BF4475">
        <w:t>49 out of every 50 people can access drinking water</w:t>
      </w:r>
    </w:p>
    <w:p w14:paraId="402CB5F0" w14:textId="77777777" w:rsidR="00525BDF" w:rsidRPr="00BB1445" w:rsidRDefault="00525BDF" w:rsidP="00525BDF">
      <w:pPr>
        <w:pStyle w:val="BodyText"/>
        <w:numPr>
          <w:ilvl w:val="0"/>
          <w:numId w:val="12"/>
        </w:numPr>
      </w:pPr>
      <w:r w:rsidRPr="00BF4475">
        <w:t>3 out of every 3 people h</w:t>
      </w:r>
      <w:r w:rsidRPr="00BB1445">
        <w:t>ave access to electricity</w:t>
      </w:r>
    </w:p>
    <w:p w14:paraId="6D367522" w14:textId="77777777" w:rsidR="00525BDF" w:rsidRDefault="00525BDF" w:rsidP="00BF4475">
      <w:pPr>
        <w:pStyle w:val="BodyText"/>
        <w:sectPr w:rsidR="00525BDF" w:rsidSect="00BF4475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33BA421E" w14:textId="67F258BE" w:rsidR="00F8501E" w:rsidRPr="00F8501E" w:rsidRDefault="00F8501E" w:rsidP="00F67933">
      <w:pPr>
        <w:pStyle w:val="Citation"/>
        <w:rPr>
          <w:b/>
          <w:bCs/>
        </w:rPr>
      </w:pPr>
      <w:r w:rsidRPr="00F8501E">
        <w:rPr>
          <w:b/>
          <w:bCs/>
        </w:rPr>
        <w:lastRenderedPageBreak/>
        <w:t>Sources:</w:t>
      </w:r>
    </w:p>
    <w:p w14:paraId="41D1DA3A" w14:textId="303976D2" w:rsidR="00F8501E" w:rsidRDefault="00F67933" w:rsidP="00F8501E">
      <w:pPr>
        <w:pStyle w:val="Citation"/>
        <w:numPr>
          <w:ilvl w:val="0"/>
          <w:numId w:val="12"/>
        </w:numPr>
      </w:pPr>
      <w:proofErr w:type="spellStart"/>
      <w:r>
        <w:t>Ethnologue</w:t>
      </w:r>
      <w:proofErr w:type="spellEnd"/>
      <w:r>
        <w:t xml:space="preserve">. (2024). Languages of the </w:t>
      </w:r>
      <w:r w:rsidR="009D7A97">
        <w:t>w</w:t>
      </w:r>
      <w:r>
        <w:t xml:space="preserve">orld. </w:t>
      </w:r>
      <w:hyperlink r:id="rId15" w:history="1">
        <w:r w:rsidRPr="00F67933">
          <w:rPr>
            <w:rStyle w:val="Hyperlink"/>
          </w:rPr>
          <w:t>https://www.et</w:t>
        </w:r>
        <w:r w:rsidRPr="00F67933">
          <w:rPr>
            <w:rStyle w:val="Hyperlink"/>
          </w:rPr>
          <w:t>h</w:t>
        </w:r>
        <w:r w:rsidRPr="00F67933">
          <w:rPr>
            <w:rStyle w:val="Hyperlink"/>
          </w:rPr>
          <w:t>nologue.com</w:t>
        </w:r>
      </w:hyperlink>
    </w:p>
    <w:p w14:paraId="5B86A699" w14:textId="41D920F3" w:rsidR="00F8501E" w:rsidRPr="00F8501E" w:rsidRDefault="00F8501E" w:rsidP="00F8501E">
      <w:pPr>
        <w:pStyle w:val="Citation"/>
        <w:numPr>
          <w:ilvl w:val="0"/>
          <w:numId w:val="12"/>
        </w:numPr>
      </w:pPr>
      <w:r w:rsidRPr="00F8501E">
        <w:t xml:space="preserve">World Bank Group. (2022). World development indicators. Data Catalog. </w:t>
      </w:r>
      <w:hyperlink r:id="rId16" w:history="1">
        <w:r w:rsidRPr="00F8501E">
          <w:rPr>
            <w:rStyle w:val="Hyperlink"/>
          </w:rPr>
          <w:t>https://datacatalog.worldbank.org/search/dataset/0037712/World-Development-Indicators</w:t>
        </w:r>
      </w:hyperlink>
    </w:p>
    <w:p w14:paraId="67BBF661" w14:textId="2790129C" w:rsidR="00F8501E" w:rsidRDefault="00F8501E" w:rsidP="00F8501E">
      <w:pPr>
        <w:pStyle w:val="FootnoteText"/>
        <w:numPr>
          <w:ilvl w:val="0"/>
          <w:numId w:val="12"/>
        </w:numPr>
        <w:rPr>
          <w:i/>
          <w:color w:val="3E5C61"/>
          <w:sz w:val="18"/>
          <w:szCs w:val="22"/>
        </w:rPr>
      </w:pPr>
      <w:r>
        <w:rPr>
          <w:i/>
          <w:color w:val="3E5C61"/>
          <w:sz w:val="18"/>
          <w:szCs w:val="22"/>
        </w:rPr>
        <w:t>Central Intelligence Agency. (n.d.). Explore all countries.</w:t>
      </w:r>
      <w:r w:rsidR="009D7A97">
        <w:rPr>
          <w:i/>
          <w:color w:val="3E5C61"/>
          <w:sz w:val="18"/>
          <w:szCs w:val="22"/>
        </w:rPr>
        <w:t xml:space="preserve"> </w:t>
      </w:r>
      <w:r>
        <w:rPr>
          <w:i/>
          <w:color w:val="3E5C61"/>
          <w:sz w:val="18"/>
          <w:szCs w:val="22"/>
        </w:rPr>
        <w:t xml:space="preserve">The World Factbook. </w:t>
      </w:r>
      <w:hyperlink r:id="rId17" w:history="1">
        <w:r w:rsidRPr="00A82D86">
          <w:rPr>
            <w:rStyle w:val="Hyperlink"/>
            <w:i/>
            <w:sz w:val="18"/>
            <w:szCs w:val="22"/>
          </w:rPr>
          <w:t>https://www.cia.gov/the-world-factbook/countries/</w:t>
        </w:r>
      </w:hyperlink>
    </w:p>
    <w:p w14:paraId="019BA83F" w14:textId="77777777" w:rsidR="009766DE" w:rsidRDefault="009766DE" w:rsidP="009766DE">
      <w:pPr>
        <w:pStyle w:val="BodyText"/>
      </w:pPr>
    </w:p>
    <w:sectPr w:rsidR="009766DE" w:rsidSect="009766DE">
      <w:footerReference w:type="default" r:id="rId18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C4AE" w14:textId="77777777" w:rsidR="009152CA" w:rsidRDefault="009152CA" w:rsidP="00293785">
      <w:pPr>
        <w:spacing w:after="0" w:line="240" w:lineRule="auto"/>
      </w:pPr>
      <w:r>
        <w:separator/>
      </w:r>
    </w:p>
  </w:endnote>
  <w:endnote w:type="continuationSeparator" w:id="0">
    <w:p w14:paraId="74587384" w14:textId="77777777" w:rsidR="009152CA" w:rsidRDefault="009152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F7C1" w14:textId="77777777" w:rsidR="00CA5682" w:rsidRDefault="00CA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0497290"/>
  <w:bookmarkStart w:id="1" w:name="_Hlk180497291"/>
  <w:bookmarkStart w:id="2" w:name="_Hlk180497292"/>
  <w:bookmarkStart w:id="3" w:name="_Hlk180497293"/>
  <w:bookmarkStart w:id="4" w:name="_Hlk180497294"/>
  <w:bookmarkStart w:id="5" w:name="_Hlk180497295"/>
  <w:bookmarkStart w:id="6" w:name="_Hlk180497296"/>
  <w:bookmarkStart w:id="7" w:name="_Hlk180497297"/>
  <w:bookmarkStart w:id="8" w:name="_Hlk180497298"/>
  <w:bookmarkStart w:id="9" w:name="_Hlk180497299"/>
  <w:bookmarkStart w:id="10" w:name="_Hlk180497606"/>
  <w:bookmarkStart w:id="11" w:name="_Hlk180497607"/>
  <w:bookmarkStart w:id="12" w:name="_Hlk180497618"/>
  <w:bookmarkStart w:id="13" w:name="_Hlk180497619"/>
  <w:bookmarkStart w:id="14" w:name="_Hlk180497620"/>
  <w:bookmarkStart w:id="15" w:name="_Hlk180497621"/>
  <w:bookmarkStart w:id="16" w:name="_Hlk180497622"/>
  <w:bookmarkStart w:id="17" w:name="_Hlk180497623"/>
  <w:bookmarkStart w:id="18" w:name="_Hlk180497624"/>
  <w:bookmarkStart w:id="19" w:name="_Hlk180497625"/>
  <w:bookmarkStart w:id="20" w:name="_Hlk180497626"/>
  <w:bookmarkStart w:id="21" w:name="_Hlk180497627"/>
  <w:bookmarkStart w:id="22" w:name="_Hlk180497628"/>
  <w:bookmarkStart w:id="23" w:name="_Hlk180497629"/>
  <w:bookmarkStart w:id="24" w:name="_Hlk180497630"/>
  <w:bookmarkStart w:id="25" w:name="_Hlk180497631"/>
  <w:p w14:paraId="572B265D" w14:textId="6733F904" w:rsidR="00293785" w:rsidRPr="006A0F04" w:rsidRDefault="0026289A">
    <w:pPr>
      <w:pStyle w:val="Footer"/>
    </w:pPr>
    <w:r w:rsidRPr="006A0F04"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4B15E8D4" wp14:editId="6C150D89">
              <wp:simplePos x="0" y="0"/>
              <wp:positionH relativeFrom="column">
                <wp:posOffset>3882970</wp:posOffset>
              </wp:positionH>
              <wp:positionV relativeFrom="paragraph">
                <wp:posOffset>-22301</wp:posOffset>
              </wp:positionV>
              <wp:extent cx="83652" cy="45719"/>
              <wp:effectExtent l="0" t="0" r="0" b="0"/>
              <wp:wrapNone/>
              <wp:docPr id="1250510904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652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DE464" id="Rectangle 20" o:spid="_x0000_s1026" style="position:absolute;margin-left:305.75pt;margin-top:-1.75pt;width:6.6pt;height:3.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" fillcolor="white [3212]" stroked="f" strokeweight="1pt"/>
          </w:pict>
        </mc:Fallback>
      </mc:AlternateContent>
    </w:r>
    <w:r w:rsidR="006A0F04" w:rsidRPr="006A0F04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3BCD9A7C" wp14:editId="7F668031">
              <wp:simplePos x="0" y="0"/>
              <wp:positionH relativeFrom="column">
                <wp:posOffset>3904618</wp:posOffset>
              </wp:positionH>
              <wp:positionV relativeFrom="paragraph">
                <wp:posOffset>-203973</wp:posOffset>
              </wp:positionV>
              <wp:extent cx="438228" cy="299085"/>
              <wp:effectExtent l="0" t="0" r="0" b="5715"/>
              <wp:wrapNone/>
              <wp:docPr id="1057162332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228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711AE" id="Rectangle 20" o:spid="_x0000_s1026" style="position:absolute;margin-left:307.45pt;margin-top:-16.05pt;width:34.5pt;height:2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" fillcolor="white [3212]" stroked="f" strokeweight="1pt"/>
          </w:pict>
        </mc:Fallback>
      </mc:AlternateContent>
    </w:r>
    <w:r w:rsidR="006A0F04" w:rsidRPr="006A0F04"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7439A02" wp14:editId="534A1567">
              <wp:simplePos x="0" y="0"/>
              <wp:positionH relativeFrom="column">
                <wp:posOffset>4310222</wp:posOffset>
              </wp:positionH>
              <wp:positionV relativeFrom="paragraph">
                <wp:posOffset>-34925</wp:posOffset>
              </wp:positionV>
              <wp:extent cx="55979" cy="59055"/>
              <wp:effectExtent l="0" t="0" r="20320" b="17145"/>
              <wp:wrapNone/>
              <wp:docPr id="866002325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79" cy="59055"/>
                      </a:xfrm>
                      <a:prstGeom prst="ellipse">
                        <a:avLst/>
                      </a:prstGeom>
                      <a:solidFill>
                        <a:srgbClr val="961D20"/>
                      </a:solidFill>
                      <a:ln>
                        <a:solidFill>
                          <a:srgbClr val="961D2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8291B7" id="Oval 21" o:spid="_x0000_s1026" style="position:absolute;margin-left:339.4pt;margin-top:-2.75pt;width:4.4pt;height:4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" fillcolor="#961d20" strokecolor="#961d20" strokeweight="1pt">
              <v:stroke joinstyle="miter"/>
            </v:oval>
          </w:pict>
        </mc:Fallback>
      </mc:AlternateContent>
    </w:r>
    <w:r w:rsidR="006A0F04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5B538B94" wp14:editId="0BD612E7">
              <wp:simplePos x="0" y="0"/>
              <wp:positionH relativeFrom="column">
                <wp:posOffset>-933450</wp:posOffset>
              </wp:positionH>
              <wp:positionV relativeFrom="paragraph">
                <wp:posOffset>-133350</wp:posOffset>
              </wp:positionV>
              <wp:extent cx="648333" cy="299425"/>
              <wp:effectExtent l="0" t="0" r="0" b="5715"/>
              <wp:wrapNone/>
              <wp:docPr id="413443146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3" cy="299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E9E71" id="Rectangle 20" o:spid="_x0000_s1026" style="position:absolute;margin-left:-73.5pt;margin-top:-10.5pt;width:51.05pt;height:2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" fillcolor="white [3212]" stroked="f" strokeweight="1pt"/>
          </w:pict>
        </mc:Fallback>
      </mc:AlternateContent>
    </w:r>
    <w:r w:rsidR="006A0F04" w:rsidRPr="006A0F04"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7338DB57" wp14:editId="28B51169">
              <wp:simplePos x="0" y="0"/>
              <wp:positionH relativeFrom="column">
                <wp:posOffset>-311468</wp:posOffset>
              </wp:positionH>
              <wp:positionV relativeFrom="paragraph">
                <wp:posOffset>-41910</wp:posOffset>
              </wp:positionV>
              <wp:extent cx="55979" cy="59055"/>
              <wp:effectExtent l="0" t="0" r="20320" b="17145"/>
              <wp:wrapNone/>
              <wp:docPr id="1248074560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79" cy="59055"/>
                      </a:xfrm>
                      <a:prstGeom prst="ellipse">
                        <a:avLst/>
                      </a:prstGeom>
                      <a:solidFill>
                        <a:srgbClr val="961D20"/>
                      </a:solidFill>
                      <a:ln>
                        <a:solidFill>
                          <a:srgbClr val="961D2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7D007E" id="Oval 21" o:spid="_x0000_s1026" style="position:absolute;margin-left:-24.55pt;margin-top:-3.3pt;width:4.4pt;height:4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" fillcolor="#961d20" strokecolor="#961d20" strokeweight="1pt">
              <v:stroke joinstyle="miter"/>
            </v:oval>
          </w:pict>
        </mc:Fallback>
      </mc:AlternateContent>
    </w:r>
    <w:r w:rsidR="00433851" w:rsidRPr="006A0F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65DD93" wp14:editId="47C2E4F5">
              <wp:simplePos x="0" y="0"/>
              <wp:positionH relativeFrom="column">
                <wp:posOffset>4457699</wp:posOffset>
              </wp:positionH>
              <wp:positionV relativeFrom="paragraph">
                <wp:posOffset>-261620</wp:posOffset>
              </wp:positionV>
              <wp:extent cx="324802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314D5" w14:textId="45C1066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582A7091054458EBFCAD72D7FE457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2BB9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5DD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1pt;margin-top:-20.6pt;width:255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" filled="f" stroked="f">
              <v:textbox>
                <w:txbxContent>
                  <w:p w14:paraId="186314D5" w14:textId="45C1066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582A7091054458EBFCAD72D7FE457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A2BB9"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33851" w:rsidRPr="006A0F0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F1AA8F" wp14:editId="1F4DED47">
              <wp:simplePos x="0" y="0"/>
              <wp:positionH relativeFrom="column">
                <wp:posOffset>-570230</wp:posOffset>
              </wp:positionH>
              <wp:positionV relativeFrom="paragraph">
                <wp:posOffset>-262255</wp:posOffset>
              </wp:positionV>
              <wp:extent cx="4000500" cy="285750"/>
              <wp:effectExtent l="0" t="0" r="0" b="0"/>
              <wp:wrapNone/>
              <wp:docPr id="917944787" name="Text Box 9179447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5C6D3" w14:textId="0891D1F8" w:rsidR="00433851" w:rsidRDefault="00000000" w:rsidP="0043385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2BB9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1AA8F" id="Text Box 917944787" o:spid="_x0000_s1027" type="#_x0000_t202" style="position:absolute;margin-left:-44.9pt;margin-top:-20.65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" filled="f" stroked="f">
              <v:textbox>
                <w:txbxContent>
                  <w:p w14:paraId="5B55C6D3" w14:textId="0891D1F8" w:rsidR="00433851" w:rsidRDefault="00000000" w:rsidP="0043385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A2BB9"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33851" w:rsidRPr="006A0F04">
      <w:rPr>
        <w:noProof/>
      </w:rPr>
      <w:drawing>
        <wp:anchor distT="0" distB="0" distL="114300" distR="114300" simplePos="0" relativeHeight="251669504" behindDoc="1" locked="0" layoutInCell="1" allowOverlap="1" wp14:anchorId="169D242D" wp14:editId="2CD06F31">
          <wp:simplePos x="0" y="0"/>
          <wp:positionH relativeFrom="column">
            <wp:posOffset>-685165</wp:posOffset>
          </wp:positionH>
          <wp:positionV relativeFrom="paragraph">
            <wp:posOffset>-215265</wp:posOffset>
          </wp:positionV>
          <wp:extent cx="4572000" cy="316865"/>
          <wp:effectExtent l="0" t="0" r="0" b="6985"/>
          <wp:wrapNone/>
          <wp:docPr id="722817331" name="Picture 722817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D00" w:rsidRPr="006A0F04">
      <w:rPr>
        <w:noProof/>
      </w:rPr>
      <w:drawing>
        <wp:anchor distT="0" distB="0" distL="114300" distR="114300" simplePos="0" relativeHeight="251648000" behindDoc="1" locked="0" layoutInCell="1" allowOverlap="1" wp14:anchorId="453C7C63" wp14:editId="6D7B599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254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F88C" w14:textId="77777777" w:rsidR="00CA5682" w:rsidRDefault="00CA56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58FB" w14:textId="527063B4" w:rsidR="00CA5682" w:rsidRPr="00CA5682" w:rsidRDefault="00CA5682" w:rsidP="00CA5682">
    <w:pPr>
      <w:tabs>
        <w:tab w:val="center" w:pos="4680"/>
        <w:tab w:val="right" w:pos="9360"/>
      </w:tabs>
      <w:spacing w:after="0" w:line="240" w:lineRule="auto"/>
    </w:pPr>
    <w:r w:rsidRPr="00CA5682"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529203CD" wp14:editId="4D1658F4">
              <wp:simplePos x="0" y="0"/>
              <wp:positionH relativeFrom="column">
                <wp:posOffset>4309745</wp:posOffset>
              </wp:positionH>
              <wp:positionV relativeFrom="paragraph">
                <wp:posOffset>154771</wp:posOffset>
              </wp:positionV>
              <wp:extent cx="55979" cy="59055"/>
              <wp:effectExtent l="0" t="0" r="20320" b="17145"/>
              <wp:wrapNone/>
              <wp:docPr id="698680647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79" cy="59055"/>
                      </a:xfrm>
                      <a:prstGeom prst="ellipse">
                        <a:avLst/>
                      </a:prstGeom>
                      <a:solidFill>
                        <a:srgbClr val="961D20"/>
                      </a:solidFill>
                      <a:ln w="12700" cap="flat" cmpd="sng" algn="ctr">
                        <a:solidFill>
                          <a:srgbClr val="961D2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6F6F78" id="Oval 21" o:spid="_x0000_s1026" style="position:absolute;margin-left:339.35pt;margin-top:12.2pt;width:4.4pt;height:4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" fillcolor="#961d20" strokecolor="#961d20" strokeweight="1pt">
              <v:stroke joinstyle="miter"/>
            </v:oval>
          </w:pict>
        </mc:Fallback>
      </mc:AlternateContent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621AE28C" wp14:editId="70682D4A">
              <wp:simplePos x="0" y="0"/>
              <wp:positionH relativeFrom="column">
                <wp:posOffset>-311150</wp:posOffset>
              </wp:positionH>
              <wp:positionV relativeFrom="paragraph">
                <wp:posOffset>143084</wp:posOffset>
              </wp:positionV>
              <wp:extent cx="55979" cy="59055"/>
              <wp:effectExtent l="0" t="0" r="20320" b="17145"/>
              <wp:wrapNone/>
              <wp:docPr id="1538031435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79" cy="59055"/>
                      </a:xfrm>
                      <a:prstGeom prst="ellipse">
                        <a:avLst/>
                      </a:prstGeom>
                      <a:solidFill>
                        <a:srgbClr val="961D20"/>
                      </a:solidFill>
                      <a:ln w="12700" cap="flat" cmpd="sng" algn="ctr">
                        <a:solidFill>
                          <a:srgbClr val="961D2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531EBA" id="Oval 21" o:spid="_x0000_s1026" style="position:absolute;margin-left:-24.5pt;margin-top:11.25pt;width:4.4pt;height:4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" fillcolor="#961d20" strokecolor="#961d20" strokeweight="1pt">
              <v:stroke joinstyle="miter"/>
            </v:oval>
          </w:pict>
        </mc:Fallback>
      </mc:AlternateContent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55C9E7E" wp14:editId="2CD54787">
              <wp:simplePos x="0" y="0"/>
              <wp:positionH relativeFrom="column">
                <wp:posOffset>3904615</wp:posOffset>
              </wp:positionH>
              <wp:positionV relativeFrom="paragraph">
                <wp:posOffset>-24126</wp:posOffset>
              </wp:positionV>
              <wp:extent cx="438228" cy="299085"/>
              <wp:effectExtent l="0" t="0" r="0" b="5715"/>
              <wp:wrapNone/>
              <wp:docPr id="1914900291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228" cy="299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96D57" id="Rectangle 20" o:spid="_x0000_s1026" style="position:absolute;margin-left:307.45pt;margin-top:-1.9pt;width:34.5pt;height:2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" fillcolor="window" stroked="f" strokeweight="1pt"/>
          </w:pict>
        </mc:Fallback>
      </mc:AlternateContent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53766590" wp14:editId="5858300D">
              <wp:simplePos x="0" y="0"/>
              <wp:positionH relativeFrom="column">
                <wp:posOffset>-933450</wp:posOffset>
              </wp:positionH>
              <wp:positionV relativeFrom="paragraph">
                <wp:posOffset>57150</wp:posOffset>
              </wp:positionV>
              <wp:extent cx="647700" cy="299085"/>
              <wp:effectExtent l="0" t="0" r="0" b="5715"/>
              <wp:wrapNone/>
              <wp:docPr id="1577011771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99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88838" id="Rectangle 20" o:spid="_x0000_s1026" style="position:absolute;margin-left:-73.5pt;margin-top:4.5pt;width:51pt;height:2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" fillcolor="window" stroked="f" strokeweight="1pt"/>
          </w:pict>
        </mc:Fallback>
      </mc:AlternateContent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7ED2D00D" wp14:editId="4CB1B421">
              <wp:simplePos x="0" y="0"/>
              <wp:positionH relativeFrom="column">
                <wp:posOffset>4457065</wp:posOffset>
              </wp:positionH>
              <wp:positionV relativeFrom="paragraph">
                <wp:posOffset>-71120</wp:posOffset>
              </wp:positionV>
              <wp:extent cx="3248025" cy="285750"/>
              <wp:effectExtent l="0" t="0" r="0" b="0"/>
              <wp:wrapNone/>
              <wp:docPr id="35163579" name="Text Box 351635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E288CDE" w14:textId="37E56C16" w:rsidR="00CA5682" w:rsidRDefault="00000000" w:rsidP="00CA568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7725860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A5682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2D00D" id="_x0000_t202" coordsize="21600,21600" o:spt="202" path="m,l,21600r21600,l21600,xe">
              <v:stroke joinstyle="miter"/>
              <v:path gradientshapeok="t" o:connecttype="rect"/>
            </v:shapetype>
            <v:shape id="Text Box 35163579" o:spid="_x0000_s1028" type="#_x0000_t202" style="position:absolute;margin-left:350.95pt;margin-top:-5.6pt;width:255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" filled="f" stroked="f">
              <v:textbox>
                <w:txbxContent>
                  <w:p w14:paraId="1E288CDE" w14:textId="37E56C16" w:rsidR="00CA5682" w:rsidRDefault="00CA5682" w:rsidP="00CA568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772586044"/>
                        <w:placeholder>
                          <w:docPart w:val="F3ECC58B79D6422C8E4AAA4E6CA6C7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0BB151AD" wp14:editId="0E9A3360">
              <wp:simplePos x="0" y="0"/>
              <wp:positionH relativeFrom="column">
                <wp:posOffset>-570230</wp:posOffset>
              </wp:positionH>
              <wp:positionV relativeFrom="paragraph">
                <wp:posOffset>-71755</wp:posOffset>
              </wp:positionV>
              <wp:extent cx="4000500" cy="285750"/>
              <wp:effectExtent l="0" t="0" r="0" b="0"/>
              <wp:wrapNone/>
              <wp:docPr id="805363738" name="Text Box 8053637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A6FDE06" w14:textId="0E5843E1" w:rsidR="00CA5682" w:rsidRDefault="00000000" w:rsidP="00CA568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942725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A5682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151AD" id="Text Box 805363738" o:spid="_x0000_s1029" type="#_x0000_t202" style="position:absolute;margin-left:-44.9pt;margin-top:-5.65pt;width:3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" filled="f" stroked="f">
              <v:textbox>
                <w:txbxContent>
                  <w:p w14:paraId="1A6FDE06" w14:textId="0E5843E1" w:rsidR="00CA5682" w:rsidRDefault="00CA5682" w:rsidP="00CA568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9427252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A5682">
      <w:rPr>
        <w:noProof/>
      </w:rPr>
      <w:drawing>
        <wp:anchor distT="0" distB="0" distL="114300" distR="114300" simplePos="0" relativeHeight="251799552" behindDoc="1" locked="0" layoutInCell="1" allowOverlap="1" wp14:anchorId="3C25E0F6" wp14:editId="1FC2C8B3">
          <wp:simplePos x="0" y="0"/>
          <wp:positionH relativeFrom="column">
            <wp:posOffset>-685165</wp:posOffset>
          </wp:positionH>
          <wp:positionV relativeFrom="paragraph">
            <wp:posOffset>-24765</wp:posOffset>
          </wp:positionV>
          <wp:extent cx="4572000" cy="316865"/>
          <wp:effectExtent l="0" t="0" r="0" b="6985"/>
          <wp:wrapNone/>
          <wp:docPr id="1983140064" name="Picture 1983140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5682">
      <w:rPr>
        <w:noProof/>
      </w:rPr>
      <w:drawing>
        <wp:anchor distT="0" distB="0" distL="114300" distR="114300" simplePos="0" relativeHeight="251797504" behindDoc="1" locked="0" layoutInCell="1" allowOverlap="1" wp14:anchorId="2A90FEC7" wp14:editId="674D6905">
          <wp:simplePos x="0" y="0"/>
          <wp:positionH relativeFrom="column">
            <wp:posOffset>3590925</wp:posOffset>
          </wp:positionH>
          <wp:positionV relativeFrom="paragraph">
            <wp:posOffset>-22170</wp:posOffset>
          </wp:positionV>
          <wp:extent cx="4572000" cy="316865"/>
          <wp:effectExtent l="0" t="0" r="2540" b="6985"/>
          <wp:wrapNone/>
          <wp:docPr id="2047778877" name="Picture 204777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5682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725375FD" wp14:editId="1A9DEBA7">
              <wp:simplePos x="0" y="0"/>
              <wp:positionH relativeFrom="column">
                <wp:posOffset>3882970</wp:posOffset>
              </wp:positionH>
              <wp:positionV relativeFrom="paragraph">
                <wp:posOffset>-22301</wp:posOffset>
              </wp:positionV>
              <wp:extent cx="83652" cy="45719"/>
              <wp:effectExtent l="0" t="0" r="0" b="0"/>
              <wp:wrapNone/>
              <wp:docPr id="588458198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652" cy="4571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6B106" id="Rectangle 20" o:spid="_x0000_s1026" style="position:absolute;margin-left:305.75pt;margin-top:-1.75pt;width:6.6pt;height:3.6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" fillcolor="window" stroked="f" strokeweight="1pt"/>
          </w:pict>
        </mc:Fallback>
      </mc:AlternateContent>
    </w:r>
    <w:r w:rsidRPr="00CA5682">
      <w:t xml:space="preserve">   </w:t>
    </w:r>
  </w:p>
  <w:p w14:paraId="358ADACA" w14:textId="41E0BE49" w:rsidR="00C17FBC" w:rsidRDefault="00C17F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ABC4" w14:textId="28578B65" w:rsidR="004D6BAF" w:rsidRDefault="004D6BA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022543BE" wp14:editId="6AA472B7">
              <wp:simplePos x="0" y="0"/>
              <wp:positionH relativeFrom="column">
                <wp:posOffset>4457699</wp:posOffset>
              </wp:positionH>
              <wp:positionV relativeFrom="paragraph">
                <wp:posOffset>-261620</wp:posOffset>
              </wp:positionV>
              <wp:extent cx="3248025" cy="285750"/>
              <wp:effectExtent l="0" t="0" r="0" b="0"/>
              <wp:wrapNone/>
              <wp:docPr id="1677998127" name="Text Box 1677998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AC0BF" w14:textId="3436F072" w:rsidR="004D6BAF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42796549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2BB9"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543BE" id="_x0000_t202" coordsize="21600,21600" o:spt="202" path="m,l,21600r21600,l21600,xe">
              <v:stroke joinstyle="miter"/>
              <v:path gradientshapeok="t" o:connecttype="rect"/>
            </v:shapetype>
            <v:shape id="Text Box 1677998127" o:spid="_x0000_s1032" type="#_x0000_t202" style="position:absolute;margin-left:351pt;margin-top:-20.6pt;width:255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" filled="f" stroked="f">
              <v:textbox>
                <w:txbxContent>
                  <w:p w14:paraId="7A8AC0BF" w14:textId="3436F072" w:rsidR="004D6BAF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42796549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A2BB9"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69856" behindDoc="1" locked="0" layoutInCell="1" allowOverlap="1" wp14:anchorId="644555DC" wp14:editId="418B620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493712847" name="Picture 493712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15AF" w14:textId="77777777" w:rsidR="009152CA" w:rsidRDefault="009152CA" w:rsidP="00293785">
      <w:pPr>
        <w:spacing w:after="0" w:line="240" w:lineRule="auto"/>
      </w:pPr>
      <w:r>
        <w:separator/>
      </w:r>
    </w:p>
  </w:footnote>
  <w:footnote w:type="continuationSeparator" w:id="0">
    <w:p w14:paraId="34760AAD" w14:textId="77777777" w:rsidR="009152CA" w:rsidRDefault="009152C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2802" w14:textId="77777777" w:rsidR="00CA5682" w:rsidRDefault="00CA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8F8A" w14:textId="77777777" w:rsidR="00CA5682" w:rsidRDefault="00CA5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487" w14:textId="77777777" w:rsidR="00CA5682" w:rsidRDefault="00CA5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10"/>
    <w:multiLevelType w:val="hybridMultilevel"/>
    <w:tmpl w:val="E8A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9750">
    <w:abstractNumId w:val="7"/>
  </w:num>
  <w:num w:numId="2" w16cid:durableId="232012234">
    <w:abstractNumId w:val="8"/>
  </w:num>
  <w:num w:numId="3" w16cid:durableId="1620067206">
    <w:abstractNumId w:val="1"/>
  </w:num>
  <w:num w:numId="4" w16cid:durableId="1221985156">
    <w:abstractNumId w:val="3"/>
  </w:num>
  <w:num w:numId="5" w16cid:durableId="1922332156">
    <w:abstractNumId w:val="4"/>
  </w:num>
  <w:num w:numId="6" w16cid:durableId="1743866551">
    <w:abstractNumId w:val="6"/>
  </w:num>
  <w:num w:numId="7" w16cid:durableId="1083256416">
    <w:abstractNumId w:val="5"/>
  </w:num>
  <w:num w:numId="8" w16cid:durableId="972903641">
    <w:abstractNumId w:val="9"/>
  </w:num>
  <w:num w:numId="9" w16cid:durableId="619608390">
    <w:abstractNumId w:val="10"/>
  </w:num>
  <w:num w:numId="10" w16cid:durableId="265112977">
    <w:abstractNumId w:val="11"/>
  </w:num>
  <w:num w:numId="11" w16cid:durableId="1514759728">
    <w:abstractNumId w:val="2"/>
  </w:num>
  <w:num w:numId="12" w16cid:durableId="3155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DE"/>
    <w:rsid w:val="000019E6"/>
    <w:rsid w:val="00034599"/>
    <w:rsid w:val="0004006F"/>
    <w:rsid w:val="00053775"/>
    <w:rsid w:val="0005619A"/>
    <w:rsid w:val="000621EF"/>
    <w:rsid w:val="000716BE"/>
    <w:rsid w:val="0008029C"/>
    <w:rsid w:val="0011259B"/>
    <w:rsid w:val="00116FDD"/>
    <w:rsid w:val="00125621"/>
    <w:rsid w:val="00184F40"/>
    <w:rsid w:val="001872E7"/>
    <w:rsid w:val="001C12AA"/>
    <w:rsid w:val="001D0BBF"/>
    <w:rsid w:val="001E1F85"/>
    <w:rsid w:val="001E236D"/>
    <w:rsid w:val="001F125D"/>
    <w:rsid w:val="00214DFE"/>
    <w:rsid w:val="002160A2"/>
    <w:rsid w:val="002345CC"/>
    <w:rsid w:val="00243395"/>
    <w:rsid w:val="0026289A"/>
    <w:rsid w:val="00293785"/>
    <w:rsid w:val="002A7BE7"/>
    <w:rsid w:val="002A7F78"/>
    <w:rsid w:val="002C0879"/>
    <w:rsid w:val="002C37B4"/>
    <w:rsid w:val="0036040A"/>
    <w:rsid w:val="00361B97"/>
    <w:rsid w:val="00383E2F"/>
    <w:rsid w:val="003850D4"/>
    <w:rsid w:val="003A1613"/>
    <w:rsid w:val="003B0135"/>
    <w:rsid w:val="003B2832"/>
    <w:rsid w:val="003C5CCF"/>
    <w:rsid w:val="003E25E6"/>
    <w:rsid w:val="003E5B48"/>
    <w:rsid w:val="00433851"/>
    <w:rsid w:val="00446C13"/>
    <w:rsid w:val="00470B1E"/>
    <w:rsid w:val="004779A0"/>
    <w:rsid w:val="004A7E90"/>
    <w:rsid w:val="004D6BAF"/>
    <w:rsid w:val="005078B4"/>
    <w:rsid w:val="0052358F"/>
    <w:rsid w:val="00525BDF"/>
    <w:rsid w:val="0053328A"/>
    <w:rsid w:val="00536CCD"/>
    <w:rsid w:val="00540FC6"/>
    <w:rsid w:val="005E054C"/>
    <w:rsid w:val="005F095B"/>
    <w:rsid w:val="005F64B9"/>
    <w:rsid w:val="006219FC"/>
    <w:rsid w:val="00645D7F"/>
    <w:rsid w:val="00656940"/>
    <w:rsid w:val="00666C03"/>
    <w:rsid w:val="00686BC5"/>
    <w:rsid w:val="00686DAB"/>
    <w:rsid w:val="00696D80"/>
    <w:rsid w:val="006A0F04"/>
    <w:rsid w:val="006C3447"/>
    <w:rsid w:val="006D11EB"/>
    <w:rsid w:val="006E1542"/>
    <w:rsid w:val="006E7988"/>
    <w:rsid w:val="00721EA4"/>
    <w:rsid w:val="007444CE"/>
    <w:rsid w:val="007774BE"/>
    <w:rsid w:val="007B055F"/>
    <w:rsid w:val="007D4DF2"/>
    <w:rsid w:val="007E5409"/>
    <w:rsid w:val="00806741"/>
    <w:rsid w:val="00880013"/>
    <w:rsid w:val="0088533F"/>
    <w:rsid w:val="00895E9E"/>
    <w:rsid w:val="008C561B"/>
    <w:rsid w:val="008E4D00"/>
    <w:rsid w:val="008F5386"/>
    <w:rsid w:val="009026FB"/>
    <w:rsid w:val="00913172"/>
    <w:rsid w:val="009152CA"/>
    <w:rsid w:val="00940B04"/>
    <w:rsid w:val="00942CBC"/>
    <w:rsid w:val="009766DE"/>
    <w:rsid w:val="00981E19"/>
    <w:rsid w:val="009B52E4"/>
    <w:rsid w:val="009B5E1B"/>
    <w:rsid w:val="009C5132"/>
    <w:rsid w:val="009D6E8D"/>
    <w:rsid w:val="009D7A97"/>
    <w:rsid w:val="009E7FA3"/>
    <w:rsid w:val="009F40CB"/>
    <w:rsid w:val="00A101E8"/>
    <w:rsid w:val="00A471FD"/>
    <w:rsid w:val="00A6590F"/>
    <w:rsid w:val="00AC349E"/>
    <w:rsid w:val="00AC75FD"/>
    <w:rsid w:val="00AE70FA"/>
    <w:rsid w:val="00B047F8"/>
    <w:rsid w:val="00B3525E"/>
    <w:rsid w:val="00B41561"/>
    <w:rsid w:val="00B61E8B"/>
    <w:rsid w:val="00B62DD9"/>
    <w:rsid w:val="00B92DBF"/>
    <w:rsid w:val="00B93554"/>
    <w:rsid w:val="00BB1445"/>
    <w:rsid w:val="00BD119F"/>
    <w:rsid w:val="00BF4475"/>
    <w:rsid w:val="00C17FBC"/>
    <w:rsid w:val="00C307CE"/>
    <w:rsid w:val="00C73EA1"/>
    <w:rsid w:val="00CA5682"/>
    <w:rsid w:val="00CB27A0"/>
    <w:rsid w:val="00CC4F77"/>
    <w:rsid w:val="00CD3CF6"/>
    <w:rsid w:val="00CE317F"/>
    <w:rsid w:val="00CE336D"/>
    <w:rsid w:val="00CF37B7"/>
    <w:rsid w:val="00D106FF"/>
    <w:rsid w:val="00D124A8"/>
    <w:rsid w:val="00D626EB"/>
    <w:rsid w:val="00D75F1D"/>
    <w:rsid w:val="00D96CF0"/>
    <w:rsid w:val="00DD4108"/>
    <w:rsid w:val="00DF0EC8"/>
    <w:rsid w:val="00E14D24"/>
    <w:rsid w:val="00E37D78"/>
    <w:rsid w:val="00E4324A"/>
    <w:rsid w:val="00E97B5C"/>
    <w:rsid w:val="00EA2BB9"/>
    <w:rsid w:val="00EC3576"/>
    <w:rsid w:val="00ED212B"/>
    <w:rsid w:val="00ED24C8"/>
    <w:rsid w:val="00EE3A34"/>
    <w:rsid w:val="00F377E2"/>
    <w:rsid w:val="00F50748"/>
    <w:rsid w:val="00F535DF"/>
    <w:rsid w:val="00F67933"/>
    <w:rsid w:val="00F70A4F"/>
    <w:rsid w:val="00F72D02"/>
    <w:rsid w:val="00F77D75"/>
    <w:rsid w:val="00F83C4A"/>
    <w:rsid w:val="00F8501E"/>
    <w:rsid w:val="00F86851"/>
    <w:rsid w:val="00FC5C81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EBDA6"/>
  <w15:docId w15:val="{5647C0C3-6223-492A-889A-5FB419E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A568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D7A97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cia.gov/the-world-factbook/countr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catalog.worldbank.org/search/dataset/0037712/World-Development-Indicato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thnologue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82A7091054458EBFCAD72D7FE4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7798-1D0A-45C2-8C9F-804BB49431D5}"/>
      </w:docPartPr>
      <w:docPartBody>
        <w:p w:rsidR="00A9285D" w:rsidRDefault="00A9285D">
          <w:pPr>
            <w:pStyle w:val="8582A7091054458EBFCAD72D7FE457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D"/>
    <w:rsid w:val="0008029C"/>
    <w:rsid w:val="00137932"/>
    <w:rsid w:val="004779A0"/>
    <w:rsid w:val="005E7567"/>
    <w:rsid w:val="006D11EB"/>
    <w:rsid w:val="007E2A19"/>
    <w:rsid w:val="0088533F"/>
    <w:rsid w:val="009026FB"/>
    <w:rsid w:val="00942CBC"/>
    <w:rsid w:val="00A75F8A"/>
    <w:rsid w:val="00A9285D"/>
    <w:rsid w:val="00B61E8B"/>
    <w:rsid w:val="00CE1486"/>
    <w:rsid w:val="00D75F1D"/>
    <w:rsid w:val="00D96CF0"/>
    <w:rsid w:val="00DA1CA5"/>
    <w:rsid w:val="00E04007"/>
    <w:rsid w:val="00E37D7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567"/>
    <w:rPr>
      <w:color w:val="808080"/>
    </w:rPr>
  </w:style>
  <w:style w:type="paragraph" w:customStyle="1" w:styleId="8582A7091054458EBFCAD72D7FE457DB">
    <w:name w:val="8582A7091054458EBFCAD72D7FE45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10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Our Classroom Were the World</vt:lpstr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Michell</dc:creator>
  <cp:lastModifiedBy>Finley-Combs, Elsa C.</cp:lastModifiedBy>
  <cp:revision>2</cp:revision>
  <cp:lastPrinted>2024-10-14T18:40:00Z</cp:lastPrinted>
  <dcterms:created xsi:type="dcterms:W3CDTF">2024-10-25T21:45:00Z</dcterms:created>
  <dcterms:modified xsi:type="dcterms:W3CDTF">2024-10-25T21:45:00Z</dcterms:modified>
</cp:coreProperties>
</file>