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526F3C1" w14:textId="65069F22" w:rsidR="00446C13" w:rsidRPr="00DC7A6D" w:rsidRDefault="00616FC2" w:rsidP="00DC7A6D">
      <w:pPr>
        <w:pStyle w:val="Title"/>
      </w:pPr>
      <w:r>
        <w:t>Our Global Village (Teacher Guide)</w:t>
      </w:r>
    </w:p>
    <w:p w14:paraId="14A23C2B" w14:textId="77777777" w:rsidR="001D1240" w:rsidRDefault="001D1240" w:rsidP="001D1240">
      <w:r>
        <w:t xml:space="preserve">Listen as the book is read aloud. Record as much information about the people in our global village as you can. </w:t>
      </w:r>
    </w:p>
    <w:p w14:paraId="391478C1" w14:textId="77777777" w:rsidR="00D92103" w:rsidRDefault="00D92103" w:rsidP="001D1240">
      <w:pPr>
        <w:pStyle w:val="TableColumnHeaders"/>
        <w:sectPr w:rsidR="00D92103" w:rsidSect="00616F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69"/>
        <w:gridCol w:w="1431"/>
      </w:tblGrid>
      <w:tr w:rsidR="00616FC2" w14:paraId="61E9A8F2" w14:textId="77777777" w:rsidTr="0022460D">
        <w:trPr>
          <w:cantSplit/>
          <w:tblHeader/>
        </w:trPr>
        <w:tc>
          <w:tcPr>
            <w:tcW w:w="4300" w:type="dxa"/>
            <w:gridSpan w:val="2"/>
            <w:shd w:val="clear" w:color="auto" w:fill="3E5C61" w:themeFill="accent2"/>
          </w:tcPr>
          <w:p w14:paraId="124A6661" w14:textId="55D5ADD8" w:rsidR="00616FC2" w:rsidRPr="001D1240" w:rsidRDefault="001D1240" w:rsidP="001D1240">
            <w:pPr>
              <w:pStyle w:val="TableColumnHeaders"/>
            </w:pPr>
            <w:r>
              <w:t xml:space="preserve">Where are they from? </w:t>
            </w:r>
          </w:p>
        </w:tc>
      </w:tr>
      <w:tr w:rsidR="00616FC2" w14:paraId="3085BEC9" w14:textId="77777777" w:rsidTr="0022460D">
        <w:tc>
          <w:tcPr>
            <w:tcW w:w="2869" w:type="dxa"/>
          </w:tcPr>
          <w:p w14:paraId="5C0330FE" w14:textId="16C68E4E" w:rsidR="00616FC2" w:rsidRDefault="00616FC2" w:rsidP="00616FC2">
            <w:pPr>
              <w:pStyle w:val="RowHeader"/>
            </w:pPr>
            <w:r>
              <w:t>Asia</w:t>
            </w:r>
          </w:p>
        </w:tc>
        <w:tc>
          <w:tcPr>
            <w:tcW w:w="1431" w:type="dxa"/>
          </w:tcPr>
          <w:p w14:paraId="017B5B64" w14:textId="5A4E00E4" w:rsidR="00616FC2" w:rsidRDefault="00616FC2" w:rsidP="00616FC2">
            <w:pPr>
              <w:pStyle w:val="TableData"/>
              <w:jc w:val="center"/>
            </w:pPr>
            <w:r w:rsidRPr="00102FFD">
              <w:rPr>
                <w:rFonts w:ascii="Times New Roman" w:hAnsi="Times New Roman" w:cs="Times New Roman"/>
              </w:rPr>
              <w:t>59</w:t>
            </w:r>
          </w:p>
        </w:tc>
      </w:tr>
      <w:tr w:rsidR="00616FC2" w14:paraId="1F706702" w14:textId="77777777" w:rsidTr="0022460D">
        <w:tc>
          <w:tcPr>
            <w:tcW w:w="2869" w:type="dxa"/>
          </w:tcPr>
          <w:p w14:paraId="15F50528" w14:textId="7D851602" w:rsidR="00616FC2" w:rsidRPr="006B4CC2" w:rsidRDefault="00616FC2" w:rsidP="00616FC2">
            <w:pPr>
              <w:pStyle w:val="RowHeader"/>
              <w:rPr>
                <w:rFonts w:cstheme="minorHAnsi"/>
              </w:rPr>
            </w:pPr>
            <w:r>
              <w:rPr>
                <w:rFonts w:cstheme="minorHAnsi"/>
              </w:rPr>
              <w:t>Africa</w:t>
            </w:r>
          </w:p>
        </w:tc>
        <w:tc>
          <w:tcPr>
            <w:tcW w:w="1431" w:type="dxa"/>
          </w:tcPr>
          <w:p w14:paraId="73D384BA" w14:textId="75AA57E3" w:rsidR="00616FC2" w:rsidRDefault="00616FC2" w:rsidP="00616FC2">
            <w:pPr>
              <w:pStyle w:val="TableData"/>
              <w:jc w:val="center"/>
            </w:pPr>
            <w:r w:rsidRPr="00102FFD">
              <w:rPr>
                <w:rFonts w:ascii="Times New Roman" w:hAnsi="Times New Roman" w:cs="Times New Roman"/>
              </w:rPr>
              <w:t>16</w:t>
            </w:r>
          </w:p>
        </w:tc>
      </w:tr>
      <w:tr w:rsidR="00616FC2" w14:paraId="13748E5E" w14:textId="77777777" w:rsidTr="0022460D">
        <w:tc>
          <w:tcPr>
            <w:tcW w:w="2869" w:type="dxa"/>
          </w:tcPr>
          <w:p w14:paraId="362C6F2D" w14:textId="22FAA7C3" w:rsidR="00616FC2" w:rsidRDefault="00616FC2" w:rsidP="00616FC2">
            <w:pPr>
              <w:pStyle w:val="RowHeader"/>
            </w:pPr>
            <w:r>
              <w:t>Europe</w:t>
            </w:r>
          </w:p>
        </w:tc>
        <w:tc>
          <w:tcPr>
            <w:tcW w:w="1431" w:type="dxa"/>
          </w:tcPr>
          <w:p w14:paraId="61B1D4B5" w14:textId="0502A6E8" w:rsidR="00616FC2" w:rsidRDefault="00616FC2" w:rsidP="00616FC2">
            <w:pPr>
              <w:pStyle w:val="TableData"/>
              <w:jc w:val="center"/>
            </w:pPr>
            <w:r w:rsidRPr="00102FFD">
              <w:rPr>
                <w:rFonts w:ascii="Times New Roman" w:hAnsi="Times New Roman" w:cs="Times New Roman"/>
              </w:rPr>
              <w:t>10</w:t>
            </w:r>
          </w:p>
        </w:tc>
      </w:tr>
      <w:tr w:rsidR="00616FC2" w14:paraId="7A1910D1" w14:textId="77777777" w:rsidTr="0022460D">
        <w:tc>
          <w:tcPr>
            <w:tcW w:w="2869" w:type="dxa"/>
          </w:tcPr>
          <w:p w14:paraId="178A86C5" w14:textId="51C9B532" w:rsidR="00616FC2" w:rsidRDefault="00616FC2" w:rsidP="00616FC2">
            <w:pPr>
              <w:pStyle w:val="RowHeader"/>
            </w:pPr>
            <w:r>
              <w:t>Central/South America</w:t>
            </w:r>
          </w:p>
        </w:tc>
        <w:tc>
          <w:tcPr>
            <w:tcW w:w="1431" w:type="dxa"/>
          </w:tcPr>
          <w:p w14:paraId="3860F162" w14:textId="423931BB" w:rsidR="00616FC2" w:rsidRDefault="00616FC2" w:rsidP="00616FC2">
            <w:pPr>
              <w:pStyle w:val="TableData"/>
              <w:jc w:val="center"/>
            </w:pPr>
            <w:r w:rsidRPr="00102FFD">
              <w:rPr>
                <w:rFonts w:ascii="Times New Roman" w:hAnsi="Times New Roman" w:cs="Times New Roman"/>
              </w:rPr>
              <w:t>9</w:t>
            </w:r>
          </w:p>
        </w:tc>
      </w:tr>
      <w:tr w:rsidR="00616FC2" w14:paraId="12356DD7" w14:textId="77777777" w:rsidTr="0022460D">
        <w:tc>
          <w:tcPr>
            <w:tcW w:w="2869" w:type="dxa"/>
          </w:tcPr>
          <w:p w14:paraId="25FD5479" w14:textId="684B6144" w:rsidR="00616FC2" w:rsidRDefault="00616FC2" w:rsidP="00616FC2">
            <w:pPr>
              <w:pStyle w:val="RowHeader"/>
            </w:pPr>
            <w:r>
              <w:t>Canada/United States</w:t>
            </w:r>
          </w:p>
        </w:tc>
        <w:tc>
          <w:tcPr>
            <w:tcW w:w="1431" w:type="dxa"/>
          </w:tcPr>
          <w:p w14:paraId="029E692C" w14:textId="4FA26B94" w:rsidR="00616FC2" w:rsidRDefault="00616FC2" w:rsidP="00616FC2">
            <w:pPr>
              <w:pStyle w:val="TableData"/>
              <w:jc w:val="center"/>
            </w:pPr>
            <w:r w:rsidRPr="00102FFD">
              <w:rPr>
                <w:rFonts w:ascii="Times New Roman" w:hAnsi="Times New Roman" w:cs="Times New Roman"/>
              </w:rPr>
              <w:t>1</w:t>
            </w:r>
          </w:p>
        </w:tc>
      </w:tr>
      <w:tr w:rsidR="00616FC2" w14:paraId="6C28C2C5" w14:textId="77777777" w:rsidTr="0022460D">
        <w:tc>
          <w:tcPr>
            <w:tcW w:w="2869" w:type="dxa"/>
          </w:tcPr>
          <w:p w14:paraId="3A5A1F1B" w14:textId="2505E389" w:rsidR="00616FC2" w:rsidRDefault="00616FC2" w:rsidP="00616FC2">
            <w:pPr>
              <w:pStyle w:val="RowHeader"/>
            </w:pPr>
            <w:r>
              <w:t>Oceania</w:t>
            </w:r>
          </w:p>
        </w:tc>
        <w:tc>
          <w:tcPr>
            <w:tcW w:w="1431" w:type="dxa"/>
          </w:tcPr>
          <w:p w14:paraId="2E68238E" w14:textId="6DF6BF48" w:rsidR="00616FC2" w:rsidRDefault="00616FC2" w:rsidP="00616FC2">
            <w:pPr>
              <w:pStyle w:val="TableData"/>
              <w:jc w:val="center"/>
            </w:pPr>
            <w:r w:rsidRPr="00102FFD">
              <w:rPr>
                <w:rFonts w:ascii="Times New Roman" w:hAnsi="Times New Roman" w:cs="Times New Roman"/>
              </w:rPr>
              <w:t>1</w:t>
            </w:r>
          </w:p>
        </w:tc>
      </w:tr>
    </w:tbl>
    <w:p w14:paraId="190AE0AF" w14:textId="77777777" w:rsidR="00616FC2" w:rsidRDefault="00616FC2" w:rsidP="00616FC2"/>
    <w:p w14:paraId="28CDE2E9" w14:textId="77777777" w:rsidR="00D92103" w:rsidRPr="00D92103" w:rsidRDefault="00D92103" w:rsidP="00D92103">
      <w:pPr>
        <w:pStyle w:val="BodyText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67"/>
        <w:gridCol w:w="1433"/>
      </w:tblGrid>
      <w:tr w:rsidR="00616FC2" w14:paraId="6F020EB9" w14:textId="77777777" w:rsidTr="00847821">
        <w:trPr>
          <w:cantSplit/>
          <w:tblHeader/>
        </w:trPr>
        <w:tc>
          <w:tcPr>
            <w:tcW w:w="4320" w:type="dxa"/>
            <w:gridSpan w:val="2"/>
            <w:shd w:val="clear" w:color="auto" w:fill="3E5C61" w:themeFill="accent2"/>
          </w:tcPr>
          <w:p w14:paraId="25274801" w14:textId="7823E36C" w:rsidR="00616FC2" w:rsidRPr="0053328A" w:rsidRDefault="001D1240" w:rsidP="001D1240">
            <w:pPr>
              <w:pStyle w:val="TableColumnHeaders"/>
            </w:pPr>
            <w:r>
              <w:t>Which countries are they from, exactly?</w:t>
            </w:r>
          </w:p>
        </w:tc>
      </w:tr>
      <w:tr w:rsidR="00616FC2" w14:paraId="6227DF6A" w14:textId="77777777" w:rsidTr="00847821">
        <w:tc>
          <w:tcPr>
            <w:tcW w:w="2880" w:type="dxa"/>
          </w:tcPr>
          <w:p w14:paraId="3CFBD089" w14:textId="57C7D450" w:rsidR="00616FC2" w:rsidRDefault="00616FC2" w:rsidP="00616FC2">
            <w:pPr>
              <w:pStyle w:val="RowHeader"/>
            </w:pPr>
            <w:r>
              <w:t>China</w:t>
            </w:r>
          </w:p>
        </w:tc>
        <w:tc>
          <w:tcPr>
            <w:tcW w:w="1440" w:type="dxa"/>
          </w:tcPr>
          <w:p w14:paraId="237BDF07" w14:textId="2828F73A" w:rsidR="00616FC2" w:rsidRDefault="00616FC2" w:rsidP="00616FC2">
            <w:pPr>
              <w:pStyle w:val="TableData"/>
              <w:jc w:val="center"/>
            </w:pPr>
            <w:r w:rsidRPr="00102FFD">
              <w:rPr>
                <w:rFonts w:ascii="Times New Roman" w:hAnsi="Times New Roman" w:cs="Times New Roman"/>
              </w:rPr>
              <w:t>19</w:t>
            </w:r>
          </w:p>
        </w:tc>
      </w:tr>
      <w:tr w:rsidR="00616FC2" w14:paraId="2C69AF8C" w14:textId="77777777" w:rsidTr="00847821">
        <w:tc>
          <w:tcPr>
            <w:tcW w:w="2880" w:type="dxa"/>
          </w:tcPr>
          <w:p w14:paraId="2EB2D77A" w14:textId="46A130B4" w:rsidR="00616FC2" w:rsidRPr="006B4CC2" w:rsidRDefault="00616FC2" w:rsidP="00616FC2">
            <w:pPr>
              <w:pStyle w:val="RowHeader"/>
              <w:rPr>
                <w:rFonts w:cstheme="minorHAnsi"/>
              </w:rPr>
            </w:pPr>
            <w:r>
              <w:rPr>
                <w:rFonts w:cstheme="minorHAnsi"/>
              </w:rPr>
              <w:t>India</w:t>
            </w:r>
          </w:p>
        </w:tc>
        <w:tc>
          <w:tcPr>
            <w:tcW w:w="1440" w:type="dxa"/>
          </w:tcPr>
          <w:p w14:paraId="1E01215D" w14:textId="30D651EB" w:rsidR="00616FC2" w:rsidRDefault="00616FC2" w:rsidP="00616FC2">
            <w:pPr>
              <w:pStyle w:val="TableData"/>
              <w:jc w:val="center"/>
            </w:pPr>
            <w:r w:rsidRPr="00102FFD">
              <w:rPr>
                <w:rFonts w:ascii="Times New Roman" w:hAnsi="Times New Roman" w:cs="Times New Roman"/>
              </w:rPr>
              <w:t>18</w:t>
            </w:r>
          </w:p>
        </w:tc>
      </w:tr>
      <w:tr w:rsidR="00616FC2" w14:paraId="157A9E5A" w14:textId="77777777" w:rsidTr="00847821">
        <w:tc>
          <w:tcPr>
            <w:tcW w:w="2880" w:type="dxa"/>
          </w:tcPr>
          <w:p w14:paraId="6D8061A0" w14:textId="291166C2" w:rsidR="00616FC2" w:rsidRDefault="00616FC2" w:rsidP="00616FC2">
            <w:pPr>
              <w:pStyle w:val="RowHeader"/>
            </w:pPr>
            <w:r>
              <w:t>United States</w:t>
            </w:r>
          </w:p>
        </w:tc>
        <w:tc>
          <w:tcPr>
            <w:tcW w:w="1440" w:type="dxa"/>
          </w:tcPr>
          <w:p w14:paraId="712E3A2C" w14:textId="1B9FF7C5" w:rsidR="00616FC2" w:rsidRDefault="00616FC2" w:rsidP="00616FC2">
            <w:pPr>
              <w:pStyle w:val="TableData"/>
              <w:jc w:val="center"/>
            </w:pPr>
            <w:r w:rsidRPr="00102FFD">
              <w:rPr>
                <w:rFonts w:ascii="Times New Roman" w:hAnsi="Times New Roman" w:cs="Times New Roman"/>
              </w:rPr>
              <w:t>4</w:t>
            </w:r>
          </w:p>
        </w:tc>
      </w:tr>
      <w:tr w:rsidR="00616FC2" w14:paraId="0144F865" w14:textId="77777777" w:rsidTr="00847821">
        <w:tc>
          <w:tcPr>
            <w:tcW w:w="2880" w:type="dxa"/>
          </w:tcPr>
          <w:p w14:paraId="1C19999F" w14:textId="62F10B7E" w:rsidR="00616FC2" w:rsidRDefault="00616FC2" w:rsidP="00616FC2">
            <w:pPr>
              <w:pStyle w:val="RowHeader"/>
            </w:pPr>
            <w:r>
              <w:t>Indonesia</w:t>
            </w:r>
          </w:p>
        </w:tc>
        <w:tc>
          <w:tcPr>
            <w:tcW w:w="1440" w:type="dxa"/>
          </w:tcPr>
          <w:p w14:paraId="1D2721B6" w14:textId="5452D330" w:rsidR="00616FC2" w:rsidRDefault="00616FC2" w:rsidP="00616FC2">
            <w:pPr>
              <w:pStyle w:val="TableData"/>
              <w:jc w:val="center"/>
            </w:pPr>
            <w:r w:rsidRPr="00102FFD">
              <w:rPr>
                <w:rFonts w:ascii="Times New Roman" w:hAnsi="Times New Roman" w:cs="Times New Roman"/>
              </w:rPr>
              <w:t>4</w:t>
            </w:r>
          </w:p>
        </w:tc>
      </w:tr>
      <w:tr w:rsidR="00616FC2" w14:paraId="6B9C5CE6" w14:textId="77777777" w:rsidTr="00847821">
        <w:tc>
          <w:tcPr>
            <w:tcW w:w="2880" w:type="dxa"/>
          </w:tcPr>
          <w:p w14:paraId="4DF9F3C9" w14:textId="087CC04B" w:rsidR="00616FC2" w:rsidRDefault="00616FC2" w:rsidP="00616FC2">
            <w:pPr>
              <w:pStyle w:val="RowHeader"/>
            </w:pPr>
            <w:r>
              <w:t>Brazil</w:t>
            </w:r>
          </w:p>
        </w:tc>
        <w:tc>
          <w:tcPr>
            <w:tcW w:w="1440" w:type="dxa"/>
          </w:tcPr>
          <w:p w14:paraId="090A4F99" w14:textId="34E9A748" w:rsidR="00616FC2" w:rsidRDefault="00616FC2" w:rsidP="00616FC2">
            <w:pPr>
              <w:pStyle w:val="TableData"/>
              <w:jc w:val="center"/>
            </w:pPr>
            <w:r w:rsidRPr="00102FFD">
              <w:rPr>
                <w:rFonts w:ascii="Times New Roman" w:hAnsi="Times New Roman" w:cs="Times New Roman"/>
              </w:rPr>
              <w:t>3</w:t>
            </w:r>
          </w:p>
        </w:tc>
      </w:tr>
      <w:tr w:rsidR="00616FC2" w14:paraId="13708FD3" w14:textId="77777777" w:rsidTr="00847821">
        <w:tc>
          <w:tcPr>
            <w:tcW w:w="2880" w:type="dxa"/>
          </w:tcPr>
          <w:p w14:paraId="68A4C5DC" w14:textId="02C34B2E" w:rsidR="00616FC2" w:rsidRDefault="00616FC2" w:rsidP="00616FC2">
            <w:pPr>
              <w:pStyle w:val="RowHeader"/>
            </w:pPr>
            <w:r>
              <w:t>Pakistan</w:t>
            </w:r>
          </w:p>
        </w:tc>
        <w:tc>
          <w:tcPr>
            <w:tcW w:w="1440" w:type="dxa"/>
          </w:tcPr>
          <w:p w14:paraId="14476EC1" w14:textId="1927C4E8" w:rsidR="00616FC2" w:rsidRDefault="00616FC2" w:rsidP="00616FC2">
            <w:pPr>
              <w:pStyle w:val="TableData"/>
              <w:jc w:val="center"/>
            </w:pPr>
            <w:r w:rsidRPr="00102FFD">
              <w:rPr>
                <w:rFonts w:ascii="Times New Roman" w:hAnsi="Times New Roman" w:cs="Times New Roman"/>
              </w:rPr>
              <w:t>3</w:t>
            </w:r>
          </w:p>
        </w:tc>
      </w:tr>
      <w:tr w:rsidR="00616FC2" w14:paraId="0BD8A452" w14:textId="77777777" w:rsidTr="00847821">
        <w:tc>
          <w:tcPr>
            <w:tcW w:w="2880" w:type="dxa"/>
          </w:tcPr>
          <w:p w14:paraId="0F922DC9" w14:textId="25B9BDAB" w:rsidR="00616FC2" w:rsidRDefault="00616FC2" w:rsidP="00616FC2">
            <w:pPr>
              <w:pStyle w:val="RowHeader"/>
            </w:pPr>
            <w:r>
              <w:t>Nigeria</w:t>
            </w:r>
          </w:p>
        </w:tc>
        <w:tc>
          <w:tcPr>
            <w:tcW w:w="1440" w:type="dxa"/>
          </w:tcPr>
          <w:p w14:paraId="75F324D3" w14:textId="61AE1B3E" w:rsidR="00616FC2" w:rsidRDefault="00616FC2" w:rsidP="00616FC2">
            <w:pPr>
              <w:pStyle w:val="TableData"/>
              <w:jc w:val="center"/>
            </w:pPr>
            <w:r w:rsidRPr="00102FFD">
              <w:rPr>
                <w:rFonts w:ascii="Times New Roman" w:hAnsi="Times New Roman" w:cs="Times New Roman"/>
              </w:rPr>
              <w:t>3</w:t>
            </w:r>
          </w:p>
        </w:tc>
      </w:tr>
    </w:tbl>
    <w:p w14:paraId="53029552" w14:textId="77777777" w:rsidR="00616FC2" w:rsidRDefault="00616FC2" w:rsidP="00616FC2">
      <w:pPr>
        <w:pStyle w:val="BodyText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68"/>
        <w:gridCol w:w="1432"/>
      </w:tblGrid>
      <w:tr w:rsidR="00616FC2" w14:paraId="5BC396AA" w14:textId="77777777" w:rsidTr="00847821">
        <w:trPr>
          <w:cantSplit/>
          <w:tblHeader/>
        </w:trPr>
        <w:tc>
          <w:tcPr>
            <w:tcW w:w="4320" w:type="dxa"/>
            <w:gridSpan w:val="2"/>
            <w:shd w:val="clear" w:color="auto" w:fill="3E5C61" w:themeFill="accent2"/>
          </w:tcPr>
          <w:p w14:paraId="0E11CBC9" w14:textId="7AE0B08B" w:rsidR="00616FC2" w:rsidRPr="0053328A" w:rsidRDefault="001D1240" w:rsidP="001D1240">
            <w:pPr>
              <w:pStyle w:val="TableColumnHeaders"/>
            </w:pPr>
            <w:r>
              <w:t>Wh</w:t>
            </w:r>
            <w:r w:rsidR="00375ADC">
              <w:t>ich</w:t>
            </w:r>
            <w:r>
              <w:t xml:space="preserve"> languages do they speak?</w:t>
            </w:r>
          </w:p>
        </w:tc>
      </w:tr>
      <w:tr w:rsidR="00616FC2" w14:paraId="2DE8E939" w14:textId="77777777" w:rsidTr="00847821">
        <w:tc>
          <w:tcPr>
            <w:tcW w:w="2880" w:type="dxa"/>
          </w:tcPr>
          <w:p w14:paraId="7977DDE2" w14:textId="24003E79" w:rsidR="00616FC2" w:rsidRDefault="00616FC2" w:rsidP="00616FC2">
            <w:pPr>
              <w:pStyle w:val="RowHeader"/>
            </w:pPr>
            <w:r>
              <w:t>Chinese</w:t>
            </w:r>
          </w:p>
        </w:tc>
        <w:tc>
          <w:tcPr>
            <w:tcW w:w="1440" w:type="dxa"/>
          </w:tcPr>
          <w:p w14:paraId="0688170C" w14:textId="38697EE0" w:rsidR="00616FC2" w:rsidRDefault="00616FC2" w:rsidP="00616FC2">
            <w:pPr>
              <w:pStyle w:val="TableData"/>
              <w:jc w:val="center"/>
            </w:pPr>
            <w:r w:rsidRPr="00102FFD">
              <w:rPr>
                <w:rFonts w:ascii="Times New Roman" w:hAnsi="Times New Roman" w:cs="Times New Roman"/>
              </w:rPr>
              <w:t>18</w:t>
            </w:r>
          </w:p>
        </w:tc>
      </w:tr>
      <w:tr w:rsidR="00616FC2" w14:paraId="4BD65933" w14:textId="77777777" w:rsidTr="00847821">
        <w:tc>
          <w:tcPr>
            <w:tcW w:w="2880" w:type="dxa"/>
          </w:tcPr>
          <w:p w14:paraId="2FC0156F" w14:textId="423525D3" w:rsidR="00616FC2" w:rsidRDefault="00616FC2" w:rsidP="00616FC2">
            <w:pPr>
              <w:pStyle w:val="RowHeader"/>
            </w:pPr>
            <w:r>
              <w:rPr>
                <w:rFonts w:cstheme="minorHAnsi"/>
              </w:rPr>
              <w:t>Hindi</w:t>
            </w:r>
          </w:p>
        </w:tc>
        <w:tc>
          <w:tcPr>
            <w:tcW w:w="1440" w:type="dxa"/>
          </w:tcPr>
          <w:p w14:paraId="770311FF" w14:textId="0BF8F050" w:rsidR="00616FC2" w:rsidRDefault="00616FC2" w:rsidP="00616FC2">
            <w:pPr>
              <w:pStyle w:val="TableData"/>
              <w:jc w:val="center"/>
            </w:pPr>
            <w:r w:rsidRPr="00102FFD">
              <w:rPr>
                <w:rFonts w:ascii="Times New Roman" w:hAnsi="Times New Roman" w:cs="Times New Roman"/>
              </w:rPr>
              <w:t>8</w:t>
            </w:r>
          </w:p>
        </w:tc>
      </w:tr>
      <w:tr w:rsidR="00616FC2" w14:paraId="553201B3" w14:textId="77777777" w:rsidTr="00847821">
        <w:tc>
          <w:tcPr>
            <w:tcW w:w="2880" w:type="dxa"/>
          </w:tcPr>
          <w:p w14:paraId="478413E6" w14:textId="6827ECAD" w:rsidR="00616FC2" w:rsidRDefault="00616FC2" w:rsidP="00616FC2">
            <w:pPr>
              <w:pStyle w:val="RowHeader"/>
            </w:pPr>
            <w:r>
              <w:t>English</w:t>
            </w:r>
          </w:p>
        </w:tc>
        <w:tc>
          <w:tcPr>
            <w:tcW w:w="1440" w:type="dxa"/>
          </w:tcPr>
          <w:p w14:paraId="30FC2C08" w14:textId="5EAF8ADA" w:rsidR="00616FC2" w:rsidRDefault="00616FC2" w:rsidP="00616FC2">
            <w:pPr>
              <w:pStyle w:val="TableData"/>
              <w:jc w:val="center"/>
            </w:pPr>
            <w:r w:rsidRPr="00102FFD">
              <w:rPr>
                <w:rFonts w:ascii="Times New Roman" w:hAnsi="Times New Roman" w:cs="Times New Roman"/>
              </w:rPr>
              <w:t>7</w:t>
            </w:r>
          </w:p>
        </w:tc>
      </w:tr>
      <w:tr w:rsidR="00616FC2" w14:paraId="064ED8B7" w14:textId="77777777" w:rsidTr="00847821">
        <w:tc>
          <w:tcPr>
            <w:tcW w:w="2880" w:type="dxa"/>
          </w:tcPr>
          <w:p w14:paraId="5B47FC95" w14:textId="0F6EBD84" w:rsidR="00616FC2" w:rsidRPr="006B4CC2" w:rsidRDefault="00616FC2" w:rsidP="00616FC2">
            <w:pPr>
              <w:pStyle w:val="RowHeader"/>
              <w:rPr>
                <w:rFonts w:cstheme="minorHAnsi"/>
              </w:rPr>
            </w:pPr>
            <w:r>
              <w:t>Arabic</w:t>
            </w:r>
          </w:p>
        </w:tc>
        <w:tc>
          <w:tcPr>
            <w:tcW w:w="1440" w:type="dxa"/>
          </w:tcPr>
          <w:p w14:paraId="73B1C7E7" w14:textId="26692F25" w:rsidR="00616FC2" w:rsidRDefault="00616FC2" w:rsidP="00616FC2">
            <w:pPr>
              <w:pStyle w:val="TableData"/>
              <w:jc w:val="center"/>
            </w:pPr>
            <w:r w:rsidRPr="00102FFD">
              <w:rPr>
                <w:rFonts w:ascii="Times New Roman" w:hAnsi="Times New Roman" w:cs="Times New Roman"/>
              </w:rPr>
              <w:t>6</w:t>
            </w:r>
          </w:p>
        </w:tc>
      </w:tr>
      <w:tr w:rsidR="00616FC2" w14:paraId="621C64CC" w14:textId="77777777" w:rsidTr="00847821">
        <w:tc>
          <w:tcPr>
            <w:tcW w:w="2880" w:type="dxa"/>
          </w:tcPr>
          <w:p w14:paraId="19DC9842" w14:textId="2C426F24" w:rsidR="00616FC2" w:rsidRDefault="00616FC2" w:rsidP="00616FC2">
            <w:pPr>
              <w:pStyle w:val="RowHeader"/>
            </w:pPr>
            <w:r>
              <w:t>Spanish</w:t>
            </w:r>
          </w:p>
        </w:tc>
        <w:tc>
          <w:tcPr>
            <w:tcW w:w="1440" w:type="dxa"/>
          </w:tcPr>
          <w:p w14:paraId="3EC9E329" w14:textId="0BAE839C" w:rsidR="00616FC2" w:rsidRDefault="00616FC2" w:rsidP="00616FC2">
            <w:pPr>
              <w:pStyle w:val="TableData"/>
              <w:jc w:val="center"/>
            </w:pPr>
            <w:r w:rsidRPr="00102FFD">
              <w:rPr>
                <w:rFonts w:ascii="Times New Roman" w:hAnsi="Times New Roman" w:cs="Times New Roman"/>
              </w:rPr>
              <w:t>5</w:t>
            </w:r>
          </w:p>
        </w:tc>
      </w:tr>
      <w:tr w:rsidR="00616FC2" w14:paraId="6D4B9A85" w14:textId="77777777" w:rsidTr="00847821">
        <w:tc>
          <w:tcPr>
            <w:tcW w:w="2880" w:type="dxa"/>
          </w:tcPr>
          <w:p w14:paraId="7653DC32" w14:textId="40FBAEBF" w:rsidR="00616FC2" w:rsidRDefault="00616FC2" w:rsidP="00616FC2">
            <w:pPr>
              <w:pStyle w:val="RowHeader"/>
            </w:pPr>
            <w:r>
              <w:t>Bengali</w:t>
            </w:r>
          </w:p>
        </w:tc>
        <w:tc>
          <w:tcPr>
            <w:tcW w:w="1440" w:type="dxa"/>
          </w:tcPr>
          <w:p w14:paraId="0A334E32" w14:textId="126B9C46" w:rsidR="00616FC2" w:rsidRDefault="00616FC2" w:rsidP="00616FC2">
            <w:pPr>
              <w:pStyle w:val="TableData"/>
              <w:jc w:val="center"/>
            </w:pPr>
            <w:r w:rsidRPr="00102FFD">
              <w:rPr>
                <w:rFonts w:ascii="Times New Roman" w:hAnsi="Times New Roman" w:cs="Times New Roman"/>
              </w:rPr>
              <w:t>3</w:t>
            </w:r>
          </w:p>
        </w:tc>
      </w:tr>
      <w:tr w:rsidR="00616FC2" w14:paraId="35EFB4A5" w14:textId="77777777" w:rsidTr="00847821">
        <w:tc>
          <w:tcPr>
            <w:tcW w:w="2880" w:type="dxa"/>
          </w:tcPr>
          <w:p w14:paraId="0873CFAA" w14:textId="4556D676" w:rsidR="00616FC2" w:rsidRDefault="00616FC2" w:rsidP="00616FC2">
            <w:pPr>
              <w:pStyle w:val="RowHeader"/>
            </w:pPr>
            <w:r>
              <w:t>Russian</w:t>
            </w:r>
          </w:p>
        </w:tc>
        <w:tc>
          <w:tcPr>
            <w:tcW w:w="1440" w:type="dxa"/>
          </w:tcPr>
          <w:p w14:paraId="5DF25D3C" w14:textId="2F6E4D14" w:rsidR="00616FC2" w:rsidRDefault="00616FC2" w:rsidP="00616FC2">
            <w:pPr>
              <w:pStyle w:val="TableData"/>
              <w:jc w:val="center"/>
            </w:pPr>
            <w:r w:rsidRPr="00102FFD">
              <w:rPr>
                <w:rFonts w:ascii="Times New Roman" w:hAnsi="Times New Roman" w:cs="Times New Roman"/>
              </w:rPr>
              <w:t>3</w:t>
            </w:r>
          </w:p>
        </w:tc>
      </w:tr>
      <w:tr w:rsidR="00616FC2" w14:paraId="144B5CED" w14:textId="77777777" w:rsidTr="00847821">
        <w:tc>
          <w:tcPr>
            <w:tcW w:w="2880" w:type="dxa"/>
          </w:tcPr>
          <w:p w14:paraId="47F1DC5B" w14:textId="358FB46F" w:rsidR="00616FC2" w:rsidRDefault="00616FC2" w:rsidP="00616FC2">
            <w:pPr>
              <w:pStyle w:val="RowHeader"/>
            </w:pPr>
            <w:r>
              <w:t>Portuguese</w:t>
            </w:r>
          </w:p>
        </w:tc>
        <w:tc>
          <w:tcPr>
            <w:tcW w:w="1440" w:type="dxa"/>
          </w:tcPr>
          <w:p w14:paraId="249F74AA" w14:textId="6509DAB1" w:rsidR="00616FC2" w:rsidRDefault="00616FC2" w:rsidP="00616FC2">
            <w:pPr>
              <w:pStyle w:val="TableData"/>
              <w:jc w:val="center"/>
            </w:pPr>
            <w:r w:rsidRPr="00102FFD">
              <w:rPr>
                <w:rFonts w:ascii="Times New Roman" w:hAnsi="Times New Roman" w:cs="Times New Roman"/>
              </w:rPr>
              <w:t>2</w:t>
            </w:r>
          </w:p>
        </w:tc>
      </w:tr>
    </w:tbl>
    <w:p w14:paraId="3865BFFD" w14:textId="77777777" w:rsidR="00D92103" w:rsidRDefault="00D92103" w:rsidP="00616FC2">
      <w:pPr>
        <w:pStyle w:val="BodyText"/>
      </w:pPr>
    </w:p>
    <w:p w14:paraId="6C6CA5AE" w14:textId="77777777" w:rsidR="00D92103" w:rsidRDefault="00D92103" w:rsidP="00616FC2">
      <w:pPr>
        <w:pStyle w:val="BodyText"/>
      </w:pPr>
    </w:p>
    <w:p w14:paraId="32AA5D05" w14:textId="77777777" w:rsidR="00D92103" w:rsidRDefault="00D92103" w:rsidP="00616FC2">
      <w:pPr>
        <w:pStyle w:val="BodyText"/>
      </w:pPr>
    </w:p>
    <w:p w14:paraId="6535B8D5" w14:textId="77777777" w:rsidR="00D92103" w:rsidRDefault="00D92103" w:rsidP="00616FC2">
      <w:pPr>
        <w:pStyle w:val="BodyText"/>
      </w:pPr>
    </w:p>
    <w:p w14:paraId="082918AF" w14:textId="77777777" w:rsidR="00D92103" w:rsidRDefault="00D92103" w:rsidP="00616FC2">
      <w:pPr>
        <w:pStyle w:val="BodyText"/>
      </w:pPr>
    </w:p>
    <w:p w14:paraId="64C767A1" w14:textId="77777777" w:rsidR="00D92103" w:rsidRDefault="00D92103" w:rsidP="00616FC2">
      <w:pPr>
        <w:pStyle w:val="BodyText"/>
      </w:pPr>
    </w:p>
    <w:p w14:paraId="26057044" w14:textId="77777777" w:rsidR="00D92103" w:rsidRDefault="00D92103" w:rsidP="00616FC2">
      <w:pPr>
        <w:pStyle w:val="BodyText"/>
      </w:pPr>
    </w:p>
    <w:p w14:paraId="4981743B" w14:textId="77777777" w:rsidR="00D92103" w:rsidRDefault="00D92103" w:rsidP="00616FC2">
      <w:pPr>
        <w:pStyle w:val="BodyText"/>
      </w:pPr>
    </w:p>
    <w:p w14:paraId="013E7C52" w14:textId="77777777" w:rsidR="00D92103" w:rsidRDefault="00D92103" w:rsidP="00616FC2">
      <w:pPr>
        <w:pStyle w:val="BodyText"/>
      </w:pPr>
    </w:p>
    <w:p w14:paraId="45C204FE" w14:textId="77777777" w:rsidR="00D92103" w:rsidRDefault="00D92103" w:rsidP="00616FC2">
      <w:pPr>
        <w:pStyle w:val="BodyText"/>
      </w:pPr>
    </w:p>
    <w:p w14:paraId="61694706" w14:textId="77777777" w:rsidR="00D92103" w:rsidRDefault="00D92103" w:rsidP="00616FC2">
      <w:pPr>
        <w:pStyle w:val="BodyText"/>
        <w:sectPr w:rsidR="00D92103" w:rsidSect="00D92103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13931ED0" w14:textId="77777777" w:rsidR="00616FC2" w:rsidRDefault="00616FC2" w:rsidP="00616FC2">
      <w:pPr>
        <w:pStyle w:val="BodyText"/>
      </w:pPr>
    </w:p>
    <w:p w14:paraId="62C4F8EC" w14:textId="77777777" w:rsidR="005201E1" w:rsidRDefault="005201E1" w:rsidP="00616FC2">
      <w:pPr>
        <w:pStyle w:val="BodyText"/>
      </w:pPr>
    </w:p>
    <w:p w14:paraId="08EE97B6" w14:textId="77777777" w:rsidR="00D92103" w:rsidRDefault="00D92103" w:rsidP="00616FC2">
      <w:pPr>
        <w:pStyle w:val="BodyText"/>
      </w:pPr>
    </w:p>
    <w:p w14:paraId="49A09FD2" w14:textId="77777777" w:rsidR="00D92103" w:rsidRDefault="00D92103" w:rsidP="001D1240">
      <w:pPr>
        <w:pStyle w:val="TableColumnHeaders"/>
        <w:sectPr w:rsidR="00D92103" w:rsidSect="00616FC2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554AA39" w14:textId="77777777" w:rsidR="00616FC2" w:rsidRDefault="00616FC2" w:rsidP="00616FC2">
      <w:pPr>
        <w:pStyle w:val="BodyText"/>
      </w:pPr>
    </w:p>
    <w:p w14:paraId="3AB08E68" w14:textId="77777777" w:rsidR="00D92103" w:rsidRDefault="00D92103" w:rsidP="00616FC2">
      <w:pPr>
        <w:pStyle w:val="BodyText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67"/>
        <w:gridCol w:w="1433"/>
      </w:tblGrid>
      <w:tr w:rsidR="00616FC2" w14:paraId="442BBE79" w14:textId="77777777" w:rsidTr="00847821">
        <w:trPr>
          <w:cantSplit/>
          <w:tblHeader/>
        </w:trPr>
        <w:tc>
          <w:tcPr>
            <w:tcW w:w="4320" w:type="dxa"/>
            <w:gridSpan w:val="2"/>
            <w:shd w:val="clear" w:color="auto" w:fill="3E5C61" w:themeFill="accent2"/>
          </w:tcPr>
          <w:p w14:paraId="23064FAF" w14:textId="3C006924" w:rsidR="00616FC2" w:rsidRPr="0053328A" w:rsidRDefault="001D1240" w:rsidP="001D1240">
            <w:pPr>
              <w:pStyle w:val="TableColumnHeaders"/>
            </w:pPr>
            <w:r>
              <w:lastRenderedPageBreak/>
              <w:t xml:space="preserve">Which religions do they practice? </w:t>
            </w:r>
          </w:p>
        </w:tc>
      </w:tr>
      <w:tr w:rsidR="00616FC2" w14:paraId="2106C476" w14:textId="77777777" w:rsidTr="00847821">
        <w:tc>
          <w:tcPr>
            <w:tcW w:w="2880" w:type="dxa"/>
          </w:tcPr>
          <w:p w14:paraId="5D36FB63" w14:textId="0616FD27" w:rsidR="00616FC2" w:rsidRDefault="00616FC2" w:rsidP="00616FC2">
            <w:pPr>
              <w:pStyle w:val="RowHeader"/>
            </w:pPr>
            <w:r>
              <w:t>Christians</w:t>
            </w:r>
          </w:p>
        </w:tc>
        <w:tc>
          <w:tcPr>
            <w:tcW w:w="1440" w:type="dxa"/>
          </w:tcPr>
          <w:p w14:paraId="2156FBCE" w14:textId="3AFA6BCE" w:rsidR="00616FC2" w:rsidRDefault="00616FC2" w:rsidP="00616FC2">
            <w:pPr>
              <w:pStyle w:val="TableData"/>
              <w:jc w:val="center"/>
            </w:pPr>
            <w:r w:rsidRPr="00102FFD">
              <w:rPr>
                <w:rFonts w:ascii="Times New Roman" w:hAnsi="Times New Roman" w:cs="Times New Roman"/>
              </w:rPr>
              <w:t>33</w:t>
            </w:r>
          </w:p>
        </w:tc>
      </w:tr>
      <w:tr w:rsidR="00616FC2" w14:paraId="61CAAAAD" w14:textId="77777777" w:rsidTr="00847821">
        <w:tc>
          <w:tcPr>
            <w:tcW w:w="2880" w:type="dxa"/>
          </w:tcPr>
          <w:p w14:paraId="1BABA64E" w14:textId="34067EE0" w:rsidR="00616FC2" w:rsidRPr="006B4CC2" w:rsidRDefault="00616FC2" w:rsidP="00616FC2">
            <w:pPr>
              <w:pStyle w:val="RowHeader"/>
              <w:rPr>
                <w:rFonts w:cstheme="minorHAnsi"/>
              </w:rPr>
            </w:pPr>
            <w:r>
              <w:rPr>
                <w:rFonts w:cstheme="minorHAnsi"/>
              </w:rPr>
              <w:t>Muslims</w:t>
            </w:r>
          </w:p>
        </w:tc>
        <w:tc>
          <w:tcPr>
            <w:tcW w:w="1440" w:type="dxa"/>
          </w:tcPr>
          <w:p w14:paraId="2317C419" w14:textId="783E2453" w:rsidR="00616FC2" w:rsidRDefault="00616FC2" w:rsidP="00616FC2">
            <w:pPr>
              <w:pStyle w:val="TableData"/>
              <w:jc w:val="center"/>
            </w:pPr>
            <w:r w:rsidRPr="00102FFD">
              <w:rPr>
                <w:rFonts w:ascii="Times New Roman" w:hAnsi="Times New Roman" w:cs="Times New Roman"/>
              </w:rPr>
              <w:t>21</w:t>
            </w:r>
          </w:p>
        </w:tc>
      </w:tr>
      <w:tr w:rsidR="00616FC2" w14:paraId="42846F8C" w14:textId="77777777" w:rsidTr="00847821">
        <w:tc>
          <w:tcPr>
            <w:tcW w:w="2880" w:type="dxa"/>
          </w:tcPr>
          <w:p w14:paraId="3702A682" w14:textId="030472E7" w:rsidR="00616FC2" w:rsidRDefault="00616FC2" w:rsidP="00616FC2">
            <w:pPr>
              <w:pStyle w:val="RowHeader"/>
            </w:pPr>
            <w:r>
              <w:t>Non-Religious or Atheist</w:t>
            </w:r>
          </w:p>
        </w:tc>
        <w:tc>
          <w:tcPr>
            <w:tcW w:w="1440" w:type="dxa"/>
          </w:tcPr>
          <w:p w14:paraId="7BBAA622" w14:textId="5CB8A703" w:rsidR="00616FC2" w:rsidRDefault="00616FC2" w:rsidP="00616FC2">
            <w:pPr>
              <w:pStyle w:val="TableData"/>
              <w:jc w:val="center"/>
            </w:pPr>
            <w:r w:rsidRPr="00102FFD">
              <w:rPr>
                <w:rFonts w:ascii="Times New Roman" w:hAnsi="Times New Roman" w:cs="Times New Roman"/>
              </w:rPr>
              <w:t>16</w:t>
            </w:r>
          </w:p>
        </w:tc>
      </w:tr>
      <w:tr w:rsidR="00616FC2" w14:paraId="3BF82EBF" w14:textId="77777777" w:rsidTr="00847821">
        <w:tc>
          <w:tcPr>
            <w:tcW w:w="2880" w:type="dxa"/>
          </w:tcPr>
          <w:p w14:paraId="6DB817D0" w14:textId="32EC068B" w:rsidR="00616FC2" w:rsidRDefault="00616FC2" w:rsidP="00616FC2">
            <w:pPr>
              <w:pStyle w:val="RowHeader"/>
            </w:pPr>
            <w:r>
              <w:t>Hindus</w:t>
            </w:r>
          </w:p>
        </w:tc>
        <w:tc>
          <w:tcPr>
            <w:tcW w:w="1440" w:type="dxa"/>
          </w:tcPr>
          <w:p w14:paraId="4A766B1E" w14:textId="23C3D4EB" w:rsidR="00616FC2" w:rsidRDefault="00616FC2" w:rsidP="00616FC2">
            <w:pPr>
              <w:pStyle w:val="TableData"/>
              <w:jc w:val="center"/>
            </w:pPr>
            <w:r w:rsidRPr="00102FFD">
              <w:rPr>
                <w:rFonts w:ascii="Times New Roman" w:hAnsi="Times New Roman" w:cs="Times New Roman"/>
              </w:rPr>
              <w:t>14</w:t>
            </w:r>
          </w:p>
        </w:tc>
      </w:tr>
      <w:tr w:rsidR="00616FC2" w14:paraId="2E9361F6" w14:textId="77777777" w:rsidTr="00847821">
        <w:tc>
          <w:tcPr>
            <w:tcW w:w="2880" w:type="dxa"/>
          </w:tcPr>
          <w:p w14:paraId="3B262EDA" w14:textId="2ACC0DB8" w:rsidR="00616FC2" w:rsidRDefault="00616FC2" w:rsidP="00616FC2">
            <w:pPr>
              <w:pStyle w:val="RowHeader"/>
            </w:pPr>
            <w:r>
              <w:t>Folk Religions</w:t>
            </w:r>
          </w:p>
        </w:tc>
        <w:tc>
          <w:tcPr>
            <w:tcW w:w="1440" w:type="dxa"/>
          </w:tcPr>
          <w:p w14:paraId="42E03664" w14:textId="71371738" w:rsidR="00616FC2" w:rsidRDefault="00616FC2" w:rsidP="00616FC2">
            <w:pPr>
              <w:pStyle w:val="TableData"/>
              <w:jc w:val="center"/>
            </w:pPr>
            <w:r w:rsidRPr="00102FFD">
              <w:rPr>
                <w:rFonts w:ascii="Times New Roman" w:hAnsi="Times New Roman" w:cs="Times New Roman"/>
              </w:rPr>
              <w:t>11</w:t>
            </w:r>
          </w:p>
        </w:tc>
      </w:tr>
      <w:tr w:rsidR="00616FC2" w14:paraId="251B1FDB" w14:textId="77777777" w:rsidTr="00847821">
        <w:tc>
          <w:tcPr>
            <w:tcW w:w="2880" w:type="dxa"/>
          </w:tcPr>
          <w:p w14:paraId="13587CD5" w14:textId="6982B534" w:rsidR="00616FC2" w:rsidRDefault="00616FC2" w:rsidP="00616FC2">
            <w:pPr>
              <w:pStyle w:val="RowHeader"/>
            </w:pPr>
            <w:r>
              <w:t>Buddhists</w:t>
            </w:r>
          </w:p>
        </w:tc>
        <w:tc>
          <w:tcPr>
            <w:tcW w:w="1440" w:type="dxa"/>
          </w:tcPr>
          <w:p w14:paraId="44B9C082" w14:textId="566E8174" w:rsidR="00616FC2" w:rsidRDefault="00616FC2" w:rsidP="00616FC2">
            <w:pPr>
              <w:pStyle w:val="TableData"/>
              <w:jc w:val="center"/>
            </w:pPr>
            <w:r w:rsidRPr="00102FFD">
              <w:rPr>
                <w:rFonts w:ascii="Times New Roman" w:hAnsi="Times New Roman" w:cs="Times New Roman"/>
              </w:rPr>
              <w:t>6</w:t>
            </w:r>
          </w:p>
        </w:tc>
      </w:tr>
      <w:tr w:rsidR="00616FC2" w14:paraId="13D0F72C" w14:textId="77777777" w:rsidTr="00847821">
        <w:tc>
          <w:tcPr>
            <w:tcW w:w="2880" w:type="dxa"/>
          </w:tcPr>
          <w:p w14:paraId="6721E6B8" w14:textId="686918C1" w:rsidR="00616FC2" w:rsidRDefault="00616FC2" w:rsidP="00616FC2">
            <w:pPr>
              <w:pStyle w:val="RowHeader"/>
            </w:pPr>
            <w:r>
              <w:t>Other Global Religion</w:t>
            </w:r>
          </w:p>
        </w:tc>
        <w:tc>
          <w:tcPr>
            <w:tcW w:w="1440" w:type="dxa"/>
          </w:tcPr>
          <w:p w14:paraId="1A9CFE35" w14:textId="22E7873F" w:rsidR="00616FC2" w:rsidRDefault="00616FC2" w:rsidP="00616FC2">
            <w:pPr>
              <w:pStyle w:val="TableData"/>
              <w:jc w:val="center"/>
            </w:pPr>
            <w:r w:rsidRPr="00102FFD">
              <w:rPr>
                <w:rFonts w:ascii="Times New Roman" w:hAnsi="Times New Roman" w:cs="Times New Roman"/>
              </w:rPr>
              <w:t>1</w:t>
            </w:r>
          </w:p>
        </w:tc>
      </w:tr>
    </w:tbl>
    <w:p w14:paraId="00CF1286" w14:textId="77777777" w:rsidR="00616FC2" w:rsidRDefault="00616FC2" w:rsidP="00616FC2">
      <w:pPr>
        <w:pStyle w:val="BodyText"/>
      </w:pPr>
    </w:p>
    <w:p w14:paraId="0C293948" w14:textId="77777777" w:rsidR="00D92103" w:rsidRDefault="00D92103" w:rsidP="00616FC2">
      <w:pPr>
        <w:pStyle w:val="BodyText"/>
      </w:pPr>
    </w:p>
    <w:p w14:paraId="252A9995" w14:textId="77777777" w:rsidR="005201E1" w:rsidRDefault="005201E1" w:rsidP="00616FC2">
      <w:pPr>
        <w:pStyle w:val="BodyText"/>
      </w:pPr>
    </w:p>
    <w:p w14:paraId="75E96E77" w14:textId="77777777" w:rsidR="005201E1" w:rsidRDefault="005201E1" w:rsidP="00616FC2">
      <w:pPr>
        <w:pStyle w:val="BodyText"/>
      </w:pPr>
    </w:p>
    <w:p w14:paraId="0297D3AA" w14:textId="77777777" w:rsidR="005201E1" w:rsidRDefault="005201E1" w:rsidP="00616FC2">
      <w:pPr>
        <w:pStyle w:val="BodyText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67"/>
        <w:gridCol w:w="1433"/>
      </w:tblGrid>
      <w:tr w:rsidR="00616FC2" w14:paraId="18294810" w14:textId="77777777" w:rsidTr="005201E1">
        <w:trPr>
          <w:cantSplit/>
          <w:tblHeader/>
        </w:trPr>
        <w:tc>
          <w:tcPr>
            <w:tcW w:w="4300" w:type="dxa"/>
            <w:gridSpan w:val="2"/>
            <w:shd w:val="clear" w:color="auto" w:fill="3E5C61" w:themeFill="accent2"/>
          </w:tcPr>
          <w:p w14:paraId="6BC5A3C9" w14:textId="07390173" w:rsidR="00616FC2" w:rsidRPr="0053328A" w:rsidRDefault="001D1240" w:rsidP="001D1240">
            <w:pPr>
              <w:pStyle w:val="TableColumnHeaders"/>
            </w:pPr>
            <w:r>
              <w:t>Who has access to these resources?</w:t>
            </w:r>
          </w:p>
        </w:tc>
      </w:tr>
      <w:tr w:rsidR="00616FC2" w14:paraId="4489102D" w14:textId="77777777" w:rsidTr="005201E1">
        <w:tc>
          <w:tcPr>
            <w:tcW w:w="2867" w:type="dxa"/>
          </w:tcPr>
          <w:p w14:paraId="02BE52FA" w14:textId="25AE22C2" w:rsidR="00616FC2" w:rsidRDefault="0022460D" w:rsidP="00847821">
            <w:pPr>
              <w:pStyle w:val="RowHeader"/>
            </w:pPr>
            <w:r>
              <w:t>Safe Water</w:t>
            </w:r>
          </w:p>
        </w:tc>
        <w:tc>
          <w:tcPr>
            <w:tcW w:w="1433" w:type="dxa"/>
          </w:tcPr>
          <w:p w14:paraId="5A81E708" w14:textId="322925E3" w:rsidR="00616FC2" w:rsidRPr="0022460D" w:rsidRDefault="0022460D" w:rsidP="0022460D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22460D">
              <w:rPr>
                <w:rFonts w:ascii="Times New Roman" w:hAnsi="Times New Roman" w:cs="Times New Roman"/>
              </w:rPr>
              <w:t>88</w:t>
            </w:r>
          </w:p>
        </w:tc>
      </w:tr>
      <w:tr w:rsidR="0022460D" w14:paraId="467368DE" w14:textId="77777777" w:rsidTr="005201E1">
        <w:tc>
          <w:tcPr>
            <w:tcW w:w="2867" w:type="dxa"/>
          </w:tcPr>
          <w:p w14:paraId="593E58E6" w14:textId="709A8010" w:rsidR="0022460D" w:rsidRPr="006B4CC2" w:rsidRDefault="0022460D" w:rsidP="0022460D">
            <w:pPr>
              <w:pStyle w:val="RowHeader"/>
              <w:rPr>
                <w:rFonts w:cstheme="minorHAnsi"/>
              </w:rPr>
            </w:pPr>
            <w:r>
              <w:t>Unsafe Water</w:t>
            </w:r>
          </w:p>
        </w:tc>
        <w:tc>
          <w:tcPr>
            <w:tcW w:w="1433" w:type="dxa"/>
          </w:tcPr>
          <w:p w14:paraId="47E5657E" w14:textId="6BA60AAB" w:rsidR="0022460D" w:rsidRPr="0022460D" w:rsidRDefault="0022460D" w:rsidP="0022460D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22460D">
              <w:rPr>
                <w:rFonts w:ascii="Times New Roman" w:hAnsi="Times New Roman" w:cs="Times New Roman"/>
              </w:rPr>
              <w:t>12</w:t>
            </w:r>
          </w:p>
        </w:tc>
      </w:tr>
      <w:tr w:rsidR="0022460D" w14:paraId="5C17095F" w14:textId="77777777" w:rsidTr="005201E1">
        <w:tc>
          <w:tcPr>
            <w:tcW w:w="2867" w:type="dxa"/>
          </w:tcPr>
          <w:p w14:paraId="6E17DBB5" w14:textId="4451B8A5" w:rsidR="0022460D" w:rsidRPr="006B4CC2" w:rsidRDefault="0022460D" w:rsidP="0022460D">
            <w:pPr>
              <w:pStyle w:val="RowHeader"/>
              <w:rPr>
                <w:rFonts w:cstheme="minorHAnsi"/>
              </w:rPr>
            </w:pPr>
            <w:r>
              <w:rPr>
                <w:rFonts w:cstheme="minorHAnsi"/>
              </w:rPr>
              <w:t xml:space="preserve">Clean </w:t>
            </w:r>
            <w:r w:rsidR="00340B61">
              <w:rPr>
                <w:rFonts w:cstheme="minorHAnsi"/>
              </w:rPr>
              <w:t>Ai</w:t>
            </w:r>
            <w:r>
              <w:rPr>
                <w:rFonts w:cstheme="minorHAnsi"/>
              </w:rPr>
              <w:t>r</w:t>
            </w:r>
          </w:p>
        </w:tc>
        <w:tc>
          <w:tcPr>
            <w:tcW w:w="1433" w:type="dxa"/>
          </w:tcPr>
          <w:p w14:paraId="2454964F" w14:textId="25A80AB6" w:rsidR="0022460D" w:rsidRPr="0022460D" w:rsidRDefault="0022460D" w:rsidP="0022460D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22460D">
              <w:rPr>
                <w:rFonts w:ascii="Times New Roman" w:hAnsi="Times New Roman" w:cs="Times New Roman"/>
              </w:rPr>
              <w:t>12</w:t>
            </w:r>
          </w:p>
        </w:tc>
      </w:tr>
      <w:tr w:rsidR="0022460D" w14:paraId="78F02B0E" w14:textId="77777777" w:rsidTr="005201E1">
        <w:tc>
          <w:tcPr>
            <w:tcW w:w="2867" w:type="dxa"/>
          </w:tcPr>
          <w:p w14:paraId="2EDF8FCD" w14:textId="17FF5601" w:rsidR="0022460D" w:rsidRPr="006B4CC2" w:rsidRDefault="0022460D" w:rsidP="0022460D">
            <w:pPr>
              <w:pStyle w:val="RowHeader"/>
              <w:rPr>
                <w:rFonts w:cstheme="minorHAnsi"/>
              </w:rPr>
            </w:pPr>
            <w:r>
              <w:rPr>
                <w:rFonts w:cstheme="minorHAnsi"/>
              </w:rPr>
              <w:t xml:space="preserve">Unclean </w:t>
            </w:r>
            <w:r w:rsidR="00340B61">
              <w:rPr>
                <w:rFonts w:cstheme="minorHAnsi"/>
              </w:rPr>
              <w:t>Air</w:t>
            </w:r>
          </w:p>
        </w:tc>
        <w:tc>
          <w:tcPr>
            <w:tcW w:w="1433" w:type="dxa"/>
          </w:tcPr>
          <w:p w14:paraId="519C6C36" w14:textId="002A0E4A" w:rsidR="0022460D" w:rsidRPr="0022460D" w:rsidRDefault="0022460D" w:rsidP="0022460D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22460D">
              <w:rPr>
                <w:rFonts w:ascii="Times New Roman" w:hAnsi="Times New Roman" w:cs="Times New Roman"/>
              </w:rPr>
              <w:t>88</w:t>
            </w:r>
          </w:p>
        </w:tc>
      </w:tr>
    </w:tbl>
    <w:p w14:paraId="11A7C1E2" w14:textId="77777777" w:rsidR="00616FC2" w:rsidRDefault="00616FC2" w:rsidP="00616FC2">
      <w:pPr>
        <w:pStyle w:val="BodyText"/>
      </w:pPr>
    </w:p>
    <w:p w14:paraId="73B3AB3E" w14:textId="77777777" w:rsidR="00D92103" w:rsidRDefault="00D92103" w:rsidP="00616FC2">
      <w:pPr>
        <w:pStyle w:val="BodyText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67"/>
        <w:gridCol w:w="1433"/>
      </w:tblGrid>
      <w:tr w:rsidR="0022460D" w14:paraId="1F5D1C21" w14:textId="77777777" w:rsidTr="00F95771">
        <w:trPr>
          <w:cantSplit/>
          <w:tblHeader/>
        </w:trPr>
        <w:tc>
          <w:tcPr>
            <w:tcW w:w="4320" w:type="dxa"/>
            <w:gridSpan w:val="2"/>
            <w:shd w:val="clear" w:color="auto" w:fill="3E5C61" w:themeFill="accent2"/>
          </w:tcPr>
          <w:p w14:paraId="529453BB" w14:textId="6BABF343" w:rsidR="0022460D" w:rsidRPr="0053328A" w:rsidRDefault="001D1240" w:rsidP="001D1240">
            <w:pPr>
              <w:pStyle w:val="TableColumnHeaders"/>
            </w:pPr>
            <w:r>
              <w:t>How many children go to school?</w:t>
            </w:r>
          </w:p>
        </w:tc>
      </w:tr>
      <w:tr w:rsidR="0022460D" w14:paraId="29705742" w14:textId="77777777" w:rsidTr="00F95771">
        <w:tc>
          <w:tcPr>
            <w:tcW w:w="2880" w:type="dxa"/>
          </w:tcPr>
          <w:p w14:paraId="520CE6BE" w14:textId="4ED6B8F1" w:rsidR="0022460D" w:rsidRPr="0022460D" w:rsidRDefault="001D1240" w:rsidP="0022460D">
            <w:pPr>
              <w:pStyle w:val="RowHeader"/>
            </w:pPr>
            <w:r>
              <w:t>Kids that can go to school</w:t>
            </w:r>
          </w:p>
        </w:tc>
        <w:tc>
          <w:tcPr>
            <w:tcW w:w="1440" w:type="dxa"/>
          </w:tcPr>
          <w:p w14:paraId="53FCEF2C" w14:textId="13180B69" w:rsidR="0022460D" w:rsidRDefault="0022460D" w:rsidP="0022460D">
            <w:pPr>
              <w:pStyle w:val="TableData"/>
              <w:jc w:val="center"/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22460D" w14:paraId="24617D9B" w14:textId="77777777" w:rsidTr="00F95771">
        <w:tc>
          <w:tcPr>
            <w:tcW w:w="2880" w:type="dxa"/>
          </w:tcPr>
          <w:p w14:paraId="55D04482" w14:textId="5415AE18" w:rsidR="0022460D" w:rsidRPr="0022460D" w:rsidRDefault="001D1240" w:rsidP="0022460D">
            <w:pPr>
              <w:pStyle w:val="RowHeader"/>
            </w:pPr>
            <w:r>
              <w:t>Kids that do go to school</w:t>
            </w:r>
          </w:p>
        </w:tc>
        <w:tc>
          <w:tcPr>
            <w:tcW w:w="1440" w:type="dxa"/>
          </w:tcPr>
          <w:p w14:paraId="31E11EA5" w14:textId="1FAABEAB" w:rsidR="0022460D" w:rsidRDefault="0022460D" w:rsidP="0022460D">
            <w:pPr>
              <w:pStyle w:val="TableData"/>
              <w:jc w:val="center"/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14:paraId="518E2D56" w14:textId="77777777" w:rsidR="00D92103" w:rsidRDefault="00D92103" w:rsidP="00616FC2"/>
    <w:p w14:paraId="410263BE" w14:textId="77777777" w:rsidR="00D92103" w:rsidRDefault="00D92103" w:rsidP="00D92103">
      <w:pPr>
        <w:pStyle w:val="BodyText"/>
      </w:pPr>
    </w:p>
    <w:p w14:paraId="4619F78B" w14:textId="77777777" w:rsidR="00D92103" w:rsidRDefault="00D92103" w:rsidP="00D92103">
      <w:pPr>
        <w:pStyle w:val="BodyText"/>
      </w:pPr>
    </w:p>
    <w:p w14:paraId="75B110DC" w14:textId="77777777" w:rsidR="00D92103" w:rsidRDefault="00D92103" w:rsidP="00D92103">
      <w:pPr>
        <w:pStyle w:val="BodyText"/>
      </w:pPr>
    </w:p>
    <w:p w14:paraId="32201BCC" w14:textId="77777777" w:rsidR="00D92103" w:rsidRPr="00D92103" w:rsidRDefault="00D92103" w:rsidP="00D92103">
      <w:pPr>
        <w:pStyle w:val="BodyText"/>
        <w:sectPr w:rsidR="00D92103" w:rsidRPr="00D92103" w:rsidSect="00D92103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30038561" w14:textId="77777777" w:rsidR="0022460D" w:rsidRDefault="0022460D" w:rsidP="00616FC2"/>
    <w:sectPr w:rsidR="0022460D" w:rsidSect="00616FC2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06761" w14:textId="77777777" w:rsidR="002565FF" w:rsidRDefault="002565FF" w:rsidP="00293785">
      <w:pPr>
        <w:spacing w:after="0" w:line="240" w:lineRule="auto"/>
      </w:pPr>
      <w:r>
        <w:separator/>
      </w:r>
    </w:p>
  </w:endnote>
  <w:endnote w:type="continuationSeparator" w:id="0">
    <w:p w14:paraId="3C989883" w14:textId="77777777" w:rsidR="002565FF" w:rsidRDefault="002565F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5B667" w14:textId="77777777" w:rsidR="001D1240" w:rsidRDefault="001D12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5303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438EBC" wp14:editId="67C7738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5D263" w14:textId="59847805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43E701594F74BFE88EE80B5F8A4D92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616FC2">
                                <w:t>If Our Classroom Were the World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438EB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2855D263" w14:textId="59847805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43E701594F74BFE88EE80B5F8A4D92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616FC2">
                          <w:t>If Our Classroom Were the World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9A7C27B" wp14:editId="63DCCA9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345014186" name="Picture 1345014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6966A" w14:textId="77777777" w:rsidR="001D1240" w:rsidRDefault="001D1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F2CB0" w14:textId="77777777" w:rsidR="002565FF" w:rsidRDefault="002565FF" w:rsidP="00293785">
      <w:pPr>
        <w:spacing w:after="0" w:line="240" w:lineRule="auto"/>
      </w:pPr>
      <w:r>
        <w:separator/>
      </w:r>
    </w:p>
  </w:footnote>
  <w:footnote w:type="continuationSeparator" w:id="0">
    <w:p w14:paraId="6F7B496F" w14:textId="77777777" w:rsidR="002565FF" w:rsidRDefault="002565F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0BB49" w14:textId="77777777" w:rsidR="001D1240" w:rsidRDefault="001D12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C9408" w14:textId="77777777" w:rsidR="001D1240" w:rsidRDefault="001D12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6D5E1" w14:textId="77777777" w:rsidR="001D1240" w:rsidRDefault="001D12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457499">
    <w:abstractNumId w:val="6"/>
  </w:num>
  <w:num w:numId="2" w16cid:durableId="461271416">
    <w:abstractNumId w:val="7"/>
  </w:num>
  <w:num w:numId="3" w16cid:durableId="1427268648">
    <w:abstractNumId w:val="0"/>
  </w:num>
  <w:num w:numId="4" w16cid:durableId="274212496">
    <w:abstractNumId w:val="2"/>
  </w:num>
  <w:num w:numId="5" w16cid:durableId="1037464280">
    <w:abstractNumId w:val="3"/>
  </w:num>
  <w:num w:numId="6" w16cid:durableId="586114957">
    <w:abstractNumId w:val="5"/>
  </w:num>
  <w:num w:numId="7" w16cid:durableId="229115743">
    <w:abstractNumId w:val="4"/>
  </w:num>
  <w:num w:numId="8" w16cid:durableId="1369456641">
    <w:abstractNumId w:val="8"/>
  </w:num>
  <w:num w:numId="9" w16cid:durableId="581910363">
    <w:abstractNumId w:val="9"/>
  </w:num>
  <w:num w:numId="10" w16cid:durableId="1643146562">
    <w:abstractNumId w:val="10"/>
  </w:num>
  <w:num w:numId="11" w16cid:durableId="279185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C2"/>
    <w:rsid w:val="0004006F"/>
    <w:rsid w:val="00053775"/>
    <w:rsid w:val="0005619A"/>
    <w:rsid w:val="00077ABA"/>
    <w:rsid w:val="0008589D"/>
    <w:rsid w:val="0011259B"/>
    <w:rsid w:val="00116FDD"/>
    <w:rsid w:val="00124462"/>
    <w:rsid w:val="00125621"/>
    <w:rsid w:val="001350AA"/>
    <w:rsid w:val="001D0BBF"/>
    <w:rsid w:val="001D1240"/>
    <w:rsid w:val="001E1F85"/>
    <w:rsid w:val="001F125D"/>
    <w:rsid w:val="0022460D"/>
    <w:rsid w:val="002345CC"/>
    <w:rsid w:val="002565FF"/>
    <w:rsid w:val="00293785"/>
    <w:rsid w:val="002C0879"/>
    <w:rsid w:val="002C37B4"/>
    <w:rsid w:val="003204E1"/>
    <w:rsid w:val="00340B61"/>
    <w:rsid w:val="0036040A"/>
    <w:rsid w:val="00375ADC"/>
    <w:rsid w:val="00397FA9"/>
    <w:rsid w:val="003D32AD"/>
    <w:rsid w:val="00446C13"/>
    <w:rsid w:val="005057D9"/>
    <w:rsid w:val="005078B4"/>
    <w:rsid w:val="005201E1"/>
    <w:rsid w:val="0053328A"/>
    <w:rsid w:val="00540FC6"/>
    <w:rsid w:val="005511B6"/>
    <w:rsid w:val="00553C98"/>
    <w:rsid w:val="005A7635"/>
    <w:rsid w:val="00616FC2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677CC"/>
    <w:rsid w:val="00880013"/>
    <w:rsid w:val="008920A4"/>
    <w:rsid w:val="008F5386"/>
    <w:rsid w:val="00913172"/>
    <w:rsid w:val="00942CBC"/>
    <w:rsid w:val="00981E19"/>
    <w:rsid w:val="009B52E4"/>
    <w:rsid w:val="009D6E8D"/>
    <w:rsid w:val="00A101E8"/>
    <w:rsid w:val="00AC349E"/>
    <w:rsid w:val="00B76FA5"/>
    <w:rsid w:val="00B92DBF"/>
    <w:rsid w:val="00BD119F"/>
    <w:rsid w:val="00C73EA1"/>
    <w:rsid w:val="00C8524A"/>
    <w:rsid w:val="00CC4F77"/>
    <w:rsid w:val="00CD3CF6"/>
    <w:rsid w:val="00CE336D"/>
    <w:rsid w:val="00D106FF"/>
    <w:rsid w:val="00D205CD"/>
    <w:rsid w:val="00D269D8"/>
    <w:rsid w:val="00D626EB"/>
    <w:rsid w:val="00D92103"/>
    <w:rsid w:val="00D96CF0"/>
    <w:rsid w:val="00DC7A6D"/>
    <w:rsid w:val="00E42CA3"/>
    <w:rsid w:val="00EA74D2"/>
    <w:rsid w:val="00ED24C8"/>
    <w:rsid w:val="00F377E2"/>
    <w:rsid w:val="00F50748"/>
    <w:rsid w:val="00F54AB9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DF804"/>
  <w15:docId w15:val="{C4821463-035E-46C8-906A-3D046D5D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22460D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1D1240"/>
    <w:pPr>
      <w:spacing w:after="0" w:line="240" w:lineRule="auto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1D1240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3E701594F74BFE88EE80B5F8A4D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BE9BD-13E2-45AE-856F-B915B8519047}"/>
      </w:docPartPr>
      <w:docPartBody>
        <w:p w:rsidR="00E1007F" w:rsidRDefault="00E1007F">
          <w:pPr>
            <w:pStyle w:val="C43E701594F74BFE88EE80B5F8A4D92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7F"/>
    <w:rsid w:val="00077ABA"/>
    <w:rsid w:val="003204E1"/>
    <w:rsid w:val="00692737"/>
    <w:rsid w:val="00942CBC"/>
    <w:rsid w:val="009F2801"/>
    <w:rsid w:val="00D96CF0"/>
    <w:rsid w:val="00E1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43E701594F74BFE88EE80B5F8A4D92B">
    <w:name w:val="C43E701594F74BFE88EE80B5F8A4D9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0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Our Classroom Were the World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Our Classroom Were the World</dc:title>
  <dc:creator>Michell</dc:creator>
  <cp:lastModifiedBy>Finley-Combs, Elsa C.</cp:lastModifiedBy>
  <cp:revision>2</cp:revision>
  <cp:lastPrinted>2016-07-14T14:08:00Z</cp:lastPrinted>
  <dcterms:created xsi:type="dcterms:W3CDTF">2024-11-07T22:10:00Z</dcterms:created>
  <dcterms:modified xsi:type="dcterms:W3CDTF">2024-11-07T22:10:00Z</dcterms:modified>
</cp:coreProperties>
</file>