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5E7560" w14:textId="555B9162" w:rsidR="00446C13" w:rsidRPr="00DC7A6D" w:rsidRDefault="00CB6FFB" w:rsidP="00DC7A6D">
      <w:pPr>
        <w:pStyle w:val="Title"/>
      </w:pPr>
      <w:r>
        <w:t>Letter of Introduction</w:t>
      </w:r>
    </w:p>
    <w:p w14:paraId="5060ADA2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>Hi I’m Janelle,</w:t>
      </w:r>
    </w:p>
    <w:p w14:paraId="27F20E99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>I really hope that you are doing very well.</w:t>
      </w:r>
    </w:p>
    <w:p w14:paraId="0C26C8E5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>And if I’m honest, I don’t like talking about myself.</w:t>
      </w:r>
    </w:p>
    <w:p w14:paraId="46F5AD57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>I mean, I don’t know what things I should show and tell.</w:t>
      </w:r>
    </w:p>
    <w:p w14:paraId="5A07CCA1" w14:textId="77777777" w:rsidR="00CB6FFB" w:rsidRDefault="00CB6FFB" w:rsidP="00CB6FFB">
      <w:pPr>
        <w:spacing w:after="0" w:line="240" w:lineRule="auto"/>
        <w:rPr>
          <w:color w:val="030303"/>
        </w:rPr>
      </w:pPr>
      <w:proofErr w:type="gramStart"/>
      <w:r>
        <w:rPr>
          <w:color w:val="030303"/>
        </w:rPr>
        <w:t>So</w:t>
      </w:r>
      <w:proofErr w:type="gramEnd"/>
      <w:r>
        <w:rPr>
          <w:color w:val="030303"/>
        </w:rPr>
        <w:t xml:space="preserve"> could we talk about something else?</w:t>
      </w:r>
    </w:p>
    <w:p w14:paraId="78421726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>No? Oh well.</w:t>
      </w:r>
    </w:p>
    <w:p w14:paraId="1A7F04C4" w14:textId="77777777" w:rsidR="00CB6FFB" w:rsidRDefault="00CB6FFB" w:rsidP="00CB6FFB">
      <w:pPr>
        <w:spacing w:after="0" w:line="240" w:lineRule="auto"/>
        <w:rPr>
          <w:color w:val="030303"/>
        </w:rPr>
      </w:pPr>
    </w:p>
    <w:p w14:paraId="15E6A5B4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>I’m short and sweet.</w:t>
      </w:r>
    </w:p>
    <w:p w14:paraId="4C6F9D57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>I also mean that literally because I’m under 5 feet.</w:t>
      </w:r>
    </w:p>
    <w:p w14:paraId="70F40039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>I try to spread positivity to everyone I meet.</w:t>
      </w:r>
    </w:p>
    <w:p w14:paraId="5BB980F1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>Some say I have a friendly personality,</w:t>
      </w:r>
    </w:p>
    <w:p w14:paraId="76948FAA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>Though my brother and sister would probably disagree.</w:t>
      </w:r>
    </w:p>
    <w:p w14:paraId="3C585F19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 xml:space="preserve"> </w:t>
      </w:r>
    </w:p>
    <w:p w14:paraId="2545231E" w14:textId="658D36AC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 xml:space="preserve">If you want to know, I’m the middle child of a </w:t>
      </w:r>
      <w:r w:rsidR="002D4595">
        <w:rPr>
          <w:color w:val="030303"/>
        </w:rPr>
        <w:t>Filipino</w:t>
      </w:r>
      <w:r>
        <w:rPr>
          <w:color w:val="030303"/>
        </w:rPr>
        <w:t xml:space="preserve"> family.</w:t>
      </w:r>
    </w:p>
    <w:p w14:paraId="6860F1FD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>I like to make people smile, and I used to have a strawberry allergy.</w:t>
      </w:r>
    </w:p>
    <w:p w14:paraId="6A306AAC" w14:textId="77777777" w:rsidR="00CB6FFB" w:rsidRDefault="00CB6FFB" w:rsidP="00CB6FFB">
      <w:pPr>
        <w:spacing w:after="0" w:line="240" w:lineRule="auto"/>
        <w:rPr>
          <w:color w:val="030303"/>
        </w:rPr>
      </w:pPr>
    </w:p>
    <w:p w14:paraId="5E793AAC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 xml:space="preserve">I’m not perfect. </w:t>
      </w:r>
    </w:p>
    <w:p w14:paraId="6BCCD1CA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>As you can see,</w:t>
      </w:r>
    </w:p>
    <w:p w14:paraId="2B993582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 xml:space="preserve">I can be a little </w:t>
      </w:r>
      <w:proofErr w:type="gramStart"/>
      <w:r>
        <w:rPr>
          <w:color w:val="030303"/>
        </w:rPr>
        <w:t>weird</w:t>
      </w:r>
      <w:proofErr w:type="gramEnd"/>
    </w:p>
    <w:p w14:paraId="2FA69146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>But let’s be clear,</w:t>
      </w:r>
    </w:p>
    <w:p w14:paraId="241FE420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>I can be serious when I need to be.</w:t>
      </w:r>
    </w:p>
    <w:p w14:paraId="767F7437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>I like to embrace my quirky qualities.</w:t>
      </w:r>
    </w:p>
    <w:p w14:paraId="129A64F5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>So here I am, at 1 AM, trying to write a song that’s all about me.</w:t>
      </w:r>
    </w:p>
    <w:p w14:paraId="481FD1F6" w14:textId="77777777" w:rsidR="00CB6FFB" w:rsidRDefault="00CB6FFB" w:rsidP="00CB6FFB">
      <w:pPr>
        <w:spacing w:after="0" w:line="240" w:lineRule="auto"/>
        <w:rPr>
          <w:color w:val="030303"/>
        </w:rPr>
      </w:pPr>
    </w:p>
    <w:p w14:paraId="07C6A4BC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>I play the guitar,</w:t>
      </w:r>
    </w:p>
    <w:p w14:paraId="6AAA7605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>As though that’s not obvious,</w:t>
      </w:r>
    </w:p>
    <w:p w14:paraId="287E80B9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>But hey, it’s a start.</w:t>
      </w:r>
    </w:p>
    <w:p w14:paraId="181D0A0F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>Anyways, I like anything that has to with the arts,</w:t>
      </w:r>
    </w:p>
    <w:p w14:paraId="2D17948D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>Like singing, acting, or doodling,</w:t>
      </w:r>
    </w:p>
    <w:p w14:paraId="7CAABA6A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 xml:space="preserve">Or drawing, </w:t>
      </w:r>
      <w:proofErr w:type="gramStart"/>
      <w:r>
        <w:rPr>
          <w:color w:val="030303"/>
        </w:rPr>
        <w:t>painting</w:t>
      </w:r>
      <w:proofErr w:type="gramEnd"/>
      <w:r>
        <w:rPr>
          <w:color w:val="030303"/>
        </w:rPr>
        <w:t xml:space="preserve"> and songwriting,</w:t>
      </w:r>
    </w:p>
    <w:p w14:paraId="3CBE6281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 xml:space="preserve">All I think can capture the </w:t>
      </w:r>
      <w:proofErr w:type="gramStart"/>
      <w:r>
        <w:rPr>
          <w:color w:val="030303"/>
        </w:rPr>
        <w:t>heart .</w:t>
      </w:r>
      <w:proofErr w:type="gramEnd"/>
    </w:p>
    <w:p w14:paraId="6ED5BB36" w14:textId="77777777" w:rsidR="00CB6FFB" w:rsidRDefault="00CB6FFB" w:rsidP="00CB6FFB">
      <w:pPr>
        <w:spacing w:after="0" w:line="240" w:lineRule="auto"/>
        <w:rPr>
          <w:color w:val="030303"/>
        </w:rPr>
      </w:pPr>
    </w:p>
    <w:p w14:paraId="187C0A58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 xml:space="preserve">I hate to get up early in the morning, but I wouldn’t call myself a night owl. </w:t>
      </w:r>
    </w:p>
    <w:p w14:paraId="69A59208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 xml:space="preserve">Musical theatre is my everything, and I’m a leftie who prefers pen over pencil. </w:t>
      </w:r>
    </w:p>
    <w:p w14:paraId="0FE0225D" w14:textId="77777777" w:rsidR="00CB6FFB" w:rsidRDefault="00CB6FFB" w:rsidP="00CB6FFB">
      <w:pPr>
        <w:spacing w:after="0" w:line="240" w:lineRule="auto"/>
        <w:rPr>
          <w:color w:val="030303"/>
        </w:rPr>
      </w:pPr>
    </w:p>
    <w:p w14:paraId="2492FB04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 xml:space="preserve">I’m not perfect. </w:t>
      </w:r>
    </w:p>
    <w:p w14:paraId="35B488E4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 xml:space="preserve">As you can see, </w:t>
      </w:r>
    </w:p>
    <w:p w14:paraId="69F474C2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>I tend to digress,</w:t>
      </w:r>
    </w:p>
    <w:p w14:paraId="62301FD3" w14:textId="2706793D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>O</w:t>
      </w:r>
      <w:r w:rsidR="002D4595">
        <w:rPr>
          <w:color w:val="030303"/>
        </w:rPr>
        <w:t>h</w:t>
      </w:r>
      <w:r>
        <w:rPr>
          <w:color w:val="030303"/>
        </w:rPr>
        <w:t>, and I’m obsessed with reading romantic comedies.</w:t>
      </w:r>
    </w:p>
    <w:p w14:paraId="6B41CA53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 xml:space="preserve">I tie my hair up because </w:t>
      </w:r>
      <w:proofErr w:type="spellStart"/>
      <w:r>
        <w:rPr>
          <w:color w:val="030303"/>
        </w:rPr>
        <w:t>its</w:t>
      </w:r>
      <w:proofErr w:type="spellEnd"/>
      <w:r>
        <w:rPr>
          <w:color w:val="030303"/>
        </w:rPr>
        <w:t xml:space="preserve"> always messy.</w:t>
      </w:r>
    </w:p>
    <w:p w14:paraId="55FBC8D6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 xml:space="preserve">And that’s okay </w:t>
      </w:r>
      <w:proofErr w:type="spellStart"/>
      <w:r>
        <w:rPr>
          <w:color w:val="030303"/>
        </w:rPr>
        <w:t>‘cause</w:t>
      </w:r>
      <w:proofErr w:type="spellEnd"/>
      <w:r>
        <w:rPr>
          <w:color w:val="030303"/>
        </w:rPr>
        <w:t xml:space="preserve"> at the end of the day, there’s nobody I’d rather be!</w:t>
      </w:r>
    </w:p>
    <w:p w14:paraId="3754AF28" w14:textId="77777777" w:rsidR="00CB6FFB" w:rsidRDefault="00CB6FFB" w:rsidP="00CB6FFB">
      <w:pPr>
        <w:spacing w:after="0" w:line="240" w:lineRule="auto"/>
        <w:rPr>
          <w:color w:val="030303"/>
        </w:rPr>
      </w:pPr>
    </w:p>
    <w:p w14:paraId="6A502F84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lastRenderedPageBreak/>
        <w:t xml:space="preserve">My biggest pet peeves are when someone plays their music too loudly, or when my hands </w:t>
      </w:r>
      <w:proofErr w:type="gramStart"/>
      <w:r>
        <w:rPr>
          <w:color w:val="030303"/>
        </w:rPr>
        <w:t>gets</w:t>
      </w:r>
      <w:proofErr w:type="gramEnd"/>
      <w:r>
        <w:rPr>
          <w:color w:val="030303"/>
        </w:rPr>
        <w:t xml:space="preserve"> too sweaty.</w:t>
      </w:r>
    </w:p>
    <w:p w14:paraId="213BBAA4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 xml:space="preserve">My dog makes me happy. I’m not an athlete. My </w:t>
      </w:r>
      <w:proofErr w:type="spellStart"/>
      <w:r>
        <w:rPr>
          <w:color w:val="030303"/>
        </w:rPr>
        <w:t>favourite</w:t>
      </w:r>
      <w:proofErr w:type="spellEnd"/>
      <w:r>
        <w:rPr>
          <w:color w:val="030303"/>
        </w:rPr>
        <w:t xml:space="preserve"> food is grilled cheese. I have an irrational fear of zombies. </w:t>
      </w:r>
    </w:p>
    <w:p w14:paraId="0B73D756" w14:textId="77777777" w:rsidR="00CB6FFB" w:rsidRDefault="00CB6FFB" w:rsidP="00CB6FFB">
      <w:pPr>
        <w:spacing w:after="0" w:line="240" w:lineRule="auto"/>
        <w:rPr>
          <w:color w:val="030303"/>
        </w:rPr>
      </w:pPr>
    </w:p>
    <w:p w14:paraId="7618A2BB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 xml:space="preserve">I’m not perfect. </w:t>
      </w:r>
    </w:p>
    <w:p w14:paraId="2A27CB62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 xml:space="preserve">Essentially, </w:t>
      </w:r>
    </w:p>
    <w:p w14:paraId="53B2345C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 xml:space="preserve">I’m nothing more or </w:t>
      </w:r>
      <w:proofErr w:type="gramStart"/>
      <w:r>
        <w:rPr>
          <w:color w:val="030303"/>
        </w:rPr>
        <w:t>less</w:t>
      </w:r>
      <w:proofErr w:type="gramEnd"/>
    </w:p>
    <w:p w14:paraId="768F8B61" w14:textId="77777777" w:rsidR="00CB6FFB" w:rsidRDefault="00CB6FFB" w:rsidP="00CB6FFB">
      <w:pPr>
        <w:spacing w:after="0" w:line="240" w:lineRule="auto"/>
        <w:rPr>
          <w:color w:val="030303"/>
        </w:rPr>
      </w:pPr>
      <w:proofErr w:type="gramStart"/>
      <w:r>
        <w:rPr>
          <w:color w:val="030303"/>
        </w:rPr>
        <w:t>Than</w:t>
      </w:r>
      <w:proofErr w:type="gramEnd"/>
      <w:r>
        <w:rPr>
          <w:color w:val="030303"/>
        </w:rPr>
        <w:t xml:space="preserve"> the best version of the person that I can be</w:t>
      </w:r>
    </w:p>
    <w:p w14:paraId="7BE2FFE5" w14:textId="5CFEE764" w:rsidR="00CB6FFB" w:rsidRDefault="002D4595" w:rsidP="00CB6FFB">
      <w:pPr>
        <w:spacing w:after="0" w:line="240" w:lineRule="auto"/>
        <w:rPr>
          <w:color w:val="030303"/>
        </w:rPr>
      </w:pPr>
      <w:r>
        <w:rPr>
          <w:color w:val="030303"/>
        </w:rPr>
        <w:t>Self-introductions</w:t>
      </w:r>
      <w:r w:rsidR="00CB6FFB">
        <w:rPr>
          <w:color w:val="030303"/>
        </w:rPr>
        <w:t xml:space="preserve"> are my </w:t>
      </w:r>
      <w:proofErr w:type="gramStart"/>
      <w:r w:rsidR="00CB6FFB">
        <w:rPr>
          <w:color w:val="030303"/>
        </w:rPr>
        <w:t>enemy</w:t>
      </w:r>
      <w:proofErr w:type="gramEnd"/>
    </w:p>
    <w:p w14:paraId="4E7FF78A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>But here I am, at 1 AM, writing a song that’s all about me.</w:t>
      </w:r>
    </w:p>
    <w:p w14:paraId="1E485302" w14:textId="77777777" w:rsidR="00CB6FFB" w:rsidRDefault="00CB6FFB" w:rsidP="00CB6FFB">
      <w:pPr>
        <w:spacing w:after="0" w:line="240" w:lineRule="auto"/>
        <w:rPr>
          <w:color w:val="030303"/>
        </w:rPr>
      </w:pPr>
    </w:p>
    <w:p w14:paraId="57A54074" w14:textId="77777777" w:rsidR="00CB6FFB" w:rsidRDefault="00CB6FFB" w:rsidP="00CB6FFB">
      <w:pPr>
        <w:spacing w:after="0" w:line="240" w:lineRule="auto"/>
        <w:rPr>
          <w:color w:val="030303"/>
        </w:rPr>
      </w:pPr>
      <w:r>
        <w:rPr>
          <w:color w:val="030303"/>
        </w:rPr>
        <w:t>Writing a song that’s all about me!</w:t>
      </w:r>
    </w:p>
    <w:p w14:paraId="79A67BFA" w14:textId="77777777" w:rsidR="00CB6FFB" w:rsidRDefault="00CB6FFB" w:rsidP="00CB6FFB">
      <w:pPr>
        <w:pStyle w:val="CaptionCutline"/>
      </w:pPr>
    </w:p>
    <w:p w14:paraId="02EF1DDC" w14:textId="77777777" w:rsidR="00CB6FFB" w:rsidRDefault="00CB6FFB" w:rsidP="00CB6FFB">
      <w:pPr>
        <w:pStyle w:val="CaptionCutline"/>
      </w:pPr>
      <w:r>
        <w:t>An Awkward Self-Introduction - Janelle Marie</w:t>
      </w:r>
    </w:p>
    <w:p w14:paraId="75F6D919" w14:textId="290C1A7B" w:rsidR="0036040A" w:rsidRPr="0036040A" w:rsidRDefault="0036040A" w:rsidP="00CB6FFB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BF250" w14:textId="77777777" w:rsidR="00EB2417" w:rsidRDefault="00EB2417" w:rsidP="00293785">
      <w:pPr>
        <w:spacing w:after="0" w:line="240" w:lineRule="auto"/>
      </w:pPr>
      <w:r>
        <w:separator/>
      </w:r>
    </w:p>
  </w:endnote>
  <w:endnote w:type="continuationSeparator" w:id="0">
    <w:p w14:paraId="239C0648" w14:textId="77777777" w:rsidR="00EB2417" w:rsidRDefault="00EB241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E3E1" w14:textId="77777777" w:rsidR="00E92CB6" w:rsidRDefault="00E92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F19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4E4F35" wp14:editId="2F4181F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3FBCB1" w14:textId="1380048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AE2F241764047FD975D752F9C54748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B6FFB">
                                <w:t>Allow me to Introduce Myself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4E4F3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63FBCB1" w14:textId="13800485" w:rsidR="00293785" w:rsidRDefault="006B565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AE2F241764047FD975D752F9C54748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B6FFB">
                          <w:t>Allow me to Introduce Myself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F24A9AA" wp14:editId="3C8DC80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38BD" w14:textId="77777777" w:rsidR="00E92CB6" w:rsidRDefault="00E92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141F9" w14:textId="77777777" w:rsidR="00EB2417" w:rsidRDefault="00EB2417" w:rsidP="00293785">
      <w:pPr>
        <w:spacing w:after="0" w:line="240" w:lineRule="auto"/>
      </w:pPr>
      <w:r>
        <w:separator/>
      </w:r>
    </w:p>
  </w:footnote>
  <w:footnote w:type="continuationSeparator" w:id="0">
    <w:p w14:paraId="5F661EDB" w14:textId="77777777" w:rsidR="00EB2417" w:rsidRDefault="00EB241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63EB" w14:textId="77777777" w:rsidR="00E92CB6" w:rsidRDefault="00E92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86DA1" w14:textId="77777777" w:rsidR="00E92CB6" w:rsidRDefault="00E92C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9BCD" w14:textId="77777777" w:rsidR="00E92CB6" w:rsidRDefault="00E92C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52164">
    <w:abstractNumId w:val="6"/>
  </w:num>
  <w:num w:numId="2" w16cid:durableId="299041432">
    <w:abstractNumId w:val="7"/>
  </w:num>
  <w:num w:numId="3" w16cid:durableId="305205539">
    <w:abstractNumId w:val="0"/>
  </w:num>
  <w:num w:numId="4" w16cid:durableId="1687175028">
    <w:abstractNumId w:val="2"/>
  </w:num>
  <w:num w:numId="5" w16cid:durableId="80806486">
    <w:abstractNumId w:val="3"/>
  </w:num>
  <w:num w:numId="6" w16cid:durableId="1323242796">
    <w:abstractNumId w:val="5"/>
  </w:num>
  <w:num w:numId="7" w16cid:durableId="1802186993">
    <w:abstractNumId w:val="4"/>
  </w:num>
  <w:num w:numId="8" w16cid:durableId="768040869">
    <w:abstractNumId w:val="8"/>
  </w:num>
  <w:num w:numId="9" w16cid:durableId="1264529373">
    <w:abstractNumId w:val="9"/>
  </w:num>
  <w:num w:numId="10" w16cid:durableId="1359232913">
    <w:abstractNumId w:val="10"/>
  </w:num>
  <w:num w:numId="11" w16cid:durableId="81777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FB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2D4595"/>
    <w:rsid w:val="0036040A"/>
    <w:rsid w:val="00397FA9"/>
    <w:rsid w:val="00446C13"/>
    <w:rsid w:val="005078B4"/>
    <w:rsid w:val="0053328A"/>
    <w:rsid w:val="00540FC6"/>
    <w:rsid w:val="005511B6"/>
    <w:rsid w:val="00553C98"/>
    <w:rsid w:val="0056097B"/>
    <w:rsid w:val="005A7635"/>
    <w:rsid w:val="00645D7F"/>
    <w:rsid w:val="00656940"/>
    <w:rsid w:val="00665274"/>
    <w:rsid w:val="00666C03"/>
    <w:rsid w:val="00686DAB"/>
    <w:rsid w:val="006B4CC2"/>
    <w:rsid w:val="006B565E"/>
    <w:rsid w:val="006E1542"/>
    <w:rsid w:val="00721EA4"/>
    <w:rsid w:val="00797CB5"/>
    <w:rsid w:val="007B055F"/>
    <w:rsid w:val="007E6F1D"/>
    <w:rsid w:val="0082151E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B6FFB"/>
    <w:rsid w:val="00CC4F77"/>
    <w:rsid w:val="00CD3CF6"/>
    <w:rsid w:val="00CE336D"/>
    <w:rsid w:val="00D106FF"/>
    <w:rsid w:val="00D626EB"/>
    <w:rsid w:val="00DC7A6D"/>
    <w:rsid w:val="00E92CB6"/>
    <w:rsid w:val="00EB2417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BC49E"/>
  <w15:docId w15:val="{730F13F0-23F3-4414-A5E4-79FAFDA6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E2F241764047FD975D752F9C547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12069-E0D7-4958-A9D7-C2B694BC18F3}"/>
      </w:docPartPr>
      <w:docPartBody>
        <w:p w:rsidR="007D2989" w:rsidRDefault="003D61EE">
          <w:pPr>
            <w:pStyle w:val="FAE2F241764047FD975D752F9C54748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EE"/>
    <w:rsid w:val="003D61EE"/>
    <w:rsid w:val="006D10DD"/>
    <w:rsid w:val="007D2989"/>
    <w:rsid w:val="00BA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AE2F241764047FD975D752F9C547489">
    <w:name w:val="FAE2F241764047FD975D752F9C5474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C:\Users\Brooke Lee\Documents\Custom Office Templates\Vertical LEARN Document Attachment with Instructions.dotm</Template>
  <TotalTime>0</TotalTime>
  <Pages>2</Pages>
  <Words>373</Words>
  <Characters>1576</Characters>
  <Application>Microsoft Office Word</Application>
  <DocSecurity>0</DocSecurity>
  <Lines>60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Allow me to Introduce Myself</vt:lpstr>
    </vt:vector>
  </TitlesOfParts>
  <Manager/>
  <Company/>
  <LinksUpToDate>false</LinksUpToDate>
  <CharactersWithSpaces>1892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Allow me to Introduce Myself</dc:title>
  <dc:subject/>
  <dc:creator>K20 Center</dc:creator>
  <cp:keywords/>
  <dc:description/>
  <cp:lastModifiedBy>Walker, Helena M.</cp:lastModifiedBy>
  <cp:revision>2</cp:revision>
  <cp:lastPrinted>2016-07-14T14:08:00Z</cp:lastPrinted>
  <dcterms:created xsi:type="dcterms:W3CDTF">2023-06-05T16:34:00Z</dcterms:created>
  <dcterms:modified xsi:type="dcterms:W3CDTF">2023-06-05T16:34:00Z</dcterms:modified>
  <cp:category/>
</cp:coreProperties>
</file>