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40B5E" w14:textId="77777777" w:rsidR="00B4503B" w:rsidRPr="00B4503B" w:rsidRDefault="00B4503B" w:rsidP="00B4503B">
      <w:pPr>
        <w:rPr>
          <w:b/>
          <w:bCs/>
          <w:caps/>
          <w:sz w:val="32"/>
          <w:szCs w:val="32"/>
        </w:rPr>
      </w:pPr>
      <w:r w:rsidRPr="00B4503B">
        <w:rPr>
          <w:b/>
          <w:bCs/>
          <w:caps/>
          <w:sz w:val="32"/>
          <w:szCs w:val="32"/>
        </w:rPr>
        <w:t>MODEL INTRODUCTION</w:t>
      </w:r>
    </w:p>
    <w:p w14:paraId="640F3BBD" w14:textId="77777777" w:rsidR="00B4503B" w:rsidRPr="00B4503B" w:rsidRDefault="00B4503B" w:rsidP="00B4503B">
      <w:pPr>
        <w:spacing w:line="360" w:lineRule="auto"/>
      </w:pPr>
      <w:r w:rsidRPr="00B4503B">
        <w:t>Dear Mr. White,</w:t>
      </w:r>
      <w:r w:rsidRPr="00B4503B">
        <w:tab/>
      </w:r>
      <w:r w:rsidRPr="00B4503B">
        <w:tab/>
      </w:r>
      <w:r w:rsidRPr="00B4503B">
        <w:tab/>
      </w:r>
      <w:r w:rsidRPr="00B4503B">
        <w:tab/>
      </w:r>
      <w:r w:rsidRPr="00B4503B">
        <w:tab/>
      </w:r>
      <w:r w:rsidRPr="00B4503B">
        <w:tab/>
      </w:r>
      <w:r w:rsidRPr="00B4503B">
        <w:tab/>
      </w:r>
      <w:r w:rsidRPr="00B4503B">
        <w:tab/>
        <w:t>August 20, 2025</w:t>
      </w:r>
    </w:p>
    <w:p w14:paraId="3773B98C" w14:textId="77777777" w:rsidR="00B4503B" w:rsidRPr="00B4503B" w:rsidRDefault="00B4503B" w:rsidP="00B4503B">
      <w:pPr>
        <w:spacing w:line="360" w:lineRule="auto"/>
      </w:pPr>
    </w:p>
    <w:p w14:paraId="6DA1FB4F" w14:textId="0D978110" w:rsidR="00B4503B" w:rsidRPr="00B4503B" w:rsidRDefault="00B4503B" w:rsidP="00B4503B">
      <w:pPr>
        <w:spacing w:line="360" w:lineRule="auto"/>
      </w:pPr>
      <w:r w:rsidRPr="00B4503B">
        <w:t>As a fan of your publication, The Daily Planet, I am writing to formally introduce myself to you. My name is Clark Kent, and I am a new arrival in Metropolis. Until recently, I lived in Smallville, which is a small town in rural Kansas. Growing up on a farm with my mother and father, Jonathan and Martha, I learned the value of hard work and doing the right thing. Even though I’ve always been big for my age, I was never much for sports. Instead, I’ve always enjoyed reading, writing, and doing whatever I can to help the people around me. As a journalism student, I have a passion for finding stories that interest people. I also have strong writing skills, lots of experience interviewing those on the scene, and am great at keeping details organized and accurate.</w:t>
      </w:r>
    </w:p>
    <w:p w14:paraId="7A330287" w14:textId="77777777" w:rsidR="00B4503B" w:rsidRPr="00B4503B" w:rsidRDefault="00B4503B" w:rsidP="00B4503B">
      <w:pPr>
        <w:spacing w:line="360" w:lineRule="auto"/>
      </w:pPr>
      <w:r w:rsidRPr="00B4503B">
        <w:t>One achievement that I’m very proud of is winning the Reporter of the Year award from my high school newspaper. I believe that journalism is the perfect way for me to contribute to the community. Somehow, I have often found myself near the action in many dangerous situations, and I have been able to use my writing talent to get the real story to the people. I am passionate about both truth and justice, and winning Reporter of the Year showed me that others see the value of my work, too.</w:t>
      </w:r>
    </w:p>
    <w:p w14:paraId="11F4E690" w14:textId="083EE848" w:rsidR="00B4503B" w:rsidRPr="00B4503B" w:rsidRDefault="00B4503B" w:rsidP="00B4503B">
      <w:pPr>
        <w:spacing w:line="360" w:lineRule="auto"/>
      </w:pPr>
      <w:r w:rsidRPr="00B4503B">
        <w:t>Someday, I hope to become a reporter at The Daily Planet. I admire the Planet for its commitment to fairness and justice. Once I started reporting and writing articles, I knew it was what I wanted to do professionally. To help me achieve that goal, I am constantly working on improving my writing skills and staying up to date with current events. I am also taking as many writing classes as I can and keeping the best grades possible while staying out of trouble.</w:t>
      </w:r>
    </w:p>
    <w:p w14:paraId="7B3DDCFA" w14:textId="77777777" w:rsidR="00B4503B" w:rsidRPr="00B4503B" w:rsidRDefault="00B4503B" w:rsidP="00B4503B">
      <w:pPr>
        <w:spacing w:line="360" w:lineRule="auto"/>
      </w:pPr>
    </w:p>
    <w:p w14:paraId="0F536BA5" w14:textId="77777777" w:rsidR="00B4503B" w:rsidRPr="00B4503B" w:rsidRDefault="00B4503B" w:rsidP="00B4503B">
      <w:pPr>
        <w:spacing w:line="360" w:lineRule="auto"/>
      </w:pPr>
      <w:r w:rsidRPr="00B4503B">
        <w:t>Sincerely,</w:t>
      </w:r>
    </w:p>
    <w:p w14:paraId="0E554022" w14:textId="77777777" w:rsidR="00B4503B" w:rsidRPr="00B4503B" w:rsidRDefault="00B4503B" w:rsidP="00B4503B">
      <w:pPr>
        <w:spacing w:line="360" w:lineRule="auto"/>
      </w:pPr>
      <w:r w:rsidRPr="00B4503B">
        <w:t>Clark</w:t>
      </w:r>
    </w:p>
    <w:sectPr w:rsidR="00B4503B" w:rsidRPr="00B4503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6362B" w14:textId="77777777" w:rsidR="00640800" w:rsidRDefault="00640800" w:rsidP="00DC1CA0">
      <w:r>
        <w:separator/>
      </w:r>
    </w:p>
  </w:endnote>
  <w:endnote w:type="continuationSeparator" w:id="0">
    <w:p w14:paraId="193EF9DD" w14:textId="77777777" w:rsidR="00640800" w:rsidRDefault="00640800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5712B0E6" w:rsidR="00DC1CA0" w:rsidRPr="00304DC6" w:rsidRDefault="008F712F" w:rsidP="004C2D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C3DF8C" wp14:editId="6FC362D6">
              <wp:simplePos x="0" y="0"/>
              <wp:positionH relativeFrom="column">
                <wp:posOffset>1341450</wp:posOffset>
              </wp:positionH>
              <wp:positionV relativeFrom="paragraph">
                <wp:posOffset>-240665</wp:posOffset>
              </wp:positionV>
              <wp:extent cx="3735294" cy="1828800"/>
              <wp:effectExtent l="0" t="0" r="0" b="0"/>
              <wp:wrapNone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5294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77DB63" w14:textId="08A1EB80" w:rsidR="009F0B2E" w:rsidRPr="008C5074" w:rsidRDefault="00B4503B" w:rsidP="008C5074">
                          <w:pPr>
                            <w:pStyle w:val="Footer"/>
                          </w:pPr>
                          <w:r>
                            <w:t>Allow Me to Introduce Myself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C3DF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5.65pt;margin-top:-18.95pt;width:294.1pt;height:2in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" filled="f" stroked="f" strokeweight=".5pt">
              <v:textbox style="mso-fit-shape-to-text:t">
                <w:txbxContent>
                  <w:p w14:paraId="5C77DB63" w14:textId="08A1EB80" w:rsidR="009F0B2E" w:rsidRPr="008C5074" w:rsidRDefault="00B4503B" w:rsidP="008C5074">
                    <w:pPr>
                      <w:pStyle w:val="Footer"/>
                    </w:pPr>
                    <w:r>
                      <w:t>Allow Me to Introduce Myself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1" locked="0" layoutInCell="1" allowOverlap="1" wp14:anchorId="19991A10" wp14:editId="1EF966EC">
          <wp:simplePos x="0" y="0"/>
          <wp:positionH relativeFrom="column">
            <wp:posOffset>1243584</wp:posOffset>
          </wp:positionH>
          <wp:positionV relativeFrom="paragraph">
            <wp:posOffset>-193853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231F4" w14:textId="77777777" w:rsidR="00640800" w:rsidRDefault="00640800" w:rsidP="00DC1CA0">
      <w:r>
        <w:separator/>
      </w:r>
    </w:p>
  </w:footnote>
  <w:footnote w:type="continuationSeparator" w:id="0">
    <w:p w14:paraId="677285E7" w14:textId="77777777" w:rsidR="00640800" w:rsidRDefault="00640800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72D23"/>
    <w:rsid w:val="000855EE"/>
    <w:rsid w:val="000C7623"/>
    <w:rsid w:val="001B5BA6"/>
    <w:rsid w:val="002040D8"/>
    <w:rsid w:val="00245200"/>
    <w:rsid w:val="00246BC1"/>
    <w:rsid w:val="00274BB5"/>
    <w:rsid w:val="002D4C34"/>
    <w:rsid w:val="00304DC6"/>
    <w:rsid w:val="00403889"/>
    <w:rsid w:val="00463853"/>
    <w:rsid w:val="004648E9"/>
    <w:rsid w:val="00480109"/>
    <w:rsid w:val="004806AD"/>
    <w:rsid w:val="004856EB"/>
    <w:rsid w:val="004C2D48"/>
    <w:rsid w:val="004D0B87"/>
    <w:rsid w:val="005345DE"/>
    <w:rsid w:val="005B2598"/>
    <w:rsid w:val="005B4511"/>
    <w:rsid w:val="005E3EB2"/>
    <w:rsid w:val="00640800"/>
    <w:rsid w:val="006C5B24"/>
    <w:rsid w:val="006E2654"/>
    <w:rsid w:val="006F637F"/>
    <w:rsid w:val="00782F44"/>
    <w:rsid w:val="007A5710"/>
    <w:rsid w:val="008C5074"/>
    <w:rsid w:val="008E31E6"/>
    <w:rsid w:val="008F712F"/>
    <w:rsid w:val="009112D3"/>
    <w:rsid w:val="00914680"/>
    <w:rsid w:val="00976B6A"/>
    <w:rsid w:val="00977E3D"/>
    <w:rsid w:val="009A7873"/>
    <w:rsid w:val="009F0B2E"/>
    <w:rsid w:val="00A1673F"/>
    <w:rsid w:val="00AA4BA0"/>
    <w:rsid w:val="00AF213D"/>
    <w:rsid w:val="00B4503B"/>
    <w:rsid w:val="00BD7B9F"/>
    <w:rsid w:val="00CE2E34"/>
    <w:rsid w:val="00CF4EFB"/>
    <w:rsid w:val="00D72955"/>
    <w:rsid w:val="00D760BA"/>
    <w:rsid w:val="00DC1CA0"/>
    <w:rsid w:val="00E26CEB"/>
    <w:rsid w:val="00E326C3"/>
    <w:rsid w:val="00E45663"/>
    <w:rsid w:val="00E46C11"/>
    <w:rsid w:val="00EA2AF9"/>
    <w:rsid w:val="00EB6E7A"/>
    <w:rsid w:val="00F10244"/>
    <w:rsid w:val="00F80B5C"/>
    <w:rsid w:val="00F8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B19ACBF3-62F8-4105-ADC6-90FCFEF1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AA4BA0"/>
  </w:style>
  <w:style w:type="paragraph" w:styleId="Heading1">
    <w:name w:val="heading 1"/>
    <w:basedOn w:val="Normal"/>
    <w:next w:val="Normal"/>
    <w:link w:val="Heading1Char"/>
    <w:uiPriority w:val="9"/>
    <w:qFormat/>
    <w:rsid w:val="00E26CEB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6CEB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E26CEB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E26CEB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CEB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C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C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C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C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  <w:rsid w:val="00AA4BA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A4BA0"/>
  </w:style>
  <w:style w:type="character" w:customStyle="1" w:styleId="Heading1Char">
    <w:name w:val="Heading 1 Char"/>
    <w:basedOn w:val="DefaultParagraphFont"/>
    <w:link w:val="Heading1"/>
    <w:uiPriority w:val="9"/>
    <w:rsid w:val="00E26CEB"/>
    <w:rPr>
      <w:rFonts w:ascii="Calibri" w:eastAsia="Times New Roman" w:hAnsi="Calibri" w:cs="Calibri"/>
      <w:b/>
      <w:bCs/>
      <w:color w:val="971D20" w:themeColor="accent3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26CEB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E26CEB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26CEB"/>
    <w:rPr>
      <w:rFonts w:ascii="Calibri" w:hAnsi="Calibri" w:cs="Calibr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CEB"/>
    <w:rPr>
      <w:rFonts w:ascii="Calibri" w:eastAsiaTheme="majorEastAsia" w:hAnsi="Calibri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CEB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CEB"/>
    <w:rPr>
      <w:rFonts w:ascii="Calibri" w:eastAsiaTheme="majorEastAsia" w:hAnsi="Calibr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CEB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CEB"/>
    <w:rPr>
      <w:rFonts w:ascii="Calibri" w:eastAsiaTheme="majorEastAsia" w:hAnsi="Calibri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E26CEB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E26CEB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26CEB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26CEB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E26CEB"/>
    <w:rPr>
      <w:rFonts w:ascii="Calibri" w:hAnsi="Calibri" w:cs="Calibri"/>
      <w:b/>
      <w:bCs/>
      <w:caps/>
    </w:rPr>
  </w:style>
  <w:style w:type="paragraph" w:styleId="NormalWeb">
    <w:name w:val="Normal (Web)"/>
    <w:basedOn w:val="Normal"/>
    <w:uiPriority w:val="99"/>
    <w:semiHidden/>
    <w:unhideWhenUsed/>
    <w:rsid w:val="00E2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E26CEB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E26CEB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C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6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CEB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E26CEB"/>
    <w:pPr>
      <w:ind w:left="720"/>
      <w:contextualSpacing/>
    </w:pPr>
  </w:style>
  <w:style w:type="paragraph" w:customStyle="1" w:styleId="AnswerKey">
    <w:name w:val="Answer Key"/>
    <w:basedOn w:val="Normal"/>
    <w:qFormat/>
    <w:rsid w:val="00E26CEB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 Introduction—Allow Me to Introduce Myself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Manager/>
  <Company/>
  <LinksUpToDate>false</LinksUpToDate>
  <CharactersWithSpaces>1800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Allow Me to Introduce Myself</dc:title>
  <dc:subject/>
  <dc:creator>K20 Center</dc:creator>
  <cp:keywords/>
  <dc:description/>
  <cp:lastModifiedBy>Eike, Michell L.</cp:lastModifiedBy>
  <cp:revision>2</cp:revision>
  <dcterms:created xsi:type="dcterms:W3CDTF">2025-07-30T20:58:00Z</dcterms:created>
  <dcterms:modified xsi:type="dcterms:W3CDTF">2025-07-30T20:58:00Z</dcterms:modified>
  <cp:category/>
</cp:coreProperties>
</file>