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DF04" w14:textId="77777777" w:rsidR="002A1093" w:rsidRPr="00E76B60" w:rsidRDefault="002A1093" w:rsidP="002A1093">
      <w:pPr>
        <w:pStyle w:val="Title"/>
        <w:rPr>
          <w:rFonts w:ascii="Calibri" w:hAnsi="Calibri" w:cs="Calibri"/>
        </w:rPr>
      </w:pPr>
      <w:bookmarkStart w:id="0" w:name="_Hlk156888767"/>
      <w:r w:rsidRPr="00E76B60">
        <w:rPr>
          <w:rFonts w:ascii="Calibri" w:hAnsi="Calibri" w:cs="Calibri"/>
        </w:rPr>
        <w:t>Sorting Characteristics</w:t>
      </w:r>
    </w:p>
    <w:tbl>
      <w:tblPr>
        <w:tblStyle w:val="TableGrid"/>
        <w:tblW w:w="5001" w:type="pct"/>
        <w:tblBorders>
          <w:top w:val="dashed" w:sz="4" w:space="0" w:color="008CC9"/>
          <w:left w:val="dashed" w:sz="4" w:space="0" w:color="008CC9"/>
          <w:bottom w:val="dashed" w:sz="4" w:space="0" w:color="008CC9"/>
          <w:right w:val="dashed" w:sz="4" w:space="0" w:color="008CC9"/>
          <w:insideH w:val="dashed" w:sz="4" w:space="0" w:color="008CC9"/>
          <w:insideV w:val="dashed" w:sz="4" w:space="0" w:color="008CC9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6"/>
        <w:gridCol w:w="4676"/>
      </w:tblGrid>
      <w:tr w:rsidR="002A1093" w:rsidRPr="002A1093" w14:paraId="475B0001" w14:textId="77777777" w:rsidTr="002A1093">
        <w:trPr>
          <w:trHeight w:val="2016"/>
        </w:trPr>
        <w:tc>
          <w:tcPr>
            <w:tcW w:w="2500" w:type="pct"/>
            <w:tcBorders>
              <w:top w:val="dashed" w:sz="4" w:space="0" w:color="008CC9"/>
              <w:left w:val="dashed" w:sz="4" w:space="0" w:color="008CC9"/>
              <w:bottom w:val="dashed" w:sz="4" w:space="0" w:color="008CC9"/>
              <w:right w:val="dashed" w:sz="4" w:space="0" w:color="008CC9"/>
            </w:tcBorders>
            <w:vAlign w:val="center"/>
            <w:hideMark/>
          </w:tcPr>
          <w:p w14:paraId="2B08691B" w14:textId="77777777" w:rsidR="002A1093" w:rsidRPr="00E76B60" w:rsidRDefault="002A1093" w:rsidP="002A1093">
            <w:pPr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6"/>
              </w:rPr>
            </w:pPr>
            <w:r w:rsidRPr="00E76B60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6"/>
              </w:rPr>
              <w:t>Clumsy</w:t>
            </w:r>
          </w:p>
        </w:tc>
        <w:tc>
          <w:tcPr>
            <w:tcW w:w="2500" w:type="pct"/>
            <w:tcBorders>
              <w:top w:val="dashed" w:sz="4" w:space="0" w:color="008CC9"/>
              <w:left w:val="dashed" w:sz="4" w:space="0" w:color="008CC9"/>
              <w:bottom w:val="dashed" w:sz="4" w:space="0" w:color="008CC9"/>
              <w:right w:val="dashed" w:sz="4" w:space="0" w:color="008CC9"/>
            </w:tcBorders>
            <w:vAlign w:val="center"/>
            <w:hideMark/>
          </w:tcPr>
          <w:p w14:paraId="7CB503AD" w14:textId="77777777" w:rsidR="002A1093" w:rsidRPr="00E76B60" w:rsidRDefault="002A1093" w:rsidP="002A1093">
            <w:pPr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6"/>
              </w:rPr>
            </w:pPr>
            <w:r w:rsidRPr="00E76B60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6"/>
              </w:rPr>
              <w:t>Shy</w:t>
            </w:r>
          </w:p>
        </w:tc>
      </w:tr>
      <w:tr w:rsidR="002A1093" w:rsidRPr="002A1093" w14:paraId="0502F6CD" w14:textId="77777777" w:rsidTr="002A1093">
        <w:trPr>
          <w:trHeight w:val="2016"/>
        </w:trPr>
        <w:tc>
          <w:tcPr>
            <w:tcW w:w="2500" w:type="pct"/>
            <w:tcBorders>
              <w:top w:val="dashed" w:sz="4" w:space="0" w:color="008CC9"/>
              <w:left w:val="dashed" w:sz="4" w:space="0" w:color="008CC9"/>
              <w:bottom w:val="dashed" w:sz="4" w:space="0" w:color="008CC9"/>
              <w:right w:val="dashed" w:sz="4" w:space="0" w:color="008CC9"/>
            </w:tcBorders>
            <w:vAlign w:val="center"/>
            <w:hideMark/>
          </w:tcPr>
          <w:p w14:paraId="091BFF75" w14:textId="77777777" w:rsidR="002A1093" w:rsidRPr="00E76B60" w:rsidRDefault="002A1093" w:rsidP="002A1093">
            <w:pPr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6"/>
              </w:rPr>
            </w:pPr>
            <w:r w:rsidRPr="00E76B60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6"/>
              </w:rPr>
              <w:t>Humble</w:t>
            </w:r>
          </w:p>
        </w:tc>
        <w:tc>
          <w:tcPr>
            <w:tcW w:w="2500" w:type="pct"/>
            <w:tcBorders>
              <w:top w:val="dashed" w:sz="4" w:space="0" w:color="008CC9"/>
              <w:left w:val="dashed" w:sz="4" w:space="0" w:color="008CC9"/>
              <w:bottom w:val="dashed" w:sz="4" w:space="0" w:color="008CC9"/>
              <w:right w:val="dashed" w:sz="4" w:space="0" w:color="008CC9"/>
            </w:tcBorders>
            <w:vAlign w:val="center"/>
            <w:hideMark/>
          </w:tcPr>
          <w:p w14:paraId="1223DDDC" w14:textId="77777777" w:rsidR="002A1093" w:rsidRPr="00E76B60" w:rsidRDefault="002A1093" w:rsidP="002A1093">
            <w:pPr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6"/>
              </w:rPr>
            </w:pPr>
            <w:r w:rsidRPr="00E76B60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6"/>
              </w:rPr>
              <w:t>Selfless</w:t>
            </w:r>
          </w:p>
        </w:tc>
      </w:tr>
      <w:tr w:rsidR="002A1093" w:rsidRPr="002A1093" w14:paraId="5FC7B814" w14:textId="77777777" w:rsidTr="002A1093">
        <w:trPr>
          <w:trHeight w:val="2016"/>
        </w:trPr>
        <w:tc>
          <w:tcPr>
            <w:tcW w:w="2500" w:type="pct"/>
            <w:tcBorders>
              <w:top w:val="dashed" w:sz="4" w:space="0" w:color="008CC9"/>
              <w:left w:val="dashed" w:sz="4" w:space="0" w:color="008CC9"/>
              <w:bottom w:val="dashed" w:sz="4" w:space="0" w:color="008CC9"/>
              <w:right w:val="dashed" w:sz="4" w:space="0" w:color="008CC9"/>
            </w:tcBorders>
            <w:vAlign w:val="center"/>
            <w:hideMark/>
          </w:tcPr>
          <w:p w14:paraId="5DC2BA96" w14:textId="77777777" w:rsidR="002A1093" w:rsidRPr="00E76B60" w:rsidRDefault="002A1093" w:rsidP="002A1093">
            <w:pPr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6"/>
              </w:rPr>
            </w:pPr>
            <w:r w:rsidRPr="00E76B60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6"/>
              </w:rPr>
              <w:t>Wears Glasses</w:t>
            </w:r>
          </w:p>
        </w:tc>
        <w:tc>
          <w:tcPr>
            <w:tcW w:w="2500" w:type="pct"/>
            <w:tcBorders>
              <w:top w:val="dashed" w:sz="4" w:space="0" w:color="008CC9"/>
              <w:left w:val="dashed" w:sz="4" w:space="0" w:color="008CC9"/>
              <w:bottom w:val="dashed" w:sz="4" w:space="0" w:color="008CC9"/>
              <w:right w:val="dashed" w:sz="4" w:space="0" w:color="008CC9"/>
            </w:tcBorders>
            <w:vAlign w:val="center"/>
            <w:hideMark/>
          </w:tcPr>
          <w:p w14:paraId="127CFB77" w14:textId="77777777" w:rsidR="002A1093" w:rsidRPr="00E76B60" w:rsidRDefault="002A1093" w:rsidP="002A1093">
            <w:pPr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6"/>
              </w:rPr>
            </w:pPr>
            <w:r w:rsidRPr="00E76B60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6"/>
              </w:rPr>
              <w:t>Hardworking</w:t>
            </w:r>
          </w:p>
        </w:tc>
      </w:tr>
      <w:tr w:rsidR="002A1093" w:rsidRPr="002A1093" w14:paraId="3345CB26" w14:textId="77777777" w:rsidTr="002A1093">
        <w:trPr>
          <w:trHeight w:val="2016"/>
        </w:trPr>
        <w:tc>
          <w:tcPr>
            <w:tcW w:w="2500" w:type="pct"/>
            <w:tcBorders>
              <w:top w:val="dashed" w:sz="4" w:space="0" w:color="008CC9"/>
              <w:left w:val="dashed" w:sz="4" w:space="0" w:color="008CC9"/>
              <w:bottom w:val="dashed" w:sz="4" w:space="0" w:color="008CC9"/>
              <w:right w:val="dashed" w:sz="4" w:space="0" w:color="008CC9"/>
            </w:tcBorders>
            <w:vAlign w:val="center"/>
            <w:hideMark/>
          </w:tcPr>
          <w:p w14:paraId="0BEDCBC8" w14:textId="77777777" w:rsidR="002A1093" w:rsidRPr="00E76B60" w:rsidRDefault="002A1093" w:rsidP="002A1093">
            <w:pPr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6"/>
              </w:rPr>
            </w:pPr>
            <w:r w:rsidRPr="00E76B60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6"/>
              </w:rPr>
              <w:t>Cares About Others</w:t>
            </w:r>
          </w:p>
        </w:tc>
        <w:tc>
          <w:tcPr>
            <w:tcW w:w="2500" w:type="pct"/>
            <w:tcBorders>
              <w:top w:val="dashed" w:sz="4" w:space="0" w:color="008CC9"/>
              <w:left w:val="dashed" w:sz="4" w:space="0" w:color="008CC9"/>
              <w:bottom w:val="dashed" w:sz="4" w:space="0" w:color="008CC9"/>
              <w:right w:val="dashed" w:sz="4" w:space="0" w:color="008CC9"/>
            </w:tcBorders>
            <w:vAlign w:val="center"/>
            <w:hideMark/>
          </w:tcPr>
          <w:p w14:paraId="3CAF7C71" w14:textId="77777777" w:rsidR="002A1093" w:rsidRPr="00E76B60" w:rsidRDefault="002A1093" w:rsidP="002A1093">
            <w:pPr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6"/>
              </w:rPr>
            </w:pPr>
            <w:r w:rsidRPr="00E76B60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6"/>
              </w:rPr>
              <w:t>Loves Writing</w:t>
            </w:r>
          </w:p>
        </w:tc>
      </w:tr>
      <w:tr w:rsidR="002A1093" w:rsidRPr="002A1093" w14:paraId="6007C9B1" w14:textId="77777777" w:rsidTr="002A1093">
        <w:trPr>
          <w:trHeight w:val="2016"/>
        </w:trPr>
        <w:tc>
          <w:tcPr>
            <w:tcW w:w="2500" w:type="pct"/>
            <w:tcBorders>
              <w:top w:val="dashed" w:sz="4" w:space="0" w:color="008CC9"/>
              <w:left w:val="dashed" w:sz="4" w:space="0" w:color="008CC9"/>
              <w:bottom w:val="dashed" w:sz="4" w:space="0" w:color="008CC9"/>
              <w:right w:val="dashed" w:sz="4" w:space="0" w:color="008CC9"/>
            </w:tcBorders>
            <w:vAlign w:val="center"/>
            <w:hideMark/>
          </w:tcPr>
          <w:p w14:paraId="178F5151" w14:textId="77777777" w:rsidR="002A1093" w:rsidRPr="00E76B60" w:rsidRDefault="002A1093" w:rsidP="002A1093">
            <w:pPr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6"/>
              </w:rPr>
            </w:pPr>
            <w:r w:rsidRPr="00E76B60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6"/>
              </w:rPr>
              <w:t>Secretive Lifestyle</w:t>
            </w:r>
          </w:p>
        </w:tc>
        <w:tc>
          <w:tcPr>
            <w:tcW w:w="2500" w:type="pct"/>
            <w:tcBorders>
              <w:top w:val="dashed" w:sz="4" w:space="0" w:color="008CC9"/>
              <w:left w:val="dashed" w:sz="4" w:space="0" w:color="008CC9"/>
              <w:bottom w:val="dashed" w:sz="4" w:space="0" w:color="008CC9"/>
              <w:right w:val="dashed" w:sz="4" w:space="0" w:color="008CC9"/>
            </w:tcBorders>
            <w:vAlign w:val="center"/>
            <w:hideMark/>
          </w:tcPr>
          <w:p w14:paraId="702F421A" w14:textId="77777777" w:rsidR="002A1093" w:rsidRPr="00E76B60" w:rsidRDefault="002A1093" w:rsidP="002A1093">
            <w:pPr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6"/>
              </w:rPr>
            </w:pPr>
            <w:r w:rsidRPr="00E76B60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6"/>
              </w:rPr>
              <w:t>Socially Awkward</w:t>
            </w:r>
          </w:p>
        </w:tc>
      </w:tr>
      <w:bookmarkEnd w:id="0"/>
    </w:tbl>
    <w:p w14:paraId="527A5EC3" w14:textId="77777777" w:rsidR="001B5BA6" w:rsidRPr="00E76B60" w:rsidRDefault="001B5BA6" w:rsidP="002A1093">
      <w:pPr>
        <w:rPr>
          <w:rFonts w:ascii="Calibri" w:hAnsi="Calibri" w:cs="Calibri"/>
        </w:rPr>
      </w:pPr>
    </w:p>
    <w:sectPr w:rsidR="001B5BA6" w:rsidRPr="00E76B6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9A57E" w14:textId="77777777" w:rsidR="00994D06" w:rsidRDefault="00994D06" w:rsidP="00DC1CA0">
      <w:r>
        <w:separator/>
      </w:r>
    </w:p>
  </w:endnote>
  <w:endnote w:type="continuationSeparator" w:id="0">
    <w:p w14:paraId="047DE009" w14:textId="77777777" w:rsidR="00994D06" w:rsidRDefault="00994D06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5E83B" w14:textId="68D7721B" w:rsidR="00DC1CA0" w:rsidRPr="00304DC6" w:rsidRDefault="008F712F" w:rsidP="004C2D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A29A730" wp14:editId="6AFFBFCA">
              <wp:simplePos x="0" y="0"/>
              <wp:positionH relativeFrom="column">
                <wp:posOffset>1341450</wp:posOffset>
              </wp:positionH>
              <wp:positionV relativeFrom="paragraph">
                <wp:posOffset>-240665</wp:posOffset>
              </wp:positionV>
              <wp:extent cx="3735294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529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F6ECAF" w14:textId="19D96A25" w:rsidR="009F0B2E" w:rsidRPr="008C5074" w:rsidRDefault="002A1093" w:rsidP="008C5074">
                          <w:pPr>
                            <w:pStyle w:val="Footer"/>
                          </w:pPr>
                          <w:r>
                            <w:t>Allow Me to Introduce Myself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29A7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5.65pt;margin-top:-18.95pt;width:294.1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" filled="f" stroked="f" strokeweight=".5pt">
              <v:textbox style="mso-fit-shape-to-text:t">
                <w:txbxContent>
                  <w:p w14:paraId="66F6ECAF" w14:textId="19D96A25" w:rsidR="009F0B2E" w:rsidRPr="008C5074" w:rsidRDefault="002A1093" w:rsidP="008C5074">
                    <w:pPr>
                      <w:pStyle w:val="Footer"/>
                    </w:pPr>
                    <w:r>
                      <w:t>Allow Me to Introduce Myself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1" locked="0" layoutInCell="1" allowOverlap="1" wp14:anchorId="706DA30A" wp14:editId="39149DCF">
          <wp:simplePos x="0" y="0"/>
          <wp:positionH relativeFrom="column">
            <wp:posOffset>1243584</wp:posOffset>
          </wp:positionH>
          <wp:positionV relativeFrom="paragraph">
            <wp:posOffset>-193853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0DF12" w14:textId="77777777" w:rsidR="00994D06" w:rsidRDefault="00994D06" w:rsidP="00DC1CA0">
      <w:r>
        <w:separator/>
      </w:r>
    </w:p>
  </w:footnote>
  <w:footnote w:type="continuationSeparator" w:id="0">
    <w:p w14:paraId="4246D38B" w14:textId="77777777" w:rsidR="00994D06" w:rsidRDefault="00994D06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93"/>
    <w:rsid w:val="00072D23"/>
    <w:rsid w:val="000C7623"/>
    <w:rsid w:val="001B5BA6"/>
    <w:rsid w:val="002040D8"/>
    <w:rsid w:val="00245200"/>
    <w:rsid w:val="00246BC1"/>
    <w:rsid w:val="00274BB5"/>
    <w:rsid w:val="002A1093"/>
    <w:rsid w:val="002D4C34"/>
    <w:rsid w:val="00304DC6"/>
    <w:rsid w:val="00403889"/>
    <w:rsid w:val="00463853"/>
    <w:rsid w:val="00480109"/>
    <w:rsid w:val="004806AD"/>
    <w:rsid w:val="004856EB"/>
    <w:rsid w:val="004C2D48"/>
    <w:rsid w:val="004D0B87"/>
    <w:rsid w:val="005345DE"/>
    <w:rsid w:val="005B2598"/>
    <w:rsid w:val="005B4511"/>
    <w:rsid w:val="005E3EB2"/>
    <w:rsid w:val="006C5B24"/>
    <w:rsid w:val="006F637F"/>
    <w:rsid w:val="00782F44"/>
    <w:rsid w:val="007A5710"/>
    <w:rsid w:val="008343AC"/>
    <w:rsid w:val="008C5074"/>
    <w:rsid w:val="008E31E6"/>
    <w:rsid w:val="008F712F"/>
    <w:rsid w:val="009112D3"/>
    <w:rsid w:val="00914680"/>
    <w:rsid w:val="00976B6A"/>
    <w:rsid w:val="00977E3D"/>
    <w:rsid w:val="00994D06"/>
    <w:rsid w:val="009A7873"/>
    <w:rsid w:val="009F0B2E"/>
    <w:rsid w:val="00A1673F"/>
    <w:rsid w:val="00AF213D"/>
    <w:rsid w:val="00BD7B9F"/>
    <w:rsid w:val="00CE2E34"/>
    <w:rsid w:val="00CF4EFB"/>
    <w:rsid w:val="00D3353A"/>
    <w:rsid w:val="00D72955"/>
    <w:rsid w:val="00D760BA"/>
    <w:rsid w:val="00DC1CA0"/>
    <w:rsid w:val="00E326C3"/>
    <w:rsid w:val="00E45663"/>
    <w:rsid w:val="00E46C11"/>
    <w:rsid w:val="00E76B60"/>
    <w:rsid w:val="00EA2AF9"/>
    <w:rsid w:val="00EB6E7A"/>
    <w:rsid w:val="00F10244"/>
    <w:rsid w:val="00F80B5C"/>
    <w:rsid w:val="00F87387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D2E95"/>
  <w15:chartTrackingRefBased/>
  <w15:docId w15:val="{7B8B406B-EC12-4698-B151-48AAE2B7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E7A30"/>
  </w:style>
  <w:style w:type="paragraph" w:styleId="Heading1">
    <w:name w:val="heading 1"/>
    <w:basedOn w:val="Normal"/>
    <w:next w:val="Normal"/>
    <w:link w:val="Heading1Char"/>
    <w:uiPriority w:val="9"/>
    <w:qFormat/>
    <w:rsid w:val="00AF213D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13D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AF213D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AF213D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13D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13D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213D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AF213D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F213D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13D"/>
    <w:rPr>
      <w:rFonts w:ascii="Calibri" w:eastAsiaTheme="majorEastAsia" w:hAnsi="Calibri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13D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13D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13D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13D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AF213D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F213D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F213D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213D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AF213D"/>
    <w:rPr>
      <w:rFonts w:ascii="Calibri" w:hAnsi="Calibri" w:cs="Calibr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AF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AF213D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AF213D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1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3D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F213D"/>
    <w:pPr>
      <w:ind w:left="720"/>
      <w:contextualSpacing/>
    </w:pPr>
  </w:style>
  <w:style w:type="paragraph" w:customStyle="1" w:styleId="AnswerKey">
    <w:name w:val="Answer Key"/>
    <w:basedOn w:val="Normal"/>
    <w:qFormat/>
    <w:rsid w:val="00AF213D"/>
    <w:rPr>
      <w:color w:val="D30F7F" w:themeColor="accent5"/>
    </w:rPr>
  </w:style>
  <w:style w:type="table" w:styleId="TableGrid">
    <w:name w:val="Table Grid"/>
    <w:basedOn w:val="TableNormal"/>
    <w:uiPriority w:val="39"/>
    <w:rsid w:val="002A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Vertical%20(25)&#8212;Template.dotm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Vertical (25)—Template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Allow Me to Introduce Myself</dc:title>
  <dc:subject/>
  <dc:creator>Eike, Michell L.</dc:creator>
  <cp:keywords/>
  <dc:description/>
  <cp:lastModifiedBy>Eike, Michell L.</cp:lastModifiedBy>
  <cp:revision>2</cp:revision>
  <dcterms:created xsi:type="dcterms:W3CDTF">2025-07-30T20:41:00Z</dcterms:created>
  <dcterms:modified xsi:type="dcterms:W3CDTF">2025-07-30T20:46:00Z</dcterms:modified>
  <cp:category/>
</cp:coreProperties>
</file>