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321C43" w14:textId="04C74230" w:rsidR="00DD6CC3" w:rsidRPr="005454BF" w:rsidRDefault="00DD6CC3" w:rsidP="00DD6CC3">
      <w:pPr>
        <w:pStyle w:val="Title"/>
        <w:rPr>
          <w:lang w:val="es-ES_tradnl"/>
        </w:rPr>
      </w:pPr>
      <w:r w:rsidRPr="005454BF">
        <w:rPr>
          <w:lang w:val="es-ES_tradnl"/>
        </w:rPr>
        <w:t>DISPUTAS FAMOSAS</w:t>
      </w:r>
    </w:p>
    <w:p w14:paraId="08731DB5" w14:textId="77777777" w:rsidR="00DD6CC3" w:rsidRPr="005454BF" w:rsidRDefault="00DD6CC3" w:rsidP="00DD6CC3">
      <w:pPr>
        <w:pStyle w:val="Heading1"/>
        <w:rPr>
          <w:lang w:val="es-ES_tradnl"/>
        </w:rPr>
      </w:pPr>
      <w:r w:rsidRPr="005454BF">
        <w:rPr>
          <w:lang w:val="es-ES_tradnl"/>
        </w:rPr>
        <w:t>Deportes</w:t>
      </w:r>
    </w:p>
    <w:p w14:paraId="43475F01" w14:textId="5E3C1E0F" w:rsidR="00DD6CC3" w:rsidRPr="005454BF" w:rsidRDefault="00DD6CC3" w:rsidP="00DD6CC3">
      <w:pPr>
        <w:pStyle w:val="ListParagraph"/>
        <w:numPr>
          <w:ilvl w:val="0"/>
          <w:numId w:val="12"/>
        </w:numPr>
        <w:rPr>
          <w:lang w:val="es-ES_tradnl"/>
        </w:rPr>
      </w:pPr>
      <w:r w:rsidRPr="005454BF">
        <w:rPr>
          <w:lang w:val="es-ES_tradnl"/>
        </w:rPr>
        <w:t xml:space="preserve">Los </w:t>
      </w:r>
      <w:r w:rsidR="005454BF" w:rsidRPr="005454BF">
        <w:rPr>
          <w:lang w:val="es-ES_tradnl"/>
        </w:rPr>
        <w:t>A</w:t>
      </w:r>
      <w:r w:rsidRPr="005454BF">
        <w:rPr>
          <w:lang w:val="es-ES_tradnl"/>
        </w:rPr>
        <w:t>zules contra los Verdes en el Imperio Bizantino</w:t>
      </w:r>
      <w:r w:rsidR="00A0165E" w:rsidRPr="005454BF">
        <w:rPr>
          <w:lang w:val="es-ES_tradnl"/>
        </w:rPr>
        <w:t>—</w:t>
      </w:r>
      <w:r w:rsidR="00E0650B">
        <w:rPr>
          <w:lang w:val="es-ES_tradnl"/>
        </w:rPr>
        <w:t>C</w:t>
      </w:r>
      <w:r w:rsidRPr="005454BF">
        <w:rPr>
          <w:lang w:val="es-ES_tradnl"/>
        </w:rPr>
        <w:t>arreras de c</w:t>
      </w:r>
      <w:r w:rsidR="005454BF" w:rsidRPr="005454BF">
        <w:rPr>
          <w:lang w:val="es-ES_tradnl"/>
        </w:rPr>
        <w:t>uadrigas</w:t>
      </w:r>
    </w:p>
    <w:p w14:paraId="13829B8F" w14:textId="23B4D29B" w:rsidR="005454BF" w:rsidRPr="000709EA" w:rsidRDefault="00DD6CC3" w:rsidP="000709EA">
      <w:pPr>
        <w:pStyle w:val="ListParagraph"/>
        <w:numPr>
          <w:ilvl w:val="0"/>
          <w:numId w:val="12"/>
        </w:numPr>
        <w:rPr>
          <w:lang w:val="es-ES_tradnl"/>
        </w:rPr>
      </w:pPr>
      <w:r w:rsidRPr="005454BF">
        <w:rPr>
          <w:lang w:val="es-ES_tradnl"/>
        </w:rPr>
        <w:t>Muhammad Ali y Joe Frazier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>Boxe</w:t>
      </w:r>
      <w:r w:rsidR="000709EA">
        <w:rPr>
          <w:lang w:val="es-ES_tradnl"/>
        </w:rPr>
        <w:t>o</w:t>
      </w:r>
    </w:p>
    <w:p w14:paraId="3F25D427" w14:textId="3E561120" w:rsidR="00DD6CC3" w:rsidRPr="005454BF" w:rsidRDefault="00DD6CC3" w:rsidP="00DD6CC3">
      <w:pPr>
        <w:pStyle w:val="ListParagraph"/>
        <w:numPr>
          <w:ilvl w:val="0"/>
          <w:numId w:val="12"/>
        </w:numPr>
        <w:rPr>
          <w:lang w:val="es-ES_tradnl"/>
        </w:rPr>
      </w:pPr>
      <w:r w:rsidRPr="005454BF">
        <w:rPr>
          <w:lang w:val="es-ES_tradnl"/>
        </w:rPr>
        <w:t>Billy Martin y George Steinbrenner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>Béisbol</w:t>
      </w:r>
    </w:p>
    <w:p w14:paraId="712953FF" w14:textId="74A6CB46" w:rsidR="00DD6CC3" w:rsidRPr="00E0650B" w:rsidRDefault="00DD6CC3" w:rsidP="00DD6CC3">
      <w:pPr>
        <w:pStyle w:val="ListParagraph"/>
        <w:numPr>
          <w:ilvl w:val="0"/>
          <w:numId w:val="12"/>
        </w:numPr>
        <w:rPr>
          <w:lang w:val="es-ES_tradnl"/>
        </w:rPr>
      </w:pPr>
      <w:r w:rsidRPr="005454BF">
        <w:rPr>
          <w:lang w:val="es-ES_tradnl"/>
        </w:rPr>
        <w:t>Tonya Harding y Nancy Kerrigan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>Patinaje sobre hielo</w:t>
      </w:r>
    </w:p>
    <w:p w14:paraId="65D17884" w14:textId="77777777" w:rsidR="00DD6CC3" w:rsidRPr="005454BF" w:rsidRDefault="00DD6CC3" w:rsidP="00DD6CC3">
      <w:pPr>
        <w:pStyle w:val="Heading1"/>
        <w:rPr>
          <w:lang w:val="es-ES_tradnl"/>
        </w:rPr>
      </w:pPr>
      <w:r w:rsidRPr="005454BF">
        <w:rPr>
          <w:lang w:val="es-ES_tradnl"/>
        </w:rPr>
        <w:t>Música</w:t>
      </w:r>
    </w:p>
    <w:p w14:paraId="3009572A" w14:textId="41DAF667" w:rsidR="00DD6CC3" w:rsidRPr="005454BF" w:rsidRDefault="00DD6CC3" w:rsidP="00DD6CC3">
      <w:pPr>
        <w:pStyle w:val="ListParagraph"/>
        <w:numPr>
          <w:ilvl w:val="0"/>
          <w:numId w:val="13"/>
        </w:numPr>
        <w:rPr>
          <w:lang w:val="es-ES_tradnl"/>
        </w:rPr>
      </w:pPr>
      <w:r w:rsidRPr="005454BF">
        <w:rPr>
          <w:lang w:val="es-ES_tradnl"/>
        </w:rPr>
        <w:t>Brian Wilson y Mike Love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 xml:space="preserve">Beach Boys y </w:t>
      </w:r>
      <w:r w:rsidR="00E0650B">
        <w:rPr>
          <w:lang w:val="es-ES_tradnl"/>
        </w:rPr>
        <w:t>primos</w:t>
      </w:r>
    </w:p>
    <w:p w14:paraId="7161BFB8" w14:textId="654C0033" w:rsidR="00DD6CC3" w:rsidRPr="005454BF" w:rsidRDefault="00DD6CC3" w:rsidP="00DD6CC3">
      <w:pPr>
        <w:pStyle w:val="ListParagraph"/>
        <w:numPr>
          <w:ilvl w:val="0"/>
          <w:numId w:val="13"/>
        </w:numPr>
        <w:rPr>
          <w:lang w:val="es-ES_tradnl"/>
        </w:rPr>
      </w:pPr>
      <w:r w:rsidRPr="005454BF">
        <w:rPr>
          <w:lang w:val="es-ES_tradnl"/>
        </w:rPr>
        <w:t>Roger Waters y David Gilmour</w:t>
      </w:r>
      <w:r w:rsidR="00A0165E" w:rsidRPr="005454BF">
        <w:rPr>
          <w:lang w:val="es-ES_tradnl"/>
        </w:rPr>
        <w:t>—</w:t>
      </w:r>
      <w:r w:rsidR="00E0650B">
        <w:rPr>
          <w:lang w:val="es-ES_tradnl"/>
        </w:rPr>
        <w:t>Disputa</w:t>
      </w:r>
      <w:r w:rsidRPr="005454BF">
        <w:rPr>
          <w:lang w:val="es-ES_tradnl"/>
        </w:rPr>
        <w:t xml:space="preserve"> </w:t>
      </w:r>
      <w:r w:rsidR="004E3BDA">
        <w:rPr>
          <w:lang w:val="es-ES_tradnl"/>
        </w:rPr>
        <w:t xml:space="preserve">dentro </w:t>
      </w:r>
      <w:r w:rsidRPr="005454BF">
        <w:rPr>
          <w:lang w:val="es-ES_tradnl"/>
        </w:rPr>
        <w:t>de Pink Floyd</w:t>
      </w:r>
    </w:p>
    <w:p w14:paraId="4E04F166" w14:textId="30632C9F" w:rsidR="00DD6CC3" w:rsidRPr="005454BF" w:rsidRDefault="00DD6CC3" w:rsidP="00DD6CC3">
      <w:pPr>
        <w:pStyle w:val="ListParagraph"/>
        <w:numPr>
          <w:ilvl w:val="0"/>
          <w:numId w:val="13"/>
        </w:numPr>
        <w:rPr>
          <w:lang w:val="es-ES_tradnl"/>
        </w:rPr>
      </w:pPr>
      <w:r w:rsidRPr="005454BF">
        <w:rPr>
          <w:lang w:val="es-ES_tradnl"/>
        </w:rPr>
        <w:t>Biggie Smalls y Tupac Shakur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>Raperos</w:t>
      </w:r>
    </w:p>
    <w:p w14:paraId="18F7D736" w14:textId="7CB177AD" w:rsidR="00DD6CC3" w:rsidRPr="00E0650B" w:rsidRDefault="00DD6CC3" w:rsidP="00DD6CC3">
      <w:pPr>
        <w:pStyle w:val="ListParagraph"/>
        <w:numPr>
          <w:ilvl w:val="0"/>
          <w:numId w:val="13"/>
        </w:numPr>
        <w:rPr>
          <w:lang w:val="es-ES_tradnl"/>
        </w:rPr>
      </w:pPr>
      <w:r w:rsidRPr="005454BF">
        <w:rPr>
          <w:lang w:val="es-ES_tradnl"/>
        </w:rPr>
        <w:t>David Bowie y Lou Reed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>Músicos</w:t>
      </w:r>
    </w:p>
    <w:p w14:paraId="5B49D2F2" w14:textId="77777777" w:rsidR="00DD6CC3" w:rsidRPr="005454BF" w:rsidRDefault="00DD6CC3" w:rsidP="00DD6CC3">
      <w:pPr>
        <w:pStyle w:val="Heading1"/>
        <w:rPr>
          <w:lang w:val="es-ES_tradnl"/>
        </w:rPr>
      </w:pPr>
      <w:r w:rsidRPr="005454BF">
        <w:rPr>
          <w:lang w:val="es-ES_tradnl"/>
        </w:rPr>
        <w:t>Actores</w:t>
      </w:r>
    </w:p>
    <w:p w14:paraId="3A2E6728" w14:textId="225F6EAB" w:rsidR="00DD6CC3" w:rsidRPr="005454BF" w:rsidRDefault="00DD6CC3" w:rsidP="00DD6CC3">
      <w:pPr>
        <w:pStyle w:val="ListParagraph"/>
        <w:numPr>
          <w:ilvl w:val="0"/>
          <w:numId w:val="14"/>
        </w:numPr>
        <w:rPr>
          <w:lang w:val="es-ES_tradnl"/>
        </w:rPr>
      </w:pPr>
      <w:r w:rsidRPr="005454BF">
        <w:rPr>
          <w:lang w:val="es-ES_tradnl"/>
        </w:rPr>
        <w:t>Joan Crawford y Bette Davis</w:t>
      </w:r>
      <w:r w:rsidR="00E0650B">
        <w:rPr>
          <w:lang w:val="es-ES_tradnl"/>
        </w:rPr>
        <w:t>—Actrices</w:t>
      </w:r>
    </w:p>
    <w:p w14:paraId="77466536" w14:textId="5022E785" w:rsidR="00DD6CC3" w:rsidRPr="00E0650B" w:rsidRDefault="00DD6CC3" w:rsidP="00DD6CC3">
      <w:pPr>
        <w:pStyle w:val="ListParagraph"/>
        <w:numPr>
          <w:ilvl w:val="0"/>
          <w:numId w:val="14"/>
        </w:numPr>
        <w:rPr>
          <w:lang w:val="es-ES_tradnl"/>
        </w:rPr>
      </w:pPr>
      <w:r w:rsidRPr="005454BF">
        <w:rPr>
          <w:lang w:val="es-ES_tradnl"/>
        </w:rPr>
        <w:t>Kenny Baker y Anthony Daniels</w:t>
      </w:r>
      <w:r w:rsidR="00E0650B">
        <w:rPr>
          <w:lang w:val="es-ES_tradnl"/>
        </w:rPr>
        <w:t>—Actores que interpretaron a R2D2 y C3PO</w:t>
      </w:r>
    </w:p>
    <w:p w14:paraId="02A9314A" w14:textId="77777777" w:rsidR="00DD6CC3" w:rsidRPr="005454BF" w:rsidRDefault="00DD6CC3" w:rsidP="00DD6CC3">
      <w:pPr>
        <w:pStyle w:val="Heading1"/>
        <w:rPr>
          <w:lang w:val="es-ES_tradnl"/>
        </w:rPr>
      </w:pPr>
      <w:r w:rsidRPr="005454BF">
        <w:rPr>
          <w:lang w:val="es-ES_tradnl"/>
        </w:rPr>
        <w:t>Ciencia</w:t>
      </w:r>
    </w:p>
    <w:p w14:paraId="2FD488C0" w14:textId="37D0C9B5" w:rsidR="00DD6CC3" w:rsidRPr="005454BF" w:rsidRDefault="00DD6CC3" w:rsidP="00DD6CC3">
      <w:pPr>
        <w:pStyle w:val="ListParagraph"/>
        <w:numPr>
          <w:ilvl w:val="0"/>
          <w:numId w:val="15"/>
        </w:numPr>
        <w:rPr>
          <w:lang w:val="es-ES_tradnl"/>
        </w:rPr>
      </w:pPr>
      <w:r w:rsidRPr="005454BF">
        <w:rPr>
          <w:lang w:val="es-ES_tradnl"/>
        </w:rPr>
        <w:t>Charles Darwin y Richard Owen</w:t>
      </w:r>
      <w:r w:rsidR="00E0650B">
        <w:rPr>
          <w:lang w:val="es-ES_tradnl"/>
        </w:rPr>
        <w:t xml:space="preserve">—Biólogos </w:t>
      </w:r>
    </w:p>
    <w:p w14:paraId="078EEF52" w14:textId="684C2277" w:rsidR="00DD6CC3" w:rsidRPr="005454BF" w:rsidRDefault="00E0650B" w:rsidP="00DD6CC3">
      <w:pPr>
        <w:pStyle w:val="ListParagraph"/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 xml:space="preserve">Thomas </w:t>
      </w:r>
      <w:r w:rsidR="00DD6CC3" w:rsidRPr="005454BF">
        <w:rPr>
          <w:lang w:val="es-ES_tradnl"/>
        </w:rPr>
        <w:t xml:space="preserve">Edison y </w:t>
      </w:r>
      <w:r>
        <w:rPr>
          <w:lang w:val="es-ES_tradnl"/>
        </w:rPr>
        <w:t xml:space="preserve">Nikola </w:t>
      </w:r>
      <w:r w:rsidR="00DD6CC3" w:rsidRPr="005454BF">
        <w:rPr>
          <w:lang w:val="es-ES_tradnl"/>
        </w:rPr>
        <w:t>Tesla</w:t>
      </w:r>
      <w:r>
        <w:rPr>
          <w:lang w:val="es-ES_tradnl"/>
        </w:rPr>
        <w:t>—Inventores</w:t>
      </w:r>
    </w:p>
    <w:p w14:paraId="117FBE6F" w14:textId="5A6FFD8C" w:rsidR="00DD6CC3" w:rsidRPr="005454BF" w:rsidRDefault="00DD6CC3" w:rsidP="00DD6CC3">
      <w:pPr>
        <w:pStyle w:val="ListParagraph"/>
        <w:numPr>
          <w:ilvl w:val="0"/>
          <w:numId w:val="15"/>
        </w:numPr>
        <w:rPr>
          <w:lang w:val="es-ES_tradnl"/>
        </w:rPr>
      </w:pPr>
      <w:r w:rsidRPr="005454BF">
        <w:rPr>
          <w:lang w:val="es-ES_tradnl"/>
        </w:rPr>
        <w:t>Derek Freeman y Margaret Mead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>Antropólogos</w:t>
      </w:r>
    </w:p>
    <w:p w14:paraId="4F58821E" w14:textId="351A2946" w:rsidR="00DD6CC3" w:rsidRPr="007A516B" w:rsidRDefault="00DD6CC3" w:rsidP="00DD6CC3">
      <w:pPr>
        <w:pStyle w:val="ListParagraph"/>
        <w:numPr>
          <w:ilvl w:val="0"/>
          <w:numId w:val="15"/>
        </w:numPr>
        <w:rPr>
          <w:lang w:val="es-ES_tradnl"/>
        </w:rPr>
      </w:pPr>
      <w:r w:rsidRPr="005454BF">
        <w:rPr>
          <w:lang w:val="es-ES_tradnl"/>
        </w:rPr>
        <w:t>Steve Jobs y Bill Gates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>Gigantes de la tecnología</w:t>
      </w:r>
    </w:p>
    <w:p w14:paraId="2136D44A" w14:textId="77777777" w:rsidR="00DD6CC3" w:rsidRPr="005454BF" w:rsidRDefault="00DD6CC3" w:rsidP="00DD6CC3">
      <w:pPr>
        <w:pStyle w:val="Heading1"/>
        <w:rPr>
          <w:lang w:val="es-ES_tradnl"/>
        </w:rPr>
      </w:pPr>
      <w:r w:rsidRPr="005454BF">
        <w:rPr>
          <w:lang w:val="es-ES_tradnl"/>
        </w:rPr>
        <w:t>Escritores</w:t>
      </w:r>
    </w:p>
    <w:p w14:paraId="4F7ADCBF" w14:textId="56ADDC6E" w:rsidR="00DD6CC3" w:rsidRPr="005454BF" w:rsidRDefault="007A516B" w:rsidP="00DD6CC3">
      <w:pPr>
        <w:pStyle w:val="ListParagraph"/>
        <w:numPr>
          <w:ilvl w:val="0"/>
          <w:numId w:val="16"/>
        </w:numPr>
        <w:rPr>
          <w:lang w:val="es-ES_tradnl"/>
        </w:rPr>
      </w:pPr>
      <w:r>
        <w:rPr>
          <w:lang w:val="es-ES_tradnl"/>
        </w:rPr>
        <w:t xml:space="preserve">Lord </w:t>
      </w:r>
      <w:r w:rsidR="00DD6CC3" w:rsidRPr="005454BF">
        <w:rPr>
          <w:lang w:val="es-ES_tradnl"/>
        </w:rPr>
        <w:t xml:space="preserve">Byron y </w:t>
      </w:r>
      <w:r>
        <w:rPr>
          <w:lang w:val="es-ES_tradnl"/>
        </w:rPr>
        <w:t xml:space="preserve">John </w:t>
      </w:r>
      <w:r w:rsidR="00DD6CC3" w:rsidRPr="005454BF">
        <w:rPr>
          <w:lang w:val="es-ES_tradnl"/>
        </w:rPr>
        <w:t>Keats</w:t>
      </w:r>
      <w:r w:rsidR="00A0165E" w:rsidRPr="005454BF">
        <w:rPr>
          <w:lang w:val="es-ES_tradnl"/>
        </w:rPr>
        <w:t>—</w:t>
      </w:r>
      <w:r w:rsidR="00DD6CC3" w:rsidRPr="005454BF">
        <w:rPr>
          <w:lang w:val="es-ES_tradnl"/>
        </w:rPr>
        <w:t>Poe</w:t>
      </w:r>
      <w:r>
        <w:rPr>
          <w:lang w:val="es-ES_tradnl"/>
        </w:rPr>
        <w:t>tas</w:t>
      </w:r>
    </w:p>
    <w:p w14:paraId="37735844" w14:textId="09E58E77" w:rsidR="00DD6CC3" w:rsidRPr="005454BF" w:rsidRDefault="007A516B" w:rsidP="00DD6CC3">
      <w:pPr>
        <w:pStyle w:val="ListParagraph"/>
        <w:numPr>
          <w:ilvl w:val="0"/>
          <w:numId w:val="16"/>
        </w:numPr>
        <w:rPr>
          <w:lang w:val="es-ES_tradnl"/>
        </w:rPr>
      </w:pPr>
      <w:r>
        <w:rPr>
          <w:lang w:val="es-ES_tradnl"/>
        </w:rPr>
        <w:t>Zora Neale</w:t>
      </w:r>
      <w:r w:rsidR="00DD6CC3" w:rsidRPr="005454BF">
        <w:rPr>
          <w:lang w:val="es-ES_tradnl"/>
        </w:rPr>
        <w:t xml:space="preserve"> Hurston y Langston Hughes</w:t>
      </w:r>
      <w:r>
        <w:rPr>
          <w:lang w:val="es-ES_tradnl"/>
        </w:rPr>
        <w:t>—Escritores</w:t>
      </w:r>
    </w:p>
    <w:p w14:paraId="5F0DEA1D" w14:textId="32F3894B" w:rsidR="00DD6CC3" w:rsidRPr="005454BF" w:rsidRDefault="00DD6CC3" w:rsidP="00DD6CC3">
      <w:pPr>
        <w:pStyle w:val="ListParagraph"/>
        <w:numPr>
          <w:ilvl w:val="0"/>
          <w:numId w:val="16"/>
        </w:numPr>
        <w:rPr>
          <w:lang w:val="es-ES_tradnl"/>
        </w:rPr>
      </w:pPr>
      <w:r w:rsidRPr="005454BF">
        <w:rPr>
          <w:lang w:val="es-ES_tradnl"/>
        </w:rPr>
        <w:t>A.S. Byatt y Margaret Drabble</w:t>
      </w:r>
      <w:r w:rsidR="007A516B">
        <w:rPr>
          <w:lang w:val="es-ES_tradnl"/>
        </w:rPr>
        <w:t>—Novelistas</w:t>
      </w:r>
    </w:p>
    <w:p w14:paraId="12979E07" w14:textId="0174E708" w:rsidR="00DD6CC3" w:rsidRPr="007A516B" w:rsidRDefault="00DD6CC3" w:rsidP="00DD6CC3">
      <w:pPr>
        <w:pStyle w:val="ListParagraph"/>
        <w:numPr>
          <w:ilvl w:val="0"/>
          <w:numId w:val="16"/>
        </w:numPr>
        <w:rPr>
          <w:lang w:val="es-ES_tradnl"/>
        </w:rPr>
      </w:pPr>
      <w:r w:rsidRPr="005454BF">
        <w:rPr>
          <w:lang w:val="es-ES_tradnl"/>
        </w:rPr>
        <w:t>Gore Vidal y Norman Mailer</w:t>
      </w:r>
      <w:r w:rsidR="007A516B">
        <w:rPr>
          <w:lang w:val="es-ES_tradnl"/>
        </w:rPr>
        <w:t>—Escritores</w:t>
      </w:r>
    </w:p>
    <w:p w14:paraId="1250FBA9" w14:textId="77777777" w:rsidR="00DD6CC3" w:rsidRPr="005454BF" w:rsidRDefault="00DD6CC3" w:rsidP="00DD6CC3">
      <w:pPr>
        <w:pStyle w:val="Heading1"/>
        <w:rPr>
          <w:lang w:val="es-ES_tradnl"/>
        </w:rPr>
      </w:pPr>
      <w:r w:rsidRPr="005454BF">
        <w:rPr>
          <w:lang w:val="es-ES_tradnl"/>
        </w:rPr>
        <w:t>Arte</w:t>
      </w:r>
    </w:p>
    <w:p w14:paraId="0A8629ED" w14:textId="73D20677" w:rsidR="00DD6CC3" w:rsidRPr="007A516B" w:rsidRDefault="00DD6CC3" w:rsidP="00DD6CC3">
      <w:pPr>
        <w:pStyle w:val="ListParagraph"/>
        <w:numPr>
          <w:ilvl w:val="0"/>
          <w:numId w:val="17"/>
        </w:numPr>
        <w:rPr>
          <w:lang w:val="es-ES_tradnl"/>
        </w:rPr>
      </w:pPr>
      <w:r w:rsidRPr="005454BF">
        <w:rPr>
          <w:lang w:val="es-ES_tradnl"/>
        </w:rPr>
        <w:t>V</w:t>
      </w:r>
      <w:r w:rsidR="007A516B">
        <w:rPr>
          <w:lang w:val="es-ES_tradnl"/>
        </w:rPr>
        <w:t>incent v</w:t>
      </w:r>
      <w:r w:rsidRPr="005454BF">
        <w:rPr>
          <w:lang w:val="es-ES_tradnl"/>
        </w:rPr>
        <w:t xml:space="preserve">an Gogh y </w:t>
      </w:r>
      <w:r w:rsidR="007A516B">
        <w:rPr>
          <w:lang w:val="es-ES_tradnl"/>
        </w:rPr>
        <w:t xml:space="preserve">Paul </w:t>
      </w:r>
      <w:r w:rsidRPr="005454BF">
        <w:rPr>
          <w:lang w:val="es-ES_tradnl"/>
        </w:rPr>
        <w:t>Gauguin</w:t>
      </w:r>
      <w:r w:rsidR="007A516B">
        <w:rPr>
          <w:lang w:val="es-ES_tradnl"/>
        </w:rPr>
        <w:t>—Pintores</w:t>
      </w:r>
    </w:p>
    <w:p w14:paraId="7A78EFED" w14:textId="77777777" w:rsidR="00DD6CC3" w:rsidRPr="005454BF" w:rsidRDefault="00DD6CC3" w:rsidP="00DD6CC3">
      <w:pPr>
        <w:pStyle w:val="Heading1"/>
        <w:rPr>
          <w:lang w:val="es-ES_tradnl"/>
        </w:rPr>
      </w:pPr>
      <w:r w:rsidRPr="005454BF">
        <w:rPr>
          <w:lang w:val="es-ES_tradnl"/>
        </w:rPr>
        <w:t>Gobierno</w:t>
      </w:r>
    </w:p>
    <w:p w14:paraId="0C995940" w14:textId="51AB7EFE" w:rsidR="00DD6CC3" w:rsidRPr="005454BF" w:rsidRDefault="00DD6CC3" w:rsidP="00DD6CC3">
      <w:pPr>
        <w:pStyle w:val="ListParagraph"/>
        <w:numPr>
          <w:ilvl w:val="0"/>
          <w:numId w:val="18"/>
        </w:numPr>
        <w:rPr>
          <w:lang w:val="es-ES_tradnl"/>
        </w:rPr>
      </w:pPr>
      <w:r w:rsidRPr="005454BF">
        <w:rPr>
          <w:lang w:val="es-ES_tradnl"/>
        </w:rPr>
        <w:t>Alexander Hamilton y Aaron Burr</w:t>
      </w:r>
      <w:r w:rsidR="007A516B">
        <w:rPr>
          <w:lang w:val="es-ES_tradnl"/>
        </w:rPr>
        <w:t>—Políticos</w:t>
      </w:r>
    </w:p>
    <w:p w14:paraId="7201B35B" w14:textId="4669163E" w:rsidR="00DD6CC3" w:rsidRPr="005454BF" w:rsidRDefault="007A516B" w:rsidP="00DD6CC3">
      <w:pPr>
        <w:pStyle w:val="ListParagraph"/>
        <w:numPr>
          <w:ilvl w:val="0"/>
          <w:numId w:val="18"/>
        </w:numPr>
        <w:rPr>
          <w:lang w:val="es-ES_tradnl"/>
        </w:rPr>
      </w:pPr>
      <w:r>
        <w:rPr>
          <w:lang w:val="es-ES_tradnl"/>
        </w:rPr>
        <w:t xml:space="preserve">Joseph </w:t>
      </w:r>
      <w:r w:rsidR="00DD6CC3" w:rsidRPr="005454BF">
        <w:rPr>
          <w:lang w:val="es-ES_tradnl"/>
        </w:rPr>
        <w:t xml:space="preserve">Stalin y </w:t>
      </w:r>
      <w:r>
        <w:rPr>
          <w:lang w:val="es-ES_tradnl"/>
        </w:rPr>
        <w:t xml:space="preserve">Leon </w:t>
      </w:r>
      <w:r w:rsidR="00DD6CC3" w:rsidRPr="005454BF">
        <w:rPr>
          <w:lang w:val="es-ES_tradnl"/>
        </w:rPr>
        <w:t>Trotsky</w:t>
      </w:r>
      <w:r>
        <w:rPr>
          <w:lang w:val="es-ES_tradnl"/>
        </w:rPr>
        <w:t>—Revolucionarios rusos</w:t>
      </w:r>
    </w:p>
    <w:p w14:paraId="464A925C" w14:textId="14001548" w:rsidR="00DD6CC3" w:rsidRPr="005454BF" w:rsidRDefault="00AA06E9" w:rsidP="00DD6CC3">
      <w:pPr>
        <w:pStyle w:val="ListParagraph"/>
        <w:numPr>
          <w:ilvl w:val="0"/>
          <w:numId w:val="18"/>
        </w:numPr>
        <w:rPr>
          <w:lang w:val="es-ES_tradnl"/>
        </w:rPr>
      </w:pPr>
      <w:r>
        <w:rPr>
          <w:lang w:val="es-ES_tradnl"/>
        </w:rPr>
        <w:t>Los</w:t>
      </w:r>
      <w:r w:rsidR="00DD6CC3" w:rsidRPr="005454BF">
        <w:rPr>
          <w:lang w:val="es-ES_tradnl"/>
        </w:rPr>
        <w:t xml:space="preserve"> 47 </w:t>
      </w:r>
      <w:r w:rsidR="007A516B">
        <w:rPr>
          <w:lang w:val="es-ES_tradnl"/>
        </w:rPr>
        <w:t>rō</w:t>
      </w:r>
      <w:r w:rsidR="00DD6CC3" w:rsidRPr="005454BF">
        <w:rPr>
          <w:lang w:val="es-ES_tradnl"/>
        </w:rPr>
        <w:t xml:space="preserve">nin </w:t>
      </w:r>
      <w:r w:rsidR="007A516B">
        <w:rPr>
          <w:lang w:val="es-ES_tradnl"/>
        </w:rPr>
        <w:t>vs.</w:t>
      </w:r>
      <w:r w:rsidR="00DD6CC3" w:rsidRPr="005454BF">
        <w:rPr>
          <w:lang w:val="es-ES_tradnl"/>
        </w:rPr>
        <w:t xml:space="preserve"> Kira Yoshinaka</w:t>
      </w:r>
      <w:r w:rsidR="007A516B">
        <w:rPr>
          <w:lang w:val="es-ES_tradnl"/>
        </w:rPr>
        <w:t>—L</w:t>
      </w:r>
      <w:r w:rsidR="00DD6CC3" w:rsidRPr="005454BF">
        <w:rPr>
          <w:lang w:val="es-ES_tradnl"/>
        </w:rPr>
        <w:t>a Vendetta Ako</w:t>
      </w:r>
      <w:r w:rsidR="007A516B">
        <w:rPr>
          <w:lang w:val="es-ES_tradnl"/>
        </w:rPr>
        <w:t xml:space="preserve"> de los s</w:t>
      </w:r>
      <w:r w:rsidR="00DD6CC3" w:rsidRPr="005454BF">
        <w:rPr>
          <w:lang w:val="es-ES_tradnl"/>
        </w:rPr>
        <w:t>amurai</w:t>
      </w:r>
    </w:p>
    <w:p w14:paraId="587807C2" w14:textId="695C7AC9" w:rsidR="00DD6CC3" w:rsidRPr="007A516B" w:rsidRDefault="007A516B" w:rsidP="00DD6CC3">
      <w:pPr>
        <w:pStyle w:val="ListParagraph"/>
        <w:numPr>
          <w:ilvl w:val="0"/>
          <w:numId w:val="18"/>
        </w:numPr>
        <w:rPr>
          <w:lang w:val="es-ES_tradnl"/>
        </w:rPr>
      </w:pPr>
      <w:r>
        <w:rPr>
          <w:lang w:val="es-ES_tradnl"/>
        </w:rPr>
        <w:t xml:space="preserve">William </w:t>
      </w:r>
      <w:r w:rsidR="00DD6CC3" w:rsidRPr="005454BF">
        <w:rPr>
          <w:lang w:val="es-ES_tradnl"/>
        </w:rPr>
        <w:t xml:space="preserve">Gladstone y </w:t>
      </w:r>
      <w:r>
        <w:rPr>
          <w:lang w:val="es-ES_tradnl"/>
        </w:rPr>
        <w:t xml:space="preserve">Benjamin </w:t>
      </w:r>
      <w:r w:rsidR="006D3A6F" w:rsidRPr="005454BF">
        <w:rPr>
          <w:lang w:val="es-ES_tradnl"/>
        </w:rPr>
        <w:t>Disraeli</w:t>
      </w:r>
      <w:r w:rsidR="00AA06E9">
        <w:rPr>
          <w:lang w:val="es-ES_tradnl"/>
        </w:rPr>
        <w:t>—</w:t>
      </w:r>
      <w:r w:rsidR="00DD6CC3" w:rsidRPr="005454BF">
        <w:rPr>
          <w:lang w:val="es-ES_tradnl"/>
        </w:rPr>
        <w:t xml:space="preserve">Primeros </w:t>
      </w:r>
      <w:r w:rsidR="00AA06E9">
        <w:rPr>
          <w:lang w:val="es-ES_tradnl"/>
        </w:rPr>
        <w:t>m</w:t>
      </w:r>
      <w:r w:rsidR="00DD6CC3" w:rsidRPr="005454BF">
        <w:rPr>
          <w:lang w:val="es-ES_tradnl"/>
        </w:rPr>
        <w:t>inistros</w:t>
      </w:r>
    </w:p>
    <w:p w14:paraId="1366BF5C" w14:textId="0656B964" w:rsidR="00DD6CC3" w:rsidRPr="005454BF" w:rsidRDefault="003A3865" w:rsidP="00DD6CC3">
      <w:pPr>
        <w:pStyle w:val="Heading1"/>
        <w:rPr>
          <w:lang w:val="es-ES_tradnl"/>
        </w:rPr>
      </w:pPr>
      <w:r>
        <w:rPr>
          <w:lang w:val="es-ES_tradnl"/>
        </w:rPr>
        <w:lastRenderedPageBreak/>
        <w:t>Disputas</w:t>
      </w:r>
      <w:r w:rsidR="00DD6CC3" w:rsidRPr="005454BF">
        <w:rPr>
          <w:lang w:val="es-ES_tradnl"/>
        </w:rPr>
        <w:t xml:space="preserve"> familiares</w:t>
      </w:r>
    </w:p>
    <w:p w14:paraId="67C7F639" w14:textId="2E813E7C" w:rsidR="00DD6CC3" w:rsidRPr="005454BF" w:rsidRDefault="00DD6CC3" w:rsidP="00DD6CC3">
      <w:pPr>
        <w:pStyle w:val="ListParagraph"/>
        <w:numPr>
          <w:ilvl w:val="0"/>
          <w:numId w:val="19"/>
        </w:numPr>
        <w:rPr>
          <w:lang w:val="es-ES_tradnl"/>
        </w:rPr>
      </w:pPr>
      <w:r w:rsidRPr="005454BF">
        <w:rPr>
          <w:lang w:val="es-ES_tradnl"/>
        </w:rPr>
        <w:t xml:space="preserve">Hatfields </w:t>
      </w:r>
      <w:r w:rsidR="007A516B">
        <w:rPr>
          <w:lang w:val="es-ES_tradnl"/>
        </w:rPr>
        <w:t>y</w:t>
      </w:r>
      <w:r w:rsidRPr="005454BF">
        <w:rPr>
          <w:lang w:val="es-ES_tradnl"/>
        </w:rPr>
        <w:t xml:space="preserve"> McCoys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>La disputa más famosa de Estados Unidos</w:t>
      </w:r>
      <w:r w:rsidR="007A516B">
        <w:rPr>
          <w:lang w:val="es-ES_tradnl"/>
        </w:rPr>
        <w:t xml:space="preserve"> entre dos familias</w:t>
      </w:r>
    </w:p>
    <w:p w14:paraId="7D3DE5AF" w14:textId="03050AA2" w:rsidR="00DD6CC3" w:rsidRPr="005454BF" w:rsidRDefault="00DD6CC3" w:rsidP="00DD6CC3">
      <w:pPr>
        <w:pStyle w:val="ListParagraph"/>
        <w:numPr>
          <w:ilvl w:val="0"/>
          <w:numId w:val="19"/>
        </w:numPr>
        <w:rPr>
          <w:lang w:val="es-ES_tradnl"/>
        </w:rPr>
      </w:pPr>
      <w:r w:rsidRPr="005454BF">
        <w:rPr>
          <w:lang w:val="es-ES_tradnl"/>
        </w:rPr>
        <w:t>Adolf y Rudolf Dassler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>Hermanos de las empresas rivales Adidas y Puma</w:t>
      </w:r>
    </w:p>
    <w:p w14:paraId="4AA169E1" w14:textId="4FB79F70" w:rsidR="00DD6CC3" w:rsidRPr="005454BF" w:rsidRDefault="00DD6CC3" w:rsidP="00DD6CC3">
      <w:pPr>
        <w:pStyle w:val="ListParagraph"/>
        <w:numPr>
          <w:ilvl w:val="0"/>
          <w:numId w:val="19"/>
        </w:numPr>
        <w:rPr>
          <w:lang w:val="es-ES_tradnl"/>
        </w:rPr>
      </w:pPr>
      <w:r w:rsidRPr="005454BF">
        <w:rPr>
          <w:lang w:val="es-ES_tradnl"/>
        </w:rPr>
        <w:t>Sterling y Stephen Clark</w:t>
      </w:r>
      <w:r w:rsidR="00A0165E" w:rsidRPr="005454BF">
        <w:rPr>
          <w:lang w:val="es-ES_tradnl"/>
        </w:rPr>
        <w:t>—</w:t>
      </w:r>
      <w:r w:rsidR="007A516B">
        <w:rPr>
          <w:lang w:val="es-ES_tradnl"/>
        </w:rPr>
        <w:t>H</w:t>
      </w:r>
      <w:r w:rsidRPr="005454BF">
        <w:rPr>
          <w:lang w:val="es-ES_tradnl"/>
        </w:rPr>
        <w:t>ermanos, coleccionistas de arte y herederos de la fortuna de las máquinas de coser Singer</w:t>
      </w:r>
    </w:p>
    <w:p w14:paraId="2D67A798" w14:textId="478FB3D1" w:rsidR="00DD6CC3" w:rsidRPr="005454BF" w:rsidRDefault="00DD6CC3" w:rsidP="00DD6CC3">
      <w:pPr>
        <w:pStyle w:val="ListParagraph"/>
        <w:numPr>
          <w:ilvl w:val="0"/>
          <w:numId w:val="19"/>
        </w:numPr>
        <w:rPr>
          <w:lang w:val="es-ES_tradnl"/>
        </w:rPr>
      </w:pPr>
      <w:r w:rsidRPr="005454BF">
        <w:rPr>
          <w:lang w:val="es-ES_tradnl"/>
        </w:rPr>
        <w:t xml:space="preserve">Grahams </w:t>
      </w:r>
      <w:r w:rsidR="007A516B">
        <w:rPr>
          <w:lang w:val="es-ES_tradnl"/>
        </w:rPr>
        <w:t>y</w:t>
      </w:r>
      <w:r w:rsidRPr="005454BF">
        <w:rPr>
          <w:lang w:val="es-ES_tradnl"/>
        </w:rPr>
        <w:t xml:space="preserve"> Tewksburys</w:t>
      </w:r>
      <w:r w:rsidR="007A516B">
        <w:rPr>
          <w:lang w:val="es-ES_tradnl"/>
        </w:rPr>
        <w:t>—Dos familias en disputa durante l</w:t>
      </w:r>
      <w:r w:rsidRPr="005454BF">
        <w:rPr>
          <w:lang w:val="es-ES_tradnl"/>
        </w:rPr>
        <w:t>a guerra de Pleasant Valley</w:t>
      </w:r>
      <w:r w:rsidR="007A516B">
        <w:rPr>
          <w:lang w:val="es-ES_tradnl"/>
        </w:rPr>
        <w:t xml:space="preserve"> en el</w:t>
      </w:r>
      <w:r w:rsidRPr="005454BF">
        <w:rPr>
          <w:lang w:val="es-ES_tradnl"/>
        </w:rPr>
        <w:t xml:space="preserve"> viejo oeste americano</w:t>
      </w:r>
    </w:p>
    <w:p w14:paraId="67F215CA" w14:textId="4BCD54CF" w:rsidR="00DD6CC3" w:rsidRPr="007A516B" w:rsidRDefault="00DD6CC3" w:rsidP="00DD6CC3">
      <w:pPr>
        <w:pStyle w:val="ListParagraph"/>
        <w:numPr>
          <w:ilvl w:val="0"/>
          <w:numId w:val="19"/>
        </w:numPr>
        <w:rPr>
          <w:lang w:val="es-ES_tradnl"/>
        </w:rPr>
      </w:pPr>
      <w:r w:rsidRPr="005454BF">
        <w:rPr>
          <w:lang w:val="es-ES_tradnl"/>
        </w:rPr>
        <w:t>Isabel I y María Reina de Escocia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>Hermanas</w:t>
      </w:r>
    </w:p>
    <w:p w14:paraId="037770F3" w14:textId="77777777" w:rsidR="00DD6CC3" w:rsidRPr="005454BF" w:rsidRDefault="00DD6CC3" w:rsidP="00DD6CC3">
      <w:pPr>
        <w:pStyle w:val="Heading1"/>
        <w:rPr>
          <w:lang w:val="es-ES_tradnl"/>
        </w:rPr>
      </w:pPr>
      <w:r w:rsidRPr="005454BF">
        <w:rPr>
          <w:lang w:val="es-ES_tradnl"/>
        </w:rPr>
        <w:t>Crimen organizado</w:t>
      </w:r>
    </w:p>
    <w:p w14:paraId="1834C404" w14:textId="13B3B54C" w:rsidR="00DD6CC3" w:rsidRPr="005454BF" w:rsidRDefault="00DD6CC3" w:rsidP="00DD6CC3">
      <w:pPr>
        <w:pStyle w:val="ListParagraph"/>
        <w:numPr>
          <w:ilvl w:val="0"/>
          <w:numId w:val="20"/>
        </w:numPr>
        <w:rPr>
          <w:lang w:val="es-ES_tradnl"/>
        </w:rPr>
      </w:pPr>
      <w:r w:rsidRPr="005454BF">
        <w:rPr>
          <w:lang w:val="es-ES_tradnl"/>
        </w:rPr>
        <w:t xml:space="preserve">Strangio-Nirtas </w:t>
      </w:r>
      <w:r w:rsidR="007A516B">
        <w:rPr>
          <w:lang w:val="es-ES_tradnl"/>
        </w:rPr>
        <w:t>y</w:t>
      </w:r>
      <w:r w:rsidRPr="005454BF">
        <w:rPr>
          <w:lang w:val="es-ES_tradnl"/>
        </w:rPr>
        <w:t xml:space="preserve"> Pelle-Vottari-Romeo</w:t>
      </w:r>
      <w:r w:rsidR="007A516B">
        <w:rPr>
          <w:lang w:val="es-ES_tradnl"/>
        </w:rPr>
        <w:t>—</w:t>
      </w:r>
      <w:r w:rsidR="005A09B4">
        <w:rPr>
          <w:lang w:val="es-ES_tradnl"/>
        </w:rPr>
        <w:t>Dos familias en l</w:t>
      </w:r>
      <w:r w:rsidRPr="005454BF">
        <w:rPr>
          <w:lang w:val="es-ES_tradnl"/>
        </w:rPr>
        <w:t>a disputa de San Luca</w:t>
      </w:r>
    </w:p>
    <w:p w14:paraId="3E1C9B05" w14:textId="39994E38" w:rsidR="00DD6CC3" w:rsidRPr="005A09B4" w:rsidRDefault="00DD6CC3" w:rsidP="00DD6CC3">
      <w:pPr>
        <w:pStyle w:val="ListParagraph"/>
        <w:numPr>
          <w:ilvl w:val="0"/>
          <w:numId w:val="20"/>
        </w:numPr>
        <w:rPr>
          <w:lang w:val="es-ES_tradnl"/>
        </w:rPr>
      </w:pPr>
      <w:r w:rsidRPr="005454BF">
        <w:rPr>
          <w:lang w:val="es-ES_tradnl"/>
        </w:rPr>
        <w:t>Al Capone vs. Bugs Moran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>Criminales</w:t>
      </w:r>
    </w:p>
    <w:p w14:paraId="1B6ED0A0" w14:textId="77777777" w:rsidR="00DD6CC3" w:rsidRPr="005454BF" w:rsidRDefault="00DD6CC3" w:rsidP="00DD6CC3">
      <w:pPr>
        <w:pStyle w:val="Heading1"/>
        <w:rPr>
          <w:lang w:val="es-ES_tradnl"/>
        </w:rPr>
      </w:pPr>
      <w:r w:rsidRPr="005454BF">
        <w:rPr>
          <w:lang w:val="es-ES_tradnl"/>
        </w:rPr>
        <w:t>Enemistades regionales</w:t>
      </w:r>
    </w:p>
    <w:p w14:paraId="05464E04" w14:textId="619B3AC7" w:rsidR="00DD6CC3" w:rsidRPr="005454BF" w:rsidRDefault="00DD6CC3" w:rsidP="00DD6CC3">
      <w:pPr>
        <w:pStyle w:val="ListParagraph"/>
        <w:numPr>
          <w:ilvl w:val="0"/>
          <w:numId w:val="21"/>
        </w:numPr>
        <w:rPr>
          <w:lang w:val="es-ES_tradnl"/>
        </w:rPr>
      </w:pPr>
      <w:r w:rsidRPr="005454BF">
        <w:rPr>
          <w:lang w:val="es-ES_tradnl"/>
        </w:rPr>
        <w:t xml:space="preserve">Los </w:t>
      </w:r>
      <w:r w:rsidR="005A09B4">
        <w:rPr>
          <w:lang w:val="es-ES_tradnl"/>
        </w:rPr>
        <w:t xml:space="preserve">Black </w:t>
      </w:r>
      <w:r w:rsidRPr="005454BF">
        <w:rPr>
          <w:lang w:val="es-ES_tradnl"/>
        </w:rPr>
        <w:t>Donnellys</w:t>
      </w:r>
      <w:r w:rsidR="005A09B4">
        <w:rPr>
          <w:lang w:val="es-ES_tradnl"/>
        </w:rPr>
        <w:t xml:space="preserve"> y</w:t>
      </w:r>
      <w:r w:rsidRPr="005454BF">
        <w:rPr>
          <w:lang w:val="es-ES_tradnl"/>
        </w:rPr>
        <w:t xml:space="preserve"> </w:t>
      </w:r>
      <w:r w:rsidR="005A09B4">
        <w:rPr>
          <w:lang w:val="es-ES_tradnl"/>
        </w:rPr>
        <w:t>el</w:t>
      </w:r>
      <w:r w:rsidRPr="005454BF">
        <w:rPr>
          <w:lang w:val="es-ES_tradnl"/>
        </w:rPr>
        <w:t xml:space="preserve"> Municipio de Biddulph</w:t>
      </w:r>
      <w:r w:rsidR="00A0165E" w:rsidRPr="005454BF">
        <w:rPr>
          <w:lang w:val="es-ES_tradnl"/>
        </w:rPr>
        <w:t>—</w:t>
      </w:r>
      <w:r w:rsidR="005A09B4">
        <w:rPr>
          <w:lang w:val="es-ES_tradnl"/>
        </w:rPr>
        <w:t>Disputa</w:t>
      </w:r>
      <w:r w:rsidRPr="005454BF">
        <w:rPr>
          <w:lang w:val="es-ES_tradnl"/>
        </w:rPr>
        <w:t xml:space="preserve"> canadiense</w:t>
      </w:r>
    </w:p>
    <w:p w14:paraId="752B924B" w14:textId="659C8265" w:rsidR="00DD6CC3" w:rsidRPr="005454BF" w:rsidRDefault="00DD6CC3" w:rsidP="00DD6CC3">
      <w:pPr>
        <w:pStyle w:val="ListParagraph"/>
        <w:numPr>
          <w:ilvl w:val="0"/>
          <w:numId w:val="21"/>
        </w:numPr>
        <w:rPr>
          <w:lang w:val="es-ES_tradnl"/>
        </w:rPr>
      </w:pPr>
      <w:r w:rsidRPr="005454BF">
        <w:rPr>
          <w:lang w:val="es-ES_tradnl"/>
        </w:rPr>
        <w:t xml:space="preserve">Clan Chattan </w:t>
      </w:r>
      <w:r w:rsidR="005A09B4">
        <w:rPr>
          <w:lang w:val="es-ES_tradnl"/>
        </w:rPr>
        <w:t>y</w:t>
      </w:r>
      <w:r w:rsidRPr="005454BF">
        <w:rPr>
          <w:lang w:val="es-ES_tradnl"/>
        </w:rPr>
        <w:t xml:space="preserve"> Clan Kay</w:t>
      </w:r>
      <w:r w:rsidR="00490A49">
        <w:rPr>
          <w:lang w:val="es-ES_tradnl"/>
        </w:rPr>
        <w:t>—</w:t>
      </w:r>
      <w:r w:rsidRPr="005454BF">
        <w:rPr>
          <w:lang w:val="es-ES_tradnl"/>
        </w:rPr>
        <w:t>La batalla de North Inch</w:t>
      </w:r>
      <w:r w:rsidR="00490A49">
        <w:rPr>
          <w:lang w:val="es-ES_tradnl"/>
        </w:rPr>
        <w:t xml:space="preserve">, </w:t>
      </w:r>
      <w:r w:rsidRPr="005454BF">
        <w:rPr>
          <w:lang w:val="es-ES_tradnl"/>
        </w:rPr>
        <w:t>Escocia</w:t>
      </w:r>
    </w:p>
    <w:p w14:paraId="239832D8" w14:textId="47E65D7C" w:rsidR="00DD6CC3" w:rsidRPr="005454BF" w:rsidRDefault="00DD6CC3" w:rsidP="00DD6CC3">
      <w:pPr>
        <w:pStyle w:val="ListParagraph"/>
        <w:numPr>
          <w:ilvl w:val="0"/>
          <w:numId w:val="21"/>
        </w:numPr>
        <w:rPr>
          <w:lang w:val="es-ES_tradnl"/>
        </w:rPr>
      </w:pPr>
      <w:r w:rsidRPr="005454BF">
        <w:rPr>
          <w:lang w:val="es-ES_tradnl"/>
        </w:rPr>
        <w:t>Guerra de las Rosas</w:t>
      </w:r>
      <w:r w:rsidR="00A0165E" w:rsidRPr="005454BF">
        <w:rPr>
          <w:lang w:val="es-ES_tradnl"/>
        </w:rPr>
        <w:t>—</w:t>
      </w:r>
      <w:r w:rsidRPr="005454BF">
        <w:rPr>
          <w:lang w:val="es-ES_tradnl"/>
        </w:rPr>
        <w:t xml:space="preserve">La </w:t>
      </w:r>
      <w:r w:rsidR="003A3865">
        <w:rPr>
          <w:lang w:val="es-ES_tradnl"/>
        </w:rPr>
        <w:t>lucha por</w:t>
      </w:r>
      <w:r w:rsidRPr="005454BF">
        <w:rPr>
          <w:lang w:val="es-ES_tradnl"/>
        </w:rPr>
        <w:t xml:space="preserve"> la corona inglesa</w:t>
      </w:r>
    </w:p>
    <w:p w14:paraId="20E35C04" w14:textId="5A2EA3F3" w:rsidR="00DD6CC3" w:rsidRPr="005454BF" w:rsidRDefault="00DD6CC3" w:rsidP="00DD6CC3">
      <w:pPr>
        <w:pStyle w:val="ListParagraph"/>
        <w:numPr>
          <w:ilvl w:val="0"/>
          <w:numId w:val="21"/>
        </w:numPr>
        <w:rPr>
          <w:lang w:val="es-ES_tradnl"/>
        </w:rPr>
      </w:pPr>
      <w:r w:rsidRPr="005454BF">
        <w:rPr>
          <w:lang w:val="es-ES_tradnl"/>
        </w:rPr>
        <w:t>Campbells y MacDonalds</w:t>
      </w:r>
      <w:r w:rsidR="00A0165E" w:rsidRPr="005454BF">
        <w:rPr>
          <w:lang w:val="es-ES_tradnl"/>
        </w:rPr>
        <w:t>—</w:t>
      </w:r>
      <w:r w:rsidR="00715752">
        <w:rPr>
          <w:lang w:val="es-ES_tradnl"/>
        </w:rPr>
        <w:t>Disputa</w:t>
      </w:r>
      <w:r w:rsidRPr="005454BF">
        <w:rPr>
          <w:lang w:val="es-ES_tradnl"/>
        </w:rPr>
        <w:t xml:space="preserve"> escocesa</w:t>
      </w:r>
    </w:p>
    <w:sectPr w:rsidR="00DD6CC3" w:rsidRPr="005454B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FBCB7" w14:textId="77777777" w:rsidR="00F1086A" w:rsidRDefault="00F1086A" w:rsidP="00293785">
      <w:pPr>
        <w:spacing w:after="0" w:line="240" w:lineRule="auto"/>
      </w:pPr>
      <w:r>
        <w:separator/>
      </w:r>
    </w:p>
  </w:endnote>
  <w:endnote w:type="continuationSeparator" w:id="0">
    <w:p w14:paraId="49934480" w14:textId="77777777" w:rsidR="00F1086A" w:rsidRDefault="00F1086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C9EEC" w14:textId="6D151103" w:rsidR="00293785" w:rsidRDefault="0074658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C9DCE4" wp14:editId="1552BB00">
          <wp:simplePos x="0" y="0"/>
          <wp:positionH relativeFrom="column">
            <wp:posOffset>1190625</wp:posOffset>
          </wp:positionH>
          <wp:positionV relativeFrom="paragraph">
            <wp:posOffset>-246380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2111C1" wp14:editId="28D52E02">
              <wp:simplePos x="0" y="0"/>
              <wp:positionH relativeFrom="column">
                <wp:posOffset>1288637</wp:posOffset>
              </wp:positionH>
              <wp:positionV relativeFrom="paragraph">
                <wp:posOffset>-297711</wp:posOffset>
              </wp:positionV>
              <wp:extent cx="3735070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0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3A204A" w14:textId="16D8A110" w:rsidR="00746587" w:rsidRPr="008C5074" w:rsidRDefault="00746587" w:rsidP="0074658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\* Upper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aps w:val="0"/>
                            </w:rPr>
                            <w:t>THE INTERLOPERS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2111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23.45pt;width:294.1pt;height:2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" filled="f" stroked="f" strokeweight=".5pt">
              <v:textbox style="mso-fit-shape-to-text:t">
                <w:txbxContent>
                  <w:p w14:paraId="363A204A" w14:textId="16D8A110" w:rsidR="00746587" w:rsidRPr="008C5074" w:rsidRDefault="00746587" w:rsidP="0074658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\* Upper \* MERGEFORMAT </w:instrText>
                    </w:r>
                    <w:r>
                      <w:fldChar w:fldCharType="separate"/>
                    </w:r>
                    <w:r>
                      <w:rPr>
                        <w:caps w:val="0"/>
                      </w:rPr>
                      <w:t>THE INTERLOPERS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D2C2" w14:textId="77777777" w:rsidR="00F1086A" w:rsidRDefault="00F1086A" w:rsidP="00293785">
      <w:pPr>
        <w:spacing w:after="0" w:line="240" w:lineRule="auto"/>
      </w:pPr>
      <w:r>
        <w:separator/>
      </w:r>
    </w:p>
  </w:footnote>
  <w:footnote w:type="continuationSeparator" w:id="0">
    <w:p w14:paraId="64DBD85C" w14:textId="77777777" w:rsidR="00F1086A" w:rsidRDefault="00F1086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AD59" w14:textId="77777777" w:rsidR="00A0165E" w:rsidRDefault="00A01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5BB7" w14:textId="77777777" w:rsidR="00A0165E" w:rsidRDefault="00A01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5D2F" w14:textId="77777777" w:rsidR="00A0165E" w:rsidRDefault="00A01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851"/>
    <w:multiLevelType w:val="hybridMultilevel"/>
    <w:tmpl w:val="5478E720"/>
    <w:lvl w:ilvl="0" w:tplc="53D44C04">
      <w:start w:val="1"/>
      <w:numFmt w:val="decimal"/>
      <w:lvlText w:val="%1."/>
      <w:lvlJc w:val="left"/>
      <w:pPr>
        <w:ind w:left="720" w:hanging="360"/>
      </w:pPr>
      <w:rPr>
        <w:b/>
        <w:bCs/>
        <w:color w:val="971D20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3AA6"/>
    <w:multiLevelType w:val="hybridMultilevel"/>
    <w:tmpl w:val="CBD079FA"/>
    <w:lvl w:ilvl="0" w:tplc="DE7E0498">
      <w:start w:val="1"/>
      <w:numFmt w:val="decimal"/>
      <w:lvlText w:val="%1."/>
      <w:lvlJc w:val="left"/>
      <w:pPr>
        <w:ind w:left="720" w:hanging="360"/>
      </w:pPr>
      <w:rPr>
        <w:b/>
        <w:bCs/>
        <w:color w:val="971D20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FDA"/>
    <w:multiLevelType w:val="hybridMultilevel"/>
    <w:tmpl w:val="1C74D642"/>
    <w:lvl w:ilvl="0" w:tplc="2CAC40AC">
      <w:start w:val="1"/>
      <w:numFmt w:val="decimal"/>
      <w:lvlText w:val="%1."/>
      <w:lvlJc w:val="left"/>
      <w:pPr>
        <w:ind w:left="720" w:hanging="360"/>
      </w:pPr>
      <w:rPr>
        <w:b/>
        <w:bCs/>
        <w:color w:val="971D20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A13D13"/>
    <w:multiLevelType w:val="hybridMultilevel"/>
    <w:tmpl w:val="1C9E2870"/>
    <w:lvl w:ilvl="0" w:tplc="DD56C536">
      <w:start w:val="1"/>
      <w:numFmt w:val="decimal"/>
      <w:lvlText w:val="%1."/>
      <w:lvlJc w:val="left"/>
      <w:pPr>
        <w:ind w:left="720" w:hanging="360"/>
      </w:pPr>
      <w:rPr>
        <w:b/>
        <w:bCs/>
        <w:color w:val="971D20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B077C"/>
    <w:multiLevelType w:val="hybridMultilevel"/>
    <w:tmpl w:val="2026ACCE"/>
    <w:lvl w:ilvl="0" w:tplc="E97AA94C">
      <w:start w:val="1"/>
      <w:numFmt w:val="decimal"/>
      <w:lvlText w:val="%1."/>
      <w:lvlJc w:val="left"/>
      <w:pPr>
        <w:ind w:left="720" w:hanging="360"/>
      </w:pPr>
      <w:rPr>
        <w:b/>
        <w:bCs/>
        <w:color w:val="971D20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228C4"/>
    <w:multiLevelType w:val="hybridMultilevel"/>
    <w:tmpl w:val="6C80FDEE"/>
    <w:lvl w:ilvl="0" w:tplc="3E162E92">
      <w:start w:val="1"/>
      <w:numFmt w:val="decimal"/>
      <w:lvlText w:val="%1."/>
      <w:lvlJc w:val="left"/>
      <w:pPr>
        <w:ind w:left="720" w:hanging="360"/>
      </w:pPr>
      <w:rPr>
        <w:b/>
        <w:bCs/>
        <w:color w:val="971D20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32E21"/>
    <w:multiLevelType w:val="hybridMultilevel"/>
    <w:tmpl w:val="D9067488"/>
    <w:lvl w:ilvl="0" w:tplc="10D0691E">
      <w:start w:val="1"/>
      <w:numFmt w:val="decimal"/>
      <w:lvlText w:val="%1."/>
      <w:lvlJc w:val="left"/>
      <w:pPr>
        <w:ind w:left="720" w:hanging="360"/>
      </w:pPr>
      <w:rPr>
        <w:b/>
        <w:bCs/>
        <w:color w:val="971D20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7483E"/>
    <w:multiLevelType w:val="hybridMultilevel"/>
    <w:tmpl w:val="36DCE8A8"/>
    <w:lvl w:ilvl="0" w:tplc="276A6D5C">
      <w:start w:val="1"/>
      <w:numFmt w:val="decimal"/>
      <w:lvlText w:val="%1."/>
      <w:lvlJc w:val="left"/>
      <w:pPr>
        <w:ind w:left="720" w:hanging="360"/>
      </w:pPr>
      <w:rPr>
        <w:b/>
        <w:bCs/>
        <w:color w:val="971D20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52545"/>
    <w:multiLevelType w:val="hybridMultilevel"/>
    <w:tmpl w:val="3ED49CA2"/>
    <w:lvl w:ilvl="0" w:tplc="A01006EE">
      <w:start w:val="1"/>
      <w:numFmt w:val="decimal"/>
      <w:lvlText w:val="%1."/>
      <w:lvlJc w:val="left"/>
      <w:pPr>
        <w:ind w:left="720" w:hanging="360"/>
      </w:pPr>
      <w:rPr>
        <w:b/>
        <w:bCs/>
        <w:color w:val="971D20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B4EED"/>
    <w:multiLevelType w:val="hybridMultilevel"/>
    <w:tmpl w:val="860044F8"/>
    <w:lvl w:ilvl="0" w:tplc="66844720">
      <w:start w:val="1"/>
      <w:numFmt w:val="decimal"/>
      <w:lvlText w:val="%1."/>
      <w:lvlJc w:val="left"/>
      <w:pPr>
        <w:ind w:left="720" w:hanging="360"/>
      </w:pPr>
      <w:rPr>
        <w:b/>
        <w:bCs/>
        <w:color w:val="971D20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17"/>
  </w:num>
  <w:num w:numId="2" w16cid:durableId="2030325296">
    <w:abstractNumId w:val="19"/>
  </w:num>
  <w:num w:numId="3" w16cid:durableId="651298065">
    <w:abstractNumId w:val="3"/>
  </w:num>
  <w:num w:numId="4" w16cid:durableId="1861772968">
    <w:abstractNumId w:val="5"/>
  </w:num>
  <w:num w:numId="5" w16cid:durableId="2140174506">
    <w:abstractNumId w:val="10"/>
  </w:num>
  <w:num w:numId="6" w16cid:durableId="917517003">
    <w:abstractNumId w:val="13"/>
  </w:num>
  <w:num w:numId="7" w16cid:durableId="85544357">
    <w:abstractNumId w:val="11"/>
  </w:num>
  <w:num w:numId="8" w16cid:durableId="1655526109">
    <w:abstractNumId w:val="20"/>
  </w:num>
  <w:num w:numId="9" w16cid:durableId="1812477427">
    <w:abstractNumId w:val="22"/>
  </w:num>
  <w:num w:numId="10" w16cid:durableId="37291087">
    <w:abstractNumId w:val="23"/>
  </w:num>
  <w:num w:numId="11" w16cid:durableId="1253320482">
    <w:abstractNumId w:val="4"/>
  </w:num>
  <w:num w:numId="12" w16cid:durableId="198975877">
    <w:abstractNumId w:val="1"/>
  </w:num>
  <w:num w:numId="13" w16cid:durableId="1598516627">
    <w:abstractNumId w:val="8"/>
  </w:num>
  <w:num w:numId="14" w16cid:durableId="457259023">
    <w:abstractNumId w:val="18"/>
  </w:num>
  <w:num w:numId="15" w16cid:durableId="896625985">
    <w:abstractNumId w:val="7"/>
  </w:num>
  <w:num w:numId="16" w16cid:durableId="82918214">
    <w:abstractNumId w:val="2"/>
  </w:num>
  <w:num w:numId="17" w16cid:durableId="1675182477">
    <w:abstractNumId w:val="14"/>
  </w:num>
  <w:num w:numId="18" w16cid:durableId="629282368">
    <w:abstractNumId w:val="12"/>
  </w:num>
  <w:num w:numId="19" w16cid:durableId="280917606">
    <w:abstractNumId w:val="16"/>
  </w:num>
  <w:num w:numId="20" w16cid:durableId="248658976">
    <w:abstractNumId w:val="0"/>
  </w:num>
  <w:num w:numId="21" w16cid:durableId="668558196">
    <w:abstractNumId w:val="15"/>
  </w:num>
  <w:num w:numId="22" w16cid:durableId="1296905603">
    <w:abstractNumId w:val="21"/>
  </w:num>
  <w:num w:numId="23" w16cid:durableId="1771200790">
    <w:abstractNumId w:val="9"/>
  </w:num>
  <w:num w:numId="24" w16cid:durableId="729034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C3"/>
    <w:rsid w:val="0004006F"/>
    <w:rsid w:val="00053775"/>
    <w:rsid w:val="0005619A"/>
    <w:rsid w:val="000709EA"/>
    <w:rsid w:val="0008589D"/>
    <w:rsid w:val="0011259B"/>
    <w:rsid w:val="00116FDD"/>
    <w:rsid w:val="00125621"/>
    <w:rsid w:val="001D0BBF"/>
    <w:rsid w:val="001E1F85"/>
    <w:rsid w:val="001E44E5"/>
    <w:rsid w:val="001F125D"/>
    <w:rsid w:val="002345CC"/>
    <w:rsid w:val="00293785"/>
    <w:rsid w:val="002C0879"/>
    <w:rsid w:val="002C37B4"/>
    <w:rsid w:val="002F5CA9"/>
    <w:rsid w:val="0036040A"/>
    <w:rsid w:val="00397FA9"/>
    <w:rsid w:val="003A3865"/>
    <w:rsid w:val="003C04C1"/>
    <w:rsid w:val="00446C13"/>
    <w:rsid w:val="00490A49"/>
    <w:rsid w:val="004E3BDA"/>
    <w:rsid w:val="004F49E8"/>
    <w:rsid w:val="005078B4"/>
    <w:rsid w:val="0053328A"/>
    <w:rsid w:val="00540FC6"/>
    <w:rsid w:val="005454BF"/>
    <w:rsid w:val="005511B6"/>
    <w:rsid w:val="00553C98"/>
    <w:rsid w:val="005A09B4"/>
    <w:rsid w:val="005A7635"/>
    <w:rsid w:val="00600BBC"/>
    <w:rsid w:val="00645D7F"/>
    <w:rsid w:val="00656940"/>
    <w:rsid w:val="00665274"/>
    <w:rsid w:val="00666C03"/>
    <w:rsid w:val="0067452D"/>
    <w:rsid w:val="00686DAB"/>
    <w:rsid w:val="006B4CC2"/>
    <w:rsid w:val="006D3A6F"/>
    <w:rsid w:val="006E1542"/>
    <w:rsid w:val="006F637F"/>
    <w:rsid w:val="00715752"/>
    <w:rsid w:val="00721EA4"/>
    <w:rsid w:val="00746587"/>
    <w:rsid w:val="0076369E"/>
    <w:rsid w:val="00797CB5"/>
    <w:rsid w:val="007A516B"/>
    <w:rsid w:val="007B055F"/>
    <w:rsid w:val="007E6F1D"/>
    <w:rsid w:val="00864315"/>
    <w:rsid w:val="0086798D"/>
    <w:rsid w:val="00880013"/>
    <w:rsid w:val="008920A4"/>
    <w:rsid w:val="008F5386"/>
    <w:rsid w:val="00913172"/>
    <w:rsid w:val="00981E19"/>
    <w:rsid w:val="009B52E4"/>
    <w:rsid w:val="009D6E8D"/>
    <w:rsid w:val="00A0165E"/>
    <w:rsid w:val="00A101E8"/>
    <w:rsid w:val="00AA06E9"/>
    <w:rsid w:val="00AA0BD3"/>
    <w:rsid w:val="00AC349E"/>
    <w:rsid w:val="00B30AF0"/>
    <w:rsid w:val="00B92DBF"/>
    <w:rsid w:val="00BD119F"/>
    <w:rsid w:val="00BD5FE4"/>
    <w:rsid w:val="00C63AD2"/>
    <w:rsid w:val="00C73EA1"/>
    <w:rsid w:val="00C8524A"/>
    <w:rsid w:val="00CC4F77"/>
    <w:rsid w:val="00CD3CF6"/>
    <w:rsid w:val="00CE336D"/>
    <w:rsid w:val="00D106FF"/>
    <w:rsid w:val="00D2355C"/>
    <w:rsid w:val="00D269D8"/>
    <w:rsid w:val="00D626EB"/>
    <w:rsid w:val="00DC7A6D"/>
    <w:rsid w:val="00DD6CC3"/>
    <w:rsid w:val="00E0650B"/>
    <w:rsid w:val="00EA74D2"/>
    <w:rsid w:val="00ED24C8"/>
    <w:rsid w:val="00F02788"/>
    <w:rsid w:val="00F1086A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EFD17"/>
  <w15:docId w15:val="{EE00C26E-797C-44ED-8E44-9524F787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46587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587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587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746587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746587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6587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6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7465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46587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46587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746587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746587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6587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6587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746587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46587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746587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7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46587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5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46587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587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587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46587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746587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746587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746587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746587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2</Pages>
  <Words>344</Words>
  <Characters>1737</Characters>
  <Application>Microsoft Office Word</Application>
  <DocSecurity>0</DocSecurity>
  <Lines>47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Interlopers</vt:lpstr>
    </vt:vector>
  </TitlesOfParts>
  <Manager/>
  <Company/>
  <LinksUpToDate>false</LinksUpToDate>
  <CharactersWithSpaces>2003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subject/>
  <dc:creator>K20 Center</dc:creator>
  <cp:keywords/>
  <dc:description/>
  <cp:lastModifiedBy>Gracia, Ann M.</cp:lastModifiedBy>
  <cp:revision>3</cp:revision>
  <cp:lastPrinted>2025-07-31T15:30:00Z</cp:lastPrinted>
  <dcterms:created xsi:type="dcterms:W3CDTF">2025-07-31T15:30:00Z</dcterms:created>
  <dcterms:modified xsi:type="dcterms:W3CDTF">2025-07-31T15:30:00Z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