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674D3E5" w14:textId="3BF51FC8" w:rsidR="00446C13" w:rsidRPr="001872E7" w:rsidRDefault="000908B5" w:rsidP="001872E7">
      <w:pPr>
        <w:pStyle w:val="Title"/>
      </w:pPr>
      <w:r>
        <w:t>Interloper Defined</w:t>
      </w:r>
    </w:p>
    <w:p w14:paraId="663EC4D7" w14:textId="59CB2F11" w:rsidR="000908B5" w:rsidRDefault="000908B5" w:rsidP="000908B5">
      <w:pPr>
        <w:pStyle w:val="Heading1"/>
      </w:pPr>
      <w:r>
        <w:t>Definition</w:t>
      </w:r>
    </w:p>
    <w:p w14:paraId="018F912C" w14:textId="447E3655" w:rsidR="000908B5" w:rsidRDefault="000908B5" w:rsidP="000908B5">
      <w:pPr>
        <w:pStyle w:val="BodyText"/>
      </w:pPr>
      <w:r>
        <w:t xml:space="preserve">Define </w:t>
      </w:r>
      <w:r w:rsidRPr="00F27DE3">
        <w:rPr>
          <w:i/>
          <w:iCs/>
        </w:rPr>
        <w:t>interloper.</w:t>
      </w:r>
    </w:p>
    <w:p w14:paraId="2BA32D15" w14:textId="77777777" w:rsidR="000908B5" w:rsidRDefault="000908B5" w:rsidP="000908B5">
      <w:pPr>
        <w:pStyle w:val="BodyText"/>
      </w:pPr>
    </w:p>
    <w:p w14:paraId="1C091D53" w14:textId="77777777" w:rsidR="000908B5" w:rsidRDefault="000908B5" w:rsidP="000908B5">
      <w:pPr>
        <w:pStyle w:val="BodyText"/>
      </w:pPr>
    </w:p>
    <w:p w14:paraId="4E23B325" w14:textId="6CD308CF" w:rsidR="000908B5" w:rsidRDefault="00736699" w:rsidP="000908B5">
      <w:pPr>
        <w:pStyle w:val="Heading1"/>
      </w:pPr>
      <w:r>
        <w:t>Examples and Evidence</w:t>
      </w:r>
    </w:p>
    <w:p w14:paraId="0AC39A3F" w14:textId="328D1B3D" w:rsidR="000908B5" w:rsidRDefault="000908B5" w:rsidP="000908B5">
      <w:r w:rsidRPr="009B289E">
        <w:t>In the table below, provide five examples of interlopers from the text and textual evidence to support these examples.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81"/>
        <w:gridCol w:w="8359"/>
      </w:tblGrid>
      <w:tr w:rsidR="000908B5" w14:paraId="539105FD" w14:textId="77777777" w:rsidTr="000908B5">
        <w:trPr>
          <w:cantSplit/>
          <w:tblHeader/>
        </w:trPr>
        <w:tc>
          <w:tcPr>
            <w:tcW w:w="1770" w:type="pct"/>
            <w:shd w:val="clear" w:color="auto" w:fill="3E5C61" w:themeFill="accent2"/>
          </w:tcPr>
          <w:p w14:paraId="22DAB6FA" w14:textId="4BCAD31C" w:rsidR="000908B5" w:rsidRPr="0053328A" w:rsidRDefault="000908B5" w:rsidP="006F2D09">
            <w:pPr>
              <w:pStyle w:val="TableColumnHeaders"/>
            </w:pPr>
            <w:r>
              <w:t>Examples of Interlopers</w:t>
            </w:r>
          </w:p>
        </w:tc>
        <w:tc>
          <w:tcPr>
            <w:tcW w:w="3230" w:type="pct"/>
            <w:shd w:val="clear" w:color="auto" w:fill="3E5C61" w:themeFill="accent2"/>
          </w:tcPr>
          <w:p w14:paraId="3BAA6631" w14:textId="4C735ECB" w:rsidR="000908B5" w:rsidRPr="0053328A" w:rsidRDefault="000908B5" w:rsidP="006F2D09">
            <w:pPr>
              <w:pStyle w:val="TableColumnHeaders"/>
            </w:pPr>
            <w:r>
              <w:t>Text Evidence</w:t>
            </w:r>
          </w:p>
        </w:tc>
      </w:tr>
      <w:tr w:rsidR="000908B5" w14:paraId="5EA1CF51" w14:textId="77777777" w:rsidTr="005D5DFA">
        <w:trPr>
          <w:trHeight w:val="720"/>
        </w:trPr>
        <w:tc>
          <w:tcPr>
            <w:tcW w:w="1770" w:type="pct"/>
            <w:vAlign w:val="center"/>
          </w:tcPr>
          <w:p w14:paraId="7D9F94F8" w14:textId="677AB59C" w:rsidR="000908B5" w:rsidRDefault="000908B5" w:rsidP="005D5DFA">
            <w:pPr>
              <w:pStyle w:val="RowHeader"/>
            </w:pPr>
            <w:r>
              <w:t>1.</w:t>
            </w:r>
          </w:p>
        </w:tc>
        <w:tc>
          <w:tcPr>
            <w:tcW w:w="3230" w:type="pct"/>
            <w:vAlign w:val="center"/>
          </w:tcPr>
          <w:p w14:paraId="6E22FB08" w14:textId="77777777" w:rsidR="000908B5" w:rsidRDefault="000908B5" w:rsidP="005D5DFA">
            <w:pPr>
              <w:pStyle w:val="TableBody"/>
            </w:pPr>
          </w:p>
        </w:tc>
      </w:tr>
      <w:tr w:rsidR="000908B5" w14:paraId="2D0B9525" w14:textId="77777777" w:rsidTr="005D5DFA">
        <w:trPr>
          <w:trHeight w:val="720"/>
        </w:trPr>
        <w:tc>
          <w:tcPr>
            <w:tcW w:w="1770" w:type="pct"/>
            <w:vAlign w:val="center"/>
          </w:tcPr>
          <w:p w14:paraId="009B2D92" w14:textId="47C353BB" w:rsidR="000908B5" w:rsidRDefault="000908B5" w:rsidP="005D5DFA">
            <w:pPr>
              <w:pStyle w:val="RowHeader"/>
            </w:pPr>
            <w:r>
              <w:t>2.</w:t>
            </w:r>
          </w:p>
        </w:tc>
        <w:tc>
          <w:tcPr>
            <w:tcW w:w="3230" w:type="pct"/>
            <w:vAlign w:val="center"/>
          </w:tcPr>
          <w:p w14:paraId="5C2FF708" w14:textId="77777777" w:rsidR="000908B5" w:rsidRDefault="000908B5" w:rsidP="005D5DFA">
            <w:pPr>
              <w:pStyle w:val="TableBody"/>
            </w:pPr>
          </w:p>
        </w:tc>
      </w:tr>
      <w:tr w:rsidR="000908B5" w14:paraId="403CC565" w14:textId="77777777" w:rsidTr="005D5DFA">
        <w:trPr>
          <w:trHeight w:val="720"/>
        </w:trPr>
        <w:tc>
          <w:tcPr>
            <w:tcW w:w="1770" w:type="pct"/>
            <w:vAlign w:val="center"/>
          </w:tcPr>
          <w:p w14:paraId="1F50BD36" w14:textId="2A8E4ECF" w:rsidR="000908B5" w:rsidRDefault="000908B5" w:rsidP="005D5DFA">
            <w:pPr>
              <w:pStyle w:val="RowHeader"/>
            </w:pPr>
            <w:r>
              <w:t>3.</w:t>
            </w:r>
          </w:p>
        </w:tc>
        <w:tc>
          <w:tcPr>
            <w:tcW w:w="3230" w:type="pct"/>
            <w:vAlign w:val="center"/>
          </w:tcPr>
          <w:p w14:paraId="77778BD8" w14:textId="77777777" w:rsidR="000908B5" w:rsidRDefault="000908B5" w:rsidP="005D5DFA">
            <w:pPr>
              <w:pStyle w:val="TableBody"/>
            </w:pPr>
          </w:p>
        </w:tc>
      </w:tr>
      <w:tr w:rsidR="000908B5" w14:paraId="21287AB4" w14:textId="77777777" w:rsidTr="005D5DFA">
        <w:trPr>
          <w:trHeight w:val="720"/>
        </w:trPr>
        <w:tc>
          <w:tcPr>
            <w:tcW w:w="1770" w:type="pct"/>
            <w:vAlign w:val="center"/>
          </w:tcPr>
          <w:p w14:paraId="2B00D84E" w14:textId="2361CC3F" w:rsidR="000908B5" w:rsidRDefault="000908B5" w:rsidP="005D5DFA">
            <w:pPr>
              <w:pStyle w:val="RowHeader"/>
            </w:pPr>
            <w:r>
              <w:t>4.</w:t>
            </w:r>
          </w:p>
        </w:tc>
        <w:tc>
          <w:tcPr>
            <w:tcW w:w="3230" w:type="pct"/>
            <w:vAlign w:val="center"/>
          </w:tcPr>
          <w:p w14:paraId="5A76F882" w14:textId="77777777" w:rsidR="000908B5" w:rsidRDefault="000908B5" w:rsidP="005D5DFA">
            <w:pPr>
              <w:pStyle w:val="TableBody"/>
            </w:pPr>
          </w:p>
        </w:tc>
      </w:tr>
      <w:tr w:rsidR="000908B5" w14:paraId="2B22FAB7" w14:textId="77777777" w:rsidTr="005D5DFA">
        <w:trPr>
          <w:trHeight w:val="720"/>
        </w:trPr>
        <w:tc>
          <w:tcPr>
            <w:tcW w:w="1770" w:type="pct"/>
            <w:vAlign w:val="center"/>
          </w:tcPr>
          <w:p w14:paraId="1A70A9D7" w14:textId="6B89B9F4" w:rsidR="000908B5" w:rsidRDefault="000908B5" w:rsidP="005D5DFA">
            <w:pPr>
              <w:pStyle w:val="RowHeader"/>
            </w:pPr>
            <w:r>
              <w:t>5.</w:t>
            </w:r>
          </w:p>
        </w:tc>
        <w:tc>
          <w:tcPr>
            <w:tcW w:w="3230" w:type="pct"/>
            <w:vAlign w:val="center"/>
          </w:tcPr>
          <w:p w14:paraId="6F304DBB" w14:textId="77777777" w:rsidR="000908B5" w:rsidRDefault="000908B5" w:rsidP="005D5DFA">
            <w:pPr>
              <w:pStyle w:val="TableBody"/>
            </w:pPr>
          </w:p>
        </w:tc>
      </w:tr>
    </w:tbl>
    <w:p w14:paraId="2281EC48" w14:textId="77777777" w:rsidR="00736699" w:rsidRDefault="00736699" w:rsidP="00736699">
      <w:pPr>
        <w:pStyle w:val="BodyText"/>
        <w:rPr>
          <w:rFonts w:asciiTheme="majorHAnsi" w:eastAsiaTheme="majorEastAsia" w:hAnsiTheme="majorHAnsi" w:cstheme="majorBidi"/>
          <w:color w:val="910D28" w:themeColor="accent1"/>
          <w:szCs w:val="32"/>
          <w:shd w:val="clear" w:color="auto" w:fill="FFFFFF"/>
        </w:rPr>
      </w:pPr>
      <w:r>
        <w:br w:type="page"/>
      </w:r>
    </w:p>
    <w:p w14:paraId="03ADA96E" w14:textId="63828DAC" w:rsidR="000908B5" w:rsidRDefault="000908B5" w:rsidP="000908B5">
      <w:pPr>
        <w:pStyle w:val="Heading1"/>
      </w:pPr>
      <w:r>
        <w:lastRenderedPageBreak/>
        <w:t>Point of View Questions</w:t>
      </w:r>
    </w:p>
    <w:p w14:paraId="38498574" w14:textId="006D5BD7" w:rsidR="000908B5" w:rsidRDefault="000908B5" w:rsidP="000908B5">
      <w:r>
        <w:t>Answer the following questions about conflict, motivation, and setting from the point of view of one of the main characters</w:t>
      </w:r>
      <w:r w:rsidRPr="009B289E">
        <w:t>.</w:t>
      </w:r>
    </w:p>
    <w:p w14:paraId="1A81ED67" w14:textId="0515CED7" w:rsidR="000908B5" w:rsidRPr="000908B5" w:rsidRDefault="000908B5" w:rsidP="000908B5">
      <w:pPr>
        <w:pStyle w:val="BodyText"/>
      </w:pPr>
      <w:r>
        <w:t xml:space="preserve">Circle the character whose point of view you would like to represent:   </w:t>
      </w:r>
      <w:r w:rsidRPr="000908B5">
        <w:rPr>
          <w:b/>
          <w:bCs/>
        </w:rPr>
        <w:t>Ulrich von Gradwitz</w:t>
      </w:r>
      <w:r w:rsidRPr="009B289E">
        <w:t xml:space="preserve"> </w:t>
      </w:r>
      <w:r>
        <w:t xml:space="preserve">  </w:t>
      </w:r>
      <w:r w:rsidRPr="009B289E">
        <w:t>or</w:t>
      </w:r>
      <w:r>
        <w:t xml:space="preserve">  </w:t>
      </w:r>
      <w:r w:rsidRPr="009B289E">
        <w:t xml:space="preserve"> </w:t>
      </w:r>
      <w:r w:rsidRPr="000908B5">
        <w:rPr>
          <w:b/>
          <w:bCs/>
        </w:rPr>
        <w:t>Georg Znaeym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81"/>
        <w:gridCol w:w="8359"/>
      </w:tblGrid>
      <w:tr w:rsidR="000908B5" w14:paraId="7045F94F" w14:textId="77777777" w:rsidTr="006F2D09">
        <w:trPr>
          <w:cantSplit/>
          <w:tblHeader/>
        </w:trPr>
        <w:tc>
          <w:tcPr>
            <w:tcW w:w="1770" w:type="pct"/>
            <w:shd w:val="clear" w:color="auto" w:fill="3E5C61" w:themeFill="accent2"/>
          </w:tcPr>
          <w:p w14:paraId="77917839" w14:textId="04E2CDD9" w:rsidR="000908B5" w:rsidRPr="0053328A" w:rsidRDefault="000908B5" w:rsidP="006F2D09">
            <w:pPr>
              <w:pStyle w:val="TableColumnHeaders"/>
            </w:pPr>
            <w:r>
              <w:t>Question</w:t>
            </w:r>
          </w:p>
        </w:tc>
        <w:tc>
          <w:tcPr>
            <w:tcW w:w="3230" w:type="pct"/>
            <w:shd w:val="clear" w:color="auto" w:fill="3E5C61" w:themeFill="accent2"/>
          </w:tcPr>
          <w:p w14:paraId="22BE0EAE" w14:textId="5F78B32E" w:rsidR="000908B5" w:rsidRPr="0053328A" w:rsidRDefault="000908B5" w:rsidP="006F2D09">
            <w:pPr>
              <w:pStyle w:val="TableColumnHeaders"/>
            </w:pPr>
            <w:r>
              <w:t>Answer</w:t>
            </w:r>
          </w:p>
        </w:tc>
      </w:tr>
      <w:tr w:rsidR="000908B5" w14:paraId="2CE3B87F" w14:textId="77777777" w:rsidTr="005D5DFA">
        <w:trPr>
          <w:trHeight w:val="720"/>
        </w:trPr>
        <w:tc>
          <w:tcPr>
            <w:tcW w:w="1770" w:type="pct"/>
          </w:tcPr>
          <w:p w14:paraId="477A2C35" w14:textId="0C626AD9" w:rsidR="000908B5" w:rsidRDefault="000908B5" w:rsidP="000908B5">
            <w:pPr>
              <w:pStyle w:val="RowHeader"/>
            </w:pPr>
            <w:r>
              <w:t>What was the conflict?</w:t>
            </w:r>
          </w:p>
        </w:tc>
        <w:tc>
          <w:tcPr>
            <w:tcW w:w="3230" w:type="pct"/>
          </w:tcPr>
          <w:p w14:paraId="34FEC54C" w14:textId="77777777" w:rsidR="000908B5" w:rsidRDefault="000908B5" w:rsidP="006F2D09">
            <w:pPr>
              <w:pStyle w:val="TableBody"/>
            </w:pPr>
          </w:p>
        </w:tc>
      </w:tr>
      <w:tr w:rsidR="000908B5" w14:paraId="765B506F" w14:textId="77777777" w:rsidTr="005D5DFA">
        <w:trPr>
          <w:trHeight w:val="720"/>
        </w:trPr>
        <w:tc>
          <w:tcPr>
            <w:tcW w:w="1770" w:type="pct"/>
          </w:tcPr>
          <w:p w14:paraId="3729A958" w14:textId="5BB842A8" w:rsidR="000908B5" w:rsidRDefault="000908B5" w:rsidP="006F2D09">
            <w:pPr>
              <w:pStyle w:val="RowHeader"/>
            </w:pPr>
            <w:r>
              <w:t>What was my (character’s) motivation?</w:t>
            </w:r>
          </w:p>
        </w:tc>
        <w:tc>
          <w:tcPr>
            <w:tcW w:w="3230" w:type="pct"/>
          </w:tcPr>
          <w:p w14:paraId="54525A34" w14:textId="77777777" w:rsidR="000908B5" w:rsidRDefault="000908B5" w:rsidP="006F2D09">
            <w:pPr>
              <w:pStyle w:val="TableBody"/>
            </w:pPr>
          </w:p>
        </w:tc>
      </w:tr>
      <w:tr w:rsidR="000908B5" w14:paraId="2CD473F7" w14:textId="77777777" w:rsidTr="005D5DFA">
        <w:trPr>
          <w:trHeight w:val="720"/>
        </w:trPr>
        <w:tc>
          <w:tcPr>
            <w:tcW w:w="1770" w:type="pct"/>
          </w:tcPr>
          <w:p w14:paraId="2829A078" w14:textId="7D9C73E5" w:rsidR="000908B5" w:rsidRDefault="000908B5" w:rsidP="006F2D09">
            <w:pPr>
              <w:pStyle w:val="RowHeader"/>
            </w:pPr>
            <w:r>
              <w:t>What is the setting?</w:t>
            </w:r>
          </w:p>
        </w:tc>
        <w:tc>
          <w:tcPr>
            <w:tcW w:w="3230" w:type="pct"/>
          </w:tcPr>
          <w:p w14:paraId="5FFDF608" w14:textId="77777777" w:rsidR="000908B5" w:rsidRDefault="000908B5" w:rsidP="006F2D09">
            <w:pPr>
              <w:pStyle w:val="TableBody"/>
            </w:pPr>
          </w:p>
        </w:tc>
      </w:tr>
      <w:tr w:rsidR="000908B5" w14:paraId="2ED01246" w14:textId="77777777" w:rsidTr="005D5DFA">
        <w:trPr>
          <w:trHeight w:val="720"/>
        </w:trPr>
        <w:tc>
          <w:tcPr>
            <w:tcW w:w="1770" w:type="pct"/>
          </w:tcPr>
          <w:p w14:paraId="6D718326" w14:textId="08E788C2" w:rsidR="000908B5" w:rsidRDefault="000908B5" w:rsidP="006F2D09">
            <w:pPr>
              <w:pStyle w:val="RowHeader"/>
            </w:pPr>
            <w:r>
              <w:t>What effect does the setting have on the events?</w:t>
            </w:r>
          </w:p>
        </w:tc>
        <w:tc>
          <w:tcPr>
            <w:tcW w:w="3230" w:type="pct"/>
          </w:tcPr>
          <w:p w14:paraId="36C14064" w14:textId="77777777" w:rsidR="000908B5" w:rsidRDefault="000908B5" w:rsidP="006F2D09">
            <w:pPr>
              <w:pStyle w:val="TableBody"/>
            </w:pPr>
          </w:p>
        </w:tc>
      </w:tr>
    </w:tbl>
    <w:p w14:paraId="7FB77D8C" w14:textId="77777777" w:rsidR="00895E9E" w:rsidRDefault="00895E9E" w:rsidP="000908B5">
      <w:pPr>
        <w:pStyle w:val="BodyText"/>
      </w:pPr>
    </w:p>
    <w:p w14:paraId="7A7DC84C" w14:textId="7761FE1E" w:rsidR="000908B5" w:rsidRDefault="000908B5" w:rsidP="000908B5">
      <w:pPr>
        <w:pStyle w:val="Heading1"/>
      </w:pPr>
      <w:r>
        <w:t>Reflection</w:t>
      </w:r>
    </w:p>
    <w:p w14:paraId="273A167F" w14:textId="0673F699" w:rsidR="000908B5" w:rsidRPr="00895E9E" w:rsidRDefault="00F64766" w:rsidP="000908B5">
      <w:pPr>
        <w:pStyle w:val="BodyText"/>
      </w:pPr>
      <w:r>
        <w:t>Write a statement to summarize your observations about the effect of the setting on each of the main characters</w:t>
      </w:r>
      <w:r w:rsidRPr="00F64766">
        <w:t>: Ulrich von Gradwitz</w:t>
      </w:r>
      <w:r>
        <w:t xml:space="preserve"> and </w:t>
      </w:r>
      <w:r w:rsidRPr="00F64766">
        <w:t>Georg Znaeym</w:t>
      </w:r>
      <w:r>
        <w:t>.</w:t>
      </w:r>
    </w:p>
    <w:sectPr w:rsidR="000908B5" w:rsidRPr="00895E9E" w:rsidSect="008E4D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D5657" w14:textId="77777777" w:rsidR="00A04474" w:rsidRDefault="00A04474" w:rsidP="00293785">
      <w:pPr>
        <w:spacing w:after="0" w:line="240" w:lineRule="auto"/>
      </w:pPr>
      <w:r>
        <w:separator/>
      </w:r>
    </w:p>
  </w:endnote>
  <w:endnote w:type="continuationSeparator" w:id="0">
    <w:p w14:paraId="515C287B" w14:textId="77777777" w:rsidR="00A04474" w:rsidRDefault="00A0447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26A18" w14:textId="77777777" w:rsidR="00504084" w:rsidRDefault="005040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9DE91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2FD9EE" wp14:editId="31C862AB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954B9A" w14:textId="1949A896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F05B2FC2F9EC4E1396EDF9AEAAE19E3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908B5">
                                <w:t>The Interlopers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2FD9E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27954B9A" w14:textId="1949A896" w:rsidR="00293785" w:rsidRDefault="005D5DF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F05B2FC2F9EC4E1396EDF9AEAAE19E3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908B5">
                          <w:t>The Interlopers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F7E007A" wp14:editId="4FE537AA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52943" w14:textId="77777777" w:rsidR="00504084" w:rsidRDefault="00504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DD4D6" w14:textId="77777777" w:rsidR="00A04474" w:rsidRDefault="00A04474" w:rsidP="00293785">
      <w:pPr>
        <w:spacing w:after="0" w:line="240" w:lineRule="auto"/>
      </w:pPr>
      <w:r>
        <w:separator/>
      </w:r>
    </w:p>
  </w:footnote>
  <w:footnote w:type="continuationSeparator" w:id="0">
    <w:p w14:paraId="2144CA22" w14:textId="77777777" w:rsidR="00A04474" w:rsidRDefault="00A0447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72024" w14:textId="77777777" w:rsidR="00504084" w:rsidRDefault="005040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D0610" w14:textId="77777777" w:rsidR="00504084" w:rsidRDefault="005040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6634B" w14:textId="77777777" w:rsidR="00504084" w:rsidRDefault="00504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55015"/>
    <w:multiLevelType w:val="hybridMultilevel"/>
    <w:tmpl w:val="38162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488756">
    <w:abstractNumId w:val="7"/>
  </w:num>
  <w:num w:numId="2" w16cid:durableId="971525058">
    <w:abstractNumId w:val="8"/>
  </w:num>
  <w:num w:numId="3" w16cid:durableId="164440562">
    <w:abstractNumId w:val="0"/>
  </w:num>
  <w:num w:numId="4" w16cid:durableId="1501894121">
    <w:abstractNumId w:val="2"/>
  </w:num>
  <w:num w:numId="5" w16cid:durableId="188765050">
    <w:abstractNumId w:val="3"/>
  </w:num>
  <w:num w:numId="6" w16cid:durableId="462500616">
    <w:abstractNumId w:val="5"/>
  </w:num>
  <w:num w:numId="7" w16cid:durableId="235363789">
    <w:abstractNumId w:val="4"/>
  </w:num>
  <w:num w:numId="8" w16cid:durableId="761798016">
    <w:abstractNumId w:val="9"/>
  </w:num>
  <w:num w:numId="9" w16cid:durableId="333730305">
    <w:abstractNumId w:val="10"/>
  </w:num>
  <w:num w:numId="10" w16cid:durableId="829829651">
    <w:abstractNumId w:val="11"/>
  </w:num>
  <w:num w:numId="11" w16cid:durableId="633684037">
    <w:abstractNumId w:val="1"/>
  </w:num>
  <w:num w:numId="12" w16cid:durableId="5307250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B5"/>
    <w:rsid w:val="0004006F"/>
    <w:rsid w:val="00053775"/>
    <w:rsid w:val="0005619A"/>
    <w:rsid w:val="000716BE"/>
    <w:rsid w:val="000908B5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11BE0"/>
    <w:rsid w:val="002345CC"/>
    <w:rsid w:val="00293785"/>
    <w:rsid w:val="002C0879"/>
    <w:rsid w:val="002C37B4"/>
    <w:rsid w:val="0036040A"/>
    <w:rsid w:val="00446C13"/>
    <w:rsid w:val="00504084"/>
    <w:rsid w:val="005078B4"/>
    <w:rsid w:val="0053328A"/>
    <w:rsid w:val="00540FC6"/>
    <w:rsid w:val="005D5DFA"/>
    <w:rsid w:val="00645D7F"/>
    <w:rsid w:val="00656940"/>
    <w:rsid w:val="00666C03"/>
    <w:rsid w:val="00686DAB"/>
    <w:rsid w:val="00696D80"/>
    <w:rsid w:val="006E1542"/>
    <w:rsid w:val="00721EA4"/>
    <w:rsid w:val="00736699"/>
    <w:rsid w:val="0073700C"/>
    <w:rsid w:val="0076369E"/>
    <w:rsid w:val="007A436D"/>
    <w:rsid w:val="007B055F"/>
    <w:rsid w:val="007D4DF2"/>
    <w:rsid w:val="00880013"/>
    <w:rsid w:val="00895E9E"/>
    <w:rsid w:val="008E4D00"/>
    <w:rsid w:val="008F5386"/>
    <w:rsid w:val="00913172"/>
    <w:rsid w:val="009478B6"/>
    <w:rsid w:val="00981E19"/>
    <w:rsid w:val="009B52E4"/>
    <w:rsid w:val="009C5132"/>
    <w:rsid w:val="009D6E8D"/>
    <w:rsid w:val="00A04474"/>
    <w:rsid w:val="00A101E8"/>
    <w:rsid w:val="00A471FD"/>
    <w:rsid w:val="00A86992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261E9"/>
    <w:rsid w:val="00D612CB"/>
    <w:rsid w:val="00D626EB"/>
    <w:rsid w:val="00E97B5C"/>
    <w:rsid w:val="00ED24C8"/>
    <w:rsid w:val="00EE3A34"/>
    <w:rsid w:val="00F02788"/>
    <w:rsid w:val="00F27DE3"/>
    <w:rsid w:val="00F34C31"/>
    <w:rsid w:val="00F377E2"/>
    <w:rsid w:val="00F50748"/>
    <w:rsid w:val="00F64766"/>
    <w:rsid w:val="00F72D02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2FF28"/>
  <w15:docId w15:val="{71EE1242-0B14-4E20-9A0E-5E76454C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ke0002\Documents\Custom%20Office%20Templates\Horizontal%20LEARN%20Attachment%20with%20Instructions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5B2FC2F9EC4E1396EDF9AEAAE19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321C9-54AE-4A66-BC44-362FF40ECE14}"/>
      </w:docPartPr>
      <w:docPartBody>
        <w:p w:rsidR="00EA2CE9" w:rsidRDefault="00EA2CE9">
          <w:pPr>
            <w:pStyle w:val="F05B2FC2F9EC4E1396EDF9AEAAE19E3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E9"/>
    <w:rsid w:val="002D01E9"/>
    <w:rsid w:val="0076369E"/>
    <w:rsid w:val="007A70C4"/>
    <w:rsid w:val="00D612CB"/>
    <w:rsid w:val="00EA2CE9"/>
    <w:rsid w:val="00F0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05B2FC2F9EC4E1396EDF9AEAAE19E33">
    <w:name w:val="F05B2FC2F9EC4E1396EDF9AEAAE19E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0933EE-8529-446E-BAD4-2F489C66D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06D018-0823-4659-A940-D9C5E838B26A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3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F79E2F-8A4F-4C82-BCD4-10B94564DA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C:\Users\eike0002\Documents\Custom Office Templates\Horizontal LEARN Attachment with Instructions—Template.dotx</Template>
  <TotalTime>27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Interlopers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Interlopers</dc:title>
  <dc:creator>Eike, Michell L.</dc:creator>
  <cp:lastModifiedBy>Wilson, Izzy</cp:lastModifiedBy>
  <cp:revision>6</cp:revision>
  <cp:lastPrinted>2016-07-14T14:08:00Z</cp:lastPrinted>
  <dcterms:created xsi:type="dcterms:W3CDTF">2025-04-29T15:06:00Z</dcterms:created>
  <dcterms:modified xsi:type="dcterms:W3CDTF">2025-07-24T13:40:00Z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