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D92723" w14:textId="27718582" w:rsidR="00446C13" w:rsidRPr="00B12B4D" w:rsidRDefault="001A0C74" w:rsidP="001872E7">
      <w:pPr>
        <w:pStyle w:val="Title"/>
      </w:pPr>
      <w:r w:rsidRPr="00B12B4D">
        <w:t>Presentation Choice Board</w:t>
      </w:r>
    </w:p>
    <w:p w14:paraId="3FF902D0" w14:textId="3C8189C9" w:rsidR="001A0C74" w:rsidRPr="00B12B4D" w:rsidRDefault="001A0C74" w:rsidP="009D6E8D">
      <w:bookmarkStart w:id="0" w:name="_Hlk199482484"/>
      <w:r w:rsidRPr="00B12B4D">
        <w:t xml:space="preserve">Select one of the </w:t>
      </w:r>
      <w:r w:rsidR="00B12B4D">
        <w:t xml:space="preserve">presentation </w:t>
      </w:r>
      <w:r w:rsidRPr="00B12B4D">
        <w:t xml:space="preserve">options below </w:t>
      </w:r>
      <w:r w:rsidR="00B12B4D">
        <w:t xml:space="preserve">for </w:t>
      </w:r>
      <w:r w:rsidRPr="00B12B4D">
        <w:t>your selected feud. Be sure to include the following:</w:t>
      </w:r>
    </w:p>
    <w:p w14:paraId="3314E62A" w14:textId="53AE3B32" w:rsidR="001A0C74" w:rsidRPr="00B12B4D" w:rsidRDefault="00B426AC" w:rsidP="001A0C74">
      <w:pPr>
        <w:pStyle w:val="BodyText"/>
        <w:numPr>
          <w:ilvl w:val="0"/>
          <w:numId w:val="12"/>
        </w:numPr>
      </w:pPr>
      <w:r w:rsidRPr="00B12B4D">
        <w:t xml:space="preserve">A description of the </w:t>
      </w:r>
      <w:r w:rsidR="00B12B4D" w:rsidRPr="00B12B4D">
        <w:t>feud</w:t>
      </w:r>
    </w:p>
    <w:p w14:paraId="3E5586A6" w14:textId="4CBFC84A" w:rsidR="001A0C74" w:rsidRPr="00B12B4D" w:rsidRDefault="00B12B4D" w:rsidP="001A0C74">
      <w:pPr>
        <w:pStyle w:val="BodyText"/>
        <w:numPr>
          <w:ilvl w:val="0"/>
          <w:numId w:val="12"/>
        </w:numPr>
      </w:pPr>
      <w:r w:rsidRPr="00B12B4D">
        <w:t>Why each side felt the way they did</w:t>
      </w:r>
    </w:p>
    <w:p w14:paraId="3F348DA1" w14:textId="23393D27" w:rsidR="001A0C74" w:rsidRPr="00B12B4D" w:rsidRDefault="00B12B4D" w:rsidP="001A0C74">
      <w:pPr>
        <w:pStyle w:val="BodyText"/>
        <w:numPr>
          <w:ilvl w:val="0"/>
          <w:numId w:val="12"/>
        </w:numPr>
      </w:pPr>
      <w:r w:rsidRPr="00B12B4D">
        <w:t xml:space="preserve">An explanation of how the feud resolved, </w:t>
      </w:r>
      <w:r w:rsidRPr="00B12B4D">
        <w:rPr>
          <w:b/>
          <w:bCs/>
          <w:u w:val="single"/>
        </w:rPr>
        <w:t>if</w:t>
      </w:r>
      <w:r w:rsidRPr="00B12B4D">
        <w:t xml:space="preserve"> it was resolved</w:t>
      </w:r>
    </w:p>
    <w:p w14:paraId="227A61B4" w14:textId="7FCBA523" w:rsidR="00B12B4D" w:rsidRPr="00B12B4D" w:rsidRDefault="00B12B4D" w:rsidP="001A0C74">
      <w:pPr>
        <w:pStyle w:val="BodyText"/>
        <w:numPr>
          <w:ilvl w:val="0"/>
          <w:numId w:val="12"/>
        </w:numPr>
      </w:pPr>
      <w:r w:rsidRPr="00B12B4D">
        <w:t>Your proposal for an alternative resolution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216" w:type="dxa"/>
          <w:bottom w:w="115" w:type="dxa"/>
          <w:right w:w="216" w:type="dxa"/>
        </w:tblCellMar>
        <w:tblLook w:val="04A0" w:firstRow="1" w:lastRow="0" w:firstColumn="1" w:lastColumn="0" w:noHBand="0" w:noVBand="1"/>
      </w:tblPr>
      <w:tblGrid>
        <w:gridCol w:w="4314"/>
        <w:gridCol w:w="4314"/>
        <w:gridCol w:w="4312"/>
      </w:tblGrid>
      <w:tr w:rsidR="001A0C74" w:rsidRPr="00B12B4D" w14:paraId="74B122E6" w14:textId="77777777" w:rsidTr="00B426AC">
        <w:trPr>
          <w:trHeight w:val="1728"/>
        </w:trPr>
        <w:tc>
          <w:tcPr>
            <w:tcW w:w="1667" w:type="pct"/>
            <w:vAlign w:val="center"/>
          </w:tcPr>
          <w:bookmarkEnd w:id="0"/>
          <w:p w14:paraId="77AE8005" w14:textId="1BB81589" w:rsidR="001A0C74" w:rsidRPr="00B12B4D" w:rsidRDefault="001A0C74" w:rsidP="001A0C74">
            <w:pPr>
              <w:pStyle w:val="TableBody"/>
              <w:jc w:val="center"/>
            </w:pPr>
            <w:r w:rsidRPr="00B12B4D">
              <w:t>Write a song or rap describing the feud.</w:t>
            </w:r>
          </w:p>
        </w:tc>
        <w:tc>
          <w:tcPr>
            <w:tcW w:w="1667" w:type="pct"/>
            <w:vAlign w:val="center"/>
          </w:tcPr>
          <w:p w14:paraId="7C7241F7" w14:textId="2C1D35AA" w:rsidR="001A0C74" w:rsidRPr="00B12B4D" w:rsidRDefault="001A0C74" w:rsidP="001A0C74">
            <w:pPr>
              <w:pStyle w:val="TableBody"/>
              <w:jc w:val="center"/>
            </w:pPr>
            <w:r w:rsidRPr="00B12B4D">
              <w:t>Write a feud poem.</w:t>
            </w:r>
          </w:p>
        </w:tc>
        <w:tc>
          <w:tcPr>
            <w:tcW w:w="1666" w:type="pct"/>
            <w:vAlign w:val="center"/>
          </w:tcPr>
          <w:p w14:paraId="46598E33" w14:textId="222527D5" w:rsidR="001A0C74" w:rsidRPr="00B12B4D" w:rsidRDefault="001A0C74" w:rsidP="001A0C74">
            <w:pPr>
              <w:pStyle w:val="TableBody"/>
              <w:jc w:val="center"/>
            </w:pPr>
            <w:r w:rsidRPr="00B12B4D">
              <w:t>Write a short story</w:t>
            </w:r>
            <w:r w:rsidR="00A85D57" w:rsidRPr="00B12B4D">
              <w:t>.</w:t>
            </w:r>
          </w:p>
        </w:tc>
      </w:tr>
      <w:tr w:rsidR="001A0C74" w:rsidRPr="00B12B4D" w14:paraId="03A38BE2" w14:textId="77777777" w:rsidTr="00B426AC">
        <w:trPr>
          <w:trHeight w:val="1728"/>
        </w:trPr>
        <w:tc>
          <w:tcPr>
            <w:tcW w:w="1667" w:type="pct"/>
            <w:vAlign w:val="center"/>
          </w:tcPr>
          <w:p w14:paraId="4A652F78" w14:textId="134BD5C3" w:rsidR="001A0C74" w:rsidRPr="00B12B4D" w:rsidRDefault="001A0C74" w:rsidP="001A0C74">
            <w:pPr>
              <w:pStyle w:val="TableBody"/>
              <w:jc w:val="center"/>
            </w:pPr>
            <w:r w:rsidRPr="00B12B4D">
              <w:t>Create an original piece of art depicting the feud. Include a short explanation.</w:t>
            </w:r>
          </w:p>
        </w:tc>
        <w:tc>
          <w:tcPr>
            <w:tcW w:w="1667" w:type="pct"/>
            <w:vAlign w:val="center"/>
          </w:tcPr>
          <w:p w14:paraId="26DAD8C6" w14:textId="59DF670E" w:rsidR="001A0C74" w:rsidRPr="00B12B4D" w:rsidRDefault="001A0C74" w:rsidP="001A0C74">
            <w:pPr>
              <w:pStyle w:val="TableBody"/>
              <w:jc w:val="center"/>
            </w:pPr>
            <w:r w:rsidRPr="00B12B4D">
              <w:t>Create a musical mashup depicting the emotions of the opposing forces. Include a short explanation for each song chosen.</w:t>
            </w:r>
          </w:p>
        </w:tc>
        <w:tc>
          <w:tcPr>
            <w:tcW w:w="1666" w:type="pct"/>
            <w:vAlign w:val="center"/>
          </w:tcPr>
          <w:p w14:paraId="34BAF707" w14:textId="2CDD260F" w:rsidR="001A0C74" w:rsidRPr="00B12B4D" w:rsidRDefault="001A0C74" w:rsidP="001A0C74">
            <w:pPr>
              <w:pStyle w:val="TableBody"/>
              <w:jc w:val="center"/>
            </w:pPr>
            <w:r w:rsidRPr="00B12B4D">
              <w:t>Create a conflict cartoon. Include the type of conflicts and captions.</w:t>
            </w:r>
          </w:p>
        </w:tc>
      </w:tr>
      <w:tr w:rsidR="001A0C74" w:rsidRPr="001A0C74" w14:paraId="6DA42B29" w14:textId="77777777" w:rsidTr="00B426AC">
        <w:trPr>
          <w:trHeight w:val="1728"/>
        </w:trPr>
        <w:tc>
          <w:tcPr>
            <w:tcW w:w="1667" w:type="pct"/>
            <w:vAlign w:val="center"/>
          </w:tcPr>
          <w:p w14:paraId="3131CFF6" w14:textId="136FD9CA" w:rsidR="001A0C74" w:rsidRPr="00B12B4D" w:rsidRDefault="001A0C74" w:rsidP="001A0C74">
            <w:pPr>
              <w:pStyle w:val="TableBody"/>
              <w:jc w:val="center"/>
            </w:pPr>
            <w:r w:rsidRPr="00B12B4D">
              <w:t>Write a skit script depicting the feud.</w:t>
            </w:r>
          </w:p>
        </w:tc>
        <w:tc>
          <w:tcPr>
            <w:tcW w:w="1667" w:type="pct"/>
            <w:vAlign w:val="center"/>
          </w:tcPr>
          <w:p w14:paraId="5F03D320" w14:textId="0BE39DB0" w:rsidR="001A0C74" w:rsidRPr="00B12B4D" w:rsidRDefault="001A0C74" w:rsidP="001A0C74">
            <w:pPr>
              <w:pStyle w:val="TableBody"/>
              <w:jc w:val="center"/>
            </w:pPr>
            <w:r w:rsidRPr="00B12B4D">
              <w:t>Write an incident report that includes the 5Ws (who, what when, where, and why).</w:t>
            </w:r>
          </w:p>
        </w:tc>
        <w:tc>
          <w:tcPr>
            <w:tcW w:w="1666" w:type="pct"/>
            <w:vAlign w:val="center"/>
          </w:tcPr>
          <w:p w14:paraId="30C76CC2" w14:textId="534F292A" w:rsidR="001A0C74" w:rsidRPr="00B426AC" w:rsidRDefault="001A0C74" w:rsidP="001A0C74">
            <w:pPr>
              <w:pStyle w:val="TableBody"/>
              <w:jc w:val="center"/>
            </w:pPr>
            <w:r w:rsidRPr="00B12B4D">
              <w:t>Write a news article</w:t>
            </w:r>
            <w:r w:rsidR="00B426AC" w:rsidRPr="00B12B4D">
              <w:t xml:space="preserve"> with the facts of the feud. This can be a factual, editorial, or an opinion piece.</w:t>
            </w:r>
          </w:p>
        </w:tc>
      </w:tr>
    </w:tbl>
    <w:p w14:paraId="30A0E633" w14:textId="77777777" w:rsidR="001A0C74" w:rsidRPr="001A0C74" w:rsidRDefault="001A0C74" w:rsidP="001A0C74">
      <w:pPr>
        <w:pStyle w:val="BodyText"/>
      </w:pPr>
    </w:p>
    <w:sectPr w:rsidR="001A0C74" w:rsidRPr="001A0C74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D7DF1" w14:textId="77777777" w:rsidR="00F33F4F" w:rsidRDefault="00F33F4F" w:rsidP="00293785">
      <w:pPr>
        <w:spacing w:after="0" w:line="240" w:lineRule="auto"/>
      </w:pPr>
      <w:r>
        <w:separator/>
      </w:r>
    </w:p>
  </w:endnote>
  <w:endnote w:type="continuationSeparator" w:id="0">
    <w:p w14:paraId="75A320F4" w14:textId="77777777" w:rsidR="00F33F4F" w:rsidRDefault="00F33F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0689" w14:textId="77777777" w:rsidR="00FB1F4B" w:rsidRDefault="00FB1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4E7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DDFCAD" wp14:editId="1F3352B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75909" w14:textId="1CA29C4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784EAD20E6A4D829D18D8FD3DADEB0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A0C74">
                                <w:t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DFC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1D75909" w14:textId="1CA29C41" w:rsidR="00293785" w:rsidRDefault="00B426A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784EAD20E6A4D829D18D8FD3DADEB0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A0C74">
                          <w:t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EF7FB9D" wp14:editId="5A7C690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6A71" w14:textId="77777777" w:rsidR="00FB1F4B" w:rsidRDefault="00FB1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40C4" w14:textId="77777777" w:rsidR="00F33F4F" w:rsidRDefault="00F33F4F" w:rsidP="00293785">
      <w:pPr>
        <w:spacing w:after="0" w:line="240" w:lineRule="auto"/>
      </w:pPr>
      <w:r>
        <w:separator/>
      </w:r>
    </w:p>
  </w:footnote>
  <w:footnote w:type="continuationSeparator" w:id="0">
    <w:p w14:paraId="358E8BA7" w14:textId="77777777" w:rsidR="00F33F4F" w:rsidRDefault="00F33F4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9C68" w14:textId="77777777" w:rsidR="00FB1F4B" w:rsidRDefault="00FB1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81D3" w14:textId="77777777" w:rsidR="00FB1F4B" w:rsidRDefault="00FB1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8F0B" w14:textId="77777777" w:rsidR="00FB1F4B" w:rsidRDefault="00FB1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005D"/>
    <w:multiLevelType w:val="hybridMultilevel"/>
    <w:tmpl w:val="5CD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7"/>
  </w:num>
  <w:num w:numId="2" w16cid:durableId="971525058">
    <w:abstractNumId w:val="8"/>
  </w:num>
  <w:num w:numId="3" w16cid:durableId="164440562">
    <w:abstractNumId w:val="1"/>
  </w:num>
  <w:num w:numId="4" w16cid:durableId="1501894121">
    <w:abstractNumId w:val="3"/>
  </w:num>
  <w:num w:numId="5" w16cid:durableId="188765050">
    <w:abstractNumId w:val="4"/>
  </w:num>
  <w:num w:numId="6" w16cid:durableId="462500616">
    <w:abstractNumId w:val="6"/>
  </w:num>
  <w:num w:numId="7" w16cid:durableId="235363789">
    <w:abstractNumId w:val="5"/>
  </w:num>
  <w:num w:numId="8" w16cid:durableId="761798016">
    <w:abstractNumId w:val="9"/>
  </w:num>
  <w:num w:numId="9" w16cid:durableId="333730305">
    <w:abstractNumId w:val="10"/>
  </w:num>
  <w:num w:numId="10" w16cid:durableId="829829651">
    <w:abstractNumId w:val="11"/>
  </w:num>
  <w:num w:numId="11" w16cid:durableId="633684037">
    <w:abstractNumId w:val="2"/>
  </w:num>
  <w:num w:numId="12" w16cid:durableId="6847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4"/>
    <w:rsid w:val="0004006F"/>
    <w:rsid w:val="00053775"/>
    <w:rsid w:val="0005619A"/>
    <w:rsid w:val="000716BE"/>
    <w:rsid w:val="000C2690"/>
    <w:rsid w:val="0011259B"/>
    <w:rsid w:val="00116FDD"/>
    <w:rsid w:val="00125621"/>
    <w:rsid w:val="001606BD"/>
    <w:rsid w:val="001872E7"/>
    <w:rsid w:val="001A0C74"/>
    <w:rsid w:val="001A5A18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15A56"/>
    <w:rsid w:val="00721EA4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C5132"/>
    <w:rsid w:val="009D6E8D"/>
    <w:rsid w:val="00A101E8"/>
    <w:rsid w:val="00A471FD"/>
    <w:rsid w:val="00A85D57"/>
    <w:rsid w:val="00AC349E"/>
    <w:rsid w:val="00AC75FD"/>
    <w:rsid w:val="00B12B4D"/>
    <w:rsid w:val="00B426AC"/>
    <w:rsid w:val="00B92DBF"/>
    <w:rsid w:val="00BD119F"/>
    <w:rsid w:val="00C73EA1"/>
    <w:rsid w:val="00CB27A0"/>
    <w:rsid w:val="00CC4F77"/>
    <w:rsid w:val="00CD3CF6"/>
    <w:rsid w:val="00CE317F"/>
    <w:rsid w:val="00CE336D"/>
    <w:rsid w:val="00CE473B"/>
    <w:rsid w:val="00D106FF"/>
    <w:rsid w:val="00D261E9"/>
    <w:rsid w:val="00D626EB"/>
    <w:rsid w:val="00E97B5C"/>
    <w:rsid w:val="00ED24C8"/>
    <w:rsid w:val="00EE3A34"/>
    <w:rsid w:val="00F02788"/>
    <w:rsid w:val="00F33F4F"/>
    <w:rsid w:val="00F377E2"/>
    <w:rsid w:val="00F50748"/>
    <w:rsid w:val="00F72D02"/>
    <w:rsid w:val="00F87962"/>
    <w:rsid w:val="00FB1F4B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35C30"/>
  <w15:docId w15:val="{125F6F7D-09BB-421C-A575-B3F9A756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84EAD20E6A4D829D18D8FD3DAD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2D73-0B31-47ED-87C2-528B644731B3}"/>
      </w:docPartPr>
      <w:docPartBody>
        <w:p w:rsidR="00AF68ED" w:rsidRDefault="00AF68ED">
          <w:pPr>
            <w:pStyle w:val="6784EAD20E6A4D829D18D8FD3DADEB0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ED"/>
    <w:rsid w:val="001606BD"/>
    <w:rsid w:val="001A5A18"/>
    <w:rsid w:val="005F02B1"/>
    <w:rsid w:val="00715A56"/>
    <w:rsid w:val="00AF68ED"/>
    <w:rsid w:val="00CE473B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84EAD20E6A4D829D18D8FD3DADEB06">
    <w:name w:val="6784EAD20E6A4D829D18D8FD3DADE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71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Eike, Michell L.</dc:creator>
  <cp:lastModifiedBy>Wilson, Izzy</cp:lastModifiedBy>
  <cp:revision>6</cp:revision>
  <cp:lastPrinted>2016-07-14T14:08:00Z</cp:lastPrinted>
  <dcterms:created xsi:type="dcterms:W3CDTF">2025-04-29T17:12:00Z</dcterms:created>
  <dcterms:modified xsi:type="dcterms:W3CDTF">2025-06-27T16:01:00Z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