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3537B3" w14:textId="7E5427D6" w:rsidR="00446C13" w:rsidRPr="001872E7" w:rsidRDefault="004B23C6" w:rsidP="001872E7">
      <w:pPr>
        <w:pStyle w:val="Title"/>
      </w:pPr>
      <w:r>
        <w:t>Project Rubric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832"/>
        <w:gridCol w:w="2833"/>
        <w:gridCol w:w="2832"/>
        <w:gridCol w:w="2833"/>
      </w:tblGrid>
      <w:tr w:rsidR="004B23C6" w14:paraId="1741A288" w14:textId="0FF9DFF7" w:rsidTr="004B23C6">
        <w:trPr>
          <w:cantSplit/>
          <w:tblHeader/>
        </w:trPr>
        <w:tc>
          <w:tcPr>
            <w:tcW w:w="1610" w:type="dxa"/>
            <w:shd w:val="clear" w:color="auto" w:fill="3E5C61" w:themeFill="accent2"/>
          </w:tcPr>
          <w:p w14:paraId="58A7C3FC" w14:textId="51B67D5B" w:rsidR="004B23C6" w:rsidRPr="0053328A" w:rsidRDefault="004B23C6" w:rsidP="0088139A">
            <w:pPr>
              <w:pStyle w:val="TableColumnHeaders"/>
            </w:pPr>
          </w:p>
        </w:tc>
        <w:tc>
          <w:tcPr>
            <w:tcW w:w="2832" w:type="dxa"/>
            <w:shd w:val="clear" w:color="auto" w:fill="3E5C61" w:themeFill="accent2"/>
          </w:tcPr>
          <w:p w14:paraId="371677AF" w14:textId="60F3F27C" w:rsidR="004B23C6" w:rsidRPr="0053328A" w:rsidRDefault="004B23C6" w:rsidP="0088139A">
            <w:pPr>
              <w:pStyle w:val="TableColumnHeaders"/>
            </w:pPr>
            <w:r>
              <w:t>4</w:t>
            </w:r>
          </w:p>
        </w:tc>
        <w:tc>
          <w:tcPr>
            <w:tcW w:w="2833" w:type="dxa"/>
            <w:shd w:val="clear" w:color="auto" w:fill="3E5C61" w:themeFill="accent2"/>
          </w:tcPr>
          <w:p w14:paraId="73FA45F2" w14:textId="09AA6481" w:rsidR="004B23C6" w:rsidRPr="0053328A" w:rsidRDefault="004B23C6" w:rsidP="0088139A">
            <w:pPr>
              <w:pStyle w:val="TableColumnHeaders"/>
            </w:pPr>
            <w:r>
              <w:t>3</w:t>
            </w:r>
          </w:p>
        </w:tc>
        <w:tc>
          <w:tcPr>
            <w:tcW w:w="2832" w:type="dxa"/>
            <w:shd w:val="clear" w:color="auto" w:fill="3E5C61" w:themeFill="accent2"/>
          </w:tcPr>
          <w:p w14:paraId="635A38CB" w14:textId="68DE5A17" w:rsidR="004B23C6" w:rsidRPr="0053328A" w:rsidRDefault="004B23C6" w:rsidP="0088139A">
            <w:pPr>
              <w:pStyle w:val="TableColumnHeaders"/>
            </w:pPr>
            <w:r>
              <w:t>2</w:t>
            </w:r>
          </w:p>
        </w:tc>
        <w:tc>
          <w:tcPr>
            <w:tcW w:w="2833" w:type="dxa"/>
            <w:shd w:val="clear" w:color="auto" w:fill="3E5C61" w:themeFill="accent2"/>
          </w:tcPr>
          <w:p w14:paraId="0011B93D" w14:textId="35330B28" w:rsidR="004B23C6" w:rsidRPr="0053328A" w:rsidRDefault="004B23C6" w:rsidP="0088139A">
            <w:pPr>
              <w:pStyle w:val="TableColumnHeaders"/>
            </w:pPr>
            <w:r>
              <w:t>1</w:t>
            </w:r>
          </w:p>
        </w:tc>
      </w:tr>
      <w:tr w:rsidR="004B23C6" w14:paraId="712C0070" w14:textId="42FBF69B" w:rsidTr="004B23C6">
        <w:trPr>
          <w:trHeight w:val="1440"/>
        </w:trPr>
        <w:tc>
          <w:tcPr>
            <w:tcW w:w="1610" w:type="dxa"/>
            <w:vAlign w:val="center"/>
          </w:tcPr>
          <w:p w14:paraId="4C050CA1" w14:textId="33FD37D2" w:rsidR="004B23C6" w:rsidRDefault="004B23C6" w:rsidP="004B23C6">
            <w:pPr>
              <w:pStyle w:val="RowHeader"/>
              <w:jc w:val="center"/>
            </w:pPr>
            <w:r>
              <w:t>Argument</w:t>
            </w:r>
          </w:p>
        </w:tc>
        <w:tc>
          <w:tcPr>
            <w:tcW w:w="2832" w:type="dxa"/>
            <w:vAlign w:val="center"/>
          </w:tcPr>
          <w:p w14:paraId="78C2526E" w14:textId="6B75D4E3" w:rsidR="004B23C6" w:rsidRPr="004B23C6" w:rsidRDefault="004B23C6" w:rsidP="004B23C6">
            <w:pPr>
              <w:pStyle w:val="TableBody"/>
              <w:jc w:val="center"/>
            </w:pPr>
            <w:r w:rsidRPr="004B23C6">
              <w:t>Argument is thoroughly described with a claim from each side of the conflict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51E12CE9" w14:textId="4A82FED8" w:rsidR="004B23C6" w:rsidRPr="004B23C6" w:rsidRDefault="004B23C6" w:rsidP="004B23C6">
            <w:pPr>
              <w:pStyle w:val="TableBody"/>
              <w:jc w:val="center"/>
            </w:pPr>
            <w:r w:rsidRPr="004B23C6">
              <w:t>Argument is clearly described with a claim from each side of the conflict</w:t>
            </w:r>
            <w:r w:rsidR="00C16934">
              <w:t>.</w:t>
            </w:r>
          </w:p>
        </w:tc>
        <w:tc>
          <w:tcPr>
            <w:tcW w:w="2832" w:type="dxa"/>
            <w:vAlign w:val="center"/>
          </w:tcPr>
          <w:p w14:paraId="4684D6AA" w14:textId="1E778B0C" w:rsidR="004B23C6" w:rsidRPr="004B23C6" w:rsidRDefault="004B23C6" w:rsidP="004B23C6">
            <w:pPr>
              <w:pStyle w:val="TableBody"/>
              <w:jc w:val="center"/>
            </w:pPr>
            <w:r w:rsidRPr="004B23C6">
              <w:t>Argument is somewhat described with details from both sides of the conflict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573080E9" w14:textId="6A8DE762" w:rsidR="004B23C6" w:rsidRPr="004B23C6" w:rsidRDefault="004B23C6" w:rsidP="004B23C6">
            <w:pPr>
              <w:pStyle w:val="TableBody"/>
              <w:jc w:val="center"/>
            </w:pPr>
            <w:r w:rsidRPr="004B23C6">
              <w:t>Argument is unclear. The claim and/or details of the conflict are not described</w:t>
            </w:r>
            <w:r w:rsidR="00C16934">
              <w:t>.</w:t>
            </w:r>
          </w:p>
        </w:tc>
      </w:tr>
      <w:tr w:rsidR="004B23C6" w14:paraId="0EE51248" w14:textId="7ACE41A2" w:rsidTr="004B23C6">
        <w:trPr>
          <w:trHeight w:val="1440"/>
        </w:trPr>
        <w:tc>
          <w:tcPr>
            <w:tcW w:w="1610" w:type="dxa"/>
            <w:vAlign w:val="center"/>
          </w:tcPr>
          <w:p w14:paraId="4019A9DF" w14:textId="3F14A0DD" w:rsidR="004B23C6" w:rsidRDefault="004B23C6" w:rsidP="004B23C6">
            <w:pPr>
              <w:pStyle w:val="RowHeader"/>
              <w:jc w:val="center"/>
            </w:pPr>
            <w:r>
              <w:t>Evidence</w:t>
            </w:r>
          </w:p>
        </w:tc>
        <w:tc>
          <w:tcPr>
            <w:tcW w:w="2832" w:type="dxa"/>
            <w:vAlign w:val="center"/>
          </w:tcPr>
          <w:p w14:paraId="33969A1E" w14:textId="2274FE7B" w:rsidR="004B23C6" w:rsidRPr="004B23C6" w:rsidRDefault="004B23C6" w:rsidP="004B23C6">
            <w:pPr>
              <w:pStyle w:val="TableBody"/>
              <w:jc w:val="center"/>
            </w:pPr>
            <w:r w:rsidRPr="004B23C6">
              <w:t>Connects evidence to the claim of each side with analysis of why these issues are important to the individual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33A33D07" w14:textId="1599DB69" w:rsidR="004B23C6" w:rsidRPr="004B23C6" w:rsidRDefault="004B23C6" w:rsidP="004B23C6">
            <w:pPr>
              <w:pStyle w:val="TableBody"/>
              <w:jc w:val="center"/>
            </w:pPr>
            <w:r w:rsidRPr="004B23C6">
              <w:t>Connects evidence to the claim of each side with specific details</w:t>
            </w:r>
            <w:r w:rsidR="00C16934">
              <w:t>.</w:t>
            </w:r>
          </w:p>
        </w:tc>
        <w:tc>
          <w:tcPr>
            <w:tcW w:w="2832" w:type="dxa"/>
            <w:vAlign w:val="center"/>
          </w:tcPr>
          <w:p w14:paraId="1868FE00" w14:textId="6B1E1862" w:rsidR="004B23C6" w:rsidRPr="004B23C6" w:rsidRDefault="004B23C6" w:rsidP="004B23C6">
            <w:pPr>
              <w:pStyle w:val="TableBody"/>
              <w:jc w:val="center"/>
            </w:pPr>
            <w:r w:rsidRPr="004B23C6">
              <w:t>Connects evidence to the claim of each side with few details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55B8DFA2" w14:textId="51914B34" w:rsidR="004B23C6" w:rsidRPr="004B23C6" w:rsidRDefault="004B23C6" w:rsidP="004B23C6">
            <w:pPr>
              <w:pStyle w:val="TableBody"/>
              <w:jc w:val="center"/>
            </w:pPr>
            <w:r w:rsidRPr="004B23C6">
              <w:t>Connection</w:t>
            </w:r>
            <w:r w:rsidR="00853EA7">
              <w:t>s</w:t>
            </w:r>
            <w:r w:rsidRPr="004B23C6">
              <w:t xml:space="preserve"> of evidence to the claims of each side are missing or unclear</w:t>
            </w:r>
            <w:r w:rsidR="00C16934">
              <w:t>.</w:t>
            </w:r>
          </w:p>
        </w:tc>
      </w:tr>
      <w:tr w:rsidR="004B23C6" w14:paraId="3FC0913A" w14:textId="77777777" w:rsidTr="004B23C6">
        <w:trPr>
          <w:trHeight w:val="1440"/>
        </w:trPr>
        <w:tc>
          <w:tcPr>
            <w:tcW w:w="1610" w:type="dxa"/>
            <w:vAlign w:val="center"/>
          </w:tcPr>
          <w:p w14:paraId="1FC75249" w14:textId="73750EE8" w:rsidR="004B23C6" w:rsidRDefault="004B23C6" w:rsidP="004B23C6">
            <w:pPr>
              <w:pStyle w:val="RowHeader"/>
              <w:jc w:val="center"/>
            </w:pPr>
            <w:r>
              <w:t>Resolution</w:t>
            </w:r>
          </w:p>
        </w:tc>
        <w:tc>
          <w:tcPr>
            <w:tcW w:w="2832" w:type="dxa"/>
            <w:vAlign w:val="center"/>
          </w:tcPr>
          <w:p w14:paraId="3CAC7F87" w14:textId="43708319" w:rsidR="004B23C6" w:rsidRPr="004B23C6" w:rsidRDefault="0023451F" w:rsidP="004B23C6">
            <w:pPr>
              <w:pStyle w:val="TableBody"/>
              <w:jc w:val="center"/>
            </w:pPr>
            <w:r>
              <w:t>The r</w:t>
            </w:r>
            <w:r w:rsidR="004B23C6" w:rsidRPr="004B23C6">
              <w:t>esolution provided can be applied to similar situations in the real world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40A5430C" w14:textId="5EDD7790" w:rsidR="004B23C6" w:rsidRPr="004B23C6" w:rsidRDefault="0023451F" w:rsidP="004B23C6">
            <w:pPr>
              <w:pStyle w:val="TableBody"/>
              <w:jc w:val="center"/>
            </w:pPr>
            <w:r>
              <w:t>The r</w:t>
            </w:r>
            <w:r w:rsidR="004B23C6" w:rsidRPr="004B23C6">
              <w:t>esolution provided will be satisfactory to both parties</w:t>
            </w:r>
            <w:r w:rsidR="00C16934">
              <w:t>.</w:t>
            </w:r>
          </w:p>
        </w:tc>
        <w:tc>
          <w:tcPr>
            <w:tcW w:w="2832" w:type="dxa"/>
            <w:vAlign w:val="center"/>
          </w:tcPr>
          <w:p w14:paraId="1F09F782" w14:textId="7B92FE0B" w:rsidR="004B23C6" w:rsidRPr="004B23C6" w:rsidRDefault="0023451F" w:rsidP="004B23C6">
            <w:pPr>
              <w:pStyle w:val="TableBody"/>
              <w:jc w:val="center"/>
            </w:pPr>
            <w:r>
              <w:t>The r</w:t>
            </w:r>
            <w:r w:rsidR="004B23C6" w:rsidRPr="004B23C6">
              <w:t>esolution provided is satisfactory to only one member of the conflict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5C68E907" w14:textId="0EAE8A13" w:rsidR="004B23C6" w:rsidRPr="004B23C6" w:rsidRDefault="0023451F" w:rsidP="004B23C6">
            <w:pPr>
              <w:pStyle w:val="TableBody"/>
              <w:jc w:val="center"/>
            </w:pPr>
            <w:r>
              <w:t>The r</w:t>
            </w:r>
            <w:r w:rsidR="004B23C6" w:rsidRPr="004B23C6">
              <w:t>esolution is unclear with little to no explanation</w:t>
            </w:r>
            <w:r w:rsidR="00C16934">
              <w:t>.</w:t>
            </w:r>
          </w:p>
        </w:tc>
      </w:tr>
      <w:tr w:rsidR="004B23C6" w14:paraId="03B33FB2" w14:textId="77777777" w:rsidTr="004B23C6">
        <w:trPr>
          <w:trHeight w:val="1440"/>
        </w:trPr>
        <w:tc>
          <w:tcPr>
            <w:tcW w:w="1610" w:type="dxa"/>
            <w:vAlign w:val="center"/>
          </w:tcPr>
          <w:p w14:paraId="591FB0CF" w14:textId="1408CDB9" w:rsidR="004B23C6" w:rsidRDefault="004B23C6" w:rsidP="004B23C6">
            <w:pPr>
              <w:pStyle w:val="RowHeader"/>
              <w:jc w:val="center"/>
            </w:pPr>
            <w:r>
              <w:t>Project</w:t>
            </w:r>
          </w:p>
        </w:tc>
        <w:tc>
          <w:tcPr>
            <w:tcW w:w="2832" w:type="dxa"/>
            <w:vAlign w:val="center"/>
          </w:tcPr>
          <w:p w14:paraId="2FCED449" w14:textId="684C08E2" w:rsidR="004B23C6" w:rsidRPr="004B23C6" w:rsidRDefault="004B23C6" w:rsidP="004B23C6">
            <w:pPr>
              <w:pStyle w:val="TableBody"/>
              <w:jc w:val="center"/>
            </w:pPr>
            <w:r w:rsidRPr="004B23C6">
              <w:t>Project is an original piece of creative writing thoroughly describing the feud with writing conventions</w:t>
            </w:r>
            <w:r w:rsidR="0023451F">
              <w:t xml:space="preserve">, containing </w:t>
            </w:r>
            <w:r w:rsidR="0023451F" w:rsidRPr="004B23C6">
              <w:t>few</w:t>
            </w:r>
            <w:r w:rsidR="0023451F">
              <w:t xml:space="preserve">, </w:t>
            </w:r>
            <w:r w:rsidR="0023451F" w:rsidRPr="004B23C6">
              <w:t>if any</w:t>
            </w:r>
            <w:r w:rsidR="0023451F">
              <w:t>,</w:t>
            </w:r>
            <w:r w:rsidR="0023451F" w:rsidRPr="004B23C6">
              <w:t xml:space="preserve"> issues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2CB2BB41" w14:textId="47E8CD41" w:rsidR="004B23C6" w:rsidRPr="004B23C6" w:rsidRDefault="004B23C6" w:rsidP="004B23C6">
            <w:pPr>
              <w:pStyle w:val="TableBody"/>
              <w:jc w:val="center"/>
            </w:pPr>
            <w:r w:rsidRPr="004B23C6">
              <w:t>Project is an original piece of creative writing describing the feud with clarity and attention given to writing conventions</w:t>
            </w:r>
            <w:r w:rsidR="00C16934">
              <w:t>.</w:t>
            </w:r>
          </w:p>
        </w:tc>
        <w:tc>
          <w:tcPr>
            <w:tcW w:w="2832" w:type="dxa"/>
            <w:vAlign w:val="center"/>
          </w:tcPr>
          <w:p w14:paraId="5FC67212" w14:textId="6A3C65E9" w:rsidR="004B23C6" w:rsidRPr="004B23C6" w:rsidRDefault="004B23C6" w:rsidP="004B23C6">
            <w:pPr>
              <w:pStyle w:val="TableBody"/>
              <w:jc w:val="center"/>
            </w:pPr>
            <w:r w:rsidRPr="004B23C6">
              <w:t xml:space="preserve">Project is an original piece of writing describing the feud with lack of detail and little attention </w:t>
            </w:r>
            <w:r w:rsidR="0023451F">
              <w:t xml:space="preserve">given </w:t>
            </w:r>
            <w:r w:rsidRPr="004B23C6">
              <w:t>to writing conventions</w:t>
            </w:r>
            <w:r w:rsidR="00C16934">
              <w:t>.</w:t>
            </w:r>
          </w:p>
        </w:tc>
        <w:tc>
          <w:tcPr>
            <w:tcW w:w="2833" w:type="dxa"/>
            <w:vAlign w:val="center"/>
          </w:tcPr>
          <w:p w14:paraId="5B1304FD" w14:textId="75BA3FE0" w:rsidR="004B23C6" w:rsidRPr="004B23C6" w:rsidRDefault="004B23C6" w:rsidP="004B23C6">
            <w:pPr>
              <w:pStyle w:val="TableBody"/>
              <w:jc w:val="center"/>
            </w:pPr>
            <w:r w:rsidRPr="004B23C6">
              <w:t>Project is an original piece of writing with few details describing the feud and may contain issues with writing</w:t>
            </w:r>
            <w:r w:rsidR="0023451F">
              <w:t xml:space="preserve"> conventions</w:t>
            </w:r>
            <w:r w:rsidR="00C16934">
              <w:t>.</w:t>
            </w:r>
          </w:p>
        </w:tc>
      </w:tr>
    </w:tbl>
    <w:p w14:paraId="2599DD27" w14:textId="77777777" w:rsidR="00895E9E" w:rsidRPr="00895E9E" w:rsidRDefault="00895E9E" w:rsidP="004B23C6"/>
    <w:sectPr w:rsidR="00895E9E" w:rsidRPr="00895E9E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44D7" w14:textId="77777777" w:rsidR="00415069" w:rsidRDefault="00415069" w:rsidP="00293785">
      <w:pPr>
        <w:spacing w:after="0" w:line="240" w:lineRule="auto"/>
      </w:pPr>
      <w:r>
        <w:separator/>
      </w:r>
    </w:p>
  </w:endnote>
  <w:endnote w:type="continuationSeparator" w:id="0">
    <w:p w14:paraId="669B6221" w14:textId="77777777" w:rsidR="00415069" w:rsidRDefault="0041506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D072" w14:textId="77777777" w:rsidR="00C16934" w:rsidRDefault="00C16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D07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A3F11D" wp14:editId="4E65A38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86D0C" w14:textId="699B813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367508135E454A5A94077373AC123F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1359D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3F1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CE86D0C" w14:textId="699B813D" w:rsidR="00293785" w:rsidRDefault="0041359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367508135E454A5A94077373AC123F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C3E47A8" wp14:editId="6C4FCFE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8174" w14:textId="77777777" w:rsidR="00C16934" w:rsidRDefault="00C16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A41B" w14:textId="77777777" w:rsidR="00415069" w:rsidRDefault="00415069" w:rsidP="00293785">
      <w:pPr>
        <w:spacing w:after="0" w:line="240" w:lineRule="auto"/>
      </w:pPr>
      <w:r>
        <w:separator/>
      </w:r>
    </w:p>
  </w:footnote>
  <w:footnote w:type="continuationSeparator" w:id="0">
    <w:p w14:paraId="7A1FAA05" w14:textId="77777777" w:rsidR="00415069" w:rsidRDefault="0041506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5FE9B" w14:textId="77777777" w:rsidR="00C16934" w:rsidRDefault="00C16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4B51" w14:textId="77777777" w:rsidR="00C16934" w:rsidRDefault="00C169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185B0" w14:textId="77777777" w:rsidR="00C16934" w:rsidRDefault="00C16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C6"/>
    <w:rsid w:val="0004006F"/>
    <w:rsid w:val="00053775"/>
    <w:rsid w:val="0005619A"/>
    <w:rsid w:val="000716BE"/>
    <w:rsid w:val="0011259B"/>
    <w:rsid w:val="00116FDD"/>
    <w:rsid w:val="00125621"/>
    <w:rsid w:val="001872E7"/>
    <w:rsid w:val="001A5A18"/>
    <w:rsid w:val="001C12AA"/>
    <w:rsid w:val="001D0BBF"/>
    <w:rsid w:val="001E1F85"/>
    <w:rsid w:val="001E236D"/>
    <w:rsid w:val="001F125D"/>
    <w:rsid w:val="0023451F"/>
    <w:rsid w:val="002345CC"/>
    <w:rsid w:val="00293785"/>
    <w:rsid w:val="002C0879"/>
    <w:rsid w:val="002C37B4"/>
    <w:rsid w:val="0036040A"/>
    <w:rsid w:val="0041359D"/>
    <w:rsid w:val="00415069"/>
    <w:rsid w:val="00446C13"/>
    <w:rsid w:val="004B23C6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436D"/>
    <w:rsid w:val="007B055F"/>
    <w:rsid w:val="007D4DF2"/>
    <w:rsid w:val="00853EA7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16934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E97B5C"/>
    <w:rsid w:val="00ED24C8"/>
    <w:rsid w:val="00EE3A34"/>
    <w:rsid w:val="00F02788"/>
    <w:rsid w:val="00F377E2"/>
    <w:rsid w:val="00F50748"/>
    <w:rsid w:val="00F72D02"/>
    <w:rsid w:val="00F82934"/>
    <w:rsid w:val="00FA1B2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A5B2"/>
  <w15:docId w15:val="{F9159586-77B4-4D18-AA97-DDB958B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7508135E454A5A94077373AC12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762C-F1E3-4812-8019-9DE6FD141BFC}"/>
      </w:docPartPr>
      <w:docPartBody>
        <w:p w:rsidR="00AA3BFE" w:rsidRDefault="00AA3BFE">
          <w:pPr>
            <w:pStyle w:val="367508135E454A5A94077373AC123F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1A5A18"/>
    <w:rsid w:val="00AA3BFE"/>
    <w:rsid w:val="00BE764B"/>
    <w:rsid w:val="00F02788"/>
    <w:rsid w:val="00F8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7508135E454A5A94077373AC123F45">
    <w:name w:val="367508135E454A5A94077373AC123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Eike, Michell L.</dc:creator>
  <cp:lastModifiedBy>Wilson, Izzy</cp:lastModifiedBy>
  <cp:revision>3</cp:revision>
  <cp:lastPrinted>2016-07-14T14:08:00Z</cp:lastPrinted>
  <dcterms:created xsi:type="dcterms:W3CDTF">2025-05-02T13:05:00Z</dcterms:created>
  <dcterms:modified xsi:type="dcterms:W3CDTF">2025-06-27T15:59:00Z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