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02FA5D" w14:textId="09D8D86A" w:rsidR="00446C13" w:rsidRPr="009E076A" w:rsidRDefault="009A33B2" w:rsidP="001872E7">
      <w:pPr>
        <w:pStyle w:val="Title"/>
        <w:rPr>
          <w:lang w:val="es-ES"/>
        </w:rPr>
      </w:pPr>
      <w:r>
        <w:rPr>
          <w:bCs/>
          <w:lang w:val="es"/>
        </w:rPr>
        <w:t xml:space="preserve">Rúbrica de presentación de </w:t>
      </w:r>
      <w:r w:rsidR="009E076A">
        <w:rPr>
          <w:bCs/>
          <w:lang w:val="es"/>
        </w:rPr>
        <w:t>padlet</w:t>
      </w:r>
    </w:p>
    <w:p w14:paraId="77B3B2C4" w14:textId="77777777" w:rsidR="009A33B2" w:rsidRPr="009E076A" w:rsidRDefault="009A33B2" w:rsidP="009A33B2">
      <w:pPr>
        <w:rPr>
          <w:lang w:val="es-ES"/>
        </w:rPr>
      </w:pP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3456"/>
        <w:gridCol w:w="3457"/>
        <w:gridCol w:w="3456"/>
        <w:gridCol w:w="1349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9E076A" w:rsidRDefault="009A33B2" w:rsidP="00DF2D52">
            <w:pPr>
              <w:pStyle w:val="TableColumnHeaders"/>
              <w:rPr>
                <w:lang w:val="es-ES"/>
              </w:rPr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Clasificaciones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Competente (3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Novato (2 puntos)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Sin desarrollar (1 punto)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rPr>
                <w:bCs/>
                <w:lang w:val="es"/>
              </w:rPr>
              <w:t>Puntos</w:t>
            </w:r>
          </w:p>
        </w:tc>
      </w:tr>
      <w:tr w:rsidR="009A33B2" w:rsidRPr="009E076A" w14:paraId="1E63DEC2" w14:textId="3DF7D1DD" w:rsidTr="009A33B2">
        <w:tc>
          <w:tcPr>
            <w:tcW w:w="1218" w:type="dxa"/>
          </w:tcPr>
          <w:p w14:paraId="618B8F06" w14:textId="4F8B2F74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Contenido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La respuesta del estudiante abordó el tema en su totalidad e incluyó todos los detalles del escrito.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La respuesta del estudiante abordó completamente el tema, pero faltaron algunos detalles en el escrito.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La respuesta del estudiante no abordó la pregunta en absoluto.</w:t>
            </w:r>
          </w:p>
        </w:tc>
        <w:tc>
          <w:tcPr>
            <w:tcW w:w="1350" w:type="dxa"/>
          </w:tcPr>
          <w:p w14:paraId="10F4364F" w14:textId="7DF5820A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:rsidRPr="009E076A" w14:paraId="6A0C9D73" w14:textId="57BFE1F4" w:rsidTr="009A33B2">
        <w:tc>
          <w:tcPr>
            <w:tcW w:w="1218" w:type="dxa"/>
          </w:tcPr>
          <w:p w14:paraId="78656A73" w14:textId="5B11D3E1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Preparación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estudiante estaba completamente preparado y obviamente había ensayado.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estudiante parecía preparado, pero podría haber necesitado un par de ensayos más.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estudiante no estaba preparado en absoluto.</w:t>
            </w:r>
          </w:p>
        </w:tc>
        <w:tc>
          <w:tcPr>
            <w:tcW w:w="1350" w:type="dxa"/>
          </w:tcPr>
          <w:p w14:paraId="7BABE850" w14:textId="20D6E3AA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:rsidRPr="009E076A" w14:paraId="252A28CC" w14:textId="41651668" w:rsidTr="009A33B2">
        <w:tc>
          <w:tcPr>
            <w:tcW w:w="1218" w:type="dxa"/>
          </w:tcPr>
          <w:p w14:paraId="6317D4F5" w14:textId="68C6096C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s"/>
              </w:rPr>
              <w:t>Entrega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alumno habló clara y distintamente el 95-100% del tiempo y pronunció todas las palabras correctamente.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estudiante habló claramente la mayor parte del tiempo, pero pronunció mal una o dos palabras.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"/>
              </w:rPr>
              <w:t>El estudiante murmuraba y no se le entendía, O pronunció mal más de dos palabras.</w:t>
            </w:r>
          </w:p>
        </w:tc>
        <w:tc>
          <w:tcPr>
            <w:tcW w:w="1350" w:type="dxa"/>
          </w:tcPr>
          <w:p w14:paraId="786711FE" w14:textId="3EE90A9A" w:rsidR="009A33B2" w:rsidRPr="009E076A" w:rsidRDefault="009A33B2" w:rsidP="009A33B2">
            <w:pPr>
              <w:pStyle w:val="TableBody"/>
              <w:rPr>
                <w:sz w:val="18"/>
                <w:szCs w:val="18"/>
                <w:lang w:val="es-ES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bCs/>
                <w:sz w:val="20"/>
                <w:szCs w:val="20"/>
                <w:lang w:val="es"/>
              </w:rPr>
              <w:t>Puntos totales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6A9D0" w14:textId="77777777" w:rsidR="00591AE5" w:rsidRDefault="00591AE5" w:rsidP="00293785">
      <w:pPr>
        <w:spacing w:after="0" w:line="240" w:lineRule="auto"/>
      </w:pPr>
      <w:r>
        <w:separator/>
      </w:r>
    </w:p>
  </w:endnote>
  <w:endnote w:type="continuationSeparator" w:id="0">
    <w:p w14:paraId="6691AC54" w14:textId="77777777" w:rsidR="00591AE5" w:rsidRDefault="00591A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EA8C" w14:textId="30EC19B0" w:rsidR="00293785" w:rsidRDefault="008F681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056EDEFA">
              <wp:simplePos x="0" y="0"/>
              <wp:positionH relativeFrom="column">
                <wp:posOffset>4276725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3323AB44" w:rsidR="00293785" w:rsidRDefault="009E076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91AE5">
                                <w:rPr>
                                  <w:bCs/>
                                  <w:lang w:val="es"/>
                                </w:rPr>
                                <w:t>Where I’m from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6.75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" filled="f" stroked="f">
              <v:textbox>
                <w:txbxContent>
                  <w:p w14:paraId="41AF5319" w14:textId="3323AB44" w:rsidR="00293785" w:rsidRDefault="00591AE5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Where I’m from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D354355" wp14:editId="208AED98">
          <wp:simplePos x="0" y="0"/>
          <wp:positionH relativeFrom="column">
            <wp:posOffset>4200525</wp:posOffset>
          </wp:positionH>
          <wp:positionV relativeFrom="paragraph">
            <wp:posOffset>22225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F2A4" w14:textId="77777777" w:rsidR="00591AE5" w:rsidRDefault="00591AE5" w:rsidP="00293785">
      <w:pPr>
        <w:spacing w:after="0" w:line="240" w:lineRule="auto"/>
      </w:pPr>
      <w:r>
        <w:separator/>
      </w:r>
    </w:p>
  </w:footnote>
  <w:footnote w:type="continuationSeparator" w:id="0">
    <w:p w14:paraId="33D147DA" w14:textId="77777777" w:rsidR="00591AE5" w:rsidRDefault="00591AE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A3A68" w14:textId="77777777" w:rsidR="008F6814" w:rsidRDefault="008F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61068" w14:textId="77777777" w:rsidR="008F6814" w:rsidRDefault="008F6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1FB6" w14:textId="77777777" w:rsidR="008F6814" w:rsidRDefault="008F6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70085">
    <w:abstractNumId w:val="6"/>
  </w:num>
  <w:num w:numId="2" w16cid:durableId="572085017">
    <w:abstractNumId w:val="7"/>
  </w:num>
  <w:num w:numId="3" w16cid:durableId="1301349869">
    <w:abstractNumId w:val="0"/>
  </w:num>
  <w:num w:numId="4" w16cid:durableId="33163951">
    <w:abstractNumId w:val="2"/>
  </w:num>
  <w:num w:numId="5" w16cid:durableId="1385715027">
    <w:abstractNumId w:val="3"/>
  </w:num>
  <w:num w:numId="6" w16cid:durableId="118570017">
    <w:abstractNumId w:val="5"/>
  </w:num>
  <w:num w:numId="7" w16cid:durableId="1929073574">
    <w:abstractNumId w:val="4"/>
  </w:num>
  <w:num w:numId="8" w16cid:durableId="1329290173">
    <w:abstractNumId w:val="8"/>
  </w:num>
  <w:num w:numId="9" w16cid:durableId="1458337465">
    <w:abstractNumId w:val="9"/>
  </w:num>
  <w:num w:numId="10" w16cid:durableId="1079837411">
    <w:abstractNumId w:val="10"/>
  </w:num>
  <w:num w:numId="11" w16cid:durableId="167780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33567"/>
    <w:rsid w:val="0036040A"/>
    <w:rsid w:val="00446C13"/>
    <w:rsid w:val="005078B4"/>
    <w:rsid w:val="0053328A"/>
    <w:rsid w:val="00540FC6"/>
    <w:rsid w:val="00591AE5"/>
    <w:rsid w:val="00645D7F"/>
    <w:rsid w:val="00656940"/>
    <w:rsid w:val="00666C03"/>
    <w:rsid w:val="00686DAB"/>
    <w:rsid w:val="00696D80"/>
    <w:rsid w:val="006D0303"/>
    <w:rsid w:val="006E1542"/>
    <w:rsid w:val="006F48BF"/>
    <w:rsid w:val="00721EA4"/>
    <w:rsid w:val="007B055F"/>
    <w:rsid w:val="007D4DF2"/>
    <w:rsid w:val="00843A88"/>
    <w:rsid w:val="00880013"/>
    <w:rsid w:val="00895E9E"/>
    <w:rsid w:val="008C4476"/>
    <w:rsid w:val="008E4D00"/>
    <w:rsid w:val="008F5386"/>
    <w:rsid w:val="008F6814"/>
    <w:rsid w:val="00913172"/>
    <w:rsid w:val="00981E19"/>
    <w:rsid w:val="009A33B2"/>
    <w:rsid w:val="009B52E4"/>
    <w:rsid w:val="009D559F"/>
    <w:rsid w:val="009D6E8D"/>
    <w:rsid w:val="009E076A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10A4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1B2ABC"/>
    <w:rsid w:val="003534F7"/>
    <w:rsid w:val="004C5126"/>
    <w:rsid w:val="008C4476"/>
    <w:rsid w:val="00EE0C77"/>
    <w:rsid w:val="00F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140</Words>
  <Characters>802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I’m from</dc:title>
  <dc:creator>K20 Center</dc:creator>
  <cp:lastModifiedBy>Bracken, Pam</cp:lastModifiedBy>
  <cp:revision>2</cp:revision>
  <cp:lastPrinted>2016-07-14T14:08:00Z</cp:lastPrinted>
  <dcterms:created xsi:type="dcterms:W3CDTF">2024-09-13T19:06:00Z</dcterms:created>
  <dcterms:modified xsi:type="dcterms:W3CDTF">2024-09-13T19:06:00Z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cecc07b7c7be47515a83ca6344eff6791dc5595af2860d3baf1d03603e90e5dd</vt:lpwstr>
  </property>
</Properties>
</file>