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CACA5" w14:textId="537C6C39" w:rsidR="00446C13" w:rsidRPr="00DC7A6D" w:rsidRDefault="000C2515" w:rsidP="00DC7A6D">
      <w:pPr>
        <w:pStyle w:val="Title"/>
      </w:pPr>
      <w:bookmarkStart w:id="0" w:name="_Hlk156888767"/>
      <w:r>
        <w:t>CARD SORT</w:t>
      </w:r>
      <w:r w:rsidR="008E2705">
        <w:t>: Category Cards</w:t>
      </w: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14:paraId="71F39B5C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4B49D3CB" w14:textId="39F459BB" w:rsidR="00672483" w:rsidRPr="005C1035" w:rsidRDefault="008F6FBA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8F6FBA">
              <w:rPr>
                <w:bCs/>
                <w:color w:val="971D20" w:themeColor="accent3"/>
                <w:szCs w:val="24"/>
              </w:rPr>
              <w:t>Introductory Salutation</w:t>
            </w:r>
          </w:p>
        </w:tc>
        <w:tc>
          <w:tcPr>
            <w:tcW w:w="2500" w:type="pct"/>
            <w:vAlign w:val="center"/>
          </w:tcPr>
          <w:p w14:paraId="6A4EF400" w14:textId="556D06ED" w:rsidR="00672483" w:rsidRPr="005C1035" w:rsidRDefault="008F6FBA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8F6FBA">
              <w:rPr>
                <w:bCs/>
                <w:color w:val="971D20" w:themeColor="accent3"/>
                <w:szCs w:val="24"/>
              </w:rPr>
              <w:t>Body</w:t>
            </w:r>
          </w:p>
        </w:tc>
      </w:tr>
      <w:tr w:rsidR="00672483" w14:paraId="21AB039D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60B20E9A" w14:textId="1CA168EB" w:rsidR="00672483" w:rsidRPr="005C1035" w:rsidRDefault="008F6FBA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8F6FBA">
              <w:rPr>
                <w:bCs/>
                <w:color w:val="971D20" w:themeColor="accent3"/>
                <w:szCs w:val="24"/>
              </w:rPr>
              <w:t>Closing Salutation</w:t>
            </w:r>
          </w:p>
        </w:tc>
        <w:tc>
          <w:tcPr>
            <w:tcW w:w="2500" w:type="pct"/>
            <w:vAlign w:val="center"/>
          </w:tcPr>
          <w:p w14:paraId="29E718B1" w14:textId="51AE21CE" w:rsidR="00672483" w:rsidRPr="005C1035" w:rsidRDefault="00672483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</w:p>
        </w:tc>
      </w:tr>
      <w:tr w:rsidR="00672483" w14:paraId="5212FCFC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457BBF19" w14:textId="2053B60E" w:rsidR="00672483" w:rsidRPr="005C1035" w:rsidRDefault="00672483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375EFCBF" w14:textId="467BEA56" w:rsidR="00672483" w:rsidRPr="005C1035" w:rsidRDefault="00672483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</w:p>
        </w:tc>
      </w:tr>
      <w:tr w:rsidR="008E2705" w14:paraId="7AA82120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4C0E94D3" w14:textId="1AD9C860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66703B84" w14:textId="2FE8CA44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</w:p>
        </w:tc>
      </w:tr>
      <w:tr w:rsidR="008E2705" w14:paraId="73578E8A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32E173C5" w14:textId="10A45FCF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0E2317DF" w14:textId="43031399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</w:p>
        </w:tc>
      </w:tr>
      <w:tr w:rsidR="008E2705" w14:paraId="2FCA36CA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0A9A2BE5" w14:textId="0CFC3828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5792A4D4" w14:textId="6813AFD8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</w:p>
        </w:tc>
      </w:tr>
      <w:bookmarkEnd w:id="0"/>
    </w:tbl>
    <w:p w14:paraId="34AF8B6A" w14:textId="77777777" w:rsidR="00A16051" w:rsidRDefault="00A16051" w:rsidP="00A16051">
      <w:pPr>
        <w:pStyle w:val="BodyText"/>
      </w:pPr>
      <w:r>
        <w:br w:type="page"/>
      </w:r>
    </w:p>
    <w:p w14:paraId="4689260C" w14:textId="11021F3B" w:rsidR="008E2705" w:rsidRPr="00DC7A6D" w:rsidRDefault="008E2705" w:rsidP="008E2705">
      <w:pPr>
        <w:pStyle w:val="Title"/>
      </w:pPr>
      <w:r>
        <w:lastRenderedPageBreak/>
        <w:t xml:space="preserve">CARD SORT: </w:t>
      </w:r>
      <w:r w:rsidR="00A16051">
        <w:t xml:space="preserve">Sorting </w:t>
      </w:r>
      <w:r>
        <w:t>Cards</w:t>
      </w: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C1035" w:rsidRPr="005C1035" w14:paraId="2482F6B0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1DF1DA8A" w14:textId="18F94829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Dear</w:t>
            </w:r>
          </w:p>
        </w:tc>
        <w:tc>
          <w:tcPr>
            <w:tcW w:w="2500" w:type="pct"/>
            <w:vAlign w:val="center"/>
          </w:tcPr>
          <w:p w14:paraId="6259A7B0" w14:textId="5A5E4458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Hey</w:t>
            </w:r>
          </w:p>
        </w:tc>
      </w:tr>
      <w:tr w:rsidR="005C1035" w:rsidRPr="005C1035" w14:paraId="47BB0BF3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4F3E790E" w14:textId="106D7ECA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What’s up?</w:t>
            </w:r>
          </w:p>
        </w:tc>
        <w:tc>
          <w:tcPr>
            <w:tcW w:w="2500" w:type="pct"/>
            <w:vAlign w:val="center"/>
          </w:tcPr>
          <w:p w14:paraId="2AB6F3FD" w14:textId="029C0A62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Happy Saturday</w:t>
            </w:r>
          </w:p>
        </w:tc>
      </w:tr>
      <w:tr w:rsidR="005C1035" w:rsidRPr="005C1035" w14:paraId="6E3F74AB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6DC6375A" w14:textId="607467C2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Good morning</w:t>
            </w:r>
          </w:p>
        </w:tc>
        <w:tc>
          <w:tcPr>
            <w:tcW w:w="2500" w:type="pct"/>
            <w:vAlign w:val="center"/>
          </w:tcPr>
          <w:p w14:paraId="68465BDF" w14:textId="3D2B8B39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Hello</w:t>
            </w:r>
          </w:p>
        </w:tc>
      </w:tr>
    </w:tbl>
    <w:p w14:paraId="698B846D" w14:textId="77777777" w:rsidR="00672483" w:rsidRDefault="00672483" w:rsidP="00672483"/>
    <w:p w14:paraId="28643918" w14:textId="77777777" w:rsidR="00672483" w:rsidRPr="00DC7A6D" w:rsidRDefault="00672483" w:rsidP="00672483">
      <w:pPr>
        <w:pStyle w:val="Title"/>
      </w:pP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C1035" w:rsidRPr="005C1035" w14:paraId="0A47F764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27EF0BFC" w14:textId="22BF306E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You graded my quiz wrong.</w:t>
            </w:r>
          </w:p>
        </w:tc>
        <w:tc>
          <w:tcPr>
            <w:tcW w:w="2500" w:type="pct"/>
            <w:vAlign w:val="center"/>
          </w:tcPr>
          <w:p w14:paraId="18AB9A37" w14:textId="057FD212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What did you tell us to do for homework?</w:t>
            </w:r>
          </w:p>
        </w:tc>
      </w:tr>
      <w:tr w:rsidR="005C1035" w:rsidRPr="005C1035" w14:paraId="16026AD3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05EA6EC7" w14:textId="58F37666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I have a question about my quiz grade.</w:t>
            </w:r>
          </w:p>
        </w:tc>
        <w:tc>
          <w:tcPr>
            <w:tcW w:w="2500" w:type="pct"/>
            <w:vAlign w:val="center"/>
          </w:tcPr>
          <w:p w14:paraId="0DA88BA8" w14:textId="6A263571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Can we set aside time to meet about my grade?</w:t>
            </w:r>
          </w:p>
        </w:tc>
      </w:tr>
      <w:tr w:rsidR="005C1035" w:rsidRPr="005C1035" w14:paraId="60FFF7C1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75C8DC5E" w14:textId="3EE8E0F0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I appreciate being able to discuss my grade together.</w:t>
            </w:r>
          </w:p>
        </w:tc>
        <w:tc>
          <w:tcPr>
            <w:tcW w:w="2500" w:type="pct"/>
            <w:vAlign w:val="center"/>
          </w:tcPr>
          <w:p w14:paraId="35BAF96F" w14:textId="260644FB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You made a mistake I need fixed.</w:t>
            </w:r>
          </w:p>
        </w:tc>
      </w:tr>
    </w:tbl>
    <w:p w14:paraId="56D09E8C" w14:textId="77777777" w:rsidR="00672483" w:rsidRPr="0036040A" w:rsidRDefault="00672483" w:rsidP="00672483"/>
    <w:p w14:paraId="31C7247E" w14:textId="77777777" w:rsidR="00672483" w:rsidRPr="00DC7A6D" w:rsidRDefault="00672483" w:rsidP="00672483">
      <w:pPr>
        <w:pStyle w:val="Title"/>
      </w:pP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C1035" w:rsidRPr="005C1035" w14:paraId="560A0AD9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3FCFB517" w14:textId="6DE6F600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Sincerely</w:t>
            </w:r>
          </w:p>
        </w:tc>
        <w:tc>
          <w:tcPr>
            <w:tcW w:w="2500" w:type="pct"/>
            <w:vAlign w:val="center"/>
          </w:tcPr>
          <w:p w14:paraId="1E62F97E" w14:textId="60254DD0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Thank you</w:t>
            </w:r>
          </w:p>
        </w:tc>
      </w:tr>
      <w:tr w:rsidR="005C1035" w:rsidRPr="005C1035" w14:paraId="6983F078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5A4F09E3" w14:textId="0A75E2BB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 xml:space="preserve">See </w:t>
            </w:r>
            <w:proofErr w:type="spellStart"/>
            <w:r w:rsidRPr="008F6FBA">
              <w:rPr>
                <w:b/>
                <w:bCs/>
                <w:color w:val="971D20" w:themeColor="accent3"/>
              </w:rPr>
              <w:t>ya</w:t>
            </w:r>
            <w:proofErr w:type="spellEnd"/>
          </w:p>
        </w:tc>
        <w:tc>
          <w:tcPr>
            <w:tcW w:w="2500" w:type="pct"/>
            <w:vAlign w:val="center"/>
          </w:tcPr>
          <w:p w14:paraId="253B2840" w14:textId="4D9FF65B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I appreciate your time</w:t>
            </w:r>
          </w:p>
        </w:tc>
      </w:tr>
      <w:tr w:rsidR="005C1035" w:rsidRPr="005C1035" w14:paraId="670809BB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05AD27E7" w14:textId="65FDBD0A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Please hurry</w:t>
            </w:r>
          </w:p>
        </w:tc>
        <w:tc>
          <w:tcPr>
            <w:tcW w:w="2500" w:type="pct"/>
            <w:vAlign w:val="center"/>
          </w:tcPr>
          <w:p w14:paraId="5EE08981" w14:textId="291A94FC" w:rsidR="00672483" w:rsidRPr="005C1035" w:rsidRDefault="008F6FBA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8F6FBA">
              <w:rPr>
                <w:b/>
                <w:bCs/>
                <w:color w:val="971D20" w:themeColor="accent3"/>
              </w:rPr>
              <w:t>Please fix this</w:t>
            </w:r>
          </w:p>
        </w:tc>
      </w:tr>
    </w:tbl>
    <w:p w14:paraId="34DFAE22" w14:textId="77777777" w:rsidR="00672483" w:rsidRDefault="00672483" w:rsidP="00672483"/>
    <w:p w14:paraId="0EDB44EE" w14:textId="125FBAF7" w:rsidR="0036040A" w:rsidRPr="0036040A" w:rsidRDefault="0036040A" w:rsidP="00672483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87A70" w14:textId="77777777" w:rsidR="00C82079" w:rsidRDefault="00C82079" w:rsidP="00293785">
      <w:pPr>
        <w:spacing w:after="0" w:line="240" w:lineRule="auto"/>
      </w:pPr>
      <w:r>
        <w:separator/>
      </w:r>
    </w:p>
  </w:endnote>
  <w:endnote w:type="continuationSeparator" w:id="0">
    <w:p w14:paraId="39F6E8A4" w14:textId="77777777" w:rsidR="00C82079" w:rsidRDefault="00C820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65037" w14:textId="77777777" w:rsidR="007D4DF3" w:rsidRDefault="007D4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31B75765" w:rsidR="00293785" w:rsidRDefault="005C103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1A0803A" wp14:editId="4AF893A9">
          <wp:simplePos x="0" y="0"/>
          <wp:positionH relativeFrom="column">
            <wp:posOffset>1209821</wp:posOffset>
          </wp:positionH>
          <wp:positionV relativeFrom="paragraph">
            <wp:posOffset>-258298</wp:posOffset>
          </wp:positionV>
          <wp:extent cx="4902200" cy="508000"/>
          <wp:effectExtent l="0" t="0" r="0" b="0"/>
          <wp:wrapNone/>
          <wp:docPr id="9764845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84576" name="Picture 976484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875F3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7773EF5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D4DF3">
                                <w:t>To Whom It May Concern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DBDE9F2" w14:textId="7773EF5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D4DF3">
                          <w:t>To Whom It May Concern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89A7" w14:textId="77777777" w:rsidR="007D4DF3" w:rsidRDefault="007D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A2C2E" w14:textId="77777777" w:rsidR="00C82079" w:rsidRDefault="00C82079" w:rsidP="00293785">
      <w:pPr>
        <w:spacing w:after="0" w:line="240" w:lineRule="auto"/>
      </w:pPr>
      <w:r>
        <w:separator/>
      </w:r>
    </w:p>
  </w:footnote>
  <w:footnote w:type="continuationSeparator" w:id="0">
    <w:p w14:paraId="6AE17534" w14:textId="77777777" w:rsidR="00C82079" w:rsidRDefault="00C8207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A354" w14:textId="77777777" w:rsidR="00B225C8" w:rsidRDefault="00B22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0ADE" w14:textId="77777777" w:rsidR="00B225C8" w:rsidRDefault="00B22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DF9C" w14:textId="77777777" w:rsidR="00B225C8" w:rsidRDefault="00B2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589D"/>
    <w:rsid w:val="000C2515"/>
    <w:rsid w:val="0010714D"/>
    <w:rsid w:val="0011259B"/>
    <w:rsid w:val="00116FDD"/>
    <w:rsid w:val="00125621"/>
    <w:rsid w:val="001D0BBF"/>
    <w:rsid w:val="001E1F85"/>
    <w:rsid w:val="001F125D"/>
    <w:rsid w:val="002345CC"/>
    <w:rsid w:val="002409E5"/>
    <w:rsid w:val="00293785"/>
    <w:rsid w:val="002C0879"/>
    <w:rsid w:val="002C37B4"/>
    <w:rsid w:val="0036040A"/>
    <w:rsid w:val="003810DE"/>
    <w:rsid w:val="00397FA9"/>
    <w:rsid w:val="00443155"/>
    <w:rsid w:val="00446C13"/>
    <w:rsid w:val="00480109"/>
    <w:rsid w:val="005078B4"/>
    <w:rsid w:val="0053328A"/>
    <w:rsid w:val="00540FC6"/>
    <w:rsid w:val="005511B6"/>
    <w:rsid w:val="00553C98"/>
    <w:rsid w:val="005A2246"/>
    <w:rsid w:val="005A7635"/>
    <w:rsid w:val="005C1035"/>
    <w:rsid w:val="00645D7F"/>
    <w:rsid w:val="00656940"/>
    <w:rsid w:val="00665274"/>
    <w:rsid w:val="00666C03"/>
    <w:rsid w:val="00672483"/>
    <w:rsid w:val="00686DAB"/>
    <w:rsid w:val="006A4795"/>
    <w:rsid w:val="006B4CC2"/>
    <w:rsid w:val="006E1542"/>
    <w:rsid w:val="006E2BF8"/>
    <w:rsid w:val="00721EA4"/>
    <w:rsid w:val="00797CB5"/>
    <w:rsid w:val="007B055F"/>
    <w:rsid w:val="007D4DF3"/>
    <w:rsid w:val="007E6F1D"/>
    <w:rsid w:val="00880013"/>
    <w:rsid w:val="008920A4"/>
    <w:rsid w:val="008E2705"/>
    <w:rsid w:val="008F5386"/>
    <w:rsid w:val="008F6FBA"/>
    <w:rsid w:val="00913172"/>
    <w:rsid w:val="00981E19"/>
    <w:rsid w:val="009B52E4"/>
    <w:rsid w:val="009D6E8D"/>
    <w:rsid w:val="009F5E92"/>
    <w:rsid w:val="00A101E8"/>
    <w:rsid w:val="00A16051"/>
    <w:rsid w:val="00A61A11"/>
    <w:rsid w:val="00AC349E"/>
    <w:rsid w:val="00B225C8"/>
    <w:rsid w:val="00B92DBF"/>
    <w:rsid w:val="00BD119F"/>
    <w:rsid w:val="00C01FE7"/>
    <w:rsid w:val="00C07B92"/>
    <w:rsid w:val="00C43E34"/>
    <w:rsid w:val="00C73EA1"/>
    <w:rsid w:val="00C82079"/>
    <w:rsid w:val="00C8524A"/>
    <w:rsid w:val="00CC4F77"/>
    <w:rsid w:val="00CD3CF6"/>
    <w:rsid w:val="00CE336D"/>
    <w:rsid w:val="00D106FF"/>
    <w:rsid w:val="00D269D8"/>
    <w:rsid w:val="00D54B65"/>
    <w:rsid w:val="00D626EB"/>
    <w:rsid w:val="00D84211"/>
    <w:rsid w:val="00DC7A6D"/>
    <w:rsid w:val="00E87972"/>
    <w:rsid w:val="00EA74D2"/>
    <w:rsid w:val="00EB0BFF"/>
    <w:rsid w:val="00ED24C8"/>
    <w:rsid w:val="00F377E2"/>
    <w:rsid w:val="00F50748"/>
    <w:rsid w:val="00F72D02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017D7E"/>
    <w:rsid w:val="0010714D"/>
    <w:rsid w:val="00480109"/>
    <w:rsid w:val="00544847"/>
    <w:rsid w:val="006F1439"/>
    <w:rsid w:val="008B75EA"/>
    <w:rsid w:val="00A61A11"/>
    <w:rsid w:val="00B156E1"/>
    <w:rsid w:val="00C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4</Pages>
  <Words>84</Words>
  <Characters>387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</vt:lpstr>
    </vt:vector>
  </TitlesOfParts>
  <Manager/>
  <Company/>
  <LinksUpToDate>false</LinksUpToDate>
  <CharactersWithSpaces>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subject/>
  <dc:creator>K20 Center</dc:creator>
  <cp:keywords/>
  <dc:description/>
  <cp:lastModifiedBy>Lopez, Araceli</cp:lastModifiedBy>
  <cp:revision>3</cp:revision>
  <cp:lastPrinted>2016-07-14T14:08:00Z</cp:lastPrinted>
  <dcterms:created xsi:type="dcterms:W3CDTF">2025-07-02T12:18:00Z</dcterms:created>
  <dcterms:modified xsi:type="dcterms:W3CDTF">2025-07-03T16:32:00Z</dcterms:modified>
  <cp:category/>
</cp:coreProperties>
</file>