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30A50D" w14:textId="3B81E76F" w:rsidR="00446C13" w:rsidRPr="00DC7A6D" w:rsidRDefault="007F35D1" w:rsidP="00DC7A6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DCA6E" wp14:editId="1D707D9C">
                <wp:simplePos x="0" y="0"/>
                <wp:positionH relativeFrom="column">
                  <wp:posOffset>2972794</wp:posOffset>
                </wp:positionH>
                <wp:positionV relativeFrom="paragraph">
                  <wp:posOffset>344805</wp:posOffset>
                </wp:positionV>
                <wp:extent cx="2974340" cy="340360"/>
                <wp:effectExtent l="0" t="0" r="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34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67DBD" w14:textId="60F81824" w:rsidR="007F35D1" w:rsidRPr="007F35D1" w:rsidRDefault="007F35D1" w:rsidP="001E6B8C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>Real</w:t>
                            </w:r>
                            <w:r w:rsidRPr="007F35D1"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 xml:space="preserve"> Glacier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2DCA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4.1pt;margin-top:27.15pt;width:234.2pt;height:2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" filled="f" stroked="f" strokeweight=".5pt">
                <v:textbox>
                  <w:txbxContent>
                    <w:p w14:paraId="10367DBD" w14:textId="60F81824" w:rsidR="007F35D1" w:rsidRPr="007F35D1" w:rsidRDefault="007F35D1" w:rsidP="001E6B8C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>Real</w:t>
                      </w:r>
                      <w:r w:rsidRPr="007F35D1">
                        <w:rPr>
                          <w:color w:val="3E5C61" w:themeColor="accent2"/>
                          <w:sz w:val="28"/>
                          <w:szCs w:val="28"/>
                        </w:rPr>
                        <w:t xml:space="preserve"> Glacier</w:t>
                      </w:r>
                    </w:p>
                  </w:txbxContent>
                </v:textbox>
              </v:shape>
            </w:pict>
          </mc:Fallback>
        </mc:AlternateContent>
      </w:r>
      <w:r w:rsidR="008C2D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D3D1C" wp14:editId="1EB19366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2974423" cy="340912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4423" cy="340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633B5" w14:textId="53D98618" w:rsidR="008C2DF2" w:rsidRPr="007F35D1" w:rsidRDefault="007F35D1" w:rsidP="001E6B8C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 w:rsidRPr="007F35D1"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>Simulated Glacier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D3D1C" id="Text Box 4" o:spid="_x0000_s1027" type="#_x0000_t202" style="position:absolute;margin-left:0;margin-top:27pt;width:234.2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" filled="f" stroked="f" strokeweight=".5pt">
                <v:textbox>
                  <w:txbxContent>
                    <w:p w14:paraId="1B9633B5" w14:textId="53D98618" w:rsidR="008C2DF2" w:rsidRPr="007F35D1" w:rsidRDefault="007F35D1" w:rsidP="001E6B8C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 w:rsidRPr="007F35D1">
                        <w:rPr>
                          <w:color w:val="3E5C61" w:themeColor="accent2"/>
                          <w:sz w:val="28"/>
                          <w:szCs w:val="28"/>
                        </w:rPr>
                        <w:t>Simulated Glacier</w:t>
                      </w:r>
                    </w:p>
                  </w:txbxContent>
                </v:textbox>
              </v:shape>
            </w:pict>
          </mc:Fallback>
        </mc:AlternateContent>
      </w:r>
      <w:r w:rsidR="008078FE" w:rsidRPr="004379C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BB0E09" wp14:editId="43DC8B90">
                <wp:simplePos x="0" y="0"/>
                <wp:positionH relativeFrom="column">
                  <wp:posOffset>2971165</wp:posOffset>
                </wp:positionH>
                <wp:positionV relativeFrom="paragraph">
                  <wp:posOffset>344805</wp:posOffset>
                </wp:positionV>
                <wp:extent cx="635" cy="7772400"/>
                <wp:effectExtent l="0" t="0" r="374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7772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5B1EF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5pt,27.15pt" to="234pt,6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" strokecolor="#3e5c61 [3205]" strokeweight="1.5pt">
                <v:stroke joinstyle="miter"/>
              </v:line>
            </w:pict>
          </mc:Fallback>
        </mc:AlternateContent>
      </w:r>
      <w:r w:rsidR="00EE71FF">
        <w:t>T-chart</w:t>
      </w:r>
    </w:p>
    <w:p w14:paraId="76F01BF1" w14:textId="4A9B1BAF" w:rsidR="0036040A" w:rsidRDefault="00975BB8" w:rsidP="00EE71FF">
      <w:pPr>
        <w:pStyle w:val="Heading1"/>
      </w:pPr>
      <w:r w:rsidRPr="004379C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E2675" wp14:editId="423D23B5">
                <wp:simplePos x="0" y="0"/>
                <wp:positionH relativeFrom="column">
                  <wp:posOffset>-1270</wp:posOffset>
                </wp:positionH>
                <wp:positionV relativeFrom="paragraph">
                  <wp:posOffset>281747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A09E8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22.2pt" to="467.9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" strokecolor="#3e5c61 [3205]" strokeweight="1.5pt">
                <v:stroke joinstyle="miter"/>
              </v:line>
            </w:pict>
          </mc:Fallback>
        </mc:AlternateContent>
      </w:r>
    </w:p>
    <w:p w14:paraId="54BC8B53" w14:textId="3D0F1AD9" w:rsidR="004379C9" w:rsidRPr="004379C9" w:rsidRDefault="004379C9" w:rsidP="004379C9"/>
    <w:sectPr w:rsidR="004379C9" w:rsidRPr="004379C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75A2" w14:textId="77777777" w:rsidR="00C22F1B" w:rsidRDefault="00C22F1B" w:rsidP="00293785">
      <w:pPr>
        <w:spacing w:after="0" w:line="240" w:lineRule="auto"/>
      </w:pPr>
      <w:r>
        <w:separator/>
      </w:r>
    </w:p>
  </w:endnote>
  <w:endnote w:type="continuationSeparator" w:id="0">
    <w:p w14:paraId="71B964F3" w14:textId="77777777" w:rsidR="00C22F1B" w:rsidRDefault="00C22F1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883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62CF0F" wp14:editId="1EAE464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378D2" w14:textId="68EECD60" w:rsidR="00293785" w:rsidRDefault="00C22F1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A5F4B2AE65B41479E49C7BEA6A06BF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D3887">
                                <w:t>Glaciers: Here Today, Gone Tomorrow?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2CF0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C5378D2" w14:textId="68EECD60" w:rsidR="00293785" w:rsidRDefault="00C22F1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A5F4B2AE65B41479E49C7BEA6A06BF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D3887">
                          <w:t>Glaciers: Here Today, Gone Tomorrow?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ECB8EE7" wp14:editId="0235FDB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DE40" w14:textId="77777777" w:rsidR="00C22F1B" w:rsidRDefault="00C22F1B" w:rsidP="00293785">
      <w:pPr>
        <w:spacing w:after="0" w:line="240" w:lineRule="auto"/>
      </w:pPr>
      <w:r>
        <w:separator/>
      </w:r>
    </w:p>
  </w:footnote>
  <w:footnote w:type="continuationSeparator" w:id="0">
    <w:p w14:paraId="285B7FEF" w14:textId="77777777" w:rsidR="00C22F1B" w:rsidRDefault="00C22F1B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FF"/>
    <w:rsid w:val="0004006F"/>
    <w:rsid w:val="00053775"/>
    <w:rsid w:val="0005619A"/>
    <w:rsid w:val="0008589D"/>
    <w:rsid w:val="0011259B"/>
    <w:rsid w:val="00116FDD"/>
    <w:rsid w:val="0012354E"/>
    <w:rsid w:val="00125621"/>
    <w:rsid w:val="001C508A"/>
    <w:rsid w:val="001D0BBF"/>
    <w:rsid w:val="001E1F85"/>
    <w:rsid w:val="001E6B8C"/>
    <w:rsid w:val="001F125D"/>
    <w:rsid w:val="002315DE"/>
    <w:rsid w:val="002345CC"/>
    <w:rsid w:val="00293785"/>
    <w:rsid w:val="002C0879"/>
    <w:rsid w:val="002C37B4"/>
    <w:rsid w:val="0036040A"/>
    <w:rsid w:val="00397FA9"/>
    <w:rsid w:val="004379C9"/>
    <w:rsid w:val="00446C13"/>
    <w:rsid w:val="004E512C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7F2433"/>
    <w:rsid w:val="007F35D1"/>
    <w:rsid w:val="008078FE"/>
    <w:rsid w:val="00880013"/>
    <w:rsid w:val="008920A4"/>
    <w:rsid w:val="008C2DF2"/>
    <w:rsid w:val="008F5386"/>
    <w:rsid w:val="00913172"/>
    <w:rsid w:val="00975BB8"/>
    <w:rsid w:val="00981E19"/>
    <w:rsid w:val="009B52E4"/>
    <w:rsid w:val="009D3887"/>
    <w:rsid w:val="009D6E8D"/>
    <w:rsid w:val="00A101E8"/>
    <w:rsid w:val="00AC28D5"/>
    <w:rsid w:val="00AC349E"/>
    <w:rsid w:val="00B3475F"/>
    <w:rsid w:val="00B92DBF"/>
    <w:rsid w:val="00BD119F"/>
    <w:rsid w:val="00C22F1B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EE71FF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2380F"/>
  <w15:docId w15:val="{3529FE17-21BC-44BD-B3E0-636F0503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5F4B2AE65B41479E49C7BEA6A06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22A96-3938-4C87-941B-7D9631703357}"/>
      </w:docPartPr>
      <w:docPartBody>
        <w:p w:rsidR="00000000" w:rsidRDefault="00C356BB">
          <w:pPr>
            <w:pStyle w:val="BA5F4B2AE65B41479E49C7BEA6A06BF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BB"/>
    <w:rsid w:val="00C3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A5F4B2AE65B41479E49C7BEA6A06BFD">
    <w:name w:val="BA5F4B2AE65B41479E49C7BEA6A06B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Glaciers: Here Today, Gone Tomorrow?</dc:title>
  <dc:creator>k20center@ou.edu</dc:creator>
  <cp:lastModifiedBy>Daniella Peters</cp:lastModifiedBy>
  <cp:revision>14</cp:revision>
  <cp:lastPrinted>2016-07-14T14:08:00Z</cp:lastPrinted>
  <dcterms:created xsi:type="dcterms:W3CDTF">2021-05-21T15:41:00Z</dcterms:created>
  <dcterms:modified xsi:type="dcterms:W3CDTF">2021-05-21T16:02:00Z</dcterms:modified>
</cp:coreProperties>
</file>