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68D2" w14:textId="26486F2A" w:rsidR="0093407F" w:rsidRPr="00697F63" w:rsidRDefault="00510524" w:rsidP="00DC1CA0">
      <w:pPr>
        <w:rPr>
          <w:b/>
          <w:bCs/>
          <w:caps/>
          <w:sz w:val="32"/>
          <w:szCs w:val="32"/>
          <w:lang w:val="es-ES"/>
        </w:rPr>
      </w:pPr>
      <w:r w:rsidRPr="00697F63">
        <w:rPr>
          <w:b/>
          <w:bCs/>
          <w:sz w:val="32"/>
          <w:szCs w:val="32"/>
          <w:lang w:val="es-ES"/>
        </w:rPr>
        <w:t>ACTIVIDAD DE CRÍTICA DE ARTE</w:t>
      </w:r>
    </w:p>
    <w:p w14:paraId="0EF044DA" w14:textId="78171CB7" w:rsidR="00DC1CA0" w:rsidRPr="00697F63" w:rsidRDefault="00510524" w:rsidP="009F0B2E">
      <w:pPr>
        <w:pStyle w:val="Heading1"/>
        <w:rPr>
          <w:lang w:val="es-ES"/>
        </w:rPr>
      </w:pPr>
      <w:r w:rsidRPr="00697F63">
        <w:rPr>
          <w:lang w:val="es-ES"/>
        </w:rPr>
        <w:t>Visita virtual al Museo Metropolitano de Arte</w:t>
      </w:r>
    </w:p>
    <w:p w14:paraId="328E0EED" w14:textId="0A02CB73" w:rsidR="00DC1CA0" w:rsidRPr="00697F63" w:rsidRDefault="00510524" w:rsidP="009F0B2E">
      <w:pPr>
        <w:rPr>
          <w:lang w:val="es-ES"/>
        </w:rPr>
      </w:pPr>
      <w:r w:rsidRPr="00697F63">
        <w:rPr>
          <w:lang w:val="es-ES"/>
        </w:rPr>
        <w:t xml:space="preserve">Instrucciones para </w:t>
      </w:r>
      <w:r w:rsidR="001974EA" w:rsidRPr="00697F63">
        <w:rPr>
          <w:lang w:val="es-ES"/>
        </w:rPr>
        <w:t>acceder</w:t>
      </w:r>
      <w:r w:rsidRPr="00697F63">
        <w:rPr>
          <w:lang w:val="es-ES"/>
        </w:rPr>
        <w:t xml:space="preserve"> al sitio web</w:t>
      </w:r>
      <w:r w:rsidR="0093407F" w:rsidRPr="00697F63">
        <w:rPr>
          <w:lang w:val="es-ES"/>
        </w:rPr>
        <w:t>:</w:t>
      </w:r>
    </w:p>
    <w:p w14:paraId="3FE48402" w14:textId="76DA9DD3" w:rsidR="0093407F" w:rsidRPr="00106F86" w:rsidRDefault="00510524" w:rsidP="00106F86">
      <w:pPr>
        <w:pStyle w:val="ListParagraph"/>
        <w:numPr>
          <w:ilvl w:val="0"/>
          <w:numId w:val="4"/>
        </w:numPr>
        <w:rPr>
          <w:lang w:val="es-ES"/>
        </w:rPr>
      </w:pPr>
      <w:r w:rsidRPr="00697F63">
        <w:rPr>
          <w:lang w:val="es-ES"/>
        </w:rPr>
        <w:t xml:space="preserve">Ve a </w:t>
      </w:r>
      <w:r w:rsidR="00000000" w:rsidRPr="00F062A7">
        <w:fldChar w:fldCharType="begin"/>
      </w:r>
      <w:r w:rsidR="00000000" w:rsidRPr="00F062A7">
        <w:instrText>HYPERLINK "http://k20.ou.edu/be"</w:instrText>
      </w:r>
      <w:r w:rsidR="00000000" w:rsidRPr="00F062A7">
        <w:fldChar w:fldCharType="separate"/>
      </w:r>
      <w:r w:rsidR="00000000" w:rsidRPr="00F062A7">
        <w:rPr>
          <w:rStyle w:val="Hyperlink"/>
        </w:rPr>
        <w:t>k20.ou.edu/be</w:t>
      </w:r>
      <w:r w:rsidR="00000000" w:rsidRPr="00F062A7">
        <w:fldChar w:fldCharType="end"/>
      </w:r>
      <w:r w:rsidR="00000000" w:rsidRPr="00F062A7">
        <w:t>.</w:t>
      </w:r>
    </w:p>
    <w:p w14:paraId="19DC4955" w14:textId="1AEB3DBD" w:rsidR="0093407F" w:rsidRPr="00697F63" w:rsidRDefault="0093407F" w:rsidP="0093407F">
      <w:pPr>
        <w:pStyle w:val="ListParagraph"/>
        <w:numPr>
          <w:ilvl w:val="0"/>
          <w:numId w:val="4"/>
        </w:numPr>
        <w:rPr>
          <w:lang w:val="es-ES"/>
        </w:rPr>
      </w:pPr>
      <w:r w:rsidRPr="00697F63">
        <w:rPr>
          <w:lang w:val="es-ES"/>
        </w:rPr>
        <w:t>Us</w:t>
      </w:r>
      <w:r w:rsidR="00510524" w:rsidRPr="00697F63">
        <w:rPr>
          <w:lang w:val="es-ES"/>
        </w:rPr>
        <w:t>a los filtros para especificar lo que quieres ver</w:t>
      </w:r>
      <w:r w:rsidRPr="00697F63">
        <w:rPr>
          <w:lang w:val="es-ES"/>
        </w:rPr>
        <w:t>.</w:t>
      </w:r>
    </w:p>
    <w:p w14:paraId="09D5CF6D" w14:textId="1E3EC2D2" w:rsidR="0093407F" w:rsidRPr="00697F63" w:rsidRDefault="00510524" w:rsidP="0093407F">
      <w:pPr>
        <w:pStyle w:val="ListParagraph"/>
        <w:numPr>
          <w:ilvl w:val="0"/>
          <w:numId w:val="4"/>
        </w:numPr>
        <w:rPr>
          <w:lang w:val="es-ES"/>
        </w:rPr>
      </w:pPr>
      <w:r w:rsidRPr="00697F63">
        <w:rPr>
          <w:lang w:val="es-ES"/>
        </w:rPr>
        <w:t>Haz clic en el botón rojo en la esquina inferior a la derecha para crear una galería</w:t>
      </w:r>
      <w:r w:rsidR="00106F86">
        <w:rPr>
          <w:lang w:val="es-ES"/>
        </w:rPr>
        <w:t>.</w:t>
      </w:r>
    </w:p>
    <w:p w14:paraId="0EDF68A0" w14:textId="690958F4" w:rsidR="00DC1CA0" w:rsidRPr="00697F63" w:rsidRDefault="0093407F" w:rsidP="009F0B2E">
      <w:pPr>
        <w:pStyle w:val="Heading2"/>
        <w:rPr>
          <w:lang w:val="es-ES"/>
        </w:rPr>
      </w:pPr>
      <w:r w:rsidRPr="00697F63">
        <w:rPr>
          <w:lang w:val="es-ES"/>
        </w:rPr>
        <w:t>Explor</w:t>
      </w:r>
      <w:r w:rsidR="00B07BE5" w:rsidRPr="00697F63">
        <w:rPr>
          <w:lang w:val="es-ES"/>
        </w:rPr>
        <w:t>a la galería</w:t>
      </w:r>
      <w:r w:rsidR="001200B6" w:rsidRPr="00697F63">
        <w:rPr>
          <w:lang w:val="es-ES"/>
        </w:rPr>
        <w:t>:</w:t>
      </w:r>
    </w:p>
    <w:p w14:paraId="6A4226E1" w14:textId="36F31DDC" w:rsidR="0093407F" w:rsidRPr="00697F63" w:rsidRDefault="00DD2075" w:rsidP="0093407F">
      <w:pPr>
        <w:rPr>
          <w:lang w:val="es-ES"/>
        </w:rPr>
      </w:pPr>
      <w:r w:rsidRPr="00697F63">
        <w:rPr>
          <w:lang w:val="es-ES"/>
        </w:rPr>
        <w:t>Desplázate por los resultados en la galería que has creado. Mientras recorres la galería virtual, pregúntate</w:t>
      </w:r>
      <w:r w:rsidR="0093407F" w:rsidRPr="00697F63">
        <w:rPr>
          <w:lang w:val="es-ES"/>
        </w:rPr>
        <w:t>:</w:t>
      </w:r>
    </w:p>
    <w:p w14:paraId="69C908E0" w14:textId="77777777" w:rsidR="00DD2075" w:rsidRPr="00697F63" w:rsidRDefault="00DD2075" w:rsidP="00DD2075">
      <w:pPr>
        <w:numPr>
          <w:ilvl w:val="0"/>
          <w:numId w:val="7"/>
        </w:numPr>
        <w:spacing w:after="0" w:line="276" w:lineRule="auto"/>
        <w:rPr>
          <w:lang w:val="es-ES"/>
        </w:rPr>
      </w:pPr>
      <w:r w:rsidRPr="00697F63">
        <w:rPr>
          <w:lang w:val="es-ES"/>
        </w:rPr>
        <w:t>¿Qué me llama inmediatamente la atención? ¿Por qué?</w:t>
      </w:r>
    </w:p>
    <w:p w14:paraId="60666545" w14:textId="77777777" w:rsidR="00DD2075" w:rsidRPr="00697F63" w:rsidRDefault="00DD2075" w:rsidP="00DD2075">
      <w:pPr>
        <w:numPr>
          <w:ilvl w:val="0"/>
          <w:numId w:val="7"/>
        </w:numPr>
        <w:spacing w:after="0" w:line="276" w:lineRule="auto"/>
        <w:rPr>
          <w:lang w:val="es-ES"/>
        </w:rPr>
      </w:pPr>
      <w:r w:rsidRPr="00697F63">
        <w:rPr>
          <w:lang w:val="es-ES"/>
        </w:rPr>
        <w:t>¿Qué me atrae porque me gusta su aspecto? ¿Qué sentimientos positivos surgen?</w:t>
      </w:r>
    </w:p>
    <w:p w14:paraId="5347F77C" w14:textId="77777777" w:rsidR="00DD2075" w:rsidRPr="00697F63" w:rsidRDefault="00DD2075" w:rsidP="00DD2075">
      <w:pPr>
        <w:numPr>
          <w:ilvl w:val="0"/>
          <w:numId w:val="7"/>
        </w:numPr>
        <w:spacing w:after="120" w:line="276" w:lineRule="auto"/>
        <w:rPr>
          <w:lang w:val="es-ES"/>
        </w:rPr>
      </w:pPr>
      <w:r w:rsidRPr="00697F63">
        <w:rPr>
          <w:lang w:val="es-ES"/>
        </w:rPr>
        <w:t>¿Qué me atrae porque no me gusta su aspecto? ¿Qué sentimientos negativos surgen?</w:t>
      </w:r>
    </w:p>
    <w:p w14:paraId="08CF8C10" w14:textId="6FCA871B" w:rsidR="0093407F" w:rsidRPr="00697F63" w:rsidRDefault="00DD2075" w:rsidP="0093407F">
      <w:pPr>
        <w:pStyle w:val="Heading2"/>
        <w:rPr>
          <w:lang w:val="es-ES"/>
        </w:rPr>
      </w:pPr>
      <w:r w:rsidRPr="00697F63">
        <w:rPr>
          <w:lang w:val="es-ES"/>
        </w:rPr>
        <w:t>Elige una obra de arte</w:t>
      </w:r>
      <w:r w:rsidR="001200B6" w:rsidRPr="00697F63">
        <w:rPr>
          <w:lang w:val="es-ES"/>
        </w:rPr>
        <w:t>:</w:t>
      </w:r>
    </w:p>
    <w:p w14:paraId="6130D9EF" w14:textId="47ED5C74" w:rsidR="0093407F" w:rsidRPr="00697F63" w:rsidRDefault="00DD2075" w:rsidP="0093407F">
      <w:pPr>
        <w:rPr>
          <w:lang w:val="es-ES"/>
        </w:rPr>
      </w:pPr>
      <w:r w:rsidRPr="00697F63">
        <w:rPr>
          <w:lang w:val="es-ES"/>
        </w:rPr>
        <w:t>Elige UNA obra de arte después de haber pasado un tiempo recorriendo las opciones. Responde las siguientes preguntas con palabras descriptivas, frases, símiles, metáforas, colores, etc.</w:t>
      </w:r>
    </w:p>
    <w:p w14:paraId="2A258B0E" w14:textId="5EEF32C0" w:rsidR="0093407F" w:rsidRPr="00697F63" w:rsidRDefault="00D31DE1" w:rsidP="0093407F">
      <w:pPr>
        <w:pStyle w:val="ListParagraph"/>
        <w:numPr>
          <w:ilvl w:val="0"/>
          <w:numId w:val="6"/>
        </w:numPr>
        <w:spacing w:line="480" w:lineRule="auto"/>
        <w:rPr>
          <w:lang w:val="es-ES"/>
        </w:rPr>
      </w:pPr>
      <w:r w:rsidRPr="00697F63">
        <w:rPr>
          <w:lang w:val="es-ES"/>
        </w:rPr>
        <w:t>¿Quién hizo esto</w:t>
      </w:r>
      <w:r w:rsidR="0093407F" w:rsidRPr="00697F63">
        <w:rPr>
          <w:lang w:val="es-ES"/>
        </w:rPr>
        <w:t>?</w:t>
      </w:r>
    </w:p>
    <w:p w14:paraId="7D545AC5" w14:textId="1981A3A3" w:rsidR="0093407F" w:rsidRPr="00697F63" w:rsidRDefault="00D31DE1" w:rsidP="0093407F">
      <w:pPr>
        <w:pStyle w:val="ListParagraph"/>
        <w:numPr>
          <w:ilvl w:val="0"/>
          <w:numId w:val="6"/>
        </w:numPr>
        <w:spacing w:line="480" w:lineRule="auto"/>
        <w:rPr>
          <w:lang w:val="es-ES"/>
        </w:rPr>
      </w:pPr>
      <w:r w:rsidRPr="00697F63">
        <w:rPr>
          <w:lang w:val="es-ES"/>
        </w:rPr>
        <w:t>¿Qué resalta en esta pieza</w:t>
      </w:r>
      <w:r w:rsidR="0093407F" w:rsidRPr="00697F63">
        <w:rPr>
          <w:lang w:val="es-ES"/>
        </w:rPr>
        <w:t>?</w:t>
      </w:r>
    </w:p>
    <w:p w14:paraId="282B2ABC" w14:textId="4C230864" w:rsidR="0093407F" w:rsidRPr="00697F63" w:rsidRDefault="00697F63" w:rsidP="0093407F">
      <w:pPr>
        <w:pStyle w:val="ListParagraph"/>
        <w:numPr>
          <w:ilvl w:val="0"/>
          <w:numId w:val="6"/>
        </w:numPr>
        <w:spacing w:line="480" w:lineRule="auto"/>
        <w:rPr>
          <w:lang w:val="es-ES"/>
        </w:rPr>
      </w:pPr>
      <w:r w:rsidRPr="00697F63">
        <w:rPr>
          <w:lang w:val="es-ES"/>
        </w:rPr>
        <w:t>¿Quién/qué es el tema</w:t>
      </w:r>
      <w:r w:rsidR="0093407F" w:rsidRPr="00697F63">
        <w:rPr>
          <w:lang w:val="es-ES"/>
        </w:rPr>
        <w:t>?</w:t>
      </w:r>
    </w:p>
    <w:p w14:paraId="1B1328D2" w14:textId="34F9F8CF" w:rsidR="0093407F" w:rsidRPr="00697F63" w:rsidRDefault="00697F63" w:rsidP="0093407F">
      <w:pPr>
        <w:pStyle w:val="ListParagraph"/>
        <w:numPr>
          <w:ilvl w:val="0"/>
          <w:numId w:val="6"/>
        </w:numPr>
        <w:spacing w:line="480" w:lineRule="auto"/>
        <w:rPr>
          <w:lang w:val="es-ES"/>
        </w:rPr>
      </w:pPr>
      <w:r w:rsidRPr="00697F63">
        <w:rPr>
          <w:lang w:val="es-ES"/>
        </w:rPr>
        <w:t>¿Qué ocurre en esta pieza</w:t>
      </w:r>
      <w:r w:rsidR="0093407F" w:rsidRPr="00697F63">
        <w:rPr>
          <w:lang w:val="es-ES"/>
        </w:rPr>
        <w:t>?</w:t>
      </w:r>
    </w:p>
    <w:p w14:paraId="4911AE72" w14:textId="7731284F" w:rsidR="0093407F" w:rsidRPr="00697F63" w:rsidRDefault="00697F63" w:rsidP="0093407F">
      <w:pPr>
        <w:pStyle w:val="ListParagraph"/>
        <w:numPr>
          <w:ilvl w:val="0"/>
          <w:numId w:val="6"/>
        </w:numPr>
        <w:spacing w:line="480" w:lineRule="auto"/>
        <w:rPr>
          <w:lang w:val="es-ES"/>
        </w:rPr>
      </w:pPr>
      <w:r w:rsidRPr="00697F63">
        <w:rPr>
          <w:lang w:val="es-ES"/>
        </w:rPr>
        <w:t>¿Qué crees que tenía en mente el artista al crear esta pieza</w:t>
      </w:r>
      <w:r w:rsidR="0093407F" w:rsidRPr="00697F63">
        <w:rPr>
          <w:lang w:val="es-ES"/>
        </w:rPr>
        <w:t>?</w:t>
      </w:r>
    </w:p>
    <w:p w14:paraId="465E210F" w14:textId="2949E0CF" w:rsidR="0093407F" w:rsidRPr="00697F63" w:rsidRDefault="00697F63" w:rsidP="0093407F">
      <w:pPr>
        <w:pStyle w:val="ListParagraph"/>
        <w:numPr>
          <w:ilvl w:val="0"/>
          <w:numId w:val="6"/>
        </w:numPr>
        <w:spacing w:line="480" w:lineRule="auto"/>
        <w:rPr>
          <w:lang w:val="es-ES"/>
        </w:rPr>
      </w:pPr>
      <w:r>
        <w:rPr>
          <w:lang w:val="es"/>
        </w:rPr>
        <w:t>¿Qué sentimientos surgen al mirar esta pieza</w:t>
      </w:r>
      <w:r w:rsidR="0093407F" w:rsidRPr="00697F63">
        <w:rPr>
          <w:lang w:val="es-ES"/>
        </w:rPr>
        <w:t xml:space="preserve">? </w:t>
      </w:r>
    </w:p>
    <w:p w14:paraId="24270788" w14:textId="6A7CD064" w:rsidR="0093407F" w:rsidRPr="00697F63" w:rsidRDefault="00697F63" w:rsidP="0093407F">
      <w:pPr>
        <w:pStyle w:val="ListParagraph"/>
        <w:numPr>
          <w:ilvl w:val="0"/>
          <w:numId w:val="6"/>
        </w:numPr>
        <w:spacing w:line="480" w:lineRule="auto"/>
        <w:rPr>
          <w:lang w:val="es-ES"/>
        </w:rPr>
      </w:pPr>
      <w:r>
        <w:rPr>
          <w:lang w:val="es"/>
        </w:rPr>
        <w:t>¿De qué te recuerda esta pieza</w:t>
      </w:r>
      <w:r w:rsidR="0093407F" w:rsidRPr="00697F63">
        <w:rPr>
          <w:lang w:val="es-ES"/>
        </w:rPr>
        <w:t xml:space="preserve">? </w:t>
      </w:r>
    </w:p>
    <w:p w14:paraId="0858A009" w14:textId="2B5FCBC5" w:rsidR="0093407F" w:rsidRPr="00697F63" w:rsidRDefault="005800D5" w:rsidP="0093407F">
      <w:pPr>
        <w:pStyle w:val="ListParagraph"/>
        <w:numPr>
          <w:ilvl w:val="0"/>
          <w:numId w:val="6"/>
        </w:numPr>
        <w:spacing w:line="480" w:lineRule="auto"/>
        <w:rPr>
          <w:lang w:val="es-ES"/>
        </w:rPr>
      </w:pPr>
      <w:r>
        <w:rPr>
          <w:lang w:val="es"/>
        </w:rPr>
        <w:t>¿Qué detalles sensoriales puedes observar en esta pieza</w:t>
      </w:r>
      <w:r w:rsidR="0093407F" w:rsidRPr="00697F63">
        <w:rPr>
          <w:lang w:val="es-ES"/>
        </w:rPr>
        <w:t xml:space="preserve">? </w:t>
      </w:r>
    </w:p>
    <w:p w14:paraId="41D9C43E" w14:textId="6353529E" w:rsidR="0093407F" w:rsidRPr="00697F63" w:rsidRDefault="005800D5" w:rsidP="0093407F">
      <w:pPr>
        <w:pStyle w:val="ListParagraph"/>
        <w:numPr>
          <w:ilvl w:val="0"/>
          <w:numId w:val="6"/>
        </w:numPr>
        <w:spacing w:line="480" w:lineRule="auto"/>
        <w:rPr>
          <w:lang w:val="es-ES"/>
        </w:rPr>
      </w:pPr>
      <w:r>
        <w:rPr>
          <w:lang w:val="es"/>
        </w:rPr>
        <w:t>¿Qué detalles sensoriales puedes deducir de esta pieza</w:t>
      </w:r>
      <w:r w:rsidR="0093407F" w:rsidRPr="00697F63">
        <w:rPr>
          <w:lang w:val="es-ES"/>
        </w:rPr>
        <w:t>?</w:t>
      </w:r>
    </w:p>
    <w:p w14:paraId="523F42A7" w14:textId="77777777" w:rsidR="006D3E15" w:rsidRPr="00697F63" w:rsidRDefault="006D3E15">
      <w:pPr>
        <w:rPr>
          <w:lang w:val="es-ES"/>
        </w:rPr>
      </w:pPr>
      <w:r w:rsidRPr="00697F63">
        <w:rPr>
          <w:lang w:val="es-ES"/>
        </w:rPr>
        <w:br w:type="page"/>
      </w:r>
    </w:p>
    <w:p w14:paraId="6BF08076" w14:textId="77777777" w:rsidR="006D3E15" w:rsidRPr="00697F63" w:rsidRDefault="006D3E15" w:rsidP="006D3E15">
      <w:pPr>
        <w:pStyle w:val="Title"/>
        <w:rPr>
          <w:lang w:val="es-ES"/>
        </w:rPr>
        <w:sectPr w:rsidR="006D3E15" w:rsidRPr="00697F63" w:rsidSect="006D3E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70A5F96" w14:textId="3CE2B26A" w:rsidR="006D3E15" w:rsidRPr="00697F63" w:rsidRDefault="005800D5" w:rsidP="006D3E15">
      <w:pPr>
        <w:pStyle w:val="Heading1"/>
        <w:rPr>
          <w:lang w:val="es-ES"/>
        </w:rPr>
      </w:pPr>
      <w:r>
        <w:rPr>
          <w:lang w:val="es-ES"/>
        </w:rPr>
        <w:lastRenderedPageBreak/>
        <w:t xml:space="preserve">Poesía </w:t>
      </w:r>
      <w:proofErr w:type="spellStart"/>
      <w:r>
        <w:rPr>
          <w:lang w:val="es-ES"/>
        </w:rPr>
        <w:t>ecf</w:t>
      </w:r>
      <w:r w:rsidR="0093407F" w:rsidRPr="00697F63">
        <w:rPr>
          <w:lang w:val="es-ES"/>
        </w:rPr>
        <w:t>r</w:t>
      </w:r>
      <w:r>
        <w:rPr>
          <w:lang w:val="es-ES"/>
        </w:rPr>
        <w:t>á</w:t>
      </w:r>
      <w:r w:rsidR="0093407F" w:rsidRPr="00697F63">
        <w:rPr>
          <w:lang w:val="es-ES"/>
        </w:rPr>
        <w:t>stic</w:t>
      </w:r>
      <w:r>
        <w:rPr>
          <w:lang w:val="es-ES"/>
        </w:rPr>
        <w:t>a</w:t>
      </w:r>
      <w:proofErr w:type="spellEnd"/>
    </w:p>
    <w:p w14:paraId="00AC203C" w14:textId="31FBC41B" w:rsidR="0093407F" w:rsidRPr="00697F63" w:rsidRDefault="009B6E93" w:rsidP="009B6E93">
      <w:pPr>
        <w:rPr>
          <w:i/>
          <w:iCs/>
          <w:lang w:val="es-ES"/>
        </w:rPr>
      </w:pPr>
      <w:r>
        <w:rPr>
          <w:lang w:val="es"/>
        </w:rPr>
        <w:t xml:space="preserve">Tarea: Escribe un poema </w:t>
      </w:r>
      <w:proofErr w:type="spellStart"/>
      <w:r>
        <w:rPr>
          <w:lang w:val="es"/>
        </w:rPr>
        <w:t>ecfrástico</w:t>
      </w:r>
      <w:proofErr w:type="spellEnd"/>
      <w:r>
        <w:rPr>
          <w:lang w:val="es"/>
        </w:rPr>
        <w:t xml:space="preserve"> (écfrasis) sobre una obra de arte encontrada en la galería de un museo virtual. Usa tus respuestas a las preguntas de la página anterior para escribirlo. Escribe tu poema usando la estructura que aparece debajo para inspirarte O escribe tu propio poema en verso libre de igual o mayor extensión. Los inicios de versos están disponibles, pero es posible que quieras cambiarlos. </w:t>
      </w:r>
    </w:p>
    <w:p w14:paraId="6669BA5D" w14:textId="511181CA" w:rsidR="006D3E15" w:rsidRPr="00697F63" w:rsidRDefault="009B6E93" w:rsidP="0093407F">
      <w:pPr>
        <w:pStyle w:val="Heading2"/>
        <w:rPr>
          <w:lang w:val="es-ES"/>
        </w:rPr>
      </w:pPr>
      <w:r>
        <w:rPr>
          <w:color w:val="000000" w:themeColor="text1"/>
          <w:lang w:val="es-ES"/>
        </w:rPr>
        <w:t>Écf</w:t>
      </w:r>
      <w:r w:rsidR="0093407F" w:rsidRPr="00697F63">
        <w:rPr>
          <w:color w:val="000000" w:themeColor="text1"/>
          <w:lang w:val="es-ES"/>
        </w:rPr>
        <w:t xml:space="preserve">rasis: </w:t>
      </w:r>
      <w:r>
        <w:rPr>
          <w:i w:val="0"/>
          <w:iCs w:val="0"/>
          <w:color w:val="000000" w:themeColor="text1"/>
          <w:lang w:val="es-ES"/>
        </w:rPr>
        <w:t>descripción o comentario de una obra de arte visual</w:t>
      </w:r>
      <w:r w:rsidR="006D3E15" w:rsidRPr="00697F63">
        <w:rPr>
          <w:color w:val="000000" w:themeColor="text1"/>
          <w:lang w:val="es-ES"/>
        </w:rPr>
        <w:t xml:space="preserve"> </w:t>
      </w:r>
    </w:p>
    <w:tbl>
      <w:tblPr>
        <w:tblW w:w="1304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85"/>
        <w:gridCol w:w="1710"/>
        <w:gridCol w:w="2430"/>
        <w:gridCol w:w="2520"/>
        <w:gridCol w:w="3060"/>
        <w:gridCol w:w="2340"/>
      </w:tblGrid>
      <w:tr w:rsidR="006C47D3" w:rsidRPr="00697F63" w14:paraId="57441F1B" w14:textId="6A757A54" w:rsidTr="006D4AFB">
        <w:trPr>
          <w:tblHeader/>
        </w:trPr>
        <w:tc>
          <w:tcPr>
            <w:tcW w:w="9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1F7E52" w14:textId="01EE83CE" w:rsidR="006C47D3" w:rsidRPr="00697F63" w:rsidRDefault="006C47D3" w:rsidP="006C47D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</w:pPr>
            <w:r w:rsidRPr="00697F63">
              <w:rPr>
                <w:b/>
                <w:bCs/>
                <w:color w:val="FFFFFF" w:themeColor="background1"/>
                <w:lang w:val="es-ES"/>
              </w:rPr>
              <w:t>L</w:t>
            </w:r>
            <w:r w:rsidR="006D4AFB">
              <w:rPr>
                <w:b/>
                <w:bCs/>
                <w:color w:val="FFFFFF" w:themeColor="background1"/>
                <w:lang w:val="es-ES"/>
              </w:rPr>
              <w:t>í</w:t>
            </w:r>
            <w:r w:rsidRPr="00697F63">
              <w:rPr>
                <w:b/>
                <w:bCs/>
                <w:color w:val="FFFFFF" w:themeColor="background1"/>
                <w:lang w:val="es-ES"/>
              </w:rPr>
              <w:t>ne</w:t>
            </w:r>
            <w:r w:rsidR="006D4AFB">
              <w:rPr>
                <w:b/>
                <w:bCs/>
                <w:color w:val="FFFFFF" w:themeColor="background1"/>
                <w:lang w:val="es-ES"/>
              </w:rPr>
              <w:t>a</w:t>
            </w:r>
          </w:p>
        </w:tc>
        <w:tc>
          <w:tcPr>
            <w:tcW w:w="171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03DBEEC" w14:textId="2E5AD613" w:rsidR="006C47D3" w:rsidRPr="00697F63" w:rsidRDefault="00C9406C" w:rsidP="004F2C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Inicios de</w:t>
            </w:r>
            <w:r w:rsidR="004F2C84">
              <w:rPr>
                <w:b/>
                <w:bCs/>
                <w:color w:val="FFFFFF" w:themeColor="background1"/>
                <w:lang w:val="es-ES"/>
              </w:rPr>
              <w:t xml:space="preserve"> </w:t>
            </w:r>
            <w:r>
              <w:rPr>
                <w:b/>
                <w:bCs/>
                <w:color w:val="FFFFFF" w:themeColor="background1"/>
                <w:lang w:val="es-ES"/>
              </w:rPr>
              <w:t>versos</w:t>
            </w:r>
          </w:p>
        </w:tc>
        <w:tc>
          <w:tcPr>
            <w:tcW w:w="243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D220E0" w14:textId="5CD23633" w:rsidR="006C47D3" w:rsidRPr="00697F63" w:rsidRDefault="00C9406C" w:rsidP="001200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Lo que hace el sujeto</w:t>
            </w:r>
          </w:p>
        </w:tc>
        <w:tc>
          <w:tcPr>
            <w:tcW w:w="2520" w:type="dxa"/>
            <w:shd w:val="clear" w:color="auto" w:fill="275781"/>
          </w:tcPr>
          <w:p w14:paraId="658232CF" w14:textId="17E32C62" w:rsidR="006C47D3" w:rsidRPr="00697F63" w:rsidRDefault="004F2C84" w:rsidP="001200B6">
            <w:pPr>
              <w:spacing w:line="240" w:lineRule="auto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Detalle s</w:t>
            </w:r>
            <w:r w:rsidR="006C47D3" w:rsidRPr="00697F63">
              <w:rPr>
                <w:b/>
                <w:bCs/>
                <w:color w:val="FFFFFF" w:themeColor="background1"/>
                <w:lang w:val="es-ES"/>
              </w:rPr>
              <w:t>ensor</w:t>
            </w:r>
            <w:r>
              <w:rPr>
                <w:b/>
                <w:bCs/>
                <w:color w:val="FFFFFF" w:themeColor="background1"/>
                <w:lang w:val="es-ES"/>
              </w:rPr>
              <w:t>ial</w:t>
            </w:r>
          </w:p>
        </w:tc>
        <w:tc>
          <w:tcPr>
            <w:tcW w:w="3060" w:type="dxa"/>
            <w:shd w:val="clear" w:color="auto" w:fill="275781"/>
          </w:tcPr>
          <w:p w14:paraId="4EE42D01" w14:textId="1DCB0719" w:rsidR="006C47D3" w:rsidRPr="00697F63" w:rsidRDefault="004F2C84" w:rsidP="001200B6">
            <w:pPr>
              <w:spacing w:line="240" w:lineRule="auto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Sensación o a</w:t>
            </w:r>
            <w:r w:rsidR="006C47D3" w:rsidRPr="00697F63">
              <w:rPr>
                <w:b/>
                <w:bCs/>
                <w:color w:val="FFFFFF" w:themeColor="background1"/>
                <w:lang w:val="es-ES"/>
              </w:rPr>
              <w:t>c</w:t>
            </w:r>
            <w:r>
              <w:rPr>
                <w:b/>
                <w:bCs/>
                <w:color w:val="FFFFFF" w:themeColor="background1"/>
                <w:lang w:val="es-ES"/>
              </w:rPr>
              <w:t>c</w:t>
            </w:r>
            <w:r w:rsidR="006C47D3" w:rsidRPr="00697F63">
              <w:rPr>
                <w:b/>
                <w:bCs/>
                <w:color w:val="FFFFFF" w:themeColor="background1"/>
                <w:lang w:val="es-ES"/>
              </w:rPr>
              <w:t>i</w:t>
            </w:r>
            <w:r>
              <w:rPr>
                <w:b/>
                <w:bCs/>
                <w:color w:val="FFFFFF" w:themeColor="background1"/>
                <w:lang w:val="es-ES"/>
              </w:rPr>
              <w:t>ó</w:t>
            </w:r>
            <w:r w:rsidR="006C47D3" w:rsidRPr="00697F63">
              <w:rPr>
                <w:b/>
                <w:bCs/>
                <w:color w:val="FFFFFF" w:themeColor="background1"/>
                <w:lang w:val="es-ES"/>
              </w:rPr>
              <w:t>n</w:t>
            </w:r>
            <w:r>
              <w:rPr>
                <w:b/>
                <w:bCs/>
                <w:color w:val="FFFFFF" w:themeColor="background1"/>
                <w:lang w:val="es-ES"/>
              </w:rPr>
              <w:t xml:space="preserve"> evocada por el sujeto o el espectador</w:t>
            </w:r>
          </w:p>
        </w:tc>
        <w:tc>
          <w:tcPr>
            <w:tcW w:w="2340" w:type="dxa"/>
            <w:shd w:val="clear" w:color="auto" w:fill="275781"/>
          </w:tcPr>
          <w:p w14:paraId="37E2CB59" w14:textId="7C7F31C3" w:rsidR="006C47D3" w:rsidRPr="00697F63" w:rsidRDefault="004F2C84" w:rsidP="006C47D3">
            <w:pPr>
              <w:spacing w:line="480" w:lineRule="auto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Lenguaje figurativo</w:t>
            </w:r>
          </w:p>
        </w:tc>
      </w:tr>
      <w:tr w:rsidR="006C47D3" w:rsidRPr="00697F63" w14:paraId="0B3CFC0B" w14:textId="129FDF37" w:rsidTr="006D4AFB">
        <w:tc>
          <w:tcPr>
            <w:tcW w:w="9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6A3C5A" w14:textId="0677A69F" w:rsidR="006C47D3" w:rsidRPr="00697F63" w:rsidRDefault="006C47D3" w:rsidP="006C47D3">
            <w:pPr>
              <w:spacing w:line="480" w:lineRule="auto"/>
              <w:rPr>
                <w:b/>
                <w:bCs/>
                <w:color w:val="971D20" w:themeColor="accent3"/>
                <w:lang w:val="es-ES"/>
              </w:rPr>
            </w:pPr>
            <w:r w:rsidRPr="00697F63">
              <w:rPr>
                <w:b/>
                <w:bCs/>
                <w:color w:val="971D20" w:themeColor="accent3"/>
                <w:lang w:val="es-ES"/>
              </w:rPr>
              <w:t>L</w:t>
            </w:r>
            <w:r w:rsidR="006D4AFB">
              <w:rPr>
                <w:b/>
                <w:bCs/>
                <w:color w:val="971D20" w:themeColor="accent3"/>
                <w:lang w:val="es-ES"/>
              </w:rPr>
              <w:t>í</w:t>
            </w:r>
            <w:r w:rsidRPr="00697F63">
              <w:rPr>
                <w:b/>
                <w:bCs/>
                <w:color w:val="971D20" w:themeColor="accent3"/>
                <w:lang w:val="es-ES"/>
              </w:rPr>
              <w:t>ne</w:t>
            </w:r>
            <w:r w:rsidR="006D4AFB">
              <w:rPr>
                <w:b/>
                <w:bCs/>
                <w:color w:val="971D20" w:themeColor="accent3"/>
                <w:lang w:val="es-ES"/>
              </w:rPr>
              <w:t>a</w:t>
            </w:r>
            <w:r w:rsidRPr="00697F63">
              <w:rPr>
                <w:b/>
                <w:bCs/>
                <w:color w:val="971D20" w:themeColor="accent3"/>
                <w:lang w:val="es-ES"/>
              </w:rPr>
              <w:t xml:space="preserve"> 1</w:t>
            </w:r>
          </w:p>
        </w:tc>
        <w:tc>
          <w:tcPr>
            <w:tcW w:w="17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9A37F6" w14:textId="78CD3720" w:rsidR="006C47D3" w:rsidRPr="00697F63" w:rsidRDefault="006D4AFB" w:rsidP="00F379D5">
            <w:p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lang w:val="es-ES"/>
              </w:rPr>
              <w:t xml:space="preserve">Parece </w:t>
            </w:r>
            <w:r w:rsidR="00F379D5">
              <w:rPr>
                <w:lang w:val="es-ES"/>
              </w:rPr>
              <w:t>como si</w:t>
            </w:r>
            <w:r w:rsidR="006C47D3" w:rsidRPr="00697F63">
              <w:rPr>
                <w:lang w:val="es-ES"/>
              </w:rPr>
              <w:t>…</w:t>
            </w:r>
          </w:p>
        </w:tc>
        <w:tc>
          <w:tcPr>
            <w:tcW w:w="24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61CE87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2520" w:type="dxa"/>
          </w:tcPr>
          <w:p w14:paraId="5608933E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3060" w:type="dxa"/>
          </w:tcPr>
          <w:p w14:paraId="22059A20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2340" w:type="dxa"/>
          </w:tcPr>
          <w:p w14:paraId="1A42F835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</w:tr>
      <w:tr w:rsidR="006C47D3" w:rsidRPr="00697F63" w14:paraId="3AB1A6C8" w14:textId="1638B7B6" w:rsidTr="006D4AFB">
        <w:tc>
          <w:tcPr>
            <w:tcW w:w="9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9DF429" w14:textId="672BBCD1" w:rsidR="006C47D3" w:rsidRPr="00697F63" w:rsidRDefault="006D4AFB" w:rsidP="006C47D3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697F63">
              <w:rPr>
                <w:b/>
                <w:bCs/>
                <w:color w:val="971D20" w:themeColor="accent3"/>
                <w:lang w:val="es-ES"/>
              </w:rPr>
              <w:t>L</w:t>
            </w:r>
            <w:r>
              <w:rPr>
                <w:b/>
                <w:bCs/>
                <w:color w:val="971D20" w:themeColor="accent3"/>
                <w:lang w:val="es-ES"/>
              </w:rPr>
              <w:t>í</w:t>
            </w:r>
            <w:r w:rsidRPr="00697F63">
              <w:rPr>
                <w:b/>
                <w:bCs/>
                <w:color w:val="971D20" w:themeColor="accent3"/>
                <w:lang w:val="es-ES"/>
              </w:rPr>
              <w:t>ne</w:t>
            </w:r>
            <w:r>
              <w:rPr>
                <w:b/>
                <w:bCs/>
                <w:color w:val="971D20" w:themeColor="accent3"/>
                <w:lang w:val="es-ES"/>
              </w:rPr>
              <w:t>a</w:t>
            </w:r>
            <w:r w:rsidR="006C47D3" w:rsidRPr="00697F63">
              <w:rPr>
                <w:b/>
                <w:bCs/>
                <w:color w:val="971D20" w:themeColor="accent3"/>
                <w:lang w:val="es-ES"/>
              </w:rPr>
              <w:t xml:space="preserve"> 2</w:t>
            </w:r>
          </w:p>
        </w:tc>
        <w:tc>
          <w:tcPr>
            <w:tcW w:w="17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AC8B47" w14:textId="1B0E15CF" w:rsidR="006C47D3" w:rsidRPr="00697F63" w:rsidRDefault="006D4AFB" w:rsidP="006C47D3">
            <w:pPr>
              <w:spacing w:line="480" w:lineRule="auto"/>
              <w:rPr>
                <w:lang w:val="es-ES"/>
              </w:rPr>
            </w:pPr>
            <w:r>
              <w:rPr>
                <w:lang w:val="es-ES"/>
              </w:rPr>
              <w:t>Hace</w:t>
            </w:r>
            <w:r w:rsidR="006C47D3" w:rsidRPr="00697F63">
              <w:rPr>
                <w:lang w:val="es-ES"/>
              </w:rPr>
              <w:t>…</w:t>
            </w:r>
          </w:p>
        </w:tc>
        <w:tc>
          <w:tcPr>
            <w:tcW w:w="24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682073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2520" w:type="dxa"/>
          </w:tcPr>
          <w:p w14:paraId="4BA51E5B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3060" w:type="dxa"/>
          </w:tcPr>
          <w:p w14:paraId="188A545D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2340" w:type="dxa"/>
          </w:tcPr>
          <w:p w14:paraId="18EC8C46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</w:tr>
      <w:tr w:rsidR="006C47D3" w:rsidRPr="00697F63" w14:paraId="3DD593C7" w14:textId="45CE1406" w:rsidTr="006D4AFB">
        <w:tc>
          <w:tcPr>
            <w:tcW w:w="9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C5819AD" w14:textId="3D704F75" w:rsidR="006C47D3" w:rsidRPr="00697F63" w:rsidRDefault="006D4AFB" w:rsidP="006C47D3">
            <w:pPr>
              <w:spacing w:line="480" w:lineRule="auto"/>
              <w:rPr>
                <w:b/>
                <w:bCs/>
                <w:color w:val="971D20" w:themeColor="accent3"/>
                <w:lang w:val="es-ES"/>
              </w:rPr>
            </w:pPr>
            <w:r w:rsidRPr="00697F63">
              <w:rPr>
                <w:b/>
                <w:bCs/>
                <w:color w:val="971D20" w:themeColor="accent3"/>
                <w:lang w:val="es-ES"/>
              </w:rPr>
              <w:t>L</w:t>
            </w:r>
            <w:r>
              <w:rPr>
                <w:b/>
                <w:bCs/>
                <w:color w:val="971D20" w:themeColor="accent3"/>
                <w:lang w:val="es-ES"/>
              </w:rPr>
              <w:t>í</w:t>
            </w:r>
            <w:r w:rsidRPr="00697F63">
              <w:rPr>
                <w:b/>
                <w:bCs/>
                <w:color w:val="971D20" w:themeColor="accent3"/>
                <w:lang w:val="es-ES"/>
              </w:rPr>
              <w:t>ne</w:t>
            </w:r>
            <w:r>
              <w:rPr>
                <w:b/>
                <w:bCs/>
                <w:color w:val="971D20" w:themeColor="accent3"/>
                <w:lang w:val="es-ES"/>
              </w:rPr>
              <w:t>a</w:t>
            </w:r>
            <w:r w:rsidR="006C47D3" w:rsidRPr="00697F63">
              <w:rPr>
                <w:b/>
                <w:bCs/>
                <w:color w:val="971D20" w:themeColor="accent3"/>
                <w:lang w:val="es-ES"/>
              </w:rPr>
              <w:t xml:space="preserve"> 3</w:t>
            </w:r>
          </w:p>
        </w:tc>
        <w:tc>
          <w:tcPr>
            <w:tcW w:w="17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DDE593" w14:textId="62617D0A" w:rsidR="006C47D3" w:rsidRPr="00697F63" w:rsidRDefault="006D4AFB" w:rsidP="00F379D5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Está listo para</w:t>
            </w:r>
            <w:r w:rsidR="006C47D3" w:rsidRPr="00697F63">
              <w:rPr>
                <w:lang w:val="es-ES"/>
              </w:rPr>
              <w:t>…</w:t>
            </w:r>
          </w:p>
        </w:tc>
        <w:tc>
          <w:tcPr>
            <w:tcW w:w="24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BD2F89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2520" w:type="dxa"/>
          </w:tcPr>
          <w:p w14:paraId="7BBDC2AB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3060" w:type="dxa"/>
          </w:tcPr>
          <w:p w14:paraId="39E212C2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2340" w:type="dxa"/>
          </w:tcPr>
          <w:p w14:paraId="0DE305AC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</w:tr>
      <w:tr w:rsidR="006C47D3" w:rsidRPr="00697F63" w14:paraId="2FBAC416" w14:textId="595D42A4" w:rsidTr="006D4AFB">
        <w:tc>
          <w:tcPr>
            <w:tcW w:w="9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B06342" w14:textId="665A5E46" w:rsidR="006C47D3" w:rsidRPr="00697F63" w:rsidRDefault="006D4AFB" w:rsidP="006C47D3">
            <w:pPr>
              <w:spacing w:line="480" w:lineRule="auto"/>
              <w:rPr>
                <w:b/>
                <w:bCs/>
                <w:color w:val="971D20" w:themeColor="accent3"/>
                <w:lang w:val="es-ES"/>
              </w:rPr>
            </w:pPr>
            <w:r w:rsidRPr="00697F63">
              <w:rPr>
                <w:b/>
                <w:bCs/>
                <w:color w:val="971D20" w:themeColor="accent3"/>
                <w:lang w:val="es-ES"/>
              </w:rPr>
              <w:t>L</w:t>
            </w:r>
            <w:r>
              <w:rPr>
                <w:b/>
                <w:bCs/>
                <w:color w:val="971D20" w:themeColor="accent3"/>
                <w:lang w:val="es-ES"/>
              </w:rPr>
              <w:t>í</w:t>
            </w:r>
            <w:r w:rsidRPr="00697F63">
              <w:rPr>
                <w:b/>
                <w:bCs/>
                <w:color w:val="971D20" w:themeColor="accent3"/>
                <w:lang w:val="es-ES"/>
              </w:rPr>
              <w:t>ne</w:t>
            </w:r>
            <w:r>
              <w:rPr>
                <w:b/>
                <w:bCs/>
                <w:color w:val="971D20" w:themeColor="accent3"/>
                <w:lang w:val="es-ES"/>
              </w:rPr>
              <w:t>a</w:t>
            </w:r>
            <w:r w:rsidR="006C47D3" w:rsidRPr="00697F63">
              <w:rPr>
                <w:b/>
                <w:bCs/>
                <w:color w:val="971D20" w:themeColor="accent3"/>
                <w:lang w:val="es-ES"/>
              </w:rPr>
              <w:t xml:space="preserve"> 4</w:t>
            </w:r>
          </w:p>
        </w:tc>
        <w:tc>
          <w:tcPr>
            <w:tcW w:w="17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DC9D71" w14:textId="31EB56E5" w:rsidR="006C47D3" w:rsidRPr="00697F63" w:rsidRDefault="006D4AFB" w:rsidP="006C47D3">
            <w:pPr>
              <w:spacing w:line="480" w:lineRule="auto"/>
              <w:rPr>
                <w:lang w:val="es-ES"/>
              </w:rPr>
            </w:pPr>
            <w:r>
              <w:rPr>
                <w:lang w:val="es-ES"/>
              </w:rPr>
              <w:t>Con un</w:t>
            </w:r>
            <w:r w:rsidR="006C47D3" w:rsidRPr="00697F63">
              <w:rPr>
                <w:lang w:val="es-ES"/>
              </w:rPr>
              <w:t>…</w:t>
            </w:r>
          </w:p>
        </w:tc>
        <w:tc>
          <w:tcPr>
            <w:tcW w:w="24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90AFF3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2520" w:type="dxa"/>
          </w:tcPr>
          <w:p w14:paraId="76EFB815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3060" w:type="dxa"/>
          </w:tcPr>
          <w:p w14:paraId="6575F2BD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2340" w:type="dxa"/>
          </w:tcPr>
          <w:p w14:paraId="69D27F64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</w:tr>
      <w:tr w:rsidR="006C47D3" w:rsidRPr="00697F63" w14:paraId="50188266" w14:textId="4B6E1C29" w:rsidTr="006D4AFB">
        <w:tc>
          <w:tcPr>
            <w:tcW w:w="9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955076" w14:textId="2BC0C093" w:rsidR="006C47D3" w:rsidRPr="00697F63" w:rsidRDefault="006D4AFB" w:rsidP="006C47D3">
            <w:pPr>
              <w:spacing w:line="480" w:lineRule="auto"/>
              <w:rPr>
                <w:b/>
                <w:bCs/>
                <w:color w:val="971D20" w:themeColor="accent3"/>
                <w:lang w:val="es-ES"/>
              </w:rPr>
            </w:pPr>
            <w:r w:rsidRPr="00697F63">
              <w:rPr>
                <w:b/>
                <w:bCs/>
                <w:color w:val="971D20" w:themeColor="accent3"/>
                <w:lang w:val="es-ES"/>
              </w:rPr>
              <w:t>L</w:t>
            </w:r>
            <w:r>
              <w:rPr>
                <w:b/>
                <w:bCs/>
                <w:color w:val="971D20" w:themeColor="accent3"/>
                <w:lang w:val="es-ES"/>
              </w:rPr>
              <w:t>í</w:t>
            </w:r>
            <w:r w:rsidRPr="00697F63">
              <w:rPr>
                <w:b/>
                <w:bCs/>
                <w:color w:val="971D20" w:themeColor="accent3"/>
                <w:lang w:val="es-ES"/>
              </w:rPr>
              <w:t>ne</w:t>
            </w:r>
            <w:r>
              <w:rPr>
                <w:b/>
                <w:bCs/>
                <w:color w:val="971D20" w:themeColor="accent3"/>
                <w:lang w:val="es-ES"/>
              </w:rPr>
              <w:t>a</w:t>
            </w:r>
            <w:r w:rsidR="006C47D3" w:rsidRPr="00697F63">
              <w:rPr>
                <w:b/>
                <w:bCs/>
                <w:color w:val="971D20" w:themeColor="accent3"/>
                <w:lang w:val="es-ES"/>
              </w:rPr>
              <w:t xml:space="preserve"> 5</w:t>
            </w:r>
          </w:p>
        </w:tc>
        <w:tc>
          <w:tcPr>
            <w:tcW w:w="17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3CC18B" w14:textId="4A94A821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  <w:r w:rsidRPr="00697F63">
              <w:rPr>
                <w:lang w:val="es-ES"/>
              </w:rPr>
              <w:t>Final</w:t>
            </w:r>
            <w:r w:rsidR="006D4AFB">
              <w:rPr>
                <w:lang w:val="es-ES"/>
              </w:rPr>
              <w:t>mente</w:t>
            </w:r>
            <w:r w:rsidRPr="00697F63">
              <w:rPr>
                <w:lang w:val="es-ES"/>
              </w:rPr>
              <w:t>…</w:t>
            </w:r>
          </w:p>
        </w:tc>
        <w:tc>
          <w:tcPr>
            <w:tcW w:w="24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9C2F2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2520" w:type="dxa"/>
          </w:tcPr>
          <w:p w14:paraId="6617C22A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3060" w:type="dxa"/>
          </w:tcPr>
          <w:p w14:paraId="3880A4A4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  <w:tc>
          <w:tcPr>
            <w:tcW w:w="2340" w:type="dxa"/>
          </w:tcPr>
          <w:p w14:paraId="5A3B1BE5" w14:textId="77777777" w:rsidR="006C47D3" w:rsidRPr="00697F63" w:rsidRDefault="006C47D3" w:rsidP="006C47D3">
            <w:pPr>
              <w:spacing w:line="480" w:lineRule="auto"/>
              <w:rPr>
                <w:lang w:val="es-ES"/>
              </w:rPr>
            </w:pPr>
          </w:p>
        </w:tc>
      </w:tr>
    </w:tbl>
    <w:p w14:paraId="7D4386E3" w14:textId="77777777" w:rsidR="0093407F" w:rsidRPr="00697F63" w:rsidRDefault="0093407F" w:rsidP="0093407F">
      <w:pPr>
        <w:rPr>
          <w:lang w:val="es-ES"/>
        </w:rPr>
      </w:pPr>
    </w:p>
    <w:sectPr w:rsidR="0093407F" w:rsidRPr="00697F63" w:rsidSect="006D3E15"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B06C" w14:textId="77777777" w:rsidR="00210A4A" w:rsidRDefault="00210A4A" w:rsidP="00DC1CA0">
      <w:r>
        <w:separator/>
      </w:r>
    </w:p>
  </w:endnote>
  <w:endnote w:type="continuationSeparator" w:id="0">
    <w:p w14:paraId="0A4B63FA" w14:textId="77777777" w:rsidR="00210A4A" w:rsidRDefault="00210A4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D9E6" w14:textId="77777777" w:rsidR="00242C7C" w:rsidRDefault="00242C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3AA9" w14:textId="77777777" w:rsidR="00242C7C" w:rsidRDefault="00242C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5156" w14:textId="0A9291B6" w:rsidR="006D3E15" w:rsidRDefault="006D3E15" w:rsidP="006D3E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F96DCB" wp14:editId="33BCC262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1201976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CFD7D2" w14:textId="64504B03" w:rsidR="006D3E15" w:rsidRPr="008C5074" w:rsidRDefault="00242C7C" w:rsidP="006D3E15">
                          <w:pPr>
                            <w:pStyle w:val="Footer"/>
                          </w:pPr>
                          <w:r>
                            <w:t>A WRITE AT THE MUSEUM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F96D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1ECFD7D2" w14:textId="64504B03" w:rsidR="006D3E15" w:rsidRPr="008C5074" w:rsidRDefault="00242C7C" w:rsidP="006D3E15">
                    <w:pPr>
                      <w:pStyle w:val="Footer"/>
                    </w:pPr>
                    <w:r>
                      <w:t>A WRITE AT THE MUSEUM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764CE17F" wp14:editId="64EB4786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3427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0205" w14:textId="007417AA" w:rsidR="006D3E15" w:rsidRDefault="006D3E15" w:rsidP="006D3E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FB5D29" wp14:editId="1931DCCB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52ABE1" w14:textId="7285222C" w:rsidR="006D3E15" w:rsidRPr="00C76450" w:rsidRDefault="00242C7C" w:rsidP="006D3E15">
                          <w:pPr>
                            <w:pStyle w:val="Footer"/>
                          </w:pPr>
                          <w:r>
                            <w:t>A WRITE AT THE MUSEUM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FB5D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88.1pt;margin-top:-17.3pt;width:292.3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" filled="f" stroked="f" strokeweight=".5pt">
              <v:textbox style="mso-fit-shape-to-text:t">
                <w:txbxContent>
                  <w:p w14:paraId="1452ABE1" w14:textId="7285222C" w:rsidR="006D3E15" w:rsidRPr="00C76450" w:rsidRDefault="00242C7C" w:rsidP="006D3E15">
                    <w:pPr>
                      <w:pStyle w:val="Footer"/>
                    </w:pPr>
                    <w:r>
                      <w:t>A WRITE AT THE MUSEUM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28F004A1" wp14:editId="1AEE66C3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20085516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B7DA" w14:textId="77777777" w:rsidR="00210A4A" w:rsidRDefault="00210A4A" w:rsidP="00DC1CA0">
      <w:r>
        <w:separator/>
      </w:r>
    </w:p>
  </w:footnote>
  <w:footnote w:type="continuationSeparator" w:id="0">
    <w:p w14:paraId="6858BA0E" w14:textId="77777777" w:rsidR="00210A4A" w:rsidRDefault="00210A4A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F7C8" w14:textId="77777777" w:rsidR="00242C7C" w:rsidRDefault="00242C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3B38" w14:textId="77777777" w:rsidR="00242C7C" w:rsidRDefault="00242C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11D3" w14:textId="77777777" w:rsidR="00242C7C" w:rsidRDefault="00242C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325E"/>
    <w:multiLevelType w:val="hybridMultilevel"/>
    <w:tmpl w:val="E774C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C4A"/>
    <w:multiLevelType w:val="multilevel"/>
    <w:tmpl w:val="EA706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C6BFA"/>
    <w:multiLevelType w:val="hybridMultilevel"/>
    <w:tmpl w:val="4574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D0501"/>
    <w:multiLevelType w:val="hybridMultilevel"/>
    <w:tmpl w:val="34D8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905603">
    <w:abstractNumId w:val="5"/>
  </w:num>
  <w:num w:numId="2" w16cid:durableId="1771200790">
    <w:abstractNumId w:val="3"/>
  </w:num>
  <w:num w:numId="3" w16cid:durableId="729034853">
    <w:abstractNumId w:val="2"/>
  </w:num>
  <w:num w:numId="4" w16cid:durableId="631401518">
    <w:abstractNumId w:val="6"/>
  </w:num>
  <w:num w:numId="5" w16cid:durableId="287245824">
    <w:abstractNumId w:val="4"/>
  </w:num>
  <w:num w:numId="6" w16cid:durableId="2088335504">
    <w:abstractNumId w:val="0"/>
  </w:num>
  <w:num w:numId="7" w16cid:durableId="56278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15"/>
    <w:rsid w:val="00072D23"/>
    <w:rsid w:val="000C7623"/>
    <w:rsid w:val="00106F86"/>
    <w:rsid w:val="001200B6"/>
    <w:rsid w:val="001974EA"/>
    <w:rsid w:val="001B5BA6"/>
    <w:rsid w:val="002040D8"/>
    <w:rsid w:val="00210A4A"/>
    <w:rsid w:val="00233158"/>
    <w:rsid w:val="00242C7C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4F2C84"/>
    <w:rsid w:val="00510524"/>
    <w:rsid w:val="005345DE"/>
    <w:rsid w:val="005800D5"/>
    <w:rsid w:val="005B2598"/>
    <w:rsid w:val="005B4511"/>
    <w:rsid w:val="005E3EB2"/>
    <w:rsid w:val="0068552D"/>
    <w:rsid w:val="00697F63"/>
    <w:rsid w:val="006C47D3"/>
    <w:rsid w:val="006C5B24"/>
    <w:rsid w:val="006D3E15"/>
    <w:rsid w:val="006D4AFB"/>
    <w:rsid w:val="006E2654"/>
    <w:rsid w:val="006F637F"/>
    <w:rsid w:val="00733D84"/>
    <w:rsid w:val="00782F44"/>
    <w:rsid w:val="007A5710"/>
    <w:rsid w:val="0081375A"/>
    <w:rsid w:val="008C5074"/>
    <w:rsid w:val="008E31E6"/>
    <w:rsid w:val="008F712F"/>
    <w:rsid w:val="009112D3"/>
    <w:rsid w:val="00914680"/>
    <w:rsid w:val="0093407F"/>
    <w:rsid w:val="00976B6A"/>
    <w:rsid w:val="00977E3D"/>
    <w:rsid w:val="00983AFD"/>
    <w:rsid w:val="009A7873"/>
    <w:rsid w:val="009B6E93"/>
    <w:rsid w:val="009D0E20"/>
    <w:rsid w:val="009F0B2E"/>
    <w:rsid w:val="00A1673F"/>
    <w:rsid w:val="00AA7FE7"/>
    <w:rsid w:val="00AF213D"/>
    <w:rsid w:val="00B07BE5"/>
    <w:rsid w:val="00B15FD7"/>
    <w:rsid w:val="00B6418E"/>
    <w:rsid w:val="00BD4435"/>
    <w:rsid w:val="00BD7B9F"/>
    <w:rsid w:val="00C9406C"/>
    <w:rsid w:val="00CD2461"/>
    <w:rsid w:val="00CE2E34"/>
    <w:rsid w:val="00CE5E06"/>
    <w:rsid w:val="00CF4EFB"/>
    <w:rsid w:val="00D31DE1"/>
    <w:rsid w:val="00D635F3"/>
    <w:rsid w:val="00D72955"/>
    <w:rsid w:val="00D760BA"/>
    <w:rsid w:val="00DC1CA0"/>
    <w:rsid w:val="00DD2075"/>
    <w:rsid w:val="00E26CEB"/>
    <w:rsid w:val="00E326C3"/>
    <w:rsid w:val="00E45663"/>
    <w:rsid w:val="00E46C11"/>
    <w:rsid w:val="00EA2AF9"/>
    <w:rsid w:val="00EB6E7A"/>
    <w:rsid w:val="00F10244"/>
    <w:rsid w:val="00F379D5"/>
    <w:rsid w:val="00F80B5C"/>
    <w:rsid w:val="00F87387"/>
    <w:rsid w:val="00FB380D"/>
    <w:rsid w:val="00FC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95460"/>
  <w15:chartTrackingRefBased/>
  <w15:docId w15:val="{6FF1FAF1-B417-4D72-ABFE-A8C682A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79D5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9D5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9D5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F379D5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F379D5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9D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9D5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379D5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F379D5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379D5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9D5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9D5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9D5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9D5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9D5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F379D5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F379D5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379D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79D5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F379D5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F3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F379D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379D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7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D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379D5"/>
    <w:pPr>
      <w:ind w:left="720"/>
      <w:contextualSpacing/>
    </w:pPr>
  </w:style>
  <w:style w:type="paragraph" w:customStyle="1" w:styleId="AnswerKey">
    <w:name w:val="Answer Key"/>
    <w:basedOn w:val="Normal"/>
    <w:qFormat/>
    <w:rsid w:val="00F379D5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33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Write at the Museum</dc:title>
  <dc:subject/>
  <dc:creator>K20 Center</dc:creator>
  <cp:keywords/>
  <dc:description/>
  <cp:lastModifiedBy>Wilson, Izzy</cp:lastModifiedBy>
  <cp:revision>17</cp:revision>
  <dcterms:created xsi:type="dcterms:W3CDTF">2025-08-07T18:30:00Z</dcterms:created>
  <dcterms:modified xsi:type="dcterms:W3CDTF">2025-11-11T18:24:00Z</dcterms:modified>
  <cp:category/>
</cp:coreProperties>
</file>