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dashed" w:sz="6" w:space="0" w:color="288AC3" w:themeColor="accent1"/>
          <w:left w:val="dashed" w:sz="6" w:space="0" w:color="288AC3" w:themeColor="accent1"/>
          <w:bottom w:val="dashed" w:sz="6" w:space="0" w:color="288AC3" w:themeColor="accent1"/>
          <w:right w:val="dashed" w:sz="6" w:space="0" w:color="288AC3" w:themeColor="accent1"/>
          <w:insideH w:val="dashed" w:sz="6" w:space="0" w:color="288AC3" w:themeColor="accent1"/>
          <w:insideV w:val="dashed" w:sz="6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672"/>
        <w:gridCol w:w="4672"/>
      </w:tblGrid>
      <w:tr w:rsidR="00B64B3C" w14:paraId="62400F8D" w14:textId="77777777" w:rsidTr="00B64B3C">
        <w:trPr>
          <w:trHeight w:val="6048"/>
        </w:trPr>
        <w:tc>
          <w:tcPr>
            <w:tcW w:w="2500" w:type="pct"/>
          </w:tcPr>
          <w:p w14:paraId="236D653D" w14:textId="77777777" w:rsidR="00B64B3C" w:rsidRPr="00DC7A6D" w:rsidRDefault="00B64B3C" w:rsidP="00CB760D">
            <w:pPr>
              <w:pStyle w:val="Title"/>
              <w:jc w:val="center"/>
            </w:pPr>
            <w:r>
              <w:t>Exit Ticket</w:t>
            </w:r>
          </w:p>
          <w:p w14:paraId="36D18E7B" w14:textId="77777777" w:rsidR="00B64B3C" w:rsidRPr="00B64B3C" w:rsidRDefault="00CD76EC" w:rsidP="00CB760D">
            <w:pPr>
              <w:pStyle w:val="BodyText"/>
              <w:jc w:val="center"/>
              <w:rPr>
                <w:sz w:val="24"/>
                <w:szCs w:val="24"/>
              </w:rPr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4FDEB5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25" DrawAspect="Content" ObjectID="_1825050568" r:id="rId8"/>
              </w:object>
            </w:r>
            <w:r w:rsidR="00B64B3C" w:rsidRPr="00B64B3C">
              <w:rPr>
                <w:sz w:val="24"/>
                <w:szCs w:val="24"/>
              </w:rPr>
              <w:t xml:space="preserve">,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920" w:dyaOrig="400" w14:anchorId="2DE6FF78">
                <v:shape id="_x0000_i1026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26" DrawAspect="Content" ObjectID="_1825050569" r:id="rId10"/>
              </w:object>
            </w:r>
            <w:r w:rsidR="00B64B3C" w:rsidRPr="00B64B3C">
              <w:rPr>
                <w:sz w:val="24"/>
                <w:szCs w:val="24"/>
              </w:rPr>
              <w:t xml:space="preserve">, and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760" w:dyaOrig="400" w14:anchorId="11E36900">
                <v:shape id="_x0000_i1027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27" DrawAspect="Content" ObjectID="_1825050570" r:id="rId12"/>
              </w:object>
            </w:r>
            <w:r w:rsidR="00B64B3C" w:rsidRPr="00B64B3C">
              <w:rPr>
                <w:sz w:val="24"/>
                <w:szCs w:val="24"/>
              </w:rPr>
              <w:t xml:space="preserve"> are three vertices of a parallelogram, located on the standard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80" w:dyaOrig="400" w14:anchorId="5C3FE6A3">
                <v:shape id="_x0000_i1028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28" DrawAspect="Content" ObjectID="_1825050571" r:id="rId14"/>
              </w:object>
            </w:r>
            <w:r w:rsidR="00B64B3C" w:rsidRPr="00B64B3C">
              <w:rPr>
                <w:sz w:val="24"/>
                <w:szCs w:val="24"/>
              </w:rPr>
              <w:t xml:space="preserve"> coordinate plane. What are the coordinates of the fourth vertex?</w:t>
            </w:r>
          </w:p>
        </w:tc>
        <w:tc>
          <w:tcPr>
            <w:tcW w:w="2500" w:type="pct"/>
          </w:tcPr>
          <w:p w14:paraId="2053DCCD" w14:textId="77777777" w:rsidR="00B64B3C" w:rsidRPr="00DC7A6D" w:rsidRDefault="00B64B3C" w:rsidP="00CB760D">
            <w:pPr>
              <w:pStyle w:val="Title"/>
              <w:jc w:val="center"/>
            </w:pPr>
            <w:r>
              <w:t>Exit Ticket</w:t>
            </w:r>
          </w:p>
          <w:p w14:paraId="4C4A6F53" w14:textId="77777777" w:rsidR="00B64B3C" w:rsidRPr="00B64B3C" w:rsidRDefault="00CD76EC" w:rsidP="00CB760D">
            <w:pPr>
              <w:pStyle w:val="BodyText"/>
              <w:jc w:val="center"/>
              <w:rPr>
                <w:sz w:val="24"/>
                <w:szCs w:val="24"/>
              </w:rPr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1A7FD98D">
                <v:shape id="_x0000_i1029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29" DrawAspect="Content" ObjectID="_1825050572" r:id="rId15"/>
              </w:object>
            </w:r>
            <w:r w:rsidR="00B64B3C" w:rsidRPr="00B64B3C">
              <w:rPr>
                <w:sz w:val="24"/>
                <w:szCs w:val="24"/>
              </w:rPr>
              <w:t xml:space="preserve">,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920" w:dyaOrig="400" w14:anchorId="35C9C400">
                <v:shape id="_x0000_i1030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0" DrawAspect="Content" ObjectID="_1825050573" r:id="rId16"/>
              </w:object>
            </w:r>
            <w:r w:rsidR="00B64B3C" w:rsidRPr="00B64B3C">
              <w:rPr>
                <w:sz w:val="24"/>
                <w:szCs w:val="24"/>
              </w:rPr>
              <w:t xml:space="preserve">, and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760" w:dyaOrig="400" w14:anchorId="1870FC4F">
                <v:shape id="_x0000_i1031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1" DrawAspect="Content" ObjectID="_1825050574" r:id="rId17"/>
              </w:object>
            </w:r>
            <w:r w:rsidR="00B64B3C" w:rsidRPr="00B64B3C">
              <w:rPr>
                <w:sz w:val="24"/>
                <w:szCs w:val="24"/>
              </w:rPr>
              <w:t xml:space="preserve"> are three vertices of a parallelogram, located on the standard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80" w:dyaOrig="400" w14:anchorId="418C210A">
                <v:shape id="_x0000_i1032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32" DrawAspect="Content" ObjectID="_1825050575" r:id="rId18"/>
              </w:object>
            </w:r>
            <w:r w:rsidR="00B64B3C" w:rsidRPr="00B64B3C">
              <w:rPr>
                <w:sz w:val="24"/>
                <w:szCs w:val="24"/>
              </w:rPr>
              <w:t xml:space="preserve"> coordinate plane. What are the coordinates of the fourth vertex?</w:t>
            </w:r>
          </w:p>
          <w:p w14:paraId="5E9DAE99" w14:textId="77777777" w:rsidR="00B64B3C" w:rsidRDefault="00B64B3C" w:rsidP="00CB760D">
            <w:pPr>
              <w:pStyle w:val="TableData"/>
              <w:jc w:val="center"/>
            </w:pPr>
          </w:p>
        </w:tc>
      </w:tr>
      <w:tr w:rsidR="00B64B3C" w14:paraId="1F35C2BC" w14:textId="77777777" w:rsidTr="00B64B3C">
        <w:trPr>
          <w:trHeight w:val="6048"/>
        </w:trPr>
        <w:tc>
          <w:tcPr>
            <w:tcW w:w="2500" w:type="pct"/>
          </w:tcPr>
          <w:p w14:paraId="4EA18A9C" w14:textId="77777777" w:rsidR="00B64B3C" w:rsidRPr="00DC7A6D" w:rsidRDefault="00B64B3C" w:rsidP="00CB760D">
            <w:pPr>
              <w:pStyle w:val="Title"/>
              <w:jc w:val="center"/>
            </w:pPr>
            <w:r>
              <w:t>Exit Ticket</w:t>
            </w:r>
          </w:p>
          <w:p w14:paraId="264F5C37" w14:textId="77777777" w:rsidR="00B64B3C" w:rsidRPr="00B64B3C" w:rsidRDefault="00CD76EC" w:rsidP="00CB760D">
            <w:pPr>
              <w:pStyle w:val="BodyText"/>
              <w:jc w:val="center"/>
              <w:rPr>
                <w:sz w:val="24"/>
                <w:szCs w:val="24"/>
              </w:rPr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37DC5B45">
                <v:shape id="_x0000_i1033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33" DrawAspect="Content" ObjectID="_1825050576" r:id="rId19"/>
              </w:object>
            </w:r>
            <w:r w:rsidR="00B64B3C" w:rsidRPr="00B64B3C">
              <w:rPr>
                <w:sz w:val="24"/>
                <w:szCs w:val="24"/>
              </w:rPr>
              <w:t xml:space="preserve">,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920" w:dyaOrig="400" w14:anchorId="1BA6295B">
                <v:shape id="_x0000_i1034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4" DrawAspect="Content" ObjectID="_1825050577" r:id="rId20"/>
              </w:object>
            </w:r>
            <w:r w:rsidR="00B64B3C" w:rsidRPr="00B64B3C">
              <w:rPr>
                <w:sz w:val="24"/>
                <w:szCs w:val="24"/>
              </w:rPr>
              <w:t xml:space="preserve">, and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760" w:dyaOrig="400" w14:anchorId="508D3FE1">
                <v:shape id="_x0000_i1035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5" DrawAspect="Content" ObjectID="_1825050578" r:id="rId21"/>
              </w:object>
            </w:r>
            <w:r w:rsidR="00B64B3C" w:rsidRPr="00B64B3C">
              <w:rPr>
                <w:sz w:val="24"/>
                <w:szCs w:val="24"/>
              </w:rPr>
              <w:t xml:space="preserve"> are three vertices of a parallelogram, located on the standard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80" w:dyaOrig="400" w14:anchorId="55D880F1">
                <v:shape id="_x0000_i1036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36" DrawAspect="Content" ObjectID="_1825050579" r:id="rId22"/>
              </w:object>
            </w:r>
            <w:r w:rsidR="00B64B3C" w:rsidRPr="00B64B3C">
              <w:rPr>
                <w:sz w:val="24"/>
                <w:szCs w:val="24"/>
              </w:rPr>
              <w:t xml:space="preserve"> coordinate plane. What are the coordinates of the fourth vertex?</w:t>
            </w:r>
          </w:p>
          <w:p w14:paraId="4D915FC7" w14:textId="77777777" w:rsidR="00B64B3C" w:rsidRDefault="00B64B3C" w:rsidP="00CB760D">
            <w:pPr>
              <w:pStyle w:val="TableData"/>
              <w:jc w:val="center"/>
            </w:pPr>
          </w:p>
        </w:tc>
        <w:tc>
          <w:tcPr>
            <w:tcW w:w="2500" w:type="pct"/>
          </w:tcPr>
          <w:p w14:paraId="5D143F2A" w14:textId="77777777" w:rsidR="00B64B3C" w:rsidRPr="00DC7A6D" w:rsidRDefault="00B64B3C" w:rsidP="00CB760D">
            <w:pPr>
              <w:pStyle w:val="Title"/>
              <w:jc w:val="center"/>
            </w:pPr>
            <w:r>
              <w:t>Exit Ticket</w:t>
            </w:r>
          </w:p>
          <w:p w14:paraId="6CC82158" w14:textId="77777777" w:rsidR="00B64B3C" w:rsidRPr="00B64B3C" w:rsidRDefault="00CD76EC" w:rsidP="00CB760D">
            <w:pPr>
              <w:pStyle w:val="BodyText"/>
              <w:jc w:val="center"/>
              <w:rPr>
                <w:sz w:val="24"/>
                <w:szCs w:val="24"/>
              </w:rPr>
            </w:pP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60" w:dyaOrig="400" w14:anchorId="6DD76E19">
                <v:shape id="_x0000_i1037" type="#_x0000_t75" alt="" style="width:32.65pt;height:20.1pt;mso-width-percent:0;mso-height-percent:0;mso-width-percent:0;mso-height-percent:0" o:ole="">
                  <v:imagedata r:id="rId7" o:title=""/>
                </v:shape>
                <o:OLEObject Type="Embed" ProgID="Equation.DSMT4" ShapeID="_x0000_i1037" DrawAspect="Content" ObjectID="_1825050580" r:id="rId23"/>
              </w:object>
            </w:r>
            <w:r w:rsidR="00B64B3C" w:rsidRPr="00B64B3C">
              <w:rPr>
                <w:sz w:val="24"/>
                <w:szCs w:val="24"/>
              </w:rPr>
              <w:t xml:space="preserve">,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920" w:dyaOrig="400" w14:anchorId="7CA79908">
                <v:shape id="_x0000_i1038" type="#_x0000_t75" alt="" style="width:46.05pt;height:20.1pt;mso-width-percent:0;mso-height-percent:0;mso-width-percent:0;mso-height-percent:0" o:ole="">
                  <v:imagedata r:id="rId9" o:title=""/>
                </v:shape>
                <o:OLEObject Type="Embed" ProgID="Equation.DSMT4" ShapeID="_x0000_i1038" DrawAspect="Content" ObjectID="_1825050581" r:id="rId24"/>
              </w:object>
            </w:r>
            <w:r w:rsidR="00B64B3C" w:rsidRPr="00B64B3C">
              <w:rPr>
                <w:sz w:val="24"/>
                <w:szCs w:val="24"/>
              </w:rPr>
              <w:t xml:space="preserve">, and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760" w:dyaOrig="400" w14:anchorId="44A6D419">
                <v:shape id="_x0000_i1039" type="#_x0000_t75" alt="" style="width:37.65pt;height:20.1pt;mso-width-percent:0;mso-height-percent:0;mso-width-percent:0;mso-height-percent:0" o:ole="">
                  <v:imagedata r:id="rId11" o:title=""/>
                </v:shape>
                <o:OLEObject Type="Embed" ProgID="Equation.DSMT4" ShapeID="_x0000_i1039" DrawAspect="Content" ObjectID="_1825050582" r:id="rId25"/>
              </w:object>
            </w:r>
            <w:r w:rsidR="00B64B3C" w:rsidRPr="00B64B3C">
              <w:rPr>
                <w:sz w:val="24"/>
                <w:szCs w:val="24"/>
              </w:rPr>
              <w:t xml:space="preserve"> are three vertices of a parallelogram, located on the standard </w:t>
            </w:r>
            <w:r w:rsidRPr="00B64B3C">
              <w:rPr>
                <w:noProof/>
                <w:position w:val="-14"/>
                <w:sz w:val="24"/>
                <w:szCs w:val="24"/>
              </w:rPr>
            </w:r>
            <w:r w:rsidR="00CD76EC" w:rsidRPr="00B64B3C">
              <w:rPr>
                <w:noProof/>
                <w:position w:val="-14"/>
                <w:sz w:val="24"/>
                <w:szCs w:val="24"/>
              </w:rPr>
              <w:object w:dxaOrig="680" w:dyaOrig="400" w14:anchorId="4F23973A">
                <v:shape id="_x0000_i1040" type="#_x0000_t75" alt="" style="width:34.35pt;height:20.1pt;mso-width-percent:0;mso-height-percent:0;mso-width-percent:0;mso-height-percent:0" o:ole="">
                  <v:imagedata r:id="rId13" o:title=""/>
                </v:shape>
                <o:OLEObject Type="Embed" ProgID="Equation.DSMT4" ShapeID="_x0000_i1040" DrawAspect="Content" ObjectID="_1825050583" r:id="rId26"/>
              </w:object>
            </w:r>
            <w:r w:rsidR="00B64B3C" w:rsidRPr="00B64B3C">
              <w:rPr>
                <w:sz w:val="24"/>
                <w:szCs w:val="24"/>
              </w:rPr>
              <w:t xml:space="preserve"> coordinate plane. What are the coordinates of the fourth vertex?</w:t>
            </w:r>
          </w:p>
          <w:p w14:paraId="54B42D2C" w14:textId="77777777" w:rsidR="00B64B3C" w:rsidRDefault="00B64B3C" w:rsidP="00CB760D">
            <w:pPr>
              <w:pStyle w:val="TableData"/>
              <w:jc w:val="center"/>
            </w:pPr>
          </w:p>
        </w:tc>
      </w:tr>
    </w:tbl>
    <w:p w14:paraId="54493B50" w14:textId="77777777" w:rsidR="001B5BA6" w:rsidRPr="00DC1CA0" w:rsidRDefault="001B5BA6" w:rsidP="00B64B3C"/>
    <w:sectPr w:rsidR="001B5BA6" w:rsidRPr="00DC1CA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6FDEC" w14:textId="77777777" w:rsidR="00E910B3" w:rsidRDefault="00E910B3" w:rsidP="00DC1CA0">
      <w:r>
        <w:separator/>
      </w:r>
    </w:p>
  </w:endnote>
  <w:endnote w:type="continuationSeparator" w:id="0">
    <w:p w14:paraId="09607D46" w14:textId="77777777" w:rsidR="00E910B3" w:rsidRDefault="00E910B3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9EF9" w14:textId="77777777" w:rsidR="00CD76EC" w:rsidRDefault="00CD76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DA5E6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2B061F9" wp14:editId="23AB6AD2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0599E" w14:textId="1E56E661" w:rsidR="009F0B2E" w:rsidRPr="008C5074" w:rsidRDefault="00CD76EC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B061F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3FE0599E" w14:textId="1E56E661" w:rsidR="009F0B2E" w:rsidRPr="008C5074" w:rsidRDefault="00CD76EC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022DBA35" wp14:editId="2F4D3469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6141092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82B5E" w14:textId="77777777" w:rsidR="00CD76EC" w:rsidRDefault="00CD7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A2A57" w14:textId="77777777" w:rsidR="00E910B3" w:rsidRDefault="00E910B3" w:rsidP="00DC1CA0">
      <w:r>
        <w:separator/>
      </w:r>
    </w:p>
  </w:footnote>
  <w:footnote w:type="continuationSeparator" w:id="0">
    <w:p w14:paraId="2D08F390" w14:textId="77777777" w:rsidR="00E910B3" w:rsidRDefault="00E910B3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19D4" w14:textId="77777777" w:rsidR="00CD76EC" w:rsidRDefault="00CD76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8F46" w14:textId="77777777" w:rsidR="00CD76EC" w:rsidRDefault="00CD76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1966" w14:textId="77777777" w:rsidR="00CD76EC" w:rsidRDefault="00CD76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B49"/>
    <w:rsid w:val="00006B49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2D6925"/>
    <w:rsid w:val="00304DC6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64B3C"/>
    <w:rsid w:val="00BD7B9F"/>
    <w:rsid w:val="00BF08CE"/>
    <w:rsid w:val="00C83603"/>
    <w:rsid w:val="00CD2461"/>
    <w:rsid w:val="00CD76EC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910B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B6B27"/>
  <w15:chartTrackingRefBased/>
  <w15:docId w15:val="{32FED2DA-27BB-4F68-8060-11D31692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B64B3C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B64B3C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B64B3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ata">
    <w:name w:val="Table Data"/>
    <w:basedOn w:val="Normal"/>
    <w:qFormat/>
    <w:rsid w:val="00B64B3C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6.bin"/><Relationship Id="rId3" Type="http://schemas.openxmlformats.org/officeDocument/2006/relationships/settings" Target="settings.xml"/><Relationship Id="rId21" Type="http://schemas.openxmlformats.org/officeDocument/2006/relationships/oleObject" Target="embeddings/oleObject11.bin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5.bin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4.bin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9.bin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2.bin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oleObject" Target="embeddings/oleObject1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100</Words>
  <Characters>492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592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2025-11-19T15:32:00Z</cp:lastPrinted>
  <dcterms:created xsi:type="dcterms:W3CDTF">2025-11-19T15:32:00Z</dcterms:created>
  <dcterms:modified xsi:type="dcterms:W3CDTF">2025-11-19T15:32:00Z</dcterms:modified>
  <cp:category/>
</cp:coreProperties>
</file>