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EEE" w14:textId="6CB5D087" w:rsidR="00DC1CA0" w:rsidRPr="0032445D" w:rsidRDefault="0032445D" w:rsidP="00072D23">
      <w:pPr>
        <w:pStyle w:val="Title"/>
        <w:rPr>
          <w:lang w:val="es-ES"/>
        </w:rPr>
      </w:pPr>
      <w:r w:rsidRPr="00AF1AF4">
        <w:rPr>
          <w:lang w:val="es-ES_tradnl"/>
        </w:rPr>
        <w:t>E</w:t>
      </w:r>
      <w:r>
        <w:rPr>
          <w:lang w:val="es-ES_tradnl"/>
        </w:rPr>
        <w:t>c</w:t>
      </w:r>
      <w:r w:rsidRPr="00AF1AF4">
        <w:rPr>
          <w:lang w:val="es-ES_tradnl"/>
        </w:rPr>
        <w:t xml:space="preserve">uaciones de </w:t>
      </w:r>
      <w:r>
        <w:rPr>
          <w:lang w:val="es-ES_tradnl"/>
        </w:rPr>
        <w:t>rect</w:t>
      </w:r>
      <w:r w:rsidRPr="00AF1AF4">
        <w:rPr>
          <w:lang w:val="es-ES_tradnl"/>
        </w:rPr>
        <w:t>as Paralelas</w:t>
      </w:r>
      <w:r w:rsidR="005E42C3" w:rsidRPr="0032445D">
        <w:rPr>
          <w:lang w:val="es-ES"/>
        </w:rPr>
        <w:t xml:space="preserve">: </w:t>
      </w:r>
      <w:r w:rsidRPr="0032445D">
        <w:rPr>
          <w:lang w:val="es-ES"/>
        </w:rPr>
        <w:t>notas Guiadas</w:t>
      </w:r>
    </w:p>
    <w:p w14:paraId="5CA5E3C4" w14:textId="77777777" w:rsidR="0032445D" w:rsidRPr="00AF1AF4" w:rsidRDefault="0032445D" w:rsidP="0032445D">
      <w:pPr>
        <w:pStyle w:val="Heading1"/>
        <w:rPr>
          <w:lang w:val="es-ES_tradnl"/>
        </w:rPr>
      </w:pPr>
      <w:r>
        <w:rPr>
          <w:lang w:val="es-ES_tradnl"/>
        </w:rPr>
        <w:t>¿Son Paralelas Estas Rectas</w:t>
      </w:r>
      <w:r w:rsidRPr="00AF1AF4">
        <w:rPr>
          <w:lang w:val="es-ES_tradnl"/>
        </w:rPr>
        <w:t>?</w:t>
      </w:r>
    </w:p>
    <w:p w14:paraId="38E57366" w14:textId="631FBE0D" w:rsidR="00DC1CA0" w:rsidRPr="008D6079" w:rsidRDefault="0032445D" w:rsidP="0032445D">
      <w:r w:rsidRPr="00AF1AF4">
        <w:rPr>
          <w:lang w:val="es-ES_tradnl"/>
        </w:rPr>
        <w:t>Determin</w:t>
      </w:r>
      <w:r>
        <w:rPr>
          <w:lang w:val="es-ES_tradnl"/>
        </w:rPr>
        <w:t>a</w:t>
      </w:r>
      <w:r w:rsidRPr="00AF1AF4">
        <w:rPr>
          <w:lang w:val="es-ES_tradnl"/>
        </w:rPr>
        <w:t xml:space="preserve"> </w:t>
      </w:r>
      <w:r>
        <w:rPr>
          <w:lang w:val="es-ES_tradnl"/>
        </w:rPr>
        <w:t>si cada par de</w:t>
      </w:r>
      <w:r w:rsidRPr="00AF1AF4">
        <w:rPr>
          <w:lang w:val="es-ES_tradnl"/>
        </w:rPr>
        <w:t xml:space="preserve"> </w:t>
      </w:r>
      <w:r>
        <w:rPr>
          <w:lang w:val="es-ES_tradnl"/>
        </w:rPr>
        <w:t>recta</w:t>
      </w:r>
      <w:r w:rsidRPr="00AF1AF4">
        <w:rPr>
          <w:lang w:val="es-ES_tradnl"/>
        </w:rPr>
        <w:t xml:space="preserve">s </w:t>
      </w:r>
      <w:r>
        <w:rPr>
          <w:lang w:val="es-ES_tradnl"/>
        </w:rPr>
        <w:t>son o no son paralelas</w:t>
      </w:r>
      <w:r w:rsidRPr="00AF1AF4">
        <w:rPr>
          <w:lang w:val="es-ES_tradnl"/>
        </w:rPr>
        <w:t>. Expl</w:t>
      </w:r>
      <w:r>
        <w:rPr>
          <w:lang w:val="es-ES_tradnl"/>
        </w:rPr>
        <w:t>ica tu razonamiento</w:t>
      </w:r>
      <w:r w:rsidRPr="00AF1AF4">
        <w:rPr>
          <w:lang w:val="es-ES_tradn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4271"/>
        <w:gridCol w:w="397"/>
        <w:gridCol w:w="4295"/>
      </w:tblGrid>
      <w:tr w:rsidR="008D6079" w:rsidRPr="008D6079" w14:paraId="4134907A" w14:textId="77777777" w:rsidTr="008D6079">
        <w:tc>
          <w:tcPr>
            <w:tcW w:w="397" w:type="dxa"/>
          </w:tcPr>
          <w:p w14:paraId="001E8076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1)</w:t>
            </w:r>
          </w:p>
        </w:tc>
        <w:tc>
          <w:tcPr>
            <w:tcW w:w="4271" w:type="dxa"/>
          </w:tcPr>
          <w:p w14:paraId="2D32D8AE" w14:textId="2A53DB52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6E119734" wp14:editId="33E28B7F">
                  <wp:extent cx="2286000" cy="2319040"/>
                  <wp:effectExtent l="0" t="0" r="0" b="5080"/>
                  <wp:docPr id="745820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209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1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0C5D7" w14:textId="77777777" w:rsidR="008D6079" w:rsidRDefault="008D6079" w:rsidP="00132179">
            <w:pPr>
              <w:pStyle w:val="BodyText"/>
            </w:pPr>
          </w:p>
          <w:p w14:paraId="56835E92" w14:textId="77777777" w:rsidR="005E42C3" w:rsidRDefault="005E42C3" w:rsidP="00132179">
            <w:pPr>
              <w:pStyle w:val="BodyText"/>
            </w:pPr>
          </w:p>
          <w:p w14:paraId="12AF4C54" w14:textId="7D49B560" w:rsidR="005E42C3" w:rsidRPr="008D6079" w:rsidRDefault="005E42C3" w:rsidP="00132179">
            <w:pPr>
              <w:pStyle w:val="BodyText"/>
            </w:pPr>
          </w:p>
        </w:tc>
        <w:tc>
          <w:tcPr>
            <w:tcW w:w="397" w:type="dxa"/>
          </w:tcPr>
          <w:p w14:paraId="6A0FEE75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2)</w:t>
            </w:r>
          </w:p>
        </w:tc>
        <w:tc>
          <w:tcPr>
            <w:tcW w:w="4295" w:type="dxa"/>
          </w:tcPr>
          <w:p w14:paraId="003BE456" w14:textId="28C0BEA0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055DBDB8" wp14:editId="7843FB28">
                  <wp:extent cx="2286000" cy="2302402"/>
                  <wp:effectExtent l="0" t="0" r="0" b="3175"/>
                  <wp:docPr id="453634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347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0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64F4" w14:textId="08CFEB72" w:rsidR="008D6079" w:rsidRPr="008D6079" w:rsidRDefault="008D6079" w:rsidP="00132179">
            <w:pPr>
              <w:pStyle w:val="BodyText"/>
            </w:pPr>
          </w:p>
        </w:tc>
      </w:tr>
    </w:tbl>
    <w:p w14:paraId="0BA58437" w14:textId="16ABD738" w:rsidR="008D6079" w:rsidRPr="008D6079" w:rsidRDefault="008D6079" w:rsidP="009F0B2E"/>
    <w:p w14:paraId="2A6D68FF" w14:textId="77777777" w:rsidR="0032445D" w:rsidRPr="0032445D" w:rsidRDefault="0032445D" w:rsidP="0032445D">
      <w:pPr>
        <w:pStyle w:val="Heading1"/>
      </w:pPr>
      <w:r w:rsidRPr="0032445D">
        <w:t>Escribiendo Ecuaciones</w:t>
      </w:r>
    </w:p>
    <w:p w14:paraId="3C2EB58F" w14:textId="5E0F2B0F" w:rsidR="008D6079" w:rsidRPr="008D6079" w:rsidRDefault="00F55CD4" w:rsidP="008D6079">
      <w:r w:rsidRPr="00F55CD4">
        <w:t>Escriba la ecuación de la recta que tiene las propiedades dadas.</w:t>
      </w:r>
    </w:p>
    <w:p w14:paraId="0EFD64D4" w14:textId="77777777" w:rsidR="008D6079" w:rsidRPr="008D6079" w:rsidRDefault="008D6079" w:rsidP="008D6079">
      <w:pPr>
        <w:ind w:left="360" w:hanging="360"/>
        <w:rPr>
          <w:b/>
          <w:bCs/>
          <w:color w:val="288AC3" w:themeColor="accent1"/>
        </w:rPr>
        <w:sectPr w:rsidR="008D6079" w:rsidRPr="008D607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B605C2" w14:textId="7CE2623A" w:rsidR="008D6079" w:rsidRPr="0032445D" w:rsidRDefault="008D6079" w:rsidP="008D6079">
      <w:pPr>
        <w:ind w:left="360" w:hanging="360"/>
        <w:rPr>
          <w:lang w:val="es-ES"/>
        </w:rPr>
      </w:pPr>
      <w:r w:rsidRPr="0032445D">
        <w:rPr>
          <w:b/>
          <w:bCs/>
          <w:color w:val="288AC3" w:themeColor="accent1"/>
          <w:lang w:val="es-ES"/>
        </w:rPr>
        <w:t>3)</w:t>
      </w:r>
      <w:r w:rsidRPr="0032445D">
        <w:rPr>
          <w:lang w:val="es-ES"/>
        </w:rPr>
        <w:t xml:space="preserve">   </w:t>
      </w:r>
      <w:r w:rsidR="0032445D">
        <w:rPr>
          <w:lang w:val="es-ES_tradnl"/>
        </w:rPr>
        <w:t>La recta</w:t>
      </w:r>
      <w:r w:rsidR="0032445D" w:rsidRPr="00AF1AF4">
        <w:rPr>
          <w:lang w:val="es-ES_tradnl"/>
        </w:rPr>
        <w:t xml:space="preserve"> pas</w:t>
      </w:r>
      <w:r w:rsidR="0032445D">
        <w:rPr>
          <w:lang w:val="es-ES_tradnl"/>
        </w:rPr>
        <w:t>a</w:t>
      </w:r>
      <w:r w:rsidR="0032445D" w:rsidRPr="00AF1AF4">
        <w:rPr>
          <w:lang w:val="es-ES_tradnl"/>
        </w:rPr>
        <w:t xml:space="preserve"> </w:t>
      </w:r>
      <w:r w:rsidR="0032445D">
        <w:rPr>
          <w:lang w:val="es-ES_tradnl"/>
        </w:rPr>
        <w:t>por</w:t>
      </w:r>
      <w:r w:rsidRPr="0032445D">
        <w:rPr>
          <w:lang w:val="es-ES"/>
        </w:rPr>
        <w:t xml:space="preserve"> </w:t>
      </w:r>
      <w:r w:rsidR="0026138A" w:rsidRPr="008D6079">
        <w:rPr>
          <w:noProof/>
          <w:position w:val="-14"/>
        </w:rPr>
        <w:object w:dxaOrig="620" w:dyaOrig="400" w14:anchorId="6B6AF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1pt;height:20pt;mso-width-percent:0;mso-height-percent:0;mso-width-percent:0;mso-height-percent:0" o:ole="">
            <v:imagedata r:id="rId10" o:title=""/>
          </v:shape>
          <o:OLEObject Type="Embed" ProgID="Equation.DSMT4" ShapeID="_x0000_i1028" DrawAspect="Content" ObjectID="_1825660368" r:id="rId11"/>
        </w:object>
      </w:r>
      <w:r w:rsidRPr="0032445D">
        <w:rPr>
          <w:lang w:val="es-ES"/>
        </w:rPr>
        <w:t xml:space="preserve"> </w:t>
      </w:r>
      <w:r w:rsidR="0032445D">
        <w:rPr>
          <w:lang w:val="es-ES_tradnl"/>
        </w:rPr>
        <w:t>y</w:t>
      </w:r>
      <w:r w:rsidR="0032445D" w:rsidRPr="00AF1AF4">
        <w:rPr>
          <w:lang w:val="es-ES_tradnl"/>
        </w:rPr>
        <w:t xml:space="preserve"> </w:t>
      </w:r>
      <w:r w:rsidR="0032445D">
        <w:rPr>
          <w:lang w:val="es-ES_tradnl"/>
        </w:rPr>
        <w:t>e</w:t>
      </w:r>
      <w:r w:rsidR="0032445D" w:rsidRPr="00AF1AF4">
        <w:rPr>
          <w:lang w:val="es-ES_tradnl"/>
        </w:rPr>
        <w:t>s paralel</w:t>
      </w:r>
      <w:r w:rsidR="0032445D">
        <w:rPr>
          <w:lang w:val="es-ES_tradnl"/>
        </w:rPr>
        <w:t>a</w:t>
      </w:r>
      <w:r w:rsidR="0032445D" w:rsidRPr="00AF1AF4">
        <w:rPr>
          <w:lang w:val="es-ES_tradnl"/>
        </w:rPr>
        <w:t xml:space="preserve"> </w:t>
      </w:r>
      <w:r w:rsidR="0032445D">
        <w:rPr>
          <w:lang w:val="es-ES_tradnl"/>
        </w:rPr>
        <w:t>a</w:t>
      </w:r>
      <w:r w:rsidRPr="0032445D">
        <w:rPr>
          <w:lang w:val="es-ES"/>
        </w:rPr>
        <w:t xml:space="preserve"> </w:t>
      </w:r>
      <w:r w:rsidR="0026138A" w:rsidRPr="008D6079">
        <w:rPr>
          <w:noProof/>
          <w:position w:val="-10"/>
        </w:rPr>
        <w:object w:dxaOrig="999" w:dyaOrig="320" w14:anchorId="549FEE16">
          <v:shape id="_x0000_i1027" type="#_x0000_t75" alt="" style="width:50pt;height:16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825660369" r:id="rId13"/>
        </w:object>
      </w:r>
      <w:r w:rsidRPr="0032445D">
        <w:rPr>
          <w:lang w:val="es-ES"/>
        </w:rPr>
        <w:t>.</w:t>
      </w:r>
    </w:p>
    <w:p w14:paraId="2C07B677" w14:textId="5DA4009B" w:rsidR="008D6079" w:rsidRPr="0032445D" w:rsidRDefault="008D6079" w:rsidP="008D6079">
      <w:pPr>
        <w:pStyle w:val="BodyText"/>
        <w:ind w:firstLine="360"/>
        <w:rPr>
          <w:lang w:val="es-ES"/>
        </w:rPr>
      </w:pPr>
    </w:p>
    <w:p w14:paraId="3EEFB0E6" w14:textId="77777777" w:rsidR="008D6079" w:rsidRPr="0032445D" w:rsidRDefault="008D6079" w:rsidP="008D6079">
      <w:pPr>
        <w:pStyle w:val="BodyText"/>
        <w:rPr>
          <w:lang w:val="es-ES"/>
        </w:rPr>
      </w:pPr>
    </w:p>
    <w:p w14:paraId="1794250D" w14:textId="474C78C2" w:rsidR="008D6079" w:rsidRPr="0032445D" w:rsidRDefault="008D6079" w:rsidP="008D6079">
      <w:pPr>
        <w:ind w:left="360" w:hanging="360"/>
        <w:rPr>
          <w:lang w:val="es-ES"/>
        </w:rPr>
      </w:pPr>
      <w:r w:rsidRPr="0032445D">
        <w:rPr>
          <w:b/>
          <w:bCs/>
          <w:color w:val="288AC3" w:themeColor="accent1"/>
          <w:lang w:val="es-ES"/>
        </w:rPr>
        <w:t>4)</w:t>
      </w:r>
      <w:r w:rsidRPr="0032445D">
        <w:rPr>
          <w:lang w:val="es-ES"/>
        </w:rPr>
        <w:t xml:space="preserve">   </w:t>
      </w:r>
      <w:r w:rsidR="0032445D">
        <w:rPr>
          <w:lang w:val="es-ES_tradnl"/>
        </w:rPr>
        <w:t>La</w:t>
      </w:r>
      <w:r w:rsidR="0032445D" w:rsidRPr="00AF1AF4">
        <w:rPr>
          <w:lang w:val="es-ES_tradnl"/>
        </w:rPr>
        <w:t xml:space="preserve"> </w:t>
      </w:r>
      <w:r w:rsidR="0032445D">
        <w:rPr>
          <w:lang w:val="es-ES_tradnl"/>
        </w:rPr>
        <w:t>recta</w:t>
      </w:r>
      <w:r w:rsidR="0032445D" w:rsidRPr="00AF1AF4">
        <w:rPr>
          <w:lang w:val="es-ES_tradnl"/>
        </w:rPr>
        <w:t xml:space="preserve"> pas</w:t>
      </w:r>
      <w:r w:rsidR="0032445D">
        <w:rPr>
          <w:lang w:val="es-ES_tradnl"/>
        </w:rPr>
        <w:t>a</w:t>
      </w:r>
      <w:r w:rsidR="0032445D" w:rsidRPr="00AF1AF4">
        <w:rPr>
          <w:lang w:val="es-ES_tradnl"/>
        </w:rPr>
        <w:t xml:space="preserve"> </w:t>
      </w:r>
      <w:r w:rsidR="0032445D">
        <w:rPr>
          <w:lang w:val="es-ES_tradnl"/>
        </w:rPr>
        <w:t>por</w:t>
      </w:r>
      <w:r w:rsidRPr="0032445D">
        <w:rPr>
          <w:lang w:val="es-ES"/>
        </w:rPr>
        <w:t xml:space="preserve"> </w:t>
      </w:r>
      <w:r w:rsidR="0026138A" w:rsidRPr="008D6079">
        <w:rPr>
          <w:noProof/>
          <w:position w:val="-14"/>
        </w:rPr>
        <w:object w:dxaOrig="760" w:dyaOrig="400" w14:anchorId="774663BA">
          <v:shape id="_x0000_i1026" type="#_x0000_t75" alt="" style="width:38pt;height:20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825660370" r:id="rId15"/>
        </w:object>
      </w:r>
      <w:r w:rsidRPr="0032445D">
        <w:rPr>
          <w:lang w:val="es-ES"/>
        </w:rPr>
        <w:t xml:space="preserve"> </w:t>
      </w:r>
      <w:r w:rsidR="0032445D" w:rsidRPr="0032445D">
        <w:rPr>
          <w:lang w:val="es-ES"/>
        </w:rPr>
        <w:t xml:space="preserve">y es </w:t>
      </w:r>
      <w:r w:rsidR="0032445D" w:rsidRPr="00AF1AF4">
        <w:rPr>
          <w:lang w:val="es-ES_tradnl"/>
        </w:rPr>
        <w:t>paralel</w:t>
      </w:r>
      <w:r w:rsidR="0032445D">
        <w:rPr>
          <w:lang w:val="es-ES_tradnl"/>
        </w:rPr>
        <w:t>a</w:t>
      </w:r>
      <w:r w:rsidR="0032445D" w:rsidRPr="0032445D">
        <w:rPr>
          <w:lang w:val="es-ES"/>
        </w:rPr>
        <w:t xml:space="preserve"> a</w:t>
      </w:r>
      <w:r w:rsidRPr="0032445D">
        <w:rPr>
          <w:lang w:val="es-ES"/>
        </w:rPr>
        <w:t xml:space="preserve"> </w:t>
      </w:r>
      <w:r w:rsidR="0026138A" w:rsidRPr="008D6079">
        <w:rPr>
          <w:noProof/>
          <w:position w:val="-14"/>
        </w:rPr>
        <w:object w:dxaOrig="1680" w:dyaOrig="400" w14:anchorId="54404462">
          <v:shape id="_x0000_i1025" type="#_x0000_t75" alt="" style="width:84pt;height:20pt;mso-width-percent:0;mso-height-percent:0;mso-width-percent:0;mso-height-percent:0" o:ole="">
            <v:imagedata r:id="rId16" o:title=""/>
          </v:shape>
          <o:OLEObject Type="Embed" ProgID="Equation.DSMT4" ShapeID="_x0000_i1025" DrawAspect="Content" ObjectID="_1825660371" r:id="rId17"/>
        </w:object>
      </w:r>
      <w:r w:rsidRPr="0032445D">
        <w:rPr>
          <w:lang w:val="es-ES"/>
        </w:rPr>
        <w:t>.</w:t>
      </w:r>
    </w:p>
    <w:p w14:paraId="607297BA" w14:textId="4A3813CE" w:rsidR="00DC1CA0" w:rsidRPr="0032445D" w:rsidRDefault="00DC1CA0" w:rsidP="008D6079">
      <w:pPr>
        <w:ind w:left="360"/>
        <w:rPr>
          <w:lang w:val="es-ES"/>
        </w:rPr>
      </w:pPr>
    </w:p>
    <w:p w14:paraId="2733ACB0" w14:textId="77777777" w:rsidR="001B5BA6" w:rsidRPr="0032445D" w:rsidRDefault="001B5BA6" w:rsidP="00DC1CA0">
      <w:pPr>
        <w:rPr>
          <w:lang w:val="es-ES"/>
        </w:rPr>
      </w:pPr>
    </w:p>
    <w:p w14:paraId="2A11C0CE" w14:textId="77777777" w:rsidR="008D6079" w:rsidRPr="0032445D" w:rsidRDefault="008D6079" w:rsidP="00DC1CA0">
      <w:pPr>
        <w:rPr>
          <w:lang w:val="es-ES"/>
        </w:rPr>
        <w:sectPr w:rsidR="008D6079" w:rsidRPr="0032445D" w:rsidSect="008D6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6A0DE4" w14:textId="77777777" w:rsidR="008D6079" w:rsidRPr="0032445D" w:rsidRDefault="008D6079" w:rsidP="00DC1CA0">
      <w:pPr>
        <w:rPr>
          <w:lang w:val="es-ES"/>
        </w:rPr>
      </w:pPr>
    </w:p>
    <w:sectPr w:rsidR="008D6079" w:rsidRPr="0032445D" w:rsidSect="008D60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12E9" w14:textId="77777777" w:rsidR="0026138A" w:rsidRDefault="0026138A" w:rsidP="00DC1CA0">
      <w:r>
        <w:separator/>
      </w:r>
    </w:p>
  </w:endnote>
  <w:endnote w:type="continuationSeparator" w:id="0">
    <w:p w14:paraId="56C52019" w14:textId="77777777" w:rsidR="0026138A" w:rsidRDefault="0026138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B8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3073A5" wp14:editId="19D1713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6C1EA" w14:textId="6B366556" w:rsidR="009F0B2E" w:rsidRPr="008C5074" w:rsidRDefault="008C5857" w:rsidP="008C5074">
                          <w:pPr>
                            <w:pStyle w:val="Footer"/>
                          </w:pPr>
                          <w:r>
                            <w:t>A Parallel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307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FB6C1EA" w14:textId="6B366556" w:rsidR="009F0B2E" w:rsidRPr="008C5074" w:rsidRDefault="008C5857" w:rsidP="008C5074">
                    <w:pPr>
                      <w:pStyle w:val="Footer"/>
                    </w:pPr>
                    <w:r>
                      <w:t>A Parallel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2EFF5D0" wp14:editId="1AB5E8F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562B" w14:textId="77777777" w:rsidR="0026138A" w:rsidRDefault="0026138A" w:rsidP="00DC1CA0">
      <w:r>
        <w:separator/>
      </w:r>
    </w:p>
  </w:footnote>
  <w:footnote w:type="continuationSeparator" w:id="0">
    <w:p w14:paraId="7E337646" w14:textId="77777777" w:rsidR="0026138A" w:rsidRDefault="0026138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7"/>
    <w:rsid w:val="00072D23"/>
    <w:rsid w:val="000C7623"/>
    <w:rsid w:val="001B5BA6"/>
    <w:rsid w:val="002040D8"/>
    <w:rsid w:val="00233158"/>
    <w:rsid w:val="00245200"/>
    <w:rsid w:val="00246BC1"/>
    <w:rsid w:val="0026138A"/>
    <w:rsid w:val="00274BB5"/>
    <w:rsid w:val="002D4C34"/>
    <w:rsid w:val="00304DC6"/>
    <w:rsid w:val="0032445D"/>
    <w:rsid w:val="003E0EA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42C3"/>
    <w:rsid w:val="00644B47"/>
    <w:rsid w:val="006C5B24"/>
    <w:rsid w:val="006E2654"/>
    <w:rsid w:val="006F637F"/>
    <w:rsid w:val="00731E86"/>
    <w:rsid w:val="00782F44"/>
    <w:rsid w:val="007A5710"/>
    <w:rsid w:val="008C5074"/>
    <w:rsid w:val="008C5857"/>
    <w:rsid w:val="008D6079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4735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344F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55CD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80614"/>
  <w15:chartTrackingRefBased/>
  <w15:docId w15:val="{D6406295-138E-4B37-A55B-93AA00E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8D607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D607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D60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Wilson, Izzy</cp:lastModifiedBy>
  <cp:revision>4</cp:revision>
  <dcterms:created xsi:type="dcterms:W3CDTF">2025-11-05T17:12:00Z</dcterms:created>
  <dcterms:modified xsi:type="dcterms:W3CDTF">2025-11-26T17:06:00Z</dcterms:modified>
  <cp:category/>
</cp:coreProperties>
</file>