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EEE" w14:textId="065A26B9" w:rsidR="00DC1CA0" w:rsidRPr="008D6079" w:rsidRDefault="005E42C3" w:rsidP="00072D23">
      <w:pPr>
        <w:pStyle w:val="Title"/>
      </w:pPr>
      <w:r>
        <w:t xml:space="preserve">Equations of Parallel Lines: </w:t>
      </w:r>
      <w:r w:rsidR="008C5857" w:rsidRPr="008D6079">
        <w:t>Guided Notes</w:t>
      </w:r>
    </w:p>
    <w:p w14:paraId="096AC593" w14:textId="77777777" w:rsidR="008D6079" w:rsidRPr="008D6079" w:rsidRDefault="008D6079" w:rsidP="008D6079">
      <w:pPr>
        <w:pStyle w:val="Heading1"/>
      </w:pPr>
      <w:r w:rsidRPr="008D6079">
        <w:t>Are These Lines Parallel?</w:t>
      </w:r>
    </w:p>
    <w:p w14:paraId="38E57366" w14:textId="6517F268" w:rsidR="00DC1CA0" w:rsidRPr="008D6079" w:rsidRDefault="008D6079" w:rsidP="009F0B2E">
      <w:r w:rsidRPr="008D6079">
        <w:t xml:space="preserve">Determine if each pair of lines are or are not parallel. Explain </w:t>
      </w:r>
      <w:proofErr w:type="gramStart"/>
      <w:r w:rsidRPr="008D6079">
        <w:t>your</w:t>
      </w:r>
      <w:proofErr w:type="gramEnd"/>
      <w:r w:rsidRPr="008D6079">
        <w:t xml:space="preserve"> thinking.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4271"/>
        <w:gridCol w:w="397"/>
        <w:gridCol w:w="4295"/>
      </w:tblGrid>
      <w:tr w:rsidR="008D6079" w:rsidRPr="008D6079" w14:paraId="4134907A" w14:textId="77777777" w:rsidTr="008D6079">
        <w:tc>
          <w:tcPr>
            <w:tcW w:w="397" w:type="dxa"/>
          </w:tcPr>
          <w:p w14:paraId="001E8076" w14:textId="77777777" w:rsidR="008D6079" w:rsidRPr="008D6079" w:rsidRDefault="008D6079" w:rsidP="00132179">
            <w:r w:rsidRPr="008D6079">
              <w:rPr>
                <w:b/>
                <w:bCs/>
                <w:color w:val="288AC3" w:themeColor="accent1"/>
              </w:rPr>
              <w:t>1)</w:t>
            </w:r>
          </w:p>
        </w:tc>
        <w:tc>
          <w:tcPr>
            <w:tcW w:w="4271" w:type="dxa"/>
          </w:tcPr>
          <w:p w14:paraId="2D32D8AE" w14:textId="2A53DB52" w:rsidR="008D6079" w:rsidRPr="008D6079" w:rsidRDefault="008D6079" w:rsidP="00132179">
            <w:r w:rsidRPr="008D6079">
              <w:rPr>
                <w:noProof/>
              </w:rPr>
              <w:drawing>
                <wp:inline distT="0" distB="0" distL="0" distR="0" wp14:anchorId="6E119734" wp14:editId="33E28B7F">
                  <wp:extent cx="2286000" cy="2319040"/>
                  <wp:effectExtent l="0" t="0" r="0" b="5080"/>
                  <wp:docPr id="745820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209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31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920C5D7" w14:textId="77777777" w:rsidR="008D6079" w:rsidRDefault="008D6079" w:rsidP="00132179">
            <w:pPr>
              <w:pStyle w:val="BodyText"/>
            </w:pPr>
          </w:p>
          <w:p w14:paraId="56835E92" w14:textId="77777777" w:rsidR="005E42C3" w:rsidRDefault="005E42C3" w:rsidP="00132179">
            <w:pPr>
              <w:pStyle w:val="BodyText"/>
            </w:pPr>
          </w:p>
          <w:p w14:paraId="12AF4C54" w14:textId="7D49B560" w:rsidR="005E42C3" w:rsidRPr="008D6079" w:rsidRDefault="005E42C3" w:rsidP="00132179">
            <w:pPr>
              <w:pStyle w:val="BodyText"/>
            </w:pPr>
          </w:p>
        </w:tc>
        <w:tc>
          <w:tcPr>
            <w:tcW w:w="397" w:type="dxa"/>
          </w:tcPr>
          <w:p w14:paraId="6A0FEE75" w14:textId="77777777" w:rsidR="008D6079" w:rsidRPr="008D6079" w:rsidRDefault="008D6079" w:rsidP="00132179">
            <w:r w:rsidRPr="008D6079">
              <w:rPr>
                <w:b/>
                <w:bCs/>
                <w:color w:val="288AC3" w:themeColor="accent1"/>
              </w:rPr>
              <w:t>2)</w:t>
            </w:r>
          </w:p>
        </w:tc>
        <w:tc>
          <w:tcPr>
            <w:tcW w:w="4295" w:type="dxa"/>
          </w:tcPr>
          <w:p w14:paraId="003BE456" w14:textId="28C0BEA0" w:rsidR="008D6079" w:rsidRPr="008D6079" w:rsidRDefault="008D6079" w:rsidP="00132179">
            <w:r w:rsidRPr="008D6079">
              <w:rPr>
                <w:noProof/>
              </w:rPr>
              <w:drawing>
                <wp:inline distT="0" distB="0" distL="0" distR="0" wp14:anchorId="055DBDB8" wp14:editId="7843FB28">
                  <wp:extent cx="2286000" cy="2302402"/>
                  <wp:effectExtent l="0" t="0" r="0" b="3175"/>
                  <wp:docPr id="4536347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3478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30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64F4" w14:textId="08CFEB72" w:rsidR="008D6079" w:rsidRPr="008D6079" w:rsidRDefault="008D6079" w:rsidP="00132179">
            <w:pPr>
              <w:pStyle w:val="BodyText"/>
            </w:pPr>
          </w:p>
        </w:tc>
      </w:tr>
    </w:tbl>
    <w:p w14:paraId="0BA58437" w14:textId="16ABD738" w:rsidR="008D6079" w:rsidRPr="008D6079" w:rsidRDefault="008D6079" w:rsidP="009F0B2E"/>
    <w:p w14:paraId="61C06311" w14:textId="77777777" w:rsidR="008D6079" w:rsidRPr="008D6079" w:rsidRDefault="008D6079" w:rsidP="008D6079">
      <w:pPr>
        <w:pStyle w:val="Heading1"/>
      </w:pPr>
      <w:r w:rsidRPr="008D6079">
        <w:t>Writing Equations</w:t>
      </w:r>
    </w:p>
    <w:p w14:paraId="3C2EB58F" w14:textId="2CA56C4D" w:rsidR="008D6079" w:rsidRPr="008D6079" w:rsidRDefault="008D6079" w:rsidP="008D6079">
      <w:r w:rsidRPr="008D6079">
        <w:t>Write an equation of the line that has the given properties.</w:t>
      </w:r>
    </w:p>
    <w:p w14:paraId="0EFD64D4" w14:textId="77777777" w:rsidR="008D6079" w:rsidRPr="008D6079" w:rsidRDefault="008D6079" w:rsidP="008D6079">
      <w:pPr>
        <w:ind w:left="360" w:hanging="360"/>
        <w:rPr>
          <w:b/>
          <w:bCs/>
          <w:color w:val="288AC3" w:themeColor="accent1"/>
        </w:rPr>
        <w:sectPr w:rsidR="008D6079" w:rsidRPr="008D607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B605C2" w14:textId="77777777" w:rsidR="008D6079" w:rsidRPr="008D6079" w:rsidRDefault="008D6079" w:rsidP="008D6079">
      <w:pPr>
        <w:ind w:left="360" w:hanging="360"/>
      </w:pPr>
      <w:r w:rsidRPr="008D6079">
        <w:rPr>
          <w:b/>
          <w:bCs/>
          <w:color w:val="288AC3" w:themeColor="accent1"/>
        </w:rPr>
        <w:t>3)</w:t>
      </w:r>
      <w:r w:rsidRPr="008D6079">
        <w:t xml:space="preserve">   The line passes through </w:t>
      </w:r>
      <w:r w:rsidR="004017D6" w:rsidRPr="008D6079">
        <w:rPr>
          <w:noProof/>
          <w:position w:val="-14"/>
        </w:rPr>
      </w:r>
      <w:r w:rsidR="004017D6" w:rsidRPr="008D6079">
        <w:rPr>
          <w:noProof/>
          <w:position w:val="-14"/>
        </w:rPr>
        <w:object w:dxaOrig="620" w:dyaOrig="400" w14:anchorId="5A9FFB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1pt;height:20pt;mso-width-percent:0;mso-height-percent:0;mso-width-percent:0;mso-height-percent:0" o:ole="">
            <v:imagedata r:id="rId15" o:title=""/>
          </v:shape>
          <o:OLEObject Type="Embed" ProgID="Equation.DSMT4" ShapeID="_x0000_i1025" DrawAspect="Content" ObjectID="_1825050465" r:id="rId16"/>
        </w:object>
      </w:r>
      <w:r w:rsidRPr="008D6079">
        <w:t xml:space="preserve"> and is parallel to </w:t>
      </w:r>
      <w:r w:rsidR="004017D6" w:rsidRPr="008D6079">
        <w:rPr>
          <w:noProof/>
          <w:position w:val="-10"/>
        </w:rPr>
      </w:r>
      <w:r w:rsidR="004017D6" w:rsidRPr="008D6079">
        <w:rPr>
          <w:noProof/>
          <w:position w:val="-10"/>
        </w:rPr>
        <w:object w:dxaOrig="999" w:dyaOrig="320" w14:anchorId="467A71FA">
          <v:shape id="_x0000_i1026" type="#_x0000_t75" alt="" style="width:50pt;height:16pt;mso-width-percent:0;mso-height-percent:0;mso-width-percent:0;mso-height-percent:0" o:ole="">
            <v:imagedata r:id="rId17" o:title=""/>
          </v:shape>
          <o:OLEObject Type="Embed" ProgID="Equation.DSMT4" ShapeID="_x0000_i1026" DrawAspect="Content" ObjectID="_1825050466" r:id="rId18"/>
        </w:object>
      </w:r>
      <w:r w:rsidRPr="008D6079">
        <w:t>.</w:t>
      </w:r>
    </w:p>
    <w:p w14:paraId="2C07B677" w14:textId="5DA4009B" w:rsidR="008D6079" w:rsidRPr="008D6079" w:rsidRDefault="008D6079" w:rsidP="008D6079">
      <w:pPr>
        <w:pStyle w:val="BodyText"/>
        <w:ind w:firstLine="360"/>
      </w:pPr>
    </w:p>
    <w:p w14:paraId="3EEFB0E6" w14:textId="77777777" w:rsidR="008D6079" w:rsidRPr="008D6079" w:rsidRDefault="008D6079" w:rsidP="008D6079">
      <w:pPr>
        <w:pStyle w:val="BodyText"/>
      </w:pPr>
    </w:p>
    <w:p w14:paraId="1794250D" w14:textId="77777777" w:rsidR="008D6079" w:rsidRPr="008D6079" w:rsidRDefault="008D6079" w:rsidP="008D6079">
      <w:pPr>
        <w:ind w:left="360" w:hanging="360"/>
      </w:pPr>
      <w:r w:rsidRPr="008D6079">
        <w:rPr>
          <w:b/>
          <w:bCs/>
          <w:color w:val="288AC3" w:themeColor="accent1"/>
        </w:rPr>
        <w:t>4)</w:t>
      </w:r>
      <w:r w:rsidRPr="008D6079">
        <w:t xml:space="preserve">   The line passes through </w:t>
      </w:r>
      <w:r w:rsidR="004017D6" w:rsidRPr="008D6079">
        <w:rPr>
          <w:noProof/>
          <w:position w:val="-14"/>
        </w:rPr>
      </w:r>
      <w:r w:rsidR="004017D6" w:rsidRPr="008D6079">
        <w:rPr>
          <w:noProof/>
          <w:position w:val="-14"/>
        </w:rPr>
        <w:object w:dxaOrig="760" w:dyaOrig="400" w14:anchorId="010A94FB">
          <v:shape id="_x0000_i1027" type="#_x0000_t75" alt="" style="width:38pt;height:20pt;mso-width-percent:0;mso-height-percent:0;mso-width-percent:0;mso-height-percent:0" o:ole="">
            <v:imagedata r:id="rId19" o:title=""/>
          </v:shape>
          <o:OLEObject Type="Embed" ProgID="Equation.DSMT4" ShapeID="_x0000_i1027" DrawAspect="Content" ObjectID="_1825050467" r:id="rId20"/>
        </w:object>
      </w:r>
      <w:r w:rsidRPr="008D6079">
        <w:t xml:space="preserve"> and is parallel to </w:t>
      </w:r>
      <w:r w:rsidR="004017D6" w:rsidRPr="008D6079">
        <w:rPr>
          <w:noProof/>
          <w:position w:val="-14"/>
        </w:rPr>
      </w:r>
      <w:r w:rsidR="004017D6" w:rsidRPr="008D6079">
        <w:rPr>
          <w:noProof/>
          <w:position w:val="-14"/>
        </w:rPr>
        <w:object w:dxaOrig="1680" w:dyaOrig="400" w14:anchorId="0E021A5B">
          <v:shape id="_x0000_i1028" type="#_x0000_t75" alt="" style="width:84pt;height:20pt;mso-width-percent:0;mso-height-percent:0;mso-width-percent:0;mso-height-percent:0" o:ole="">
            <v:imagedata r:id="rId21" o:title=""/>
          </v:shape>
          <o:OLEObject Type="Embed" ProgID="Equation.DSMT4" ShapeID="_x0000_i1028" DrawAspect="Content" ObjectID="_1825050468" r:id="rId22"/>
        </w:object>
      </w:r>
      <w:r w:rsidRPr="008D6079">
        <w:t>.</w:t>
      </w:r>
    </w:p>
    <w:p w14:paraId="607297BA" w14:textId="4A3813CE" w:rsidR="00DC1CA0" w:rsidRPr="00DC1CA0" w:rsidRDefault="00DC1CA0" w:rsidP="008D6079">
      <w:pPr>
        <w:ind w:left="360"/>
      </w:pPr>
    </w:p>
    <w:p w14:paraId="2733ACB0" w14:textId="77777777" w:rsidR="001B5BA6" w:rsidRDefault="001B5BA6" w:rsidP="00DC1CA0"/>
    <w:p w14:paraId="2A11C0CE" w14:textId="77777777" w:rsidR="008D6079" w:rsidRDefault="008D6079" w:rsidP="00DC1CA0">
      <w:pPr>
        <w:sectPr w:rsidR="008D6079" w:rsidSect="008D6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6A0DE4" w14:textId="77777777" w:rsidR="008D6079" w:rsidRPr="00DC1CA0" w:rsidRDefault="008D6079" w:rsidP="00DC1CA0"/>
    <w:sectPr w:rsidR="008D6079" w:rsidRPr="00DC1CA0" w:rsidSect="008D60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DAF04" w14:textId="77777777" w:rsidR="006A66D6" w:rsidRDefault="006A66D6" w:rsidP="00DC1CA0">
      <w:r>
        <w:separator/>
      </w:r>
    </w:p>
  </w:endnote>
  <w:endnote w:type="continuationSeparator" w:id="0">
    <w:p w14:paraId="09FAAF03" w14:textId="77777777" w:rsidR="006A66D6" w:rsidRDefault="006A66D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7062B" w14:textId="77777777" w:rsidR="004017D6" w:rsidRDefault="00401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B8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3073A5" wp14:editId="19D1713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B6C1EA" w14:textId="6B366556" w:rsidR="009F0B2E" w:rsidRPr="008C5074" w:rsidRDefault="008C5857" w:rsidP="008C5074">
                          <w:pPr>
                            <w:pStyle w:val="Footer"/>
                          </w:pPr>
                          <w:r>
                            <w:t>A Parallel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307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4FB6C1EA" w14:textId="6B366556" w:rsidR="009F0B2E" w:rsidRPr="008C5074" w:rsidRDefault="008C5857" w:rsidP="008C5074">
                    <w:pPr>
                      <w:pStyle w:val="Footer"/>
                    </w:pPr>
                    <w:r>
                      <w:t>A Parallel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2EFF5D0" wp14:editId="1AB5E8F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0128" w14:textId="77777777" w:rsidR="004017D6" w:rsidRDefault="00401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99022" w14:textId="77777777" w:rsidR="006A66D6" w:rsidRDefault="006A66D6" w:rsidP="00DC1CA0">
      <w:r>
        <w:separator/>
      </w:r>
    </w:p>
  </w:footnote>
  <w:footnote w:type="continuationSeparator" w:id="0">
    <w:p w14:paraId="6C762490" w14:textId="77777777" w:rsidR="006A66D6" w:rsidRDefault="006A66D6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762A" w14:textId="77777777" w:rsidR="004017D6" w:rsidRDefault="00401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DF161" w14:textId="77777777" w:rsidR="004017D6" w:rsidRDefault="004017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65F6" w14:textId="77777777" w:rsidR="004017D6" w:rsidRDefault="00401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7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E0EA5"/>
    <w:rsid w:val="004017D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5E42C3"/>
    <w:rsid w:val="00644B47"/>
    <w:rsid w:val="006A66D6"/>
    <w:rsid w:val="006C5B24"/>
    <w:rsid w:val="006E2654"/>
    <w:rsid w:val="006F637F"/>
    <w:rsid w:val="00731E86"/>
    <w:rsid w:val="00782F44"/>
    <w:rsid w:val="007A5710"/>
    <w:rsid w:val="008C5074"/>
    <w:rsid w:val="008C5857"/>
    <w:rsid w:val="008D6079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72955"/>
    <w:rsid w:val="00D7344F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80614"/>
  <w15:chartTrackingRefBased/>
  <w15:docId w15:val="{D6406295-138E-4B37-A55B-93AA00E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8D607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D607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D60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oleObject" Target="embeddings/oleObject2.bin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image" Target="media/image5.wmf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59</Words>
  <Characters>270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324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2025-11-19T15:31:00Z</cp:lastPrinted>
  <dcterms:created xsi:type="dcterms:W3CDTF">2025-11-19T15:31:00Z</dcterms:created>
  <dcterms:modified xsi:type="dcterms:W3CDTF">2025-11-19T15:31:00Z</dcterms:modified>
  <cp:category/>
</cp:coreProperties>
</file>