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2B30" w14:textId="77777777" w:rsidR="00AE7CBF" w:rsidRPr="00051398" w:rsidRDefault="00AE7CBF" w:rsidP="00AE7CBF">
      <w:pPr>
        <w:pStyle w:val="Title"/>
      </w:pPr>
      <w:r w:rsidRPr="00051398">
        <w:t>I Have Who Has: Card Set A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AE7CBF" w14:paraId="3A5088E7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5A7A76B9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10</w:t>
            </w:r>
          </w:p>
          <w:p w14:paraId="27299071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009714D9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3F077B7C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320" w:dyaOrig="540" w14:anchorId="29DE88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5.55pt;height:26.8pt;mso-width-percent:0;mso-height-percent:0;mso-width-percent:0;mso-height-percent:0" o:ole="">
                  <v:imagedata r:id="rId7" o:title=""/>
                </v:shape>
                <o:OLEObject Type="Embed" ProgID="Equation.DSMT4" ShapeID="_x0000_i1025" DrawAspect="Content" ObjectID="_1825050267" r:id="rId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1D1915CC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665F891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70FDBB20" w14:textId="77777777" w:rsidR="00AE7CBF" w:rsidRPr="00111422" w:rsidRDefault="00AE7CBF" w:rsidP="00132179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060" w:dyaOrig="540" w14:anchorId="5937FD3C">
                <v:shape id="_x0000_i1026" type="#_x0000_t75" alt="" style="width:53.6pt;height:26.8pt;mso-width-percent:0;mso-height-percent:0;mso-width-percent:0;mso-height-percent:0" o:ole="">
                  <v:imagedata r:id="rId9" o:title=""/>
                </v:shape>
                <o:OLEObject Type="Embed" ProgID="Equation.DSMT4" ShapeID="_x0000_i1026" DrawAspect="Content" ObjectID="_1825050268" r:id="rId1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51009C68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</w:t>
            </w:r>
          </w:p>
          <w:p w14:paraId="1F7D1D45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DD8B197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D21B950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240" w:dyaOrig="540" w14:anchorId="53FABA6A">
                <v:shape id="_x0000_i1027" type="#_x0000_t75" alt="" style="width:112.2pt;height:26.8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825050269" r:id="rId1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31CEE22B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8C7569F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2530B25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880" w:dyaOrig="540" w14:anchorId="54CE699F">
                <v:shape id="_x0000_i1028" type="#_x0000_t75" alt="" style="width:43.55pt;height:26.8pt;mso-width-percent:0;mso-height-percent:0;mso-width-percent:0;mso-height-percent:0" o:ole="">
                  <v:imagedata r:id="rId13" o:title=""/>
                </v:shape>
                <o:OLEObject Type="Embed" ProgID="Equation.DSMT4" ShapeID="_x0000_i1028" DrawAspect="Content" ObjectID="_1825050270" r:id="rId1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06DF6E2D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24</w:t>
            </w:r>
          </w:p>
          <w:p w14:paraId="44925EC2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3E4A0AF9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3993CBC6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C337F0">
              <w:rPr>
                <w:noProof/>
                <w:position w:val="-12"/>
                <w:sz w:val="36"/>
                <w:szCs w:val="32"/>
              </w:rPr>
            </w:r>
            <w:r w:rsidR="005B588E" w:rsidRPr="00C337F0">
              <w:rPr>
                <w:noProof/>
                <w:position w:val="-12"/>
                <w:sz w:val="36"/>
                <w:szCs w:val="32"/>
              </w:rPr>
              <w:object w:dxaOrig="1500" w:dyaOrig="420" w14:anchorId="0DB6CEEF">
                <v:shape id="_x0000_i1029" type="#_x0000_t75" alt="" style="width:75.4pt;height:21.75pt;mso-width-percent:0;mso-height-percent:0;mso-width-percent:0;mso-height-percent:0" o:ole="">
                  <v:imagedata r:id="rId15" o:title=""/>
                </v:shape>
                <o:OLEObject Type="Embed" ProgID="Equation.DSMT4" ShapeID="_x0000_i1029" DrawAspect="Content" ObjectID="_1825050271" r:id="rId1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75FD322F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0D7B2B51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93967D1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359" w:dyaOrig="540" w14:anchorId="392D55F4">
                <v:shape id="_x0000_i1030" type="#_x0000_t75" alt="" style="width:68.65pt;height:26.8pt;mso-width-percent:0;mso-height-percent:0;mso-width-percent:0;mso-height-percent:0" o:ole="">
                  <v:imagedata r:id="rId17" o:title=""/>
                </v:shape>
                <o:OLEObject Type="Embed" ProgID="Equation.DSMT4" ShapeID="_x0000_i1030" DrawAspect="Content" ObjectID="_1825050272" r:id="rId1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  <w:tr w:rsidR="00AE7CBF" w14:paraId="705AFC72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3EA0E6CD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18</w:t>
            </w:r>
          </w:p>
          <w:p w14:paraId="3DC31AFE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00EF57EC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790C9D72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320" w:dyaOrig="540" w14:anchorId="1B475526">
                <v:shape id="_x0000_i1031" type="#_x0000_t75" alt="" style="width:115.55pt;height:26.8pt;mso-width-percent:0;mso-height-percent:0;mso-width-percent:0;mso-height-percent:0" o:ole="">
                  <v:imagedata r:id="rId19" o:title=""/>
                </v:shape>
                <o:OLEObject Type="Embed" ProgID="Equation.DSMT4" ShapeID="_x0000_i1031" DrawAspect="Content" ObjectID="_1825050273" r:id="rId2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74011EC4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A06306C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0A7C9CBE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900" w:dyaOrig="540" w14:anchorId="1A9A4EAD">
                <v:shape id="_x0000_i1032" type="#_x0000_t75" alt="" style="width:45.2pt;height:26.8pt;mso-width-percent:0;mso-height-percent:0;mso-width-percent:0;mso-height-percent:0" o:ole="">
                  <v:imagedata r:id="rId21" o:title=""/>
                </v:shape>
                <o:OLEObject Type="Embed" ProgID="Equation.DSMT4" ShapeID="_x0000_i1032" DrawAspect="Content" ObjectID="_1825050274" r:id="rId2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6995E203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11</w:t>
            </w:r>
          </w:p>
          <w:p w14:paraId="360C87C0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9C0917E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0B9A3FDB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299" w:dyaOrig="540" w14:anchorId="2CC8FB58">
                <v:shape id="_x0000_i1033" type="#_x0000_t75" alt="" style="width:113.8pt;height:26.8pt;mso-width-percent:0;mso-height-percent:0;mso-width-percent:0;mso-height-percent:0" o:ole="">
                  <v:imagedata r:id="rId23" o:title=""/>
                </v:shape>
                <o:OLEObject Type="Embed" ProgID="Equation.DSMT4" ShapeID="_x0000_i1033" DrawAspect="Content" ObjectID="_1825050275" r:id="rId2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37906710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39CE94A0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528805D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080" w:dyaOrig="540" w14:anchorId="355F3729">
                <v:shape id="_x0000_i1034" type="#_x0000_t75" alt="" style="width:53.6pt;height:26.8pt;mso-width-percent:0;mso-height-percent:0;mso-width-percent:0;mso-height-percent:0" o:ole="">
                  <v:imagedata r:id="rId25" o:title=""/>
                </v:shape>
                <o:OLEObject Type="Embed" ProgID="Equation.DSMT4" ShapeID="_x0000_i1034" DrawAspect="Content" ObjectID="_1825050276" r:id="rId2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3DD13924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17</w:t>
            </w:r>
          </w:p>
          <w:p w14:paraId="1E89ED40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2C5F7B8E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613BF1D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320" w:dyaOrig="540" w14:anchorId="20D3F1B8">
                <v:shape id="_x0000_i1035" type="#_x0000_t75" alt="" style="width:115.55pt;height:26.8pt;mso-width-percent:0;mso-height-percent:0;mso-width-percent:0;mso-height-percent:0" o:ole="">
                  <v:imagedata r:id="rId27" o:title=""/>
                </v:shape>
                <o:OLEObject Type="Embed" ProgID="Equation.DSMT4" ShapeID="_x0000_i1035" DrawAspect="Content" ObjectID="_1825050277" r:id="rId2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1E97B525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3D0D1EB7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3B6016E4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160" w:dyaOrig="540" w14:anchorId="7DECE0CE">
                <v:shape id="_x0000_i1036" type="#_x0000_t75" alt="" style="width:58.6pt;height:26.8pt;mso-width-percent:0;mso-height-percent:0;mso-width-percent:0;mso-height-percent:0" o:ole="">
                  <v:imagedata r:id="rId29" o:title=""/>
                </v:shape>
                <o:OLEObject Type="Embed" ProgID="Equation.DSMT4" ShapeID="_x0000_i1036" DrawAspect="Content" ObjectID="_1825050278" r:id="rId3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</w:tbl>
    <w:p w14:paraId="6D939686" w14:textId="77777777" w:rsidR="00AE7CBF" w:rsidRDefault="00AE7CBF" w:rsidP="00AE7CBF">
      <w:r>
        <w:br w:type="page"/>
      </w:r>
    </w:p>
    <w:p w14:paraId="4B2AF8B4" w14:textId="77777777" w:rsidR="00C922DE" w:rsidRPr="00331243" w:rsidRDefault="00C922DE" w:rsidP="00C922DE">
      <w:pPr>
        <w:pStyle w:val="Title"/>
        <w:rPr>
          <w:lang w:val="es-ES_tradnl"/>
        </w:rPr>
      </w:pPr>
      <w:r w:rsidRPr="00331243">
        <w:rPr>
          <w:lang w:val="es-ES_tradnl"/>
        </w:rPr>
        <w:lastRenderedPageBreak/>
        <w:t>yo tengo quién tiene: colección de tarjetas A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C922DE" w:rsidRPr="00D37D39" w14:paraId="50A51E74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4A93DEA4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10</w:t>
            </w:r>
          </w:p>
          <w:p w14:paraId="25D11DD6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62724F91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566349B0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320" w:dyaOrig="540" w14:anchorId="61C71F9C">
                <v:shape id="_x0000_i1037" type="#_x0000_t75" alt="" style="width:115.55pt;height:27.65pt;mso-width-percent:0;mso-height-percent:0;mso-width-percent:0;mso-height-percent:0" o:ole="">
                  <v:imagedata r:id="rId7" o:title=""/>
                </v:shape>
                <o:OLEObject Type="Embed" ProgID="Equation.DSMT4" ShapeID="_x0000_i1037" DrawAspect="Content" ObjectID="_1825050279" r:id="rId31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3A0EC0E0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630A2658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76DD710" w14:textId="77777777" w:rsidR="00C922DE" w:rsidRPr="00331243" w:rsidRDefault="00C922DE" w:rsidP="00132179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060" w:dyaOrig="540" w14:anchorId="2F148801">
                <v:shape id="_x0000_i1038" type="#_x0000_t75" alt="" style="width:53.6pt;height:27.65pt;mso-width-percent:0;mso-height-percent:0;mso-width-percent:0;mso-height-percent:0" o:ole="">
                  <v:imagedata r:id="rId9" o:title=""/>
                </v:shape>
                <o:OLEObject Type="Embed" ProgID="Equation.DSMT4" ShapeID="_x0000_i1038" DrawAspect="Content" ObjectID="_1825050280" r:id="rId32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6BE03329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</w:t>
            </w:r>
          </w:p>
          <w:p w14:paraId="1317AE7F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0E8E08B2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9F03DDF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40" w:dyaOrig="540" w14:anchorId="41B24A28">
                <v:shape id="_x0000_i1039" type="#_x0000_t75" alt="" style="width:111.35pt;height:27.65pt;mso-width-percent:0;mso-height-percent:0;mso-width-percent:0;mso-height-percent:0" o:ole="">
                  <v:imagedata r:id="rId11" o:title=""/>
                </v:shape>
                <o:OLEObject Type="Embed" ProgID="Equation.DSMT4" ShapeID="_x0000_i1039" DrawAspect="Content" ObjectID="_1825050281" r:id="rId33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10829079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BED1A31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5212B865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880" w:dyaOrig="540" w14:anchorId="6FD3B86B">
                <v:shape id="_x0000_i1040" type="#_x0000_t75" alt="" style="width:43.55pt;height:27.65pt;mso-width-percent:0;mso-height-percent:0;mso-width-percent:0;mso-height-percent:0" o:ole="">
                  <v:imagedata r:id="rId13" o:title=""/>
                </v:shape>
                <o:OLEObject Type="Embed" ProgID="Equation.DSMT4" ShapeID="_x0000_i1040" DrawAspect="Content" ObjectID="_1825050282" r:id="rId34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3338D86E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24</w:t>
            </w:r>
          </w:p>
          <w:p w14:paraId="26D3B05B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22155F9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3EBECCC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2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2"/>
                <w:sz w:val="36"/>
                <w:szCs w:val="32"/>
                <w:lang w:val="es-ES_tradnl"/>
              </w:rPr>
              <w:object w:dxaOrig="1500" w:dyaOrig="420" w14:anchorId="2856E38C">
                <v:shape id="_x0000_i1041" type="#_x0000_t75" alt="" style="width:75.4pt;height:21.75pt;mso-width-percent:0;mso-height-percent:0;mso-width-percent:0;mso-height-percent:0" o:ole="">
                  <v:imagedata r:id="rId15" o:title=""/>
                </v:shape>
                <o:OLEObject Type="Embed" ProgID="Equation.DSMT4" ShapeID="_x0000_i1041" DrawAspect="Content" ObjectID="_1825050283" r:id="rId35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3CE848EB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36422E1F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23F0316E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359" w:dyaOrig="540" w14:anchorId="2864434F">
                <v:shape id="_x0000_i1042" type="#_x0000_t75" alt="" style="width:68.65pt;height:27.65pt;mso-width-percent:0;mso-height-percent:0;mso-width-percent:0;mso-height-percent:0" o:ole="">
                  <v:imagedata r:id="rId17" o:title=""/>
                </v:shape>
                <o:OLEObject Type="Embed" ProgID="Equation.DSMT4" ShapeID="_x0000_i1042" DrawAspect="Content" ObjectID="_1825050284" r:id="rId36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  <w:tr w:rsidR="00C922DE" w:rsidRPr="00D37D39" w14:paraId="1829E88E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698E2BA5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18</w:t>
            </w:r>
          </w:p>
          <w:p w14:paraId="0E2D3B2D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843E5D7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5FD567A8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320" w:dyaOrig="540" w14:anchorId="2976F22F">
                <v:shape id="_x0000_i1043" type="#_x0000_t75" alt="" style="width:115.55pt;height:27.65pt;mso-width-percent:0;mso-height-percent:0;mso-width-percent:0;mso-height-percent:0" o:ole="">
                  <v:imagedata r:id="rId19" o:title=""/>
                </v:shape>
                <o:OLEObject Type="Embed" ProgID="Equation.DSMT4" ShapeID="_x0000_i1043" DrawAspect="Content" ObjectID="_1825050285" r:id="rId37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18F6904B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60A552D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5728793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900" w:dyaOrig="540" w14:anchorId="5335CFA9">
                <v:shape id="_x0000_i1044" type="#_x0000_t75" alt="" style="width:44.35pt;height:27.65pt;mso-width-percent:0;mso-height-percent:0;mso-width-percent:0;mso-height-percent:0" o:ole="">
                  <v:imagedata r:id="rId21" o:title=""/>
                </v:shape>
                <o:OLEObject Type="Embed" ProgID="Equation.DSMT4" ShapeID="_x0000_i1044" DrawAspect="Content" ObjectID="_1825050286" r:id="rId38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65C7DF47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11</w:t>
            </w:r>
          </w:p>
          <w:p w14:paraId="3FCD8E92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4BE34078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682D15BB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99" w:dyaOrig="540" w14:anchorId="526C7763">
                <v:shape id="_x0000_i1045" type="#_x0000_t75" alt="" style="width:113.8pt;height:27.65pt;mso-width-percent:0;mso-height-percent:0;mso-width-percent:0;mso-height-percent:0" o:ole="">
                  <v:imagedata r:id="rId23" o:title=""/>
                </v:shape>
                <o:OLEObject Type="Embed" ProgID="Equation.DSMT4" ShapeID="_x0000_i1045" DrawAspect="Content" ObjectID="_1825050287" r:id="rId39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24A7947B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BF7FB97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037B9F95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080" w:dyaOrig="540" w14:anchorId="262CE782">
                <v:shape id="_x0000_i1046" type="#_x0000_t75" alt="" style="width:53.6pt;height:27.65pt;mso-width-percent:0;mso-height-percent:0;mso-width-percent:0;mso-height-percent:0" o:ole="">
                  <v:imagedata r:id="rId25" o:title=""/>
                </v:shape>
                <o:OLEObject Type="Embed" ProgID="Equation.DSMT4" ShapeID="_x0000_i1046" DrawAspect="Content" ObjectID="_1825050288" r:id="rId40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38A5D4CC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17</w:t>
            </w:r>
          </w:p>
          <w:p w14:paraId="4CE15C64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CA250B3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9FEE433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320" w:dyaOrig="540" w14:anchorId="23BA3833">
                <v:shape id="_x0000_i1047" type="#_x0000_t75" alt="" style="width:115.55pt;height:27.65pt;mso-width-percent:0;mso-height-percent:0;mso-width-percent:0;mso-height-percent:0" o:ole="">
                  <v:imagedata r:id="rId27" o:title=""/>
                </v:shape>
                <o:OLEObject Type="Embed" ProgID="Equation.DSMT4" ShapeID="_x0000_i1047" DrawAspect="Content" ObjectID="_1825050289" r:id="rId41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42857E6D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64FE5DB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231B643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160" w:dyaOrig="540" w14:anchorId="3A0ACB6D">
                <v:shape id="_x0000_i1048" type="#_x0000_t75" alt="" style="width:58.6pt;height:27.65pt;mso-width-percent:0;mso-height-percent:0;mso-width-percent:0;mso-height-percent:0" o:ole="">
                  <v:imagedata r:id="rId29" o:title=""/>
                </v:shape>
                <o:OLEObject Type="Embed" ProgID="Equation.DSMT4" ShapeID="_x0000_i1048" DrawAspect="Content" ObjectID="_1825050290" r:id="rId42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</w:tbl>
    <w:p w14:paraId="1ACB5C9D" w14:textId="77777777" w:rsidR="00C922DE" w:rsidRDefault="00C922DE" w:rsidP="00C922DE">
      <w:pPr>
        <w:rPr>
          <w:lang w:val="es-ES_tradnl"/>
        </w:rPr>
      </w:pPr>
      <w:r>
        <w:rPr>
          <w:b/>
          <w:bCs/>
          <w:caps/>
          <w:lang w:val="es-ES_tradnl"/>
        </w:rPr>
        <w:br w:type="page"/>
      </w:r>
    </w:p>
    <w:p w14:paraId="7CC286DC" w14:textId="77777777" w:rsidR="00AE7CBF" w:rsidRPr="00DC7A6D" w:rsidRDefault="00AE7CBF" w:rsidP="00AE7CBF">
      <w:pPr>
        <w:pStyle w:val="Title"/>
      </w:pPr>
      <w:r>
        <w:lastRenderedPageBreak/>
        <w:t>I Have Who Has: Card Set B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AE7CBF" w14:paraId="3C861F60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4DBCA5F9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7</w:t>
            </w:r>
          </w:p>
          <w:p w14:paraId="59382BA1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AEEA816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0B343B7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C337F0">
              <w:rPr>
                <w:noProof/>
                <w:position w:val="-12"/>
                <w:sz w:val="36"/>
                <w:szCs w:val="32"/>
              </w:rPr>
            </w:r>
            <w:r w:rsidR="005B588E" w:rsidRPr="00C337F0">
              <w:rPr>
                <w:noProof/>
                <w:position w:val="-12"/>
                <w:sz w:val="36"/>
                <w:szCs w:val="32"/>
              </w:rPr>
              <w:object w:dxaOrig="1480" w:dyaOrig="420" w14:anchorId="12819335">
                <v:shape id="_x0000_i1049" type="#_x0000_t75" alt="" style="width:73.65pt;height:21.75pt;mso-width-percent:0;mso-height-percent:0;mso-width-percent:0;mso-height-percent:0" o:ole="">
                  <v:imagedata r:id="rId43" o:title=""/>
                </v:shape>
                <o:OLEObject Type="Embed" ProgID="Equation.DSMT4" ShapeID="_x0000_i1049" DrawAspect="Content" ObjectID="_1825050291" r:id="rId4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4839704A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5E95922F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2B1603F8" w14:textId="77777777" w:rsidR="00AE7CBF" w:rsidRPr="00111422" w:rsidRDefault="00AE7CBF" w:rsidP="00132179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820" w:dyaOrig="540" w14:anchorId="0FF920F0">
                <v:shape id="_x0000_i1050" type="#_x0000_t75" alt="" style="width:41pt;height:26.8pt;mso-width-percent:0;mso-height-percent:0;mso-width-percent:0;mso-height-percent:0" o:ole="">
                  <v:imagedata r:id="rId45" o:title=""/>
                </v:shape>
                <o:OLEObject Type="Embed" ProgID="Equation.DSMT4" ShapeID="_x0000_i1050" DrawAspect="Content" ObjectID="_1825050292" r:id="rId4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06A31458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22</w:t>
            </w:r>
          </w:p>
          <w:p w14:paraId="39501FE1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1E3BF26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2928E86D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63715D82">
                <v:shape id="_x0000_i1051" type="#_x0000_t75" alt="" style="width:110.5pt;height:26.8pt;mso-width-percent:0;mso-height-percent:0;mso-width-percent:0;mso-height-percent:0" o:ole="">
                  <v:imagedata r:id="rId47" o:title=""/>
                </v:shape>
                <o:OLEObject Type="Embed" ProgID="Equation.DSMT4" ShapeID="_x0000_i1051" DrawAspect="Content" ObjectID="_1825050293" r:id="rId4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21696C59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46E687F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7AABCBFD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080" w:dyaOrig="540" w14:anchorId="0F1D1CE8">
                <v:shape id="_x0000_i1052" type="#_x0000_t75" alt="" style="width:53.6pt;height:26.8pt;mso-width-percent:0;mso-height-percent:0;mso-width-percent:0;mso-height-percent:0" o:ole="">
                  <v:imagedata r:id="rId49" o:title=""/>
                </v:shape>
                <o:OLEObject Type="Embed" ProgID="Equation.DSMT4" ShapeID="_x0000_i1052" DrawAspect="Content" ObjectID="_1825050294" r:id="rId5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2BBDB2C8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14</w:t>
            </w:r>
          </w:p>
          <w:p w14:paraId="27805E87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02B7198B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55B9B53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6AEAB5D0">
                <v:shape id="_x0000_i1053" type="#_x0000_t75" alt="" style="width:110.5pt;height:26.8pt;mso-width-percent:0;mso-height-percent:0;mso-width-percent:0;mso-height-percent:0" o:ole="">
                  <v:imagedata r:id="rId51" o:title=""/>
                </v:shape>
                <o:OLEObject Type="Embed" ProgID="Equation.DSMT4" ShapeID="_x0000_i1053" DrawAspect="Content" ObjectID="_1825050295" r:id="rId5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666290F9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E609EC9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0BB8684E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080" w:dyaOrig="540" w14:anchorId="494DDBFB">
                <v:shape id="_x0000_i1054" type="#_x0000_t75" alt="" style="width:53.6pt;height:26.8pt;mso-width-percent:0;mso-height-percent:0;mso-width-percent:0;mso-height-percent:0" o:ole="">
                  <v:imagedata r:id="rId53" o:title=""/>
                </v:shape>
                <o:OLEObject Type="Embed" ProgID="Equation.DSMT4" ShapeID="_x0000_i1054" DrawAspect="Content" ObjectID="_1825050296" r:id="rId5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  <w:tr w:rsidR="00AE7CBF" w14:paraId="61BE4739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006E71B5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29</w:t>
            </w:r>
          </w:p>
          <w:p w14:paraId="280CD957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0FFA9502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B3327C3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4AFD09EB">
                <v:shape id="_x0000_i1055" type="#_x0000_t75" alt="" style="width:110.5pt;height:26.8pt;mso-width-percent:0;mso-height-percent:0;mso-width-percent:0;mso-height-percent:0" o:ole="">
                  <v:imagedata r:id="rId55" o:title=""/>
                </v:shape>
                <o:OLEObject Type="Embed" ProgID="Equation.DSMT4" ShapeID="_x0000_i1055" DrawAspect="Content" ObjectID="_1825050297" r:id="rId5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14891E40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B5A3422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7E8EEB5B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060" w:dyaOrig="540" w14:anchorId="68725F20">
                <v:shape id="_x0000_i1056" type="#_x0000_t75" alt="" style="width:53.6pt;height:26.8pt;mso-width-percent:0;mso-height-percent:0;mso-width-percent:0;mso-height-percent:0" o:ole="">
                  <v:imagedata r:id="rId57" o:title=""/>
                </v:shape>
                <o:OLEObject Type="Embed" ProgID="Equation.DSMT4" ShapeID="_x0000_i1056" DrawAspect="Content" ObjectID="_1825050298" r:id="rId5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4BE7F2FA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</w:t>
            </w:r>
          </w:p>
          <w:p w14:paraId="1C613079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78D48A7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2291F6F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06B837E7">
                <v:shape id="_x0000_i1057" type="#_x0000_t75" alt="" style="width:110.5pt;height:26.8pt;mso-width-percent:0;mso-height-percent:0;mso-width-percent:0;mso-height-percent:0" o:ole="">
                  <v:imagedata r:id="rId59" o:title=""/>
                </v:shape>
                <o:OLEObject Type="Embed" ProgID="Equation.DSMT4" ShapeID="_x0000_i1057" DrawAspect="Content" ObjectID="_1825050299" r:id="rId6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5EA7CD53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67CC77C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5BFDD42F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040" w:dyaOrig="540" w14:anchorId="64455442">
                <v:shape id="_x0000_i1058" type="#_x0000_t75" alt="" style="width:51.9pt;height:26.8pt;mso-width-percent:0;mso-height-percent:0;mso-width-percent:0;mso-height-percent:0" o:ole="">
                  <v:imagedata r:id="rId61" o:title=""/>
                </v:shape>
                <o:OLEObject Type="Embed" ProgID="Equation.DSMT4" ShapeID="_x0000_i1058" DrawAspect="Content" ObjectID="_1825050300" r:id="rId6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33C1FDBF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8</w:t>
            </w:r>
          </w:p>
          <w:p w14:paraId="343046BA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3B162C35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CAAB08A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52BE62C9">
                <v:shape id="_x0000_i1059" type="#_x0000_t75" alt="" style="width:110.5pt;height:26.8pt;mso-width-percent:0;mso-height-percent:0;mso-width-percent:0;mso-height-percent:0" o:ole="">
                  <v:imagedata r:id="rId63" o:title=""/>
                </v:shape>
                <o:OLEObject Type="Embed" ProgID="Equation.DSMT4" ShapeID="_x0000_i1059" DrawAspect="Content" ObjectID="_1825050301" r:id="rId6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1B437C52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070515A2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91B9209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140" w:dyaOrig="540" w14:anchorId="6CE087B1">
                <v:shape id="_x0000_i1060" type="#_x0000_t75" alt="" style="width:56.95pt;height:26.8pt;mso-width-percent:0;mso-height-percent:0;mso-width-percent:0;mso-height-percent:0" o:ole="">
                  <v:imagedata r:id="rId65" o:title=""/>
                </v:shape>
                <o:OLEObject Type="Embed" ProgID="Equation.DSMT4" ShapeID="_x0000_i1060" DrawAspect="Content" ObjectID="_1825050302" r:id="rId6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</w:tbl>
    <w:p w14:paraId="5BBF3B62" w14:textId="77777777" w:rsidR="00AE7CBF" w:rsidRDefault="00AE7CBF" w:rsidP="00AE7CBF">
      <w:pPr>
        <w:rPr>
          <w:kern w:val="0"/>
          <w:szCs w:val="22"/>
          <w14:ligatures w14:val="none"/>
        </w:rPr>
      </w:pPr>
      <w:r>
        <w:br w:type="page"/>
      </w:r>
    </w:p>
    <w:p w14:paraId="14C57DB6" w14:textId="77777777" w:rsidR="00C922DE" w:rsidRPr="00331243" w:rsidRDefault="00C922DE" w:rsidP="00C922DE">
      <w:pPr>
        <w:pStyle w:val="Title"/>
        <w:rPr>
          <w:lang w:val="es-ES_tradnl"/>
        </w:rPr>
      </w:pPr>
      <w:r w:rsidRPr="00331243">
        <w:rPr>
          <w:lang w:val="es-ES_tradnl"/>
        </w:rPr>
        <w:lastRenderedPageBreak/>
        <w:t>yo tengo quién tiene: colección de tarjetas B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C922DE" w:rsidRPr="00D37D39" w14:paraId="7464C2E2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777461FE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7</w:t>
            </w:r>
          </w:p>
          <w:p w14:paraId="46E033ED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234DF3F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616526B0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2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2"/>
                <w:sz w:val="36"/>
                <w:szCs w:val="32"/>
                <w:lang w:val="es-ES_tradnl"/>
              </w:rPr>
              <w:object w:dxaOrig="1480" w:dyaOrig="420" w14:anchorId="6361F2AF">
                <v:shape id="_x0000_i1061" type="#_x0000_t75" alt="" style="width:73.65pt;height:21.75pt;mso-width-percent:0;mso-height-percent:0;mso-width-percent:0;mso-height-percent:0" o:ole="">
                  <v:imagedata r:id="rId43" o:title=""/>
                </v:shape>
                <o:OLEObject Type="Embed" ProgID="Equation.DSMT4" ShapeID="_x0000_i1061" DrawAspect="Content" ObjectID="_1825050303" r:id="rId67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008A0DA0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B3964E1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3DFD697" w14:textId="77777777" w:rsidR="00C922DE" w:rsidRPr="00331243" w:rsidRDefault="00C922DE" w:rsidP="00132179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820" w:dyaOrig="540" w14:anchorId="3FA8055B">
                <v:shape id="_x0000_i1062" type="#_x0000_t75" alt="" style="width:40.2pt;height:27.65pt;mso-width-percent:0;mso-height-percent:0;mso-width-percent:0;mso-height-percent:0" o:ole="">
                  <v:imagedata r:id="rId45" o:title=""/>
                </v:shape>
                <o:OLEObject Type="Embed" ProgID="Equation.DSMT4" ShapeID="_x0000_i1062" DrawAspect="Content" ObjectID="_1825050304" r:id="rId68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6D3855C4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22</w:t>
            </w:r>
          </w:p>
          <w:p w14:paraId="253F243C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025DD829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653A3F82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2BE24F79">
                <v:shape id="_x0000_i1063" type="#_x0000_t75" alt="" style="width:109.65pt;height:27.65pt;mso-width-percent:0;mso-height-percent:0;mso-width-percent:0;mso-height-percent:0" o:ole="">
                  <v:imagedata r:id="rId47" o:title=""/>
                </v:shape>
                <o:OLEObject Type="Embed" ProgID="Equation.DSMT4" ShapeID="_x0000_i1063" DrawAspect="Content" ObjectID="_1825050305" r:id="rId69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06A35B4A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3F1D011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2EC80022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080" w:dyaOrig="540" w14:anchorId="240F9F83">
                <v:shape id="_x0000_i1064" type="#_x0000_t75" alt="" style="width:53.6pt;height:27.65pt;mso-width-percent:0;mso-height-percent:0;mso-width-percent:0;mso-height-percent:0" o:ole="">
                  <v:imagedata r:id="rId49" o:title=""/>
                </v:shape>
                <o:OLEObject Type="Embed" ProgID="Equation.DSMT4" ShapeID="_x0000_i1064" DrawAspect="Content" ObjectID="_1825050306" r:id="rId70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49B9D7AA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14</w:t>
            </w:r>
          </w:p>
          <w:p w14:paraId="79938140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AD2750E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66E156DA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0667342B">
                <v:shape id="_x0000_i1065" type="#_x0000_t75" alt="" style="width:109.65pt;height:27.65pt;mso-width-percent:0;mso-height-percent:0;mso-width-percent:0;mso-height-percent:0" o:ole="">
                  <v:imagedata r:id="rId51" o:title=""/>
                </v:shape>
                <o:OLEObject Type="Embed" ProgID="Equation.DSMT4" ShapeID="_x0000_i1065" DrawAspect="Content" ObjectID="_1825050307" r:id="rId71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6DCDCEF2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0B890D62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23D318A2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080" w:dyaOrig="540" w14:anchorId="4049055A">
                <v:shape id="_x0000_i1066" type="#_x0000_t75" alt="" style="width:53.6pt;height:27.65pt;mso-width-percent:0;mso-height-percent:0;mso-width-percent:0;mso-height-percent:0" o:ole="">
                  <v:imagedata r:id="rId53" o:title=""/>
                </v:shape>
                <o:OLEObject Type="Embed" ProgID="Equation.DSMT4" ShapeID="_x0000_i1066" DrawAspect="Content" ObjectID="_1825050308" r:id="rId72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  <w:tr w:rsidR="00C922DE" w:rsidRPr="00D37D39" w14:paraId="044825E6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5895559B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29</w:t>
            </w:r>
          </w:p>
          <w:p w14:paraId="7401FEBC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0B9673ED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5EA07DE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4C5F1C38">
                <v:shape id="_x0000_i1067" type="#_x0000_t75" alt="" style="width:109.65pt;height:27.65pt;mso-width-percent:0;mso-height-percent:0;mso-width-percent:0;mso-height-percent:0" o:ole="">
                  <v:imagedata r:id="rId55" o:title=""/>
                </v:shape>
                <o:OLEObject Type="Embed" ProgID="Equation.DSMT4" ShapeID="_x0000_i1067" DrawAspect="Content" ObjectID="_1825050309" r:id="rId73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1E3C8F0A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4483FBD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32C1E59E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060" w:dyaOrig="540" w14:anchorId="77CA77F7">
                <v:shape id="_x0000_i1068" type="#_x0000_t75" alt="" style="width:53.6pt;height:27.65pt;mso-width-percent:0;mso-height-percent:0;mso-width-percent:0;mso-height-percent:0" o:ole="">
                  <v:imagedata r:id="rId57" o:title=""/>
                </v:shape>
                <o:OLEObject Type="Embed" ProgID="Equation.DSMT4" ShapeID="_x0000_i1068" DrawAspect="Content" ObjectID="_1825050310" r:id="rId74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53929B77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</w:t>
            </w:r>
          </w:p>
          <w:p w14:paraId="3A62FF7E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02F067C2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5BC92EEE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2D6946F4">
                <v:shape id="_x0000_i1069" type="#_x0000_t75" alt="" style="width:109.65pt;height:27.65pt;mso-width-percent:0;mso-height-percent:0;mso-width-percent:0;mso-height-percent:0" o:ole="">
                  <v:imagedata r:id="rId59" o:title=""/>
                </v:shape>
                <o:OLEObject Type="Embed" ProgID="Equation.DSMT4" ShapeID="_x0000_i1069" DrawAspect="Content" ObjectID="_1825050311" r:id="rId75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501A35CE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88F0C69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2DBD330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040" w:dyaOrig="540" w14:anchorId="3AD3BACF">
                <v:shape id="_x0000_i1070" type="#_x0000_t75" alt="" style="width:51.9pt;height:27.65pt;mso-width-percent:0;mso-height-percent:0;mso-width-percent:0;mso-height-percent:0" o:ole="">
                  <v:imagedata r:id="rId61" o:title=""/>
                </v:shape>
                <o:OLEObject Type="Embed" ProgID="Equation.DSMT4" ShapeID="_x0000_i1070" DrawAspect="Content" ObjectID="_1825050312" r:id="rId76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0641B760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8</w:t>
            </w:r>
          </w:p>
          <w:p w14:paraId="222496AC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0B5122F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6D877CC6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67B26B91">
                <v:shape id="_x0000_i1071" type="#_x0000_t75" alt="" style="width:109.65pt;height:27.65pt;mso-width-percent:0;mso-height-percent:0;mso-width-percent:0;mso-height-percent:0" o:ole="">
                  <v:imagedata r:id="rId63" o:title=""/>
                </v:shape>
                <o:OLEObject Type="Embed" ProgID="Equation.DSMT4" ShapeID="_x0000_i1071" DrawAspect="Content" ObjectID="_1825050313" r:id="rId77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01CAA0C2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5585EA72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0D800B8F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140" w:dyaOrig="540" w14:anchorId="42D587BF">
                <v:shape id="_x0000_i1072" type="#_x0000_t75" alt="" style="width:56.95pt;height:27.65pt;mso-width-percent:0;mso-height-percent:0;mso-width-percent:0;mso-height-percent:0" o:ole="">
                  <v:imagedata r:id="rId65" o:title=""/>
                </v:shape>
                <o:OLEObject Type="Embed" ProgID="Equation.DSMT4" ShapeID="_x0000_i1072" DrawAspect="Content" ObjectID="_1825050314" r:id="rId78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</w:tbl>
    <w:p w14:paraId="5EE29DD4" w14:textId="77777777" w:rsidR="00C922DE" w:rsidRDefault="00C922DE" w:rsidP="00C922DE">
      <w:pPr>
        <w:rPr>
          <w:lang w:val="es-ES_tradnl"/>
        </w:rPr>
      </w:pPr>
      <w:r>
        <w:rPr>
          <w:b/>
          <w:bCs/>
          <w:caps/>
          <w:lang w:val="es-ES_tradnl"/>
        </w:rPr>
        <w:br w:type="page"/>
      </w:r>
    </w:p>
    <w:p w14:paraId="4A8EA0E6" w14:textId="77777777" w:rsidR="00AE7CBF" w:rsidRPr="00DC7A6D" w:rsidRDefault="00AE7CBF" w:rsidP="00AE7CBF">
      <w:pPr>
        <w:pStyle w:val="Title"/>
      </w:pPr>
      <w:r>
        <w:lastRenderedPageBreak/>
        <w:t>I Have Who Has: Card Set C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AE7CBF" w14:paraId="20207E2D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5CBF6DCC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13</w:t>
            </w:r>
          </w:p>
          <w:p w14:paraId="36E40792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5034B6C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A7150D7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480" w:dyaOrig="540" w14:anchorId="4A08BAAD">
                <v:shape id="_x0000_i1073" type="#_x0000_t75" alt="" style="width:123.9pt;height:26.8pt;mso-width-percent:0;mso-height-percent:0;mso-width-percent:0;mso-height-percent:0" o:ole="">
                  <v:imagedata r:id="rId79" o:title=""/>
                </v:shape>
                <o:OLEObject Type="Embed" ProgID="Equation.DSMT4" ShapeID="_x0000_i1073" DrawAspect="Content" ObjectID="_1825050315" r:id="rId8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78372371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76578FFF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183C23D9" w14:textId="77777777" w:rsidR="00AE7CBF" w:rsidRPr="00111422" w:rsidRDefault="00AE7CBF" w:rsidP="00132179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160" w:dyaOrig="540" w14:anchorId="4BEE6D11">
                <v:shape id="_x0000_i1074" type="#_x0000_t75" alt="" style="width:58.6pt;height:26.8pt;mso-width-percent:0;mso-height-percent:0;mso-width-percent:0;mso-height-percent:0" o:ole="">
                  <v:imagedata r:id="rId81" o:title=""/>
                </v:shape>
                <o:OLEObject Type="Embed" ProgID="Equation.DSMT4" ShapeID="_x0000_i1074" DrawAspect="Content" ObjectID="_1825050316" r:id="rId8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5637F933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28</w:t>
            </w:r>
          </w:p>
          <w:p w14:paraId="3C5FEA4D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6AC5E78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DB0FAE8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480" w:dyaOrig="540" w14:anchorId="14DB0670">
                <v:shape id="_x0000_i1075" type="#_x0000_t75" alt="" style="width:123.9pt;height:26.8pt;mso-width-percent:0;mso-height-percent:0;mso-width-percent:0;mso-height-percent:0" o:ole="">
                  <v:imagedata r:id="rId83" o:title=""/>
                </v:shape>
                <o:OLEObject Type="Embed" ProgID="Equation.DSMT4" ShapeID="_x0000_i1075" DrawAspect="Content" ObjectID="_1825050317" r:id="rId8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699683E6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E4F04CA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877AB59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900" w:dyaOrig="540" w14:anchorId="3192A153">
                <v:shape id="_x0000_i1076" type="#_x0000_t75" alt="" style="width:45.2pt;height:26.8pt;mso-width-percent:0;mso-height-percent:0;mso-width-percent:0;mso-height-percent:0" o:ole="">
                  <v:imagedata r:id="rId85" o:title=""/>
                </v:shape>
                <o:OLEObject Type="Embed" ProgID="Equation.DSMT4" ShapeID="_x0000_i1076" DrawAspect="Content" ObjectID="_1825050318" r:id="rId8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31F559BD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6</w:t>
            </w:r>
          </w:p>
          <w:p w14:paraId="2C806A6C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57F8501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81E540D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480" w:dyaOrig="540" w14:anchorId="6143AE30">
                <v:shape id="_x0000_i1077" type="#_x0000_t75" alt="" style="width:123.9pt;height:26.8pt;mso-width-percent:0;mso-height-percent:0;mso-width-percent:0;mso-height-percent:0" o:ole="">
                  <v:imagedata r:id="rId87" o:title=""/>
                </v:shape>
                <o:OLEObject Type="Embed" ProgID="Equation.DSMT4" ShapeID="_x0000_i1077" DrawAspect="Content" ObjectID="_1825050319" r:id="rId8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5E8B44A6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1FD56A8D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59655952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100" w:dyaOrig="540" w14:anchorId="7C7E5AC0">
                <v:shape id="_x0000_i1078" type="#_x0000_t75" alt="" style="width:55.25pt;height:26.8pt;mso-width-percent:0;mso-height-percent:0;mso-width-percent:0;mso-height-percent:0" o:ole="">
                  <v:imagedata r:id="rId89" o:title=""/>
                </v:shape>
                <o:OLEObject Type="Embed" ProgID="Equation.DSMT4" ShapeID="_x0000_i1078" DrawAspect="Content" ObjectID="_1825050320" r:id="rId9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  <w:tr w:rsidR="00AE7CBF" w14:paraId="0ED3C1E7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19954098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27</w:t>
            </w:r>
          </w:p>
          <w:p w14:paraId="0DDBBC32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1CF8DC0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27DD272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480" w:dyaOrig="540" w14:anchorId="166C667F">
                <v:shape id="_x0000_i1079" type="#_x0000_t75" alt="" style="width:123.9pt;height:26.8pt;mso-width-percent:0;mso-height-percent:0;mso-width-percent:0;mso-height-percent:0" o:ole="">
                  <v:imagedata r:id="rId91" o:title=""/>
                </v:shape>
                <o:OLEObject Type="Embed" ProgID="Equation.DSMT4" ShapeID="_x0000_i1079" DrawAspect="Content" ObjectID="_1825050321" r:id="rId9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3FFF3522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3CA62B66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DDBBDEC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080" w:dyaOrig="540" w14:anchorId="57A4DB98">
                <v:shape id="_x0000_i1080" type="#_x0000_t75" alt="" style="width:53.6pt;height:26.8pt;mso-width-percent:0;mso-height-percent:0;mso-width-percent:0;mso-height-percent:0" o:ole="">
                  <v:imagedata r:id="rId93" o:title=""/>
                </v:shape>
                <o:OLEObject Type="Embed" ProgID="Equation.DSMT4" ShapeID="_x0000_i1080" DrawAspect="Content" ObjectID="_1825050322" r:id="rId9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0211E6B9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3</w:t>
            </w:r>
          </w:p>
          <w:p w14:paraId="03CCEE79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7E55254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3943E17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480" w:dyaOrig="540" w14:anchorId="6A893EAB">
                <v:shape id="_x0000_i1081" type="#_x0000_t75" alt="" style="width:123.9pt;height:26.8pt;mso-width-percent:0;mso-height-percent:0;mso-width-percent:0;mso-height-percent:0" o:ole="">
                  <v:imagedata r:id="rId95" o:title=""/>
                </v:shape>
                <o:OLEObject Type="Embed" ProgID="Equation.DSMT4" ShapeID="_x0000_i1081" DrawAspect="Content" ObjectID="_1825050323" r:id="rId9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491EE441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1275AAB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1DCE2FC9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880" w:dyaOrig="540" w14:anchorId="2E3607E7">
                <v:shape id="_x0000_i1082" type="#_x0000_t75" alt="" style="width:43.55pt;height:26.8pt;mso-width-percent:0;mso-height-percent:0;mso-width-percent:0;mso-height-percent:0" o:ole="">
                  <v:imagedata r:id="rId97" o:title=""/>
                </v:shape>
                <o:OLEObject Type="Embed" ProgID="Equation.DSMT4" ShapeID="_x0000_i1082" DrawAspect="Content" ObjectID="_1825050324" r:id="rId9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0A0BE772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21</w:t>
            </w:r>
          </w:p>
          <w:p w14:paraId="05BAC773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98241BE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521145A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C337F0">
              <w:rPr>
                <w:noProof/>
                <w:position w:val="-12"/>
                <w:sz w:val="36"/>
                <w:szCs w:val="32"/>
              </w:rPr>
            </w:r>
            <w:r w:rsidR="005B588E" w:rsidRPr="00C337F0">
              <w:rPr>
                <w:noProof/>
                <w:position w:val="-12"/>
                <w:sz w:val="36"/>
                <w:szCs w:val="32"/>
              </w:rPr>
              <w:object w:dxaOrig="1680" w:dyaOrig="420" w14:anchorId="69DA0454">
                <v:shape id="_x0000_i1083" type="#_x0000_t75" alt="" style="width:83.7pt;height:21.75pt;mso-width-percent:0;mso-height-percent:0;mso-width-percent:0;mso-height-percent:0" o:ole="">
                  <v:imagedata r:id="rId99" o:title=""/>
                </v:shape>
                <o:OLEObject Type="Embed" ProgID="Equation.DSMT4" ShapeID="_x0000_i1083" DrawAspect="Content" ObjectID="_1825050325" r:id="rId10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2116A3FA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7C9D7B25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08A25AA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359" w:dyaOrig="540" w14:anchorId="6BE4FB6E">
                <v:shape id="_x0000_i1084" type="#_x0000_t75" alt="" style="width:68.65pt;height:26.8pt;mso-width-percent:0;mso-height-percent:0;mso-width-percent:0;mso-height-percent:0" o:ole="">
                  <v:imagedata r:id="rId101" o:title=""/>
                </v:shape>
                <o:OLEObject Type="Embed" ProgID="Equation.DSMT4" ShapeID="_x0000_i1084" DrawAspect="Content" ObjectID="_1825050326" r:id="rId10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</w:tbl>
    <w:p w14:paraId="6CC277E8" w14:textId="77777777" w:rsidR="00AE7CBF" w:rsidRDefault="00AE7CBF" w:rsidP="00AE7CBF">
      <w:r>
        <w:br w:type="page"/>
      </w:r>
    </w:p>
    <w:p w14:paraId="7891C198" w14:textId="77777777" w:rsidR="00C922DE" w:rsidRPr="00331243" w:rsidRDefault="00C922DE" w:rsidP="00C922DE">
      <w:pPr>
        <w:pStyle w:val="Title"/>
        <w:rPr>
          <w:lang w:val="es-ES_tradnl"/>
        </w:rPr>
      </w:pPr>
      <w:r w:rsidRPr="00331243">
        <w:rPr>
          <w:lang w:val="es-ES_tradnl"/>
        </w:rPr>
        <w:lastRenderedPageBreak/>
        <w:t>yo tengo quién tiene: colección de tarjetas C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C922DE" w:rsidRPr="00D37D39" w14:paraId="3C0FF323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0ABCCA6D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13</w:t>
            </w:r>
          </w:p>
          <w:p w14:paraId="07AE61C9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47EA199C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AE55B59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80" w:dyaOrig="540" w14:anchorId="7C4473A6">
                <v:shape id="_x0000_i1085" type="#_x0000_t75" alt="" style="width:123.9pt;height:27.65pt;mso-width-percent:0;mso-height-percent:0;mso-width-percent:0;mso-height-percent:0" o:ole="">
                  <v:imagedata r:id="rId79" o:title=""/>
                </v:shape>
                <o:OLEObject Type="Embed" ProgID="Equation.DSMT4" ShapeID="_x0000_i1085" DrawAspect="Content" ObjectID="_1825050327" r:id="rId103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4BEE51D4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0C60C75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8D8A133" w14:textId="77777777" w:rsidR="00C922DE" w:rsidRPr="00331243" w:rsidRDefault="00C922DE" w:rsidP="00132179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160" w:dyaOrig="540" w14:anchorId="69159991">
                <v:shape id="_x0000_i1086" type="#_x0000_t75" alt="" style="width:58.6pt;height:27.65pt;mso-width-percent:0;mso-height-percent:0;mso-width-percent:0;mso-height-percent:0" o:ole="">
                  <v:imagedata r:id="rId81" o:title=""/>
                </v:shape>
                <o:OLEObject Type="Embed" ProgID="Equation.DSMT4" ShapeID="_x0000_i1086" DrawAspect="Content" ObjectID="_1825050328" r:id="rId104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49ACD9F3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28</w:t>
            </w:r>
          </w:p>
          <w:p w14:paraId="07321081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6AFD472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4275DA01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80" w:dyaOrig="540" w14:anchorId="7CB15006">
                <v:shape id="_x0000_i1087" type="#_x0000_t75" alt="" style="width:123.9pt;height:27.65pt;mso-width-percent:0;mso-height-percent:0;mso-width-percent:0;mso-height-percent:0" o:ole="">
                  <v:imagedata r:id="rId83" o:title=""/>
                </v:shape>
                <o:OLEObject Type="Embed" ProgID="Equation.DSMT4" ShapeID="_x0000_i1087" DrawAspect="Content" ObjectID="_1825050329" r:id="rId105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3E3921DE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30D522C2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BA32F89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900" w:dyaOrig="540" w14:anchorId="3957FC27">
                <v:shape id="_x0000_i1088" type="#_x0000_t75" alt="" style="width:44.35pt;height:27.65pt;mso-width-percent:0;mso-height-percent:0;mso-width-percent:0;mso-height-percent:0" o:ole="">
                  <v:imagedata r:id="rId85" o:title=""/>
                </v:shape>
                <o:OLEObject Type="Embed" ProgID="Equation.DSMT4" ShapeID="_x0000_i1088" DrawAspect="Content" ObjectID="_1825050330" r:id="rId106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3E638A6A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6</w:t>
            </w:r>
          </w:p>
          <w:p w14:paraId="0BC1D0DD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5766549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4A18616F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80" w:dyaOrig="540" w14:anchorId="7F713550">
                <v:shape id="_x0000_i1089" type="#_x0000_t75" alt="" style="width:123.9pt;height:27.65pt;mso-width-percent:0;mso-height-percent:0;mso-width-percent:0;mso-height-percent:0" o:ole="">
                  <v:imagedata r:id="rId87" o:title=""/>
                </v:shape>
                <o:OLEObject Type="Embed" ProgID="Equation.DSMT4" ShapeID="_x0000_i1089" DrawAspect="Content" ObjectID="_1825050331" r:id="rId107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245EB6D8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609935F0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0B71E3D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100" w:dyaOrig="540" w14:anchorId="35173367">
                <v:shape id="_x0000_i1090" type="#_x0000_t75" alt="" style="width:55.25pt;height:27.65pt;mso-width-percent:0;mso-height-percent:0;mso-width-percent:0;mso-height-percent:0" o:ole="">
                  <v:imagedata r:id="rId89" o:title=""/>
                </v:shape>
                <o:OLEObject Type="Embed" ProgID="Equation.DSMT4" ShapeID="_x0000_i1090" DrawAspect="Content" ObjectID="_1825050332" r:id="rId108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  <w:tr w:rsidR="00C922DE" w:rsidRPr="00D37D39" w14:paraId="364E7445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4AEF4B9F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27</w:t>
            </w:r>
          </w:p>
          <w:p w14:paraId="5934FEA8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611A6273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4C3FB370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80" w:dyaOrig="540" w14:anchorId="561BBB47">
                <v:shape id="_x0000_i1091" type="#_x0000_t75" alt="" style="width:123.9pt;height:27.65pt;mso-width-percent:0;mso-height-percent:0;mso-width-percent:0;mso-height-percent:0" o:ole="">
                  <v:imagedata r:id="rId91" o:title=""/>
                </v:shape>
                <o:OLEObject Type="Embed" ProgID="Equation.DSMT4" ShapeID="_x0000_i1091" DrawAspect="Content" ObjectID="_1825050333" r:id="rId109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42D3AB7A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D662E5A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640D1406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080" w:dyaOrig="540" w14:anchorId="00EC69DD">
                <v:shape id="_x0000_i1092" type="#_x0000_t75" alt="" style="width:53.6pt;height:27.65pt;mso-width-percent:0;mso-height-percent:0;mso-width-percent:0;mso-height-percent:0" o:ole="">
                  <v:imagedata r:id="rId93" o:title=""/>
                </v:shape>
                <o:OLEObject Type="Embed" ProgID="Equation.DSMT4" ShapeID="_x0000_i1092" DrawAspect="Content" ObjectID="_1825050334" r:id="rId110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64C62882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3</w:t>
            </w:r>
          </w:p>
          <w:p w14:paraId="210CE682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06F3D68E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537ACA72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80" w:dyaOrig="540" w14:anchorId="08A5F950">
                <v:shape id="_x0000_i1093" type="#_x0000_t75" alt="" style="width:123.9pt;height:27.65pt;mso-width-percent:0;mso-height-percent:0;mso-width-percent:0;mso-height-percent:0" o:ole="">
                  <v:imagedata r:id="rId95" o:title=""/>
                </v:shape>
                <o:OLEObject Type="Embed" ProgID="Equation.DSMT4" ShapeID="_x0000_i1093" DrawAspect="Content" ObjectID="_1825050335" r:id="rId111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28B54E7C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E90A112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D8007F5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880" w:dyaOrig="540" w14:anchorId="625A241D">
                <v:shape id="_x0000_i1094" type="#_x0000_t75" alt="" style="width:43.55pt;height:27.65pt;mso-width-percent:0;mso-height-percent:0;mso-width-percent:0;mso-height-percent:0" o:ole="">
                  <v:imagedata r:id="rId97" o:title=""/>
                </v:shape>
                <o:OLEObject Type="Embed" ProgID="Equation.DSMT4" ShapeID="_x0000_i1094" DrawAspect="Content" ObjectID="_1825050336" r:id="rId112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53BE025E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21</w:t>
            </w:r>
          </w:p>
          <w:p w14:paraId="3B6DAB1D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94A3EA4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305201E1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2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2"/>
                <w:sz w:val="36"/>
                <w:szCs w:val="32"/>
                <w:lang w:val="es-ES_tradnl"/>
              </w:rPr>
              <w:object w:dxaOrig="1680" w:dyaOrig="420" w14:anchorId="37285EC4">
                <v:shape id="_x0000_i1095" type="#_x0000_t75" alt="" style="width:83.7pt;height:21.75pt;mso-width-percent:0;mso-height-percent:0;mso-width-percent:0;mso-height-percent:0" o:ole="">
                  <v:imagedata r:id="rId99" o:title=""/>
                </v:shape>
                <o:OLEObject Type="Embed" ProgID="Equation.DSMT4" ShapeID="_x0000_i1095" DrawAspect="Content" ObjectID="_1825050337" r:id="rId113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551EE895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DCD7FC9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6FAC0BD2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359" w:dyaOrig="540" w14:anchorId="22C8487E">
                <v:shape id="_x0000_i1096" type="#_x0000_t75" alt="" style="width:68.65pt;height:27.65pt;mso-width-percent:0;mso-height-percent:0;mso-width-percent:0;mso-height-percent:0" o:ole="">
                  <v:imagedata r:id="rId101" o:title=""/>
                </v:shape>
                <o:OLEObject Type="Embed" ProgID="Equation.DSMT4" ShapeID="_x0000_i1096" DrawAspect="Content" ObjectID="_1825050338" r:id="rId114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</w:tbl>
    <w:p w14:paraId="7ACF5401" w14:textId="77777777" w:rsidR="00C922DE" w:rsidRDefault="00C922DE" w:rsidP="00C922DE">
      <w:pPr>
        <w:rPr>
          <w:lang w:val="es-ES_tradnl"/>
        </w:rPr>
      </w:pPr>
      <w:r>
        <w:rPr>
          <w:b/>
          <w:bCs/>
          <w:caps/>
          <w:lang w:val="es-ES_tradnl"/>
        </w:rPr>
        <w:br w:type="page"/>
      </w:r>
    </w:p>
    <w:p w14:paraId="049E3B23" w14:textId="77777777" w:rsidR="00AE7CBF" w:rsidRPr="00DC7A6D" w:rsidRDefault="00AE7CBF" w:rsidP="00AE7CBF">
      <w:pPr>
        <w:pStyle w:val="Title"/>
      </w:pPr>
      <w:r>
        <w:lastRenderedPageBreak/>
        <w:t>I Have Who Has: Card Set D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AE7CBF" w14:paraId="68ED9B27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454F53B4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30</w:t>
            </w:r>
          </w:p>
          <w:p w14:paraId="0F4AFDC1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AF59507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A63050F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151FA0A8">
                <v:shape id="_x0000_i1097" type="#_x0000_t75" alt="" style="width:110.5pt;height:26.8pt;mso-width-percent:0;mso-height-percent:0;mso-width-percent:0;mso-height-percent:0" o:ole="">
                  <v:imagedata r:id="rId115" o:title=""/>
                </v:shape>
                <o:OLEObject Type="Embed" ProgID="Equation.DSMT4" ShapeID="_x0000_i1097" DrawAspect="Content" ObjectID="_1825050339" r:id="rId11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53C5F048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B9FE035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F693A3A" w14:textId="77777777" w:rsidR="00AE7CBF" w:rsidRPr="00111422" w:rsidRDefault="00AE7CBF" w:rsidP="00132179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840" w:dyaOrig="540" w14:anchorId="79631389">
                <v:shape id="_x0000_i1098" type="#_x0000_t75" alt="" style="width:41.85pt;height:26.8pt;mso-width-percent:0;mso-height-percent:0;mso-width-percent:0;mso-height-percent:0" o:ole="">
                  <v:imagedata r:id="rId117" o:title=""/>
                </v:shape>
                <o:OLEObject Type="Embed" ProgID="Equation.DSMT4" ShapeID="_x0000_i1098" DrawAspect="Content" ObjectID="_1825050340" r:id="rId11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32EBAF58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9</w:t>
            </w:r>
          </w:p>
          <w:p w14:paraId="16B28894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A2E65CA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103CFEC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68F16C0C">
                <v:shape id="_x0000_i1099" type="#_x0000_t75" alt="" style="width:110.5pt;height:26.8pt;mso-width-percent:0;mso-height-percent:0;mso-width-percent:0;mso-height-percent:0" o:ole="">
                  <v:imagedata r:id="rId119" o:title=""/>
                </v:shape>
                <o:OLEObject Type="Embed" ProgID="Equation.DSMT4" ShapeID="_x0000_i1099" DrawAspect="Content" ObjectID="_1825050341" r:id="rId12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4A4C6CE5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70FA7710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53B693E7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100" w:dyaOrig="540" w14:anchorId="10CAFD2D">
                <v:shape id="_x0000_i1100" type="#_x0000_t75" alt="" style="width:55.25pt;height:26.8pt;mso-width-percent:0;mso-height-percent:0;mso-width-percent:0;mso-height-percent:0" o:ole="">
                  <v:imagedata r:id="rId121" o:title=""/>
                </v:shape>
                <o:OLEObject Type="Embed" ProgID="Equation.DSMT4" ShapeID="_x0000_i1100" DrawAspect="Content" ObjectID="_1825050342" r:id="rId12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1E54DEC2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16</w:t>
            </w:r>
          </w:p>
          <w:p w14:paraId="38F28A26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BAAAD32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DC32563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565F61A4">
                <v:shape id="_x0000_i1101" type="#_x0000_t75" alt="" style="width:110.5pt;height:26.8pt;mso-width-percent:0;mso-height-percent:0;mso-width-percent:0;mso-height-percent:0" o:ole="">
                  <v:imagedata r:id="rId123" o:title=""/>
                </v:shape>
                <o:OLEObject Type="Embed" ProgID="Equation.DSMT4" ShapeID="_x0000_i1101" DrawAspect="Content" ObjectID="_1825050343" r:id="rId12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727E3914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F60A6AE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9E74922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340" w:dyaOrig="540" w14:anchorId="2431B68F">
                <v:shape id="_x0000_i1102" type="#_x0000_t75" alt="" style="width:67pt;height:26.8pt;mso-width-percent:0;mso-height-percent:0;mso-width-percent:0;mso-height-percent:0" o:ole="">
                  <v:imagedata r:id="rId125" o:title=""/>
                </v:shape>
                <o:OLEObject Type="Embed" ProgID="Equation.DSMT4" ShapeID="_x0000_i1102" DrawAspect="Content" ObjectID="_1825050344" r:id="rId12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  <w:tr w:rsidR="00AE7CBF" w14:paraId="306AE979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7E662665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23</w:t>
            </w:r>
          </w:p>
          <w:p w14:paraId="2FDBDADE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206838F6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95E05B0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240" w:dyaOrig="540" w14:anchorId="22354798">
                <v:shape id="_x0000_i1103" type="#_x0000_t75" alt="" style="width:112.2pt;height:26.8pt;mso-width-percent:0;mso-height-percent:0;mso-width-percent:0;mso-height-percent:0" o:ole="">
                  <v:imagedata r:id="rId127" o:title=""/>
                </v:shape>
                <o:OLEObject Type="Embed" ProgID="Equation.DSMT4" ShapeID="_x0000_i1103" DrawAspect="Content" ObjectID="_1825050345" r:id="rId12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070D265B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1E851660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72B825E2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900" w:dyaOrig="540" w14:anchorId="71085C2C">
                <v:shape id="_x0000_i1104" type="#_x0000_t75" alt="" style="width:45.2pt;height:26.8pt;mso-width-percent:0;mso-height-percent:0;mso-width-percent:0;mso-height-percent:0" o:ole="">
                  <v:imagedata r:id="rId129" o:title=""/>
                </v:shape>
                <o:OLEObject Type="Embed" ProgID="Equation.DSMT4" ShapeID="_x0000_i1104" DrawAspect="Content" ObjectID="_1825050346" r:id="rId13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1D92341B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15</w:t>
            </w:r>
          </w:p>
          <w:p w14:paraId="0CE5C3F5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59B40CE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011FE86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C337F0">
              <w:rPr>
                <w:noProof/>
                <w:position w:val="-12"/>
                <w:sz w:val="36"/>
                <w:szCs w:val="32"/>
              </w:rPr>
            </w:r>
            <w:r w:rsidR="005B588E" w:rsidRPr="00C337F0">
              <w:rPr>
                <w:noProof/>
                <w:position w:val="-12"/>
                <w:sz w:val="36"/>
                <w:szCs w:val="32"/>
              </w:rPr>
              <w:object w:dxaOrig="1480" w:dyaOrig="420" w14:anchorId="68C4E889">
                <v:shape id="_x0000_i1105" type="#_x0000_t75" alt="" style="width:73.65pt;height:21.75pt;mso-width-percent:0;mso-height-percent:0;mso-width-percent:0;mso-height-percent:0" o:ole="">
                  <v:imagedata r:id="rId131" o:title=""/>
                </v:shape>
                <o:OLEObject Type="Embed" ProgID="Equation.DSMT4" ShapeID="_x0000_i1105" DrawAspect="Content" ObjectID="_1825050347" r:id="rId13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1D5E0C6F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3C0FC92E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4A5AECB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080" w:dyaOrig="540" w14:anchorId="6519C6FA">
                <v:shape id="_x0000_i1106" type="#_x0000_t75" alt="" style="width:53.6pt;height:26.8pt;mso-width-percent:0;mso-height-percent:0;mso-width-percent:0;mso-height-percent:0" o:ole="">
                  <v:imagedata r:id="rId133" o:title=""/>
                </v:shape>
                <o:OLEObject Type="Embed" ProgID="Equation.DSMT4" ShapeID="_x0000_i1106" DrawAspect="Content" ObjectID="_1825050348" r:id="rId13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232F8DB8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12</w:t>
            </w:r>
          </w:p>
          <w:p w14:paraId="725C9BDD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65D46D30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216DA6AD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220" w:dyaOrig="540" w14:anchorId="28F364A6">
                <v:shape id="_x0000_i1107" type="#_x0000_t75" alt="" style="width:110.5pt;height:26.8pt;mso-width-percent:0;mso-height-percent:0;mso-width-percent:0;mso-height-percent:0" o:ole="">
                  <v:imagedata r:id="rId135" o:title=""/>
                </v:shape>
                <o:OLEObject Type="Embed" ProgID="Equation.DSMT4" ShapeID="_x0000_i1107" DrawAspect="Content" ObjectID="_1825050349" r:id="rId13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06A00555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3F9301F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9B7EF7A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840" w:dyaOrig="540" w14:anchorId="1C690980">
                <v:shape id="_x0000_i1108" type="#_x0000_t75" alt="" style="width:41.85pt;height:26.8pt;mso-width-percent:0;mso-height-percent:0;mso-width-percent:0;mso-height-percent:0" o:ole="">
                  <v:imagedata r:id="rId137" o:title=""/>
                </v:shape>
                <o:OLEObject Type="Embed" ProgID="Equation.DSMT4" ShapeID="_x0000_i1108" DrawAspect="Content" ObjectID="_1825050350" r:id="rId13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</w:tbl>
    <w:p w14:paraId="108B8BBF" w14:textId="77777777" w:rsidR="00AE7CBF" w:rsidRDefault="00AE7CBF" w:rsidP="00AE7CBF">
      <w:r>
        <w:br w:type="page"/>
      </w:r>
    </w:p>
    <w:p w14:paraId="3E53345C" w14:textId="77777777" w:rsidR="00C922DE" w:rsidRPr="00331243" w:rsidRDefault="00C922DE" w:rsidP="00C922DE">
      <w:pPr>
        <w:pStyle w:val="Title"/>
        <w:rPr>
          <w:lang w:val="es-ES_tradnl"/>
        </w:rPr>
      </w:pPr>
      <w:r w:rsidRPr="00331243">
        <w:rPr>
          <w:lang w:val="es-ES_tradnl"/>
        </w:rPr>
        <w:lastRenderedPageBreak/>
        <w:t>yo tengo quién tiene: colección de tarjetas D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C922DE" w:rsidRPr="00D37D39" w14:paraId="33B50067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190C9593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30</w:t>
            </w:r>
          </w:p>
          <w:p w14:paraId="12D2EE50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410D3899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33410EA3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1F0D67FD">
                <v:shape id="_x0000_i1109" type="#_x0000_t75" alt="" style="width:109.65pt;height:27.65pt;mso-width-percent:0;mso-height-percent:0;mso-width-percent:0;mso-height-percent:0" o:ole="">
                  <v:imagedata r:id="rId115" o:title=""/>
                </v:shape>
                <o:OLEObject Type="Embed" ProgID="Equation.DSMT4" ShapeID="_x0000_i1109" DrawAspect="Content" ObjectID="_1825050351" r:id="rId139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61DB60E0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38204D2A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A3D0B4A" w14:textId="77777777" w:rsidR="00C922DE" w:rsidRPr="00331243" w:rsidRDefault="00C922DE" w:rsidP="00132179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840" w:dyaOrig="540" w14:anchorId="605B175F">
                <v:shape id="_x0000_i1110" type="#_x0000_t75" alt="" style="width:41.85pt;height:27.65pt;mso-width-percent:0;mso-height-percent:0;mso-width-percent:0;mso-height-percent:0" o:ole="">
                  <v:imagedata r:id="rId117" o:title=""/>
                </v:shape>
                <o:OLEObject Type="Embed" ProgID="Equation.DSMT4" ShapeID="_x0000_i1110" DrawAspect="Content" ObjectID="_1825050352" r:id="rId140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22E6F737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9</w:t>
            </w:r>
          </w:p>
          <w:p w14:paraId="11A6D0F3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47AAB732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B42C67D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219C75C6">
                <v:shape id="_x0000_i1111" type="#_x0000_t75" alt="" style="width:109.65pt;height:27.65pt;mso-width-percent:0;mso-height-percent:0;mso-width-percent:0;mso-height-percent:0" o:ole="">
                  <v:imagedata r:id="rId119" o:title=""/>
                </v:shape>
                <o:OLEObject Type="Embed" ProgID="Equation.DSMT4" ShapeID="_x0000_i1111" DrawAspect="Content" ObjectID="_1825050353" r:id="rId141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4BC594A2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5E3E1FD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261B0A1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100" w:dyaOrig="540" w14:anchorId="0A5EF3BE">
                <v:shape id="_x0000_i1112" type="#_x0000_t75" alt="" style="width:55.25pt;height:27.65pt;mso-width-percent:0;mso-height-percent:0;mso-width-percent:0;mso-height-percent:0" o:ole="">
                  <v:imagedata r:id="rId121" o:title=""/>
                </v:shape>
                <o:OLEObject Type="Embed" ProgID="Equation.DSMT4" ShapeID="_x0000_i1112" DrawAspect="Content" ObjectID="_1825050354" r:id="rId142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38C1E4EF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16</w:t>
            </w:r>
          </w:p>
          <w:p w14:paraId="01787381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04F3C4B4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16CDE0A5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77B96615">
                <v:shape id="_x0000_i1113" type="#_x0000_t75" alt="" style="width:109.65pt;height:27.65pt;mso-width-percent:0;mso-height-percent:0;mso-width-percent:0;mso-height-percent:0" o:ole="">
                  <v:imagedata r:id="rId123" o:title=""/>
                </v:shape>
                <o:OLEObject Type="Embed" ProgID="Equation.DSMT4" ShapeID="_x0000_i1113" DrawAspect="Content" ObjectID="_1825050355" r:id="rId143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732FE234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0F05D1AC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6D496502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340" w:dyaOrig="540" w14:anchorId="1E8E3E53">
                <v:shape id="_x0000_i1114" type="#_x0000_t75" alt="" style="width:67pt;height:27.65pt;mso-width-percent:0;mso-height-percent:0;mso-width-percent:0;mso-height-percent:0" o:ole="">
                  <v:imagedata r:id="rId125" o:title=""/>
                </v:shape>
                <o:OLEObject Type="Embed" ProgID="Equation.DSMT4" ShapeID="_x0000_i1114" DrawAspect="Content" ObjectID="_1825050356" r:id="rId144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  <w:tr w:rsidR="00C922DE" w:rsidRPr="00D37D39" w14:paraId="196DA57F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41DD40DE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23</w:t>
            </w:r>
          </w:p>
          <w:p w14:paraId="600E4922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1F1877F1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08BE232F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40" w:dyaOrig="540" w14:anchorId="51F9B205">
                <v:shape id="_x0000_i1115" type="#_x0000_t75" alt="" style="width:111.35pt;height:27.65pt;mso-width-percent:0;mso-height-percent:0;mso-width-percent:0;mso-height-percent:0" o:ole="">
                  <v:imagedata r:id="rId127" o:title=""/>
                </v:shape>
                <o:OLEObject Type="Embed" ProgID="Equation.DSMT4" ShapeID="_x0000_i1115" DrawAspect="Content" ObjectID="_1825050357" r:id="rId145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01587242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3923F996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342ABE65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900" w:dyaOrig="540" w14:anchorId="732F48AC">
                <v:shape id="_x0000_i1116" type="#_x0000_t75" alt="" style="width:44.35pt;height:27.65pt;mso-width-percent:0;mso-height-percent:0;mso-width-percent:0;mso-height-percent:0" o:ole="">
                  <v:imagedata r:id="rId129" o:title=""/>
                </v:shape>
                <o:OLEObject Type="Embed" ProgID="Equation.DSMT4" ShapeID="_x0000_i1116" DrawAspect="Content" ObjectID="_1825050358" r:id="rId146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66D6F1E5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15</w:t>
            </w:r>
          </w:p>
          <w:p w14:paraId="5F0AC9C9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3BEC1DEE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6C44FB3D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2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2"/>
                <w:sz w:val="36"/>
                <w:szCs w:val="32"/>
                <w:lang w:val="es-ES_tradnl"/>
              </w:rPr>
              <w:object w:dxaOrig="1480" w:dyaOrig="420" w14:anchorId="7803ED09">
                <v:shape id="_x0000_i1117" type="#_x0000_t75" alt="" style="width:73.65pt;height:21.75pt;mso-width-percent:0;mso-height-percent:0;mso-width-percent:0;mso-height-percent:0" o:ole="">
                  <v:imagedata r:id="rId131" o:title=""/>
                </v:shape>
                <o:OLEObject Type="Embed" ProgID="Equation.DSMT4" ShapeID="_x0000_i1117" DrawAspect="Content" ObjectID="_1825050359" r:id="rId147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2D6753D0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00727C1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5D8D051B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080" w:dyaOrig="540" w14:anchorId="49A96A87">
                <v:shape id="_x0000_i1118" type="#_x0000_t75" alt="" style="width:53.6pt;height:27.65pt;mso-width-percent:0;mso-height-percent:0;mso-width-percent:0;mso-height-percent:0" o:ole="">
                  <v:imagedata r:id="rId133" o:title=""/>
                </v:shape>
                <o:OLEObject Type="Embed" ProgID="Equation.DSMT4" ShapeID="_x0000_i1118" DrawAspect="Content" ObjectID="_1825050360" r:id="rId148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0609CF87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12</w:t>
            </w:r>
          </w:p>
          <w:p w14:paraId="416B250A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4678D6E9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4D9802A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220" w:dyaOrig="540" w14:anchorId="0368AB6B">
                <v:shape id="_x0000_i1119" type="#_x0000_t75" alt="" style="width:109.65pt;height:27.65pt;mso-width-percent:0;mso-height-percent:0;mso-width-percent:0;mso-height-percent:0" o:ole="">
                  <v:imagedata r:id="rId135" o:title=""/>
                </v:shape>
                <o:OLEObject Type="Embed" ProgID="Equation.DSMT4" ShapeID="_x0000_i1119" DrawAspect="Content" ObjectID="_1825050361" r:id="rId149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471684BA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45EEB99F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253F1BC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840" w:dyaOrig="540" w14:anchorId="6184CA56">
                <v:shape id="_x0000_i1120" type="#_x0000_t75" alt="" style="width:41.85pt;height:27.65pt;mso-width-percent:0;mso-height-percent:0;mso-width-percent:0;mso-height-percent:0" o:ole="">
                  <v:imagedata r:id="rId137" o:title=""/>
                </v:shape>
                <o:OLEObject Type="Embed" ProgID="Equation.DSMT4" ShapeID="_x0000_i1120" DrawAspect="Content" ObjectID="_1825050362" r:id="rId150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</w:tbl>
    <w:p w14:paraId="1E72B7B4" w14:textId="77777777" w:rsidR="00C922DE" w:rsidRDefault="00C922DE" w:rsidP="00C922DE">
      <w:pPr>
        <w:rPr>
          <w:lang w:val="es-ES_tradnl"/>
        </w:rPr>
      </w:pPr>
      <w:r>
        <w:rPr>
          <w:b/>
          <w:bCs/>
          <w:caps/>
          <w:lang w:val="es-ES_tradnl"/>
        </w:rPr>
        <w:br w:type="page"/>
      </w:r>
    </w:p>
    <w:p w14:paraId="793D99D4" w14:textId="77777777" w:rsidR="00AE7CBF" w:rsidRPr="00DC7A6D" w:rsidRDefault="00AE7CBF" w:rsidP="00AE7CBF">
      <w:pPr>
        <w:pStyle w:val="Title"/>
      </w:pPr>
      <w:r>
        <w:lastRenderedPageBreak/>
        <w:t>I Have Who Has: Card Set E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AE7CBF" w14:paraId="404E2531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4B4347B6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26</w:t>
            </w:r>
          </w:p>
          <w:p w14:paraId="6F22E7F5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29298FDA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3A805CC3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439" w:dyaOrig="540" w14:anchorId="64D41CB5">
                <v:shape id="_x0000_i1121" type="#_x0000_t75" alt="" style="width:122.25pt;height:26.8pt;mso-width-percent:0;mso-height-percent:0;mso-width-percent:0;mso-height-percent:0" o:ole="">
                  <v:imagedata r:id="rId151" o:title=""/>
                </v:shape>
                <o:OLEObject Type="Embed" ProgID="Equation.DSMT4" ShapeID="_x0000_i1121" DrawAspect="Content" ObjectID="_1825050363" r:id="rId15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69737204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0CE9E0BE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035F91F9" w14:textId="77777777" w:rsidR="00AE7CBF" w:rsidRPr="00111422" w:rsidRDefault="00AE7CBF" w:rsidP="00132179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100" w:dyaOrig="540" w14:anchorId="385E30AF">
                <v:shape id="_x0000_i1122" type="#_x0000_t75" alt="" style="width:55.25pt;height:26.8pt;mso-width-percent:0;mso-height-percent:0;mso-width-percent:0;mso-height-percent:0" o:ole="">
                  <v:imagedata r:id="rId153" o:title=""/>
                </v:shape>
                <o:OLEObject Type="Embed" ProgID="Equation.DSMT4" ShapeID="_x0000_i1122" DrawAspect="Content" ObjectID="_1825050364" r:id="rId15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046FB2BC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20</w:t>
            </w:r>
          </w:p>
          <w:p w14:paraId="4C288F64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B11D8E7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06BAED23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439" w:dyaOrig="540" w14:anchorId="107E76C1">
                <v:shape id="_x0000_i1123" type="#_x0000_t75" alt="" style="width:122.25pt;height:26.8pt;mso-width-percent:0;mso-height-percent:0;mso-width-percent:0;mso-height-percent:0" o:ole="">
                  <v:imagedata r:id="rId155" o:title=""/>
                </v:shape>
                <o:OLEObject Type="Embed" ProgID="Equation.DSMT4" ShapeID="_x0000_i1123" DrawAspect="Content" ObjectID="_1825050365" r:id="rId15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4C281BAD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39BA8C06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49A834B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100" w:dyaOrig="540" w14:anchorId="5E9E8109">
                <v:shape id="_x0000_i1124" type="#_x0000_t75" alt="" style="width:55.25pt;height:26.8pt;mso-width-percent:0;mso-height-percent:0;mso-width-percent:0;mso-height-percent:0" o:ole="">
                  <v:imagedata r:id="rId157" o:title=""/>
                </v:shape>
                <o:OLEObject Type="Embed" ProgID="Equation.DSMT4" ShapeID="_x0000_i1124" DrawAspect="Content" ObjectID="_1825050366" r:id="rId15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76ABA82A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19</w:t>
            </w:r>
          </w:p>
          <w:p w14:paraId="325F3DE2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0AD5CCDD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4720F1E2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439" w:dyaOrig="540" w14:anchorId="01C91595">
                <v:shape id="_x0000_i1125" type="#_x0000_t75" alt="" style="width:122.25pt;height:26.8pt;mso-width-percent:0;mso-height-percent:0;mso-width-percent:0;mso-height-percent:0" o:ole="">
                  <v:imagedata r:id="rId159" o:title=""/>
                </v:shape>
                <o:OLEObject Type="Embed" ProgID="Equation.DSMT4" ShapeID="_x0000_i1125" DrawAspect="Content" ObjectID="_1825050367" r:id="rId16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55EC3C66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2D5F1F7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4B07390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100" w:dyaOrig="540" w14:anchorId="1A4DAA68">
                <v:shape id="_x0000_i1126" type="#_x0000_t75" alt="" style="width:55.25pt;height:26.8pt;mso-width-percent:0;mso-height-percent:0;mso-width-percent:0;mso-height-percent:0" o:ole="">
                  <v:imagedata r:id="rId161" o:title=""/>
                </v:shape>
                <o:OLEObject Type="Embed" ProgID="Equation.DSMT4" ShapeID="_x0000_i1126" DrawAspect="Content" ObjectID="_1825050368" r:id="rId16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  <w:tr w:rsidR="00AE7CBF" w14:paraId="31820C4A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10F5A664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5</w:t>
            </w:r>
          </w:p>
          <w:p w14:paraId="3AFCF8C9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15E1022D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741D32F0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C337F0">
              <w:rPr>
                <w:noProof/>
                <w:position w:val="-12"/>
                <w:sz w:val="36"/>
                <w:szCs w:val="32"/>
              </w:rPr>
            </w:r>
            <w:r w:rsidR="005B588E" w:rsidRPr="00C337F0">
              <w:rPr>
                <w:noProof/>
                <w:position w:val="-12"/>
                <w:sz w:val="36"/>
                <w:szCs w:val="32"/>
              </w:rPr>
              <w:object w:dxaOrig="1640" w:dyaOrig="420" w14:anchorId="308F10E1">
                <v:shape id="_x0000_i1127" type="#_x0000_t75" alt="" style="width:82.05pt;height:21.75pt;mso-width-percent:0;mso-height-percent:0;mso-width-percent:0;mso-height-percent:0" o:ole="">
                  <v:imagedata r:id="rId163" o:title=""/>
                </v:shape>
                <o:OLEObject Type="Embed" ProgID="Equation.DSMT4" ShapeID="_x0000_i1127" DrawAspect="Content" ObjectID="_1825050369" r:id="rId16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1F38230A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47A5083B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213991DB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300" w:dyaOrig="540" w14:anchorId="7B8761F3">
                <v:shape id="_x0000_i1128" type="#_x0000_t75" alt="" style="width:64.45pt;height:26.8pt;mso-width-percent:0;mso-height-percent:0;mso-width-percent:0;mso-height-percent:0" o:ole="">
                  <v:imagedata r:id="rId165" o:title=""/>
                </v:shape>
                <o:OLEObject Type="Embed" ProgID="Equation.DSMT4" ShapeID="_x0000_i1128" DrawAspect="Content" ObjectID="_1825050370" r:id="rId166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6" w:type="pct"/>
            <w:vAlign w:val="center"/>
          </w:tcPr>
          <w:p w14:paraId="389D50E8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25</w:t>
            </w:r>
          </w:p>
          <w:p w14:paraId="06359FAA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523AE5E5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38925151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460" w:dyaOrig="540" w14:anchorId="13C59BCB">
                <v:shape id="_x0000_i1129" type="#_x0000_t75" alt="" style="width:122.25pt;height:26.8pt;mso-width-percent:0;mso-height-percent:0;mso-width-percent:0;mso-height-percent:0" o:ole="">
                  <v:imagedata r:id="rId167" o:title=""/>
                </v:shape>
                <o:OLEObject Type="Embed" ProgID="Equation.DSMT4" ShapeID="_x0000_i1129" DrawAspect="Content" ObjectID="_1825050371" r:id="rId168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60466312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075390CB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2BE67AC3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1340" w:dyaOrig="540" w14:anchorId="1EF67F9C">
                <v:shape id="_x0000_i1130" type="#_x0000_t75" alt="" style="width:67pt;height:26.8pt;mso-width-percent:0;mso-height-percent:0;mso-width-percent:0;mso-height-percent:0" o:ole="">
                  <v:imagedata r:id="rId169" o:title=""/>
                </v:shape>
                <o:OLEObject Type="Embed" ProgID="Equation.DSMT4" ShapeID="_x0000_i1130" DrawAspect="Content" ObjectID="_1825050372" r:id="rId170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  <w:tc>
          <w:tcPr>
            <w:tcW w:w="1667" w:type="pct"/>
            <w:vAlign w:val="center"/>
          </w:tcPr>
          <w:p w14:paraId="44005B76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</w:rPr>
            </w:pPr>
            <w:r w:rsidRPr="00111422">
              <w:rPr>
                <w:color w:val="auto"/>
                <w:sz w:val="36"/>
                <w:szCs w:val="32"/>
                <w:u w:val="single"/>
              </w:rPr>
              <w:t xml:space="preserve">CARD </w:t>
            </w:r>
            <w:r>
              <w:rPr>
                <w:color w:val="auto"/>
                <w:sz w:val="36"/>
                <w:szCs w:val="32"/>
                <w:u w:val="single"/>
              </w:rPr>
              <w:t>4</w:t>
            </w:r>
          </w:p>
          <w:p w14:paraId="5CC1A8CA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0C752EF1" w14:textId="77777777" w:rsidR="00AE7CBF" w:rsidRPr="00111422" w:rsidRDefault="00AE7CBF" w:rsidP="00132179">
            <w:pPr>
              <w:pStyle w:val="RowHeader"/>
              <w:jc w:val="center"/>
              <w:rPr>
                <w:color w:val="auto"/>
                <w:sz w:val="28"/>
                <w:szCs w:val="24"/>
              </w:rPr>
            </w:pPr>
          </w:p>
          <w:p w14:paraId="06969A10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  <w:r w:rsidRPr="00051398">
              <w:rPr>
                <w:color w:val="971D20" w:themeColor="accent3"/>
                <w:sz w:val="36"/>
                <w:szCs w:val="32"/>
              </w:rPr>
              <w:t>I have</w:t>
            </w:r>
            <w:r w:rsidRPr="00051398">
              <w:rPr>
                <w:color w:val="971D20" w:themeColor="accent3"/>
                <w:sz w:val="36"/>
                <w:szCs w:val="32"/>
              </w:rPr>
              <w:br/>
            </w:r>
            <w:r w:rsidR="005B588E" w:rsidRPr="00111422">
              <w:rPr>
                <w:noProof/>
                <w:position w:val="-18"/>
                <w:sz w:val="36"/>
                <w:szCs w:val="32"/>
              </w:rPr>
            </w:r>
            <w:r w:rsidR="005B588E" w:rsidRPr="00111422">
              <w:rPr>
                <w:noProof/>
                <w:position w:val="-18"/>
                <w:sz w:val="36"/>
                <w:szCs w:val="32"/>
              </w:rPr>
              <w:object w:dxaOrig="2460" w:dyaOrig="540" w14:anchorId="718A345F">
                <v:shape id="_x0000_i1131" type="#_x0000_t75" alt="" style="width:122.25pt;height:26.8pt;mso-width-percent:0;mso-height-percent:0;mso-width-percent:0;mso-height-percent:0" o:ole="">
                  <v:imagedata r:id="rId171" o:title=""/>
                </v:shape>
                <o:OLEObject Type="Embed" ProgID="Equation.DSMT4" ShapeID="_x0000_i1131" DrawAspect="Content" ObjectID="_1825050373" r:id="rId172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.</w:t>
            </w:r>
          </w:p>
          <w:p w14:paraId="5AA1085D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6ECACC99" w14:textId="77777777" w:rsidR="00AE7CBF" w:rsidRPr="00051398" w:rsidRDefault="00AE7CBF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</w:rPr>
            </w:pPr>
          </w:p>
          <w:p w14:paraId="7517EA3D" w14:textId="77777777" w:rsidR="00AE7CBF" w:rsidRDefault="00AE7CBF" w:rsidP="00132179">
            <w:pPr>
              <w:pStyle w:val="RowHeader"/>
              <w:jc w:val="center"/>
            </w:pPr>
            <w:r w:rsidRPr="00051398">
              <w:rPr>
                <w:color w:val="971D20" w:themeColor="accent3"/>
                <w:sz w:val="36"/>
                <w:szCs w:val="32"/>
              </w:rPr>
              <w:t>Who has</w:t>
            </w:r>
            <w:r w:rsidRPr="00051398">
              <w:rPr>
                <w:b w:val="0"/>
                <w:bCs/>
                <w:color w:val="auto"/>
                <w:sz w:val="36"/>
                <w:szCs w:val="32"/>
              </w:rPr>
              <w:t xml:space="preserve"> 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a </w:t>
            </w:r>
            <w:r>
              <w:rPr>
                <w:b w:val="0"/>
                <w:bCs/>
                <w:color w:val="auto"/>
                <w:sz w:val="36"/>
                <w:szCs w:val="32"/>
              </w:rPr>
              <w:t>line</w:t>
            </w:r>
            <w:r>
              <w:rPr>
                <w:b w:val="0"/>
                <w:bCs/>
                <w:color w:val="auto"/>
                <w:sz w:val="36"/>
                <w:szCs w:val="32"/>
              </w:rPr>
              <w:br/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parallel </w:t>
            </w:r>
            <w:r>
              <w:rPr>
                <w:b w:val="0"/>
                <w:bCs/>
                <w:color w:val="auto"/>
                <w:sz w:val="36"/>
                <w:szCs w:val="32"/>
              </w:rPr>
              <w:t>to mine</w: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 xml:space="preserve"> that goes through </w:t>
            </w:r>
            <w:r w:rsidR="005B588E" w:rsidRPr="00C337F0">
              <w:rPr>
                <w:noProof/>
                <w:position w:val="-18"/>
                <w:sz w:val="36"/>
                <w:szCs w:val="32"/>
              </w:rPr>
            </w:r>
            <w:r w:rsidR="005B588E" w:rsidRPr="00C337F0">
              <w:rPr>
                <w:noProof/>
                <w:position w:val="-18"/>
                <w:sz w:val="36"/>
                <w:szCs w:val="32"/>
              </w:rPr>
              <w:object w:dxaOrig="840" w:dyaOrig="540" w14:anchorId="5E082343">
                <v:shape id="_x0000_i1132" type="#_x0000_t75" alt="" style="width:41.85pt;height:26.8pt;mso-width-percent:0;mso-height-percent:0;mso-width-percent:0;mso-height-percent:0" o:ole="">
                  <v:imagedata r:id="rId173" o:title=""/>
                </v:shape>
                <o:OLEObject Type="Embed" ProgID="Equation.DSMT4" ShapeID="_x0000_i1132" DrawAspect="Content" ObjectID="_1825050374" r:id="rId174"/>
              </w:object>
            </w:r>
            <w:r w:rsidRPr="00C337F0">
              <w:rPr>
                <w:b w:val="0"/>
                <w:bCs/>
                <w:color w:val="auto"/>
                <w:sz w:val="36"/>
                <w:szCs w:val="32"/>
              </w:rPr>
              <w:t>?</w:t>
            </w:r>
          </w:p>
        </w:tc>
      </w:tr>
    </w:tbl>
    <w:p w14:paraId="57CBDE63" w14:textId="77777777" w:rsidR="00AE7CBF" w:rsidRDefault="00AE7CBF">
      <w:pPr>
        <w:rPr>
          <w:kern w:val="0"/>
          <w:szCs w:val="22"/>
          <w14:ligatures w14:val="none"/>
        </w:rPr>
      </w:pPr>
      <w:r>
        <w:br w:type="page"/>
      </w:r>
    </w:p>
    <w:p w14:paraId="65F70CB5" w14:textId="77777777" w:rsidR="00C922DE" w:rsidRPr="00331243" w:rsidRDefault="00C922DE" w:rsidP="00C922DE">
      <w:pPr>
        <w:pStyle w:val="Title"/>
        <w:rPr>
          <w:lang w:val="es-ES_tradnl"/>
        </w:rPr>
      </w:pPr>
      <w:r w:rsidRPr="00331243">
        <w:rPr>
          <w:lang w:val="es-ES_tradnl"/>
        </w:rPr>
        <w:lastRenderedPageBreak/>
        <w:t>yo tengo quién tiene: colección de tarjetas E</w:t>
      </w:r>
    </w:p>
    <w:tbl>
      <w:tblPr>
        <w:tblStyle w:val="TableGrid"/>
        <w:tblW w:w="5000" w:type="pct"/>
        <w:tblBorders>
          <w:top w:val="dashed" w:sz="8" w:space="0" w:color="288AC3" w:themeColor="accent1"/>
          <w:left w:val="dashed" w:sz="8" w:space="0" w:color="288AC3" w:themeColor="accent1"/>
          <w:bottom w:val="dashed" w:sz="8" w:space="0" w:color="288AC3" w:themeColor="accent1"/>
          <w:right w:val="dashed" w:sz="8" w:space="0" w:color="288AC3" w:themeColor="accent1"/>
          <w:insideH w:val="dashed" w:sz="8" w:space="0" w:color="288AC3" w:themeColor="accent1"/>
          <w:insideV w:val="dashed" w:sz="8" w:space="0" w:color="288AC3" w:themeColor="accent1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C922DE" w:rsidRPr="00D37D39" w14:paraId="57CC18AD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51AF5CC9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26</w:t>
            </w:r>
          </w:p>
          <w:p w14:paraId="4F876D7A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197FAEB9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525EBB09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39" w:dyaOrig="540" w14:anchorId="3DC8D4F0">
                <v:shape id="_x0000_i1133" type="#_x0000_t75" alt="" style="width:122.25pt;height:27.65pt;mso-width-percent:0;mso-height-percent:0;mso-width-percent:0;mso-height-percent:0" o:ole="">
                  <v:imagedata r:id="rId151" o:title=""/>
                </v:shape>
                <o:OLEObject Type="Embed" ProgID="Equation.DSMT4" ShapeID="_x0000_i1133" DrawAspect="Content" ObjectID="_1825050375" r:id="rId175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173A1B38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2B32E9BE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5B3DF2EA" w14:textId="77777777" w:rsidR="00C922DE" w:rsidRPr="00331243" w:rsidRDefault="00C922DE" w:rsidP="00132179">
            <w:pPr>
              <w:pStyle w:val="RowHeader"/>
              <w:jc w:val="center"/>
              <w:rPr>
                <w:b w:val="0"/>
                <w:bCs/>
                <w:color w:val="auto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100" w:dyaOrig="540" w14:anchorId="5C9DD686">
                <v:shape id="_x0000_i1134" type="#_x0000_t75" alt="" style="width:55.25pt;height:27.65pt;mso-width-percent:0;mso-height-percent:0;mso-width-percent:0;mso-height-percent:0" o:ole="">
                  <v:imagedata r:id="rId153" o:title=""/>
                </v:shape>
                <o:OLEObject Type="Embed" ProgID="Equation.DSMT4" ShapeID="_x0000_i1134" DrawAspect="Content" ObjectID="_1825050376" r:id="rId176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729CF37D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20</w:t>
            </w:r>
          </w:p>
          <w:p w14:paraId="0A36059D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55820D9C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950EEA3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39" w:dyaOrig="540" w14:anchorId="2E3BBCA1">
                <v:shape id="_x0000_i1135" type="#_x0000_t75" alt="" style="width:122.25pt;height:27.65pt;mso-width-percent:0;mso-height-percent:0;mso-width-percent:0;mso-height-percent:0" o:ole="">
                  <v:imagedata r:id="rId155" o:title=""/>
                </v:shape>
                <o:OLEObject Type="Embed" ProgID="Equation.DSMT4" ShapeID="_x0000_i1135" DrawAspect="Content" ObjectID="_1825050377" r:id="rId177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30DFE2AB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180792EA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59BD7D9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100" w:dyaOrig="540" w14:anchorId="44C0402F">
                <v:shape id="_x0000_i1136" type="#_x0000_t75" alt="" style="width:55.25pt;height:27.65pt;mso-width-percent:0;mso-height-percent:0;mso-width-percent:0;mso-height-percent:0" o:ole="">
                  <v:imagedata r:id="rId157" o:title=""/>
                </v:shape>
                <o:OLEObject Type="Embed" ProgID="Equation.DSMT4" ShapeID="_x0000_i1136" DrawAspect="Content" ObjectID="_1825050378" r:id="rId178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76B48C8D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19</w:t>
            </w:r>
          </w:p>
          <w:p w14:paraId="0780ECA5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8032D4F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CEE38D2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39" w:dyaOrig="540" w14:anchorId="1E6B20CB">
                <v:shape id="_x0000_i1137" type="#_x0000_t75" alt="" style="width:122.25pt;height:27.65pt;mso-width-percent:0;mso-height-percent:0;mso-width-percent:0;mso-height-percent:0" o:ole="">
                  <v:imagedata r:id="rId159" o:title=""/>
                </v:shape>
                <o:OLEObject Type="Embed" ProgID="Equation.DSMT4" ShapeID="_x0000_i1137" DrawAspect="Content" ObjectID="_1825050379" r:id="rId179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4A069359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794FACF9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00ABBF07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100" w:dyaOrig="540" w14:anchorId="0ED5DDCC">
                <v:shape id="_x0000_i1138" type="#_x0000_t75" alt="" style="width:55.25pt;height:27.65pt;mso-width-percent:0;mso-height-percent:0;mso-width-percent:0;mso-height-percent:0" o:ole="">
                  <v:imagedata r:id="rId161" o:title=""/>
                </v:shape>
                <o:OLEObject Type="Embed" ProgID="Equation.DSMT4" ShapeID="_x0000_i1138" DrawAspect="Content" ObjectID="_1825050380" r:id="rId180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  <w:tr w:rsidR="00C922DE" w:rsidRPr="00D37D39" w14:paraId="55E494EF" w14:textId="77777777" w:rsidTr="00132179">
        <w:trPr>
          <w:trHeight w:val="5040"/>
        </w:trPr>
        <w:tc>
          <w:tcPr>
            <w:tcW w:w="1666" w:type="pct"/>
            <w:vAlign w:val="center"/>
          </w:tcPr>
          <w:p w14:paraId="4BDB9A56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5</w:t>
            </w:r>
          </w:p>
          <w:p w14:paraId="42BCB35A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5C3962EE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20951922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2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2"/>
                <w:sz w:val="36"/>
                <w:szCs w:val="32"/>
                <w:lang w:val="es-ES_tradnl"/>
              </w:rPr>
              <w:object w:dxaOrig="1640" w:dyaOrig="420" w14:anchorId="3DAA8A9D">
                <v:shape id="_x0000_i1139" type="#_x0000_t75" alt="" style="width:82.05pt;height:21.75pt;mso-width-percent:0;mso-height-percent:0;mso-width-percent:0;mso-height-percent:0" o:ole="">
                  <v:imagedata r:id="rId163" o:title=""/>
                </v:shape>
                <o:OLEObject Type="Embed" ProgID="Equation.DSMT4" ShapeID="_x0000_i1139" DrawAspect="Content" ObjectID="_1825050381" r:id="rId181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12F1EA92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65C0A5E0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2AA85D1D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300" w:dyaOrig="540" w14:anchorId="52948904">
                <v:shape id="_x0000_i1140" type="#_x0000_t75" alt="" style="width:65.3pt;height:27.65pt;mso-width-percent:0;mso-height-percent:0;mso-width-percent:0;mso-height-percent:0" o:ole="">
                  <v:imagedata r:id="rId165" o:title=""/>
                </v:shape>
                <o:OLEObject Type="Embed" ProgID="Equation.DSMT4" ShapeID="_x0000_i1140" DrawAspect="Content" ObjectID="_1825050382" r:id="rId182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6" w:type="pct"/>
            <w:vAlign w:val="center"/>
          </w:tcPr>
          <w:p w14:paraId="1808FA1A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25</w:t>
            </w:r>
          </w:p>
          <w:p w14:paraId="2B6F85BF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706AC31B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4ACBD107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60" w:dyaOrig="540" w14:anchorId="27595272">
                <v:shape id="_x0000_i1141" type="#_x0000_t75" alt="" style="width:122.25pt;height:27.65pt;mso-width-percent:0;mso-height-percent:0;mso-width-percent:0;mso-height-percent:0" o:ole="">
                  <v:imagedata r:id="rId167" o:title=""/>
                </v:shape>
                <o:OLEObject Type="Embed" ProgID="Equation.DSMT4" ShapeID="_x0000_i1141" DrawAspect="Content" ObjectID="_1825050383" r:id="rId183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081EDAE1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22BF9B58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2BB73BE3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1340" w:dyaOrig="540" w14:anchorId="28BC99C9">
                <v:shape id="_x0000_i1142" type="#_x0000_t75" alt="" style="width:67pt;height:27.65pt;mso-width-percent:0;mso-height-percent:0;mso-width-percent:0;mso-height-percent:0" o:ole="">
                  <v:imagedata r:id="rId169" o:title=""/>
                </v:shape>
                <o:OLEObject Type="Embed" ProgID="Equation.DSMT4" ShapeID="_x0000_i1142" DrawAspect="Content" ObjectID="_1825050384" r:id="rId184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  <w:tc>
          <w:tcPr>
            <w:tcW w:w="1667" w:type="pct"/>
            <w:vAlign w:val="center"/>
          </w:tcPr>
          <w:p w14:paraId="2F8140CB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36"/>
                <w:szCs w:val="32"/>
                <w:u w:val="single"/>
                <w:lang w:val="es-ES_tradnl"/>
              </w:rPr>
            </w:pPr>
            <w:r w:rsidRPr="00331243">
              <w:rPr>
                <w:color w:val="auto"/>
                <w:sz w:val="36"/>
                <w:szCs w:val="32"/>
                <w:u w:val="single"/>
                <w:lang w:val="es-ES_tradnl"/>
              </w:rPr>
              <w:t>TARJETA 4</w:t>
            </w:r>
          </w:p>
          <w:p w14:paraId="0C9F709C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5BAFC160" w14:textId="77777777" w:rsidR="00C922DE" w:rsidRPr="00331243" w:rsidRDefault="00C922DE" w:rsidP="00132179">
            <w:pPr>
              <w:pStyle w:val="RowHeader"/>
              <w:jc w:val="center"/>
              <w:rPr>
                <w:color w:val="auto"/>
                <w:sz w:val="28"/>
                <w:szCs w:val="24"/>
                <w:lang w:val="es-ES_tradnl"/>
              </w:rPr>
            </w:pPr>
          </w:p>
          <w:p w14:paraId="009A5C44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Yo tengo</w:t>
            </w: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br/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2460" w:dyaOrig="540" w14:anchorId="66647A9A">
                <v:shape id="_x0000_i1143" type="#_x0000_t75" alt="" style="width:122.25pt;height:27.65pt;mso-width-percent:0;mso-height-percent:0;mso-width-percent:0;mso-height-percent:0" o:ole="">
                  <v:imagedata r:id="rId171" o:title=""/>
                </v:shape>
                <o:OLEObject Type="Embed" ProgID="Equation.DSMT4" ShapeID="_x0000_i1143" DrawAspect="Content" ObjectID="_1825050385" r:id="rId185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.</w:t>
            </w:r>
          </w:p>
          <w:p w14:paraId="3CD24EC1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6B2428D7" w14:textId="77777777" w:rsidR="00C922DE" w:rsidRPr="005D69A0" w:rsidRDefault="00C922DE" w:rsidP="00132179">
            <w:pPr>
              <w:pStyle w:val="RowHeader"/>
              <w:jc w:val="center"/>
              <w:rPr>
                <w:color w:val="971D20" w:themeColor="accent3"/>
                <w:sz w:val="36"/>
                <w:szCs w:val="32"/>
                <w:lang w:val="es-ES_tradnl"/>
              </w:rPr>
            </w:pPr>
          </w:p>
          <w:p w14:paraId="653FA688" w14:textId="77777777" w:rsidR="00C922DE" w:rsidRPr="00331243" w:rsidRDefault="00C922DE" w:rsidP="00132179">
            <w:pPr>
              <w:pStyle w:val="RowHeader"/>
              <w:jc w:val="center"/>
              <w:rPr>
                <w:lang w:val="es-ES_tradnl"/>
              </w:rPr>
            </w:pPr>
            <w:r w:rsidRPr="005D69A0">
              <w:rPr>
                <w:color w:val="971D20" w:themeColor="accent3"/>
                <w:sz w:val="36"/>
                <w:szCs w:val="32"/>
                <w:lang w:val="es-ES_tradnl"/>
              </w:rPr>
              <w:t>¿Quién tiene</w:t>
            </w:r>
            <w:r w:rsidRPr="005D69A0">
              <w:rPr>
                <w:b w:val="0"/>
                <w:bCs/>
                <w:color w:val="971D20" w:themeColor="accent3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una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recta 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paralel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la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mí</w:t>
            </w:r>
            <w:r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a que pasa por</w: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 xml:space="preserve"> </w:t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</w:r>
            <w:r w:rsidR="005B588E" w:rsidRPr="00E9271F">
              <w:rPr>
                <w:noProof/>
                <w:position w:val="-18"/>
                <w:sz w:val="36"/>
                <w:szCs w:val="32"/>
                <w:lang w:val="es-ES_tradnl"/>
              </w:rPr>
              <w:object w:dxaOrig="840" w:dyaOrig="540" w14:anchorId="37C043D5">
                <v:shape id="_x0000_i1144" type="#_x0000_t75" alt="" style="width:41.85pt;height:27.65pt;mso-width-percent:0;mso-height-percent:0;mso-width-percent:0;mso-height-percent:0" o:ole="">
                  <v:imagedata r:id="rId173" o:title=""/>
                </v:shape>
                <o:OLEObject Type="Embed" ProgID="Equation.DSMT4" ShapeID="_x0000_i1144" DrawAspect="Content" ObjectID="_1825050386" r:id="rId186"/>
              </w:object>
            </w:r>
            <w:r w:rsidRPr="00331243">
              <w:rPr>
                <w:b w:val="0"/>
                <w:bCs/>
                <w:color w:val="auto"/>
                <w:sz w:val="36"/>
                <w:szCs w:val="32"/>
                <w:lang w:val="es-ES_tradnl"/>
              </w:rPr>
              <w:t>?</w:t>
            </w:r>
          </w:p>
        </w:tc>
      </w:tr>
    </w:tbl>
    <w:p w14:paraId="3D327362" w14:textId="77777777" w:rsidR="00C922DE" w:rsidRPr="00331243" w:rsidRDefault="00C922DE" w:rsidP="00C922DE">
      <w:pPr>
        <w:rPr>
          <w:lang w:val="es-ES_tradnl"/>
        </w:rPr>
      </w:pPr>
    </w:p>
    <w:sectPr w:rsidR="00C922DE" w:rsidRPr="00331243">
      <w:headerReference w:type="even" r:id="rId187"/>
      <w:headerReference w:type="default" r:id="rId188"/>
      <w:footerReference w:type="even" r:id="rId189"/>
      <w:footerReference w:type="default" r:id="rId190"/>
      <w:headerReference w:type="first" r:id="rId191"/>
      <w:footerReference w:type="first" r:id="rId19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7B55" w14:textId="77777777" w:rsidR="00142801" w:rsidRDefault="00142801" w:rsidP="00DC1CA0">
      <w:r>
        <w:separator/>
      </w:r>
    </w:p>
  </w:endnote>
  <w:endnote w:type="continuationSeparator" w:id="0">
    <w:p w14:paraId="1DEFE36A" w14:textId="77777777" w:rsidR="00142801" w:rsidRDefault="0014280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03BE" w14:textId="77777777" w:rsidR="005B588E" w:rsidRDefault="005B58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378D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CB75E8A" wp14:editId="71B281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3E81E8" w14:textId="568AF36C" w:rsidR="009F0B2E" w:rsidRPr="008C5074" w:rsidRDefault="005B588E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A Parallel Perspective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B75E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203E81E8" w14:textId="568AF36C" w:rsidR="009F0B2E" w:rsidRPr="008C5074" w:rsidRDefault="005B588E" w:rsidP="008C5074">
                    <w:pPr>
                      <w:pStyle w:val="Footer"/>
                    </w:pPr>
                    <w:fldSimple w:instr=" TITLE  \* MERGEFORMAT ">
                      <w:r>
                        <w:t>A Parallel Perspective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682BE74D" wp14:editId="775558D9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751B" w14:textId="77777777" w:rsidR="005B588E" w:rsidRDefault="005B5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680B" w14:textId="77777777" w:rsidR="00142801" w:rsidRDefault="00142801" w:rsidP="00DC1CA0">
      <w:r>
        <w:separator/>
      </w:r>
    </w:p>
  </w:footnote>
  <w:footnote w:type="continuationSeparator" w:id="0">
    <w:p w14:paraId="1CC7948D" w14:textId="77777777" w:rsidR="00142801" w:rsidRDefault="00142801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E71C" w14:textId="77777777" w:rsidR="005B588E" w:rsidRDefault="005B58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6A71" w14:textId="77777777" w:rsidR="005B588E" w:rsidRDefault="005B58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97A7" w14:textId="77777777" w:rsidR="005B588E" w:rsidRDefault="005B58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905603">
    <w:abstractNumId w:val="11"/>
  </w:num>
  <w:num w:numId="2" w16cid:durableId="1771200790">
    <w:abstractNumId w:val="4"/>
  </w:num>
  <w:num w:numId="3" w16cid:durableId="729034853">
    <w:abstractNumId w:val="3"/>
  </w:num>
  <w:num w:numId="4" w16cid:durableId="2107536151">
    <w:abstractNumId w:val="8"/>
  </w:num>
  <w:num w:numId="5" w16cid:durableId="596251377">
    <w:abstractNumId w:val="9"/>
  </w:num>
  <w:num w:numId="6" w16cid:durableId="13650143">
    <w:abstractNumId w:val="0"/>
  </w:num>
  <w:num w:numId="7" w16cid:durableId="29232137">
    <w:abstractNumId w:val="2"/>
  </w:num>
  <w:num w:numId="8" w16cid:durableId="349842900">
    <w:abstractNumId w:val="5"/>
  </w:num>
  <w:num w:numId="9" w16cid:durableId="23751285">
    <w:abstractNumId w:val="7"/>
  </w:num>
  <w:num w:numId="10" w16cid:durableId="1320764736">
    <w:abstractNumId w:val="6"/>
  </w:num>
  <w:num w:numId="11" w16cid:durableId="2009748467">
    <w:abstractNumId w:val="10"/>
  </w:num>
  <w:num w:numId="12" w16cid:durableId="113212788">
    <w:abstractNumId w:val="12"/>
  </w:num>
  <w:num w:numId="13" w16cid:durableId="2127774652">
    <w:abstractNumId w:val="13"/>
  </w:num>
  <w:num w:numId="14" w16cid:durableId="51997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97"/>
    <w:rsid w:val="00072D23"/>
    <w:rsid w:val="000C7623"/>
    <w:rsid w:val="00142801"/>
    <w:rsid w:val="001B5BA6"/>
    <w:rsid w:val="002040D8"/>
    <w:rsid w:val="00233158"/>
    <w:rsid w:val="00245200"/>
    <w:rsid w:val="00246BC1"/>
    <w:rsid w:val="00274BB5"/>
    <w:rsid w:val="002D4C34"/>
    <w:rsid w:val="00304DC6"/>
    <w:rsid w:val="003E0EA5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B588E"/>
    <w:rsid w:val="005E3EB2"/>
    <w:rsid w:val="00644B47"/>
    <w:rsid w:val="006C5B24"/>
    <w:rsid w:val="006E2654"/>
    <w:rsid w:val="006F637F"/>
    <w:rsid w:val="00772A97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E7CBF"/>
    <w:rsid w:val="00AF213D"/>
    <w:rsid w:val="00BD7B9F"/>
    <w:rsid w:val="00BF08CE"/>
    <w:rsid w:val="00C83603"/>
    <w:rsid w:val="00C922DE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65829"/>
  <w15:chartTrackingRefBased/>
  <w15:docId w15:val="{3D7DDA81-AF73-4897-82BA-41042C9B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772A97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772A97"/>
    <w:rPr>
      <w:kern w:val="0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rsid w:val="00772A97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character" w:customStyle="1" w:styleId="SubtitleChar">
    <w:name w:val="Subtitle Char"/>
    <w:basedOn w:val="DefaultParagraphFont"/>
    <w:link w:val="Subtitle"/>
    <w:rsid w:val="00772A97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customStyle="1" w:styleId="Citation">
    <w:name w:val="Citation"/>
    <w:basedOn w:val="Normal"/>
    <w:next w:val="FootnoteText"/>
    <w:qFormat/>
    <w:rsid w:val="00772A97"/>
    <w:pPr>
      <w:spacing w:after="120" w:line="276" w:lineRule="auto"/>
      <w:ind w:left="720" w:hanging="720"/>
    </w:pPr>
    <w:rPr>
      <w:i/>
      <w:color w:val="3E5C61"/>
      <w:kern w:val="0"/>
      <w:sz w:val="18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2A9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A97"/>
    <w:rPr>
      <w:kern w:val="0"/>
      <w:sz w:val="20"/>
      <w:szCs w:val="20"/>
      <w14:ligatures w14:val="none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772A97"/>
    <w:pPr>
      <w:tabs>
        <w:tab w:val="clear" w:pos="934"/>
        <w:tab w:val="center" w:pos="4680"/>
        <w:tab w:val="right" w:pos="9360"/>
      </w:tabs>
      <w:outlineLvl w:val="9"/>
    </w:pPr>
    <w:rPr>
      <w:rFonts w:asciiTheme="majorHAnsi" w:eastAsiaTheme="majorEastAsia" w:hAnsiTheme="majorHAnsi" w:cstheme="majorBidi"/>
      <w:bCs w:val="0"/>
      <w:color w:val="2D2D2D"/>
      <w:kern w:val="28"/>
      <w:sz w:val="32"/>
      <w:szCs w:val="56"/>
      <w14:ligatures w14:val="none"/>
    </w:rPr>
  </w:style>
  <w:style w:type="character" w:customStyle="1" w:styleId="LessonFooterChar">
    <w:name w:val="Lesson Footer Char"/>
    <w:basedOn w:val="TitleChar"/>
    <w:link w:val="LessonFooter"/>
    <w:rsid w:val="00772A97"/>
    <w:rPr>
      <w:rFonts w:asciiTheme="majorHAnsi" w:eastAsiaTheme="majorEastAsia" w:hAnsiTheme="majorHAnsi" w:cstheme="majorBidi"/>
      <w:b/>
      <w:bCs w:val="0"/>
      <w:caps/>
      <w:color w:val="2D2D2D"/>
      <w:kern w:val="28"/>
      <w:sz w:val="32"/>
      <w:szCs w:val="56"/>
      <w14:ligatures w14:val="none"/>
    </w:rPr>
  </w:style>
  <w:style w:type="paragraph" w:customStyle="1" w:styleId="CaptionCutline">
    <w:name w:val="Caption/Cutline"/>
    <w:basedOn w:val="CommentText"/>
    <w:link w:val="CaptionCutlineChar"/>
    <w:qFormat/>
    <w:rsid w:val="00772A97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772A97"/>
    <w:rPr>
      <w:i/>
      <w:color w:val="626262"/>
      <w:kern w:val="0"/>
      <w:sz w:val="18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A97"/>
    <w:pPr>
      <w:spacing w:after="12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A97"/>
    <w:rPr>
      <w:kern w:val="0"/>
      <w:sz w:val="20"/>
      <w:szCs w:val="20"/>
      <w14:ligatures w14:val="none"/>
    </w:rPr>
  </w:style>
  <w:style w:type="paragraph" w:customStyle="1" w:styleId="OtherHeadings">
    <w:name w:val="Other Headings"/>
    <w:basedOn w:val="Heading3"/>
    <w:next w:val="Heading3"/>
    <w:rsid w:val="00772A97"/>
    <w:pPr>
      <w:keepNext/>
      <w:keepLines/>
      <w:spacing w:before="200" w:after="0" w:line="276" w:lineRule="auto"/>
    </w:pPr>
    <w:rPr>
      <w:rFonts w:asciiTheme="majorHAnsi" w:eastAsiaTheme="majorEastAsia" w:hAnsiTheme="majorHAnsi" w:cstheme="majorBidi"/>
      <w:iCs w:val="0"/>
      <w:color w:val="3E5C61"/>
      <w:kern w:val="0"/>
      <w:sz w:val="24"/>
      <w:szCs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72A97"/>
    <w:pPr>
      <w:spacing w:before="120" w:after="120" w:line="276" w:lineRule="auto"/>
      <w:ind w:left="1152" w:right="1152"/>
      <w:jc w:val="both"/>
    </w:pPr>
    <w:rPr>
      <w:i/>
      <w:iCs/>
      <w:color w:val="626262"/>
      <w:kern w:val="0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772A97"/>
    <w:rPr>
      <w:i/>
      <w:iCs/>
      <w:color w:val="626262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772A9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72A97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Style1">
    <w:name w:val="Style1"/>
    <w:basedOn w:val="TableColumnHeaders"/>
    <w:next w:val="Header"/>
    <w:autoRedefine/>
    <w:rsid w:val="00772A97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72A97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styleId="NoSpacing">
    <w:name w:val="No Spacing"/>
    <w:link w:val="NoSpacingChar"/>
    <w:uiPriority w:val="1"/>
    <w:rsid w:val="00772A9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72A97"/>
    <w:rPr>
      <w:rFonts w:eastAsiaTheme="minorEastAsia"/>
      <w:kern w:val="0"/>
      <w:sz w:val="22"/>
      <w:szCs w:val="22"/>
      <w14:ligatures w14:val="none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772A97"/>
    <w:pPr>
      <w:keepNext/>
      <w:spacing w:after="0" w:line="240" w:lineRule="auto"/>
    </w:pPr>
    <w:rPr>
      <w:noProof/>
      <w:kern w:val="0"/>
      <w:szCs w:val="22"/>
      <w:shd w:val="clear" w:color="auto" w:fill="FFFFFF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72A97"/>
    <w:rPr>
      <w:color w:val="808080"/>
    </w:rPr>
  </w:style>
  <w:style w:type="character" w:customStyle="1" w:styleId="ImageChar">
    <w:name w:val="Image Char"/>
    <w:basedOn w:val="DefaultParagraphFont"/>
    <w:link w:val="Image"/>
    <w:rsid w:val="00772A97"/>
    <w:rPr>
      <w:noProof/>
      <w:kern w:val="0"/>
      <w:szCs w:val="22"/>
      <w14:ligatures w14:val="none"/>
    </w:rPr>
  </w:style>
  <w:style w:type="paragraph" w:customStyle="1" w:styleId="RowHeader">
    <w:name w:val="Row Header"/>
    <w:basedOn w:val="Normal"/>
    <w:qFormat/>
    <w:rsid w:val="00772A97"/>
    <w:pPr>
      <w:spacing w:after="0" w:line="240" w:lineRule="auto"/>
    </w:pPr>
    <w:rPr>
      <w:b/>
      <w:color w:val="288AC3" w:themeColor="accent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772A97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8.wmf"/><Relationship Id="rId21" Type="http://schemas.openxmlformats.org/officeDocument/2006/relationships/image" Target="media/image8.wmf"/><Relationship Id="rId42" Type="http://schemas.openxmlformats.org/officeDocument/2006/relationships/oleObject" Target="embeddings/oleObject24.bin"/><Relationship Id="rId63" Type="http://schemas.openxmlformats.org/officeDocument/2006/relationships/image" Target="media/image23.wmf"/><Relationship Id="rId84" Type="http://schemas.openxmlformats.org/officeDocument/2006/relationships/oleObject" Target="embeddings/oleObject51.bin"/><Relationship Id="rId138" Type="http://schemas.openxmlformats.org/officeDocument/2006/relationships/oleObject" Target="embeddings/oleObject84.bin"/><Relationship Id="rId159" Type="http://schemas.openxmlformats.org/officeDocument/2006/relationships/image" Target="media/image53.wmf"/><Relationship Id="rId170" Type="http://schemas.openxmlformats.org/officeDocument/2006/relationships/oleObject" Target="embeddings/oleObject106.bin"/><Relationship Id="rId191" Type="http://schemas.openxmlformats.org/officeDocument/2006/relationships/header" Target="header3.xml"/><Relationship Id="rId107" Type="http://schemas.openxmlformats.org/officeDocument/2006/relationships/oleObject" Target="embeddings/oleObject6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53" Type="http://schemas.openxmlformats.org/officeDocument/2006/relationships/image" Target="media/image18.wmf"/><Relationship Id="rId74" Type="http://schemas.openxmlformats.org/officeDocument/2006/relationships/oleObject" Target="embeddings/oleObject44.bin"/><Relationship Id="rId128" Type="http://schemas.openxmlformats.org/officeDocument/2006/relationships/oleObject" Target="embeddings/oleObject79.bin"/><Relationship Id="rId149" Type="http://schemas.openxmlformats.org/officeDocument/2006/relationships/oleObject" Target="embeddings/oleObject95.bin"/><Relationship Id="rId5" Type="http://schemas.openxmlformats.org/officeDocument/2006/relationships/footnotes" Target="footnotes.xml"/><Relationship Id="rId95" Type="http://schemas.openxmlformats.org/officeDocument/2006/relationships/image" Target="media/image33.wmf"/><Relationship Id="rId160" Type="http://schemas.openxmlformats.org/officeDocument/2006/relationships/oleObject" Target="embeddings/oleObject101.bin"/><Relationship Id="rId181" Type="http://schemas.openxmlformats.org/officeDocument/2006/relationships/oleObject" Target="embeddings/oleObject115.bin"/><Relationship Id="rId22" Type="http://schemas.openxmlformats.org/officeDocument/2006/relationships/oleObject" Target="embeddings/oleObject8.bin"/><Relationship Id="rId43" Type="http://schemas.openxmlformats.org/officeDocument/2006/relationships/image" Target="media/image13.wmf"/><Relationship Id="rId64" Type="http://schemas.openxmlformats.org/officeDocument/2006/relationships/oleObject" Target="embeddings/oleObject35.bin"/><Relationship Id="rId118" Type="http://schemas.openxmlformats.org/officeDocument/2006/relationships/oleObject" Target="embeddings/oleObject74.bin"/><Relationship Id="rId139" Type="http://schemas.openxmlformats.org/officeDocument/2006/relationships/oleObject" Target="embeddings/oleObject85.bin"/><Relationship Id="rId85" Type="http://schemas.openxmlformats.org/officeDocument/2006/relationships/image" Target="media/image28.wmf"/><Relationship Id="rId150" Type="http://schemas.openxmlformats.org/officeDocument/2006/relationships/oleObject" Target="embeddings/oleObject96.bin"/><Relationship Id="rId171" Type="http://schemas.openxmlformats.org/officeDocument/2006/relationships/image" Target="media/image59.wmf"/><Relationship Id="rId192" Type="http://schemas.openxmlformats.org/officeDocument/2006/relationships/footer" Target="footer3.xml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66.bin"/><Relationship Id="rId129" Type="http://schemas.openxmlformats.org/officeDocument/2006/relationships/image" Target="media/image44.wmf"/><Relationship Id="rId54" Type="http://schemas.openxmlformats.org/officeDocument/2006/relationships/oleObject" Target="embeddings/oleObject30.bin"/><Relationship Id="rId75" Type="http://schemas.openxmlformats.org/officeDocument/2006/relationships/oleObject" Target="embeddings/oleObject45.bin"/><Relationship Id="rId96" Type="http://schemas.openxmlformats.org/officeDocument/2006/relationships/oleObject" Target="embeddings/oleObject57.bin"/><Relationship Id="rId140" Type="http://schemas.openxmlformats.org/officeDocument/2006/relationships/oleObject" Target="embeddings/oleObject86.bin"/><Relationship Id="rId161" Type="http://schemas.openxmlformats.org/officeDocument/2006/relationships/image" Target="media/image54.wmf"/><Relationship Id="rId182" Type="http://schemas.openxmlformats.org/officeDocument/2006/relationships/oleObject" Target="embeddings/oleObject116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39.wmf"/><Relationship Id="rId44" Type="http://schemas.openxmlformats.org/officeDocument/2006/relationships/oleObject" Target="embeddings/oleObject25.bin"/><Relationship Id="rId65" Type="http://schemas.openxmlformats.org/officeDocument/2006/relationships/image" Target="media/image24.wmf"/><Relationship Id="rId86" Type="http://schemas.openxmlformats.org/officeDocument/2006/relationships/oleObject" Target="embeddings/oleObject52.bin"/><Relationship Id="rId130" Type="http://schemas.openxmlformats.org/officeDocument/2006/relationships/oleObject" Target="embeddings/oleObject80.bin"/><Relationship Id="rId151" Type="http://schemas.openxmlformats.org/officeDocument/2006/relationships/image" Target="media/image49.wmf"/><Relationship Id="rId172" Type="http://schemas.openxmlformats.org/officeDocument/2006/relationships/oleObject" Target="embeddings/oleObject107.bin"/><Relationship Id="rId193" Type="http://schemas.openxmlformats.org/officeDocument/2006/relationships/fontTable" Target="fontTable.xml"/><Relationship Id="rId13" Type="http://schemas.openxmlformats.org/officeDocument/2006/relationships/image" Target="media/image4.wmf"/><Relationship Id="rId109" Type="http://schemas.openxmlformats.org/officeDocument/2006/relationships/oleObject" Target="embeddings/oleObject67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8.bin"/><Relationship Id="rId55" Type="http://schemas.openxmlformats.org/officeDocument/2006/relationships/image" Target="media/image19.wmf"/><Relationship Id="rId76" Type="http://schemas.openxmlformats.org/officeDocument/2006/relationships/oleObject" Target="embeddings/oleObject46.bin"/><Relationship Id="rId97" Type="http://schemas.openxmlformats.org/officeDocument/2006/relationships/image" Target="media/image34.wmf"/><Relationship Id="rId104" Type="http://schemas.openxmlformats.org/officeDocument/2006/relationships/oleObject" Target="embeddings/oleObject62.bin"/><Relationship Id="rId120" Type="http://schemas.openxmlformats.org/officeDocument/2006/relationships/oleObject" Target="embeddings/oleObject75.bin"/><Relationship Id="rId125" Type="http://schemas.openxmlformats.org/officeDocument/2006/relationships/image" Target="media/image42.wmf"/><Relationship Id="rId141" Type="http://schemas.openxmlformats.org/officeDocument/2006/relationships/oleObject" Target="embeddings/oleObject87.bin"/><Relationship Id="rId146" Type="http://schemas.openxmlformats.org/officeDocument/2006/relationships/oleObject" Target="embeddings/oleObject92.bin"/><Relationship Id="rId167" Type="http://schemas.openxmlformats.org/officeDocument/2006/relationships/image" Target="media/image57.wmf"/><Relationship Id="rId188" Type="http://schemas.openxmlformats.org/officeDocument/2006/relationships/header" Target="header2.xml"/><Relationship Id="rId7" Type="http://schemas.openxmlformats.org/officeDocument/2006/relationships/image" Target="media/image1.wmf"/><Relationship Id="rId71" Type="http://schemas.openxmlformats.org/officeDocument/2006/relationships/oleObject" Target="embeddings/oleObject41.bin"/><Relationship Id="rId92" Type="http://schemas.openxmlformats.org/officeDocument/2006/relationships/oleObject" Target="embeddings/oleObject55.bin"/><Relationship Id="rId162" Type="http://schemas.openxmlformats.org/officeDocument/2006/relationships/oleObject" Target="embeddings/oleObject102.bin"/><Relationship Id="rId183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22.bin"/><Relationship Id="rId45" Type="http://schemas.openxmlformats.org/officeDocument/2006/relationships/image" Target="media/image14.wmf"/><Relationship Id="rId66" Type="http://schemas.openxmlformats.org/officeDocument/2006/relationships/oleObject" Target="embeddings/oleObject36.bin"/><Relationship Id="rId87" Type="http://schemas.openxmlformats.org/officeDocument/2006/relationships/image" Target="media/image29.wmf"/><Relationship Id="rId110" Type="http://schemas.openxmlformats.org/officeDocument/2006/relationships/oleObject" Target="embeddings/oleObject68.bin"/><Relationship Id="rId115" Type="http://schemas.openxmlformats.org/officeDocument/2006/relationships/image" Target="media/image37.wmf"/><Relationship Id="rId131" Type="http://schemas.openxmlformats.org/officeDocument/2006/relationships/image" Target="media/image45.wmf"/><Relationship Id="rId136" Type="http://schemas.openxmlformats.org/officeDocument/2006/relationships/oleObject" Target="embeddings/oleObject83.bin"/><Relationship Id="rId157" Type="http://schemas.openxmlformats.org/officeDocument/2006/relationships/image" Target="media/image52.wmf"/><Relationship Id="rId178" Type="http://schemas.openxmlformats.org/officeDocument/2006/relationships/oleObject" Target="embeddings/oleObject112.bin"/><Relationship Id="rId61" Type="http://schemas.openxmlformats.org/officeDocument/2006/relationships/image" Target="media/image22.wmf"/><Relationship Id="rId82" Type="http://schemas.openxmlformats.org/officeDocument/2006/relationships/oleObject" Target="embeddings/oleObject50.bin"/><Relationship Id="rId152" Type="http://schemas.openxmlformats.org/officeDocument/2006/relationships/oleObject" Target="embeddings/oleObject97.bin"/><Relationship Id="rId173" Type="http://schemas.openxmlformats.org/officeDocument/2006/relationships/image" Target="media/image60.wmf"/><Relationship Id="rId194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31.bin"/><Relationship Id="rId77" Type="http://schemas.openxmlformats.org/officeDocument/2006/relationships/oleObject" Target="embeddings/oleObject47.bin"/><Relationship Id="rId100" Type="http://schemas.openxmlformats.org/officeDocument/2006/relationships/oleObject" Target="embeddings/oleObject59.bin"/><Relationship Id="rId105" Type="http://schemas.openxmlformats.org/officeDocument/2006/relationships/oleObject" Target="embeddings/oleObject63.bin"/><Relationship Id="rId126" Type="http://schemas.openxmlformats.org/officeDocument/2006/relationships/oleObject" Target="embeddings/oleObject78.bin"/><Relationship Id="rId147" Type="http://schemas.openxmlformats.org/officeDocument/2006/relationships/oleObject" Target="embeddings/oleObject93.bin"/><Relationship Id="rId168" Type="http://schemas.openxmlformats.org/officeDocument/2006/relationships/oleObject" Target="embeddings/oleObject105.bin"/><Relationship Id="rId8" Type="http://schemas.openxmlformats.org/officeDocument/2006/relationships/oleObject" Target="embeddings/oleObject1.bin"/><Relationship Id="rId51" Type="http://schemas.openxmlformats.org/officeDocument/2006/relationships/image" Target="media/image17.wmf"/><Relationship Id="rId72" Type="http://schemas.openxmlformats.org/officeDocument/2006/relationships/oleObject" Target="embeddings/oleObject42.bin"/><Relationship Id="rId93" Type="http://schemas.openxmlformats.org/officeDocument/2006/relationships/image" Target="media/image32.wmf"/><Relationship Id="rId98" Type="http://schemas.openxmlformats.org/officeDocument/2006/relationships/oleObject" Target="embeddings/oleObject58.bin"/><Relationship Id="rId121" Type="http://schemas.openxmlformats.org/officeDocument/2006/relationships/image" Target="media/image40.wmf"/><Relationship Id="rId142" Type="http://schemas.openxmlformats.org/officeDocument/2006/relationships/oleObject" Target="embeddings/oleObject88.bin"/><Relationship Id="rId163" Type="http://schemas.openxmlformats.org/officeDocument/2006/relationships/image" Target="media/image55.wmf"/><Relationship Id="rId184" Type="http://schemas.openxmlformats.org/officeDocument/2006/relationships/oleObject" Target="embeddings/oleObject118.bin"/><Relationship Id="rId189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6.bin"/><Relationship Id="rId67" Type="http://schemas.openxmlformats.org/officeDocument/2006/relationships/oleObject" Target="embeddings/oleObject37.bin"/><Relationship Id="rId116" Type="http://schemas.openxmlformats.org/officeDocument/2006/relationships/oleObject" Target="embeddings/oleObject73.bin"/><Relationship Id="rId137" Type="http://schemas.openxmlformats.org/officeDocument/2006/relationships/image" Target="media/image48.wmf"/><Relationship Id="rId158" Type="http://schemas.openxmlformats.org/officeDocument/2006/relationships/oleObject" Target="embeddings/oleObject10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3.bin"/><Relationship Id="rId62" Type="http://schemas.openxmlformats.org/officeDocument/2006/relationships/oleObject" Target="embeddings/oleObject34.bin"/><Relationship Id="rId83" Type="http://schemas.openxmlformats.org/officeDocument/2006/relationships/image" Target="media/image27.wmf"/><Relationship Id="rId88" Type="http://schemas.openxmlformats.org/officeDocument/2006/relationships/oleObject" Target="embeddings/oleObject53.bin"/><Relationship Id="rId111" Type="http://schemas.openxmlformats.org/officeDocument/2006/relationships/oleObject" Target="embeddings/oleObject69.bin"/><Relationship Id="rId132" Type="http://schemas.openxmlformats.org/officeDocument/2006/relationships/oleObject" Target="embeddings/oleObject81.bin"/><Relationship Id="rId153" Type="http://schemas.openxmlformats.org/officeDocument/2006/relationships/image" Target="media/image50.wmf"/><Relationship Id="rId174" Type="http://schemas.openxmlformats.org/officeDocument/2006/relationships/oleObject" Target="embeddings/oleObject108.bin"/><Relationship Id="rId179" Type="http://schemas.openxmlformats.org/officeDocument/2006/relationships/oleObject" Target="embeddings/oleObject113.bin"/><Relationship Id="rId190" Type="http://schemas.openxmlformats.org/officeDocument/2006/relationships/footer" Target="footer2.xml"/><Relationship Id="rId15" Type="http://schemas.openxmlformats.org/officeDocument/2006/relationships/image" Target="media/image5.wmf"/><Relationship Id="rId36" Type="http://schemas.openxmlformats.org/officeDocument/2006/relationships/oleObject" Target="embeddings/oleObject18.bin"/><Relationship Id="rId57" Type="http://schemas.openxmlformats.org/officeDocument/2006/relationships/image" Target="media/image20.wmf"/><Relationship Id="rId106" Type="http://schemas.openxmlformats.org/officeDocument/2006/relationships/oleObject" Target="embeddings/oleObject64.bin"/><Relationship Id="rId127" Type="http://schemas.openxmlformats.org/officeDocument/2006/relationships/image" Target="media/image43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9.bin"/><Relationship Id="rId73" Type="http://schemas.openxmlformats.org/officeDocument/2006/relationships/oleObject" Target="embeddings/oleObject43.bin"/><Relationship Id="rId78" Type="http://schemas.openxmlformats.org/officeDocument/2006/relationships/oleObject" Target="embeddings/oleObject48.bin"/><Relationship Id="rId94" Type="http://schemas.openxmlformats.org/officeDocument/2006/relationships/oleObject" Target="embeddings/oleObject56.bin"/><Relationship Id="rId99" Type="http://schemas.openxmlformats.org/officeDocument/2006/relationships/image" Target="media/image35.wmf"/><Relationship Id="rId101" Type="http://schemas.openxmlformats.org/officeDocument/2006/relationships/image" Target="media/image36.wmf"/><Relationship Id="rId122" Type="http://schemas.openxmlformats.org/officeDocument/2006/relationships/oleObject" Target="embeddings/oleObject76.bin"/><Relationship Id="rId143" Type="http://schemas.openxmlformats.org/officeDocument/2006/relationships/oleObject" Target="embeddings/oleObject89.bin"/><Relationship Id="rId148" Type="http://schemas.openxmlformats.org/officeDocument/2006/relationships/oleObject" Target="embeddings/oleObject94.bin"/><Relationship Id="rId164" Type="http://schemas.openxmlformats.org/officeDocument/2006/relationships/oleObject" Target="embeddings/oleObject103.bin"/><Relationship Id="rId169" Type="http://schemas.openxmlformats.org/officeDocument/2006/relationships/image" Target="media/image58.wmf"/><Relationship Id="rId185" Type="http://schemas.openxmlformats.org/officeDocument/2006/relationships/oleObject" Target="embeddings/oleObject1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14.bin"/><Relationship Id="rId26" Type="http://schemas.openxmlformats.org/officeDocument/2006/relationships/oleObject" Target="embeddings/oleObject10.bin"/><Relationship Id="rId47" Type="http://schemas.openxmlformats.org/officeDocument/2006/relationships/image" Target="media/image15.wmf"/><Relationship Id="rId68" Type="http://schemas.openxmlformats.org/officeDocument/2006/relationships/oleObject" Target="embeddings/oleObject38.bin"/><Relationship Id="rId89" Type="http://schemas.openxmlformats.org/officeDocument/2006/relationships/image" Target="media/image30.wmf"/><Relationship Id="rId112" Type="http://schemas.openxmlformats.org/officeDocument/2006/relationships/oleObject" Target="embeddings/oleObject70.bin"/><Relationship Id="rId133" Type="http://schemas.openxmlformats.org/officeDocument/2006/relationships/image" Target="media/image46.wmf"/><Relationship Id="rId154" Type="http://schemas.openxmlformats.org/officeDocument/2006/relationships/oleObject" Target="embeddings/oleObject98.bin"/><Relationship Id="rId175" Type="http://schemas.openxmlformats.org/officeDocument/2006/relationships/oleObject" Target="embeddings/oleObject109.bin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32.bin"/><Relationship Id="rId79" Type="http://schemas.openxmlformats.org/officeDocument/2006/relationships/image" Target="media/image25.wmf"/><Relationship Id="rId102" Type="http://schemas.openxmlformats.org/officeDocument/2006/relationships/oleObject" Target="embeddings/oleObject60.bin"/><Relationship Id="rId123" Type="http://schemas.openxmlformats.org/officeDocument/2006/relationships/image" Target="media/image41.wmf"/><Relationship Id="rId144" Type="http://schemas.openxmlformats.org/officeDocument/2006/relationships/oleObject" Target="embeddings/oleObject90.bin"/><Relationship Id="rId90" Type="http://schemas.openxmlformats.org/officeDocument/2006/relationships/oleObject" Target="embeddings/oleObject54.bin"/><Relationship Id="rId165" Type="http://schemas.openxmlformats.org/officeDocument/2006/relationships/image" Target="media/image56.wmf"/><Relationship Id="rId186" Type="http://schemas.openxmlformats.org/officeDocument/2006/relationships/oleObject" Target="embeddings/oleObject12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7.bin"/><Relationship Id="rId69" Type="http://schemas.openxmlformats.org/officeDocument/2006/relationships/oleObject" Target="embeddings/oleObject39.bin"/><Relationship Id="rId113" Type="http://schemas.openxmlformats.org/officeDocument/2006/relationships/oleObject" Target="embeddings/oleObject71.bin"/><Relationship Id="rId134" Type="http://schemas.openxmlformats.org/officeDocument/2006/relationships/oleObject" Target="embeddings/oleObject82.bin"/><Relationship Id="rId80" Type="http://schemas.openxmlformats.org/officeDocument/2006/relationships/oleObject" Target="embeddings/oleObject49.bin"/><Relationship Id="rId155" Type="http://schemas.openxmlformats.org/officeDocument/2006/relationships/image" Target="media/image51.wmf"/><Relationship Id="rId176" Type="http://schemas.openxmlformats.org/officeDocument/2006/relationships/oleObject" Target="embeddings/oleObject110.bin"/><Relationship Id="rId17" Type="http://schemas.openxmlformats.org/officeDocument/2006/relationships/image" Target="media/image6.wmf"/><Relationship Id="rId38" Type="http://schemas.openxmlformats.org/officeDocument/2006/relationships/oleObject" Target="embeddings/oleObject20.bin"/><Relationship Id="rId59" Type="http://schemas.openxmlformats.org/officeDocument/2006/relationships/image" Target="media/image21.wmf"/><Relationship Id="rId103" Type="http://schemas.openxmlformats.org/officeDocument/2006/relationships/oleObject" Target="embeddings/oleObject61.bin"/><Relationship Id="rId124" Type="http://schemas.openxmlformats.org/officeDocument/2006/relationships/oleObject" Target="embeddings/oleObject77.bin"/><Relationship Id="rId70" Type="http://schemas.openxmlformats.org/officeDocument/2006/relationships/oleObject" Target="embeddings/oleObject40.bin"/><Relationship Id="rId91" Type="http://schemas.openxmlformats.org/officeDocument/2006/relationships/image" Target="media/image31.wmf"/><Relationship Id="rId145" Type="http://schemas.openxmlformats.org/officeDocument/2006/relationships/oleObject" Target="embeddings/oleObject91.bin"/><Relationship Id="rId166" Type="http://schemas.openxmlformats.org/officeDocument/2006/relationships/oleObject" Target="embeddings/oleObject104.bin"/><Relationship Id="rId187" Type="http://schemas.openxmlformats.org/officeDocument/2006/relationships/header" Target="header1.xml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16.wmf"/><Relationship Id="rId114" Type="http://schemas.openxmlformats.org/officeDocument/2006/relationships/oleObject" Target="embeddings/oleObject72.bin"/><Relationship Id="rId60" Type="http://schemas.openxmlformats.org/officeDocument/2006/relationships/oleObject" Target="embeddings/oleObject33.bin"/><Relationship Id="rId81" Type="http://schemas.openxmlformats.org/officeDocument/2006/relationships/image" Target="media/image26.wmf"/><Relationship Id="rId135" Type="http://schemas.openxmlformats.org/officeDocument/2006/relationships/image" Target="media/image47.wmf"/><Relationship Id="rId156" Type="http://schemas.openxmlformats.org/officeDocument/2006/relationships/oleObject" Target="embeddings/oleObject99.bin"/><Relationship Id="rId177" Type="http://schemas.openxmlformats.org/officeDocument/2006/relationships/oleObject" Target="embeddings/oleObject111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1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10</Pages>
  <Words>1065</Words>
  <Characters>3692</Characters>
  <Application>Microsoft Office Word</Application>
  <DocSecurity>0</DocSecurity>
  <Lines>679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Parallel Perspective</dc:title>
  <dc:subject/>
  <dc:creator>K20 Center</dc:creator>
  <cp:keywords/>
  <dc:description/>
  <cp:lastModifiedBy>Gracia, Ann M.</cp:lastModifiedBy>
  <cp:revision>3</cp:revision>
  <cp:lastPrinted>2025-11-19T15:30:00Z</cp:lastPrinted>
  <dcterms:created xsi:type="dcterms:W3CDTF">2025-11-19T15:30:00Z</dcterms:created>
  <dcterms:modified xsi:type="dcterms:W3CDTF">2025-11-19T15:30:00Z</dcterms:modified>
  <cp:category/>
</cp:coreProperties>
</file>