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E3DF8" w14:textId="77777777" w:rsidR="00051398" w:rsidRPr="00051398" w:rsidRDefault="00051398" w:rsidP="00051398">
      <w:pPr>
        <w:pStyle w:val="Title"/>
      </w:pPr>
      <w:r w:rsidRPr="00051398">
        <w:t>I Have Who Has: Card Set A</w:t>
      </w:r>
    </w:p>
    <w:tbl>
      <w:tblPr>
        <w:tblStyle w:val="TableGrid"/>
        <w:tblW w:w="5000" w:type="pct"/>
        <w:tblBorders>
          <w:top w:val="dashed" w:sz="8" w:space="0" w:color="288AC3" w:themeColor="accent1"/>
          <w:left w:val="dashed" w:sz="8" w:space="0" w:color="288AC3" w:themeColor="accent1"/>
          <w:bottom w:val="dashed" w:sz="8" w:space="0" w:color="288AC3" w:themeColor="accent1"/>
          <w:right w:val="dashed" w:sz="8" w:space="0" w:color="288AC3" w:themeColor="accent1"/>
          <w:insideH w:val="dashed" w:sz="8" w:space="0" w:color="288AC3" w:themeColor="accent1"/>
          <w:insideV w:val="dashed" w:sz="8" w:space="0" w:color="288AC3" w:themeColor="accent1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113"/>
        <w:gridCol w:w="3113"/>
        <w:gridCol w:w="3114"/>
      </w:tblGrid>
      <w:tr w:rsidR="00051398" w14:paraId="16D92774" w14:textId="77777777" w:rsidTr="00051398">
        <w:trPr>
          <w:trHeight w:val="5040"/>
        </w:trPr>
        <w:tc>
          <w:tcPr>
            <w:tcW w:w="1666" w:type="pct"/>
            <w:vAlign w:val="center"/>
          </w:tcPr>
          <w:p w14:paraId="53DC2284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10</w:t>
            </w:r>
          </w:p>
          <w:p w14:paraId="3F251079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0BF5C8BA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46ABA749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32442A" w:rsidRPr="00111422">
              <w:rPr>
                <w:noProof/>
                <w:position w:val="-18"/>
                <w:sz w:val="36"/>
                <w:szCs w:val="32"/>
              </w:rPr>
            </w:r>
            <w:r w:rsidR="0032442A" w:rsidRPr="00111422">
              <w:rPr>
                <w:noProof/>
                <w:position w:val="-18"/>
                <w:sz w:val="36"/>
                <w:szCs w:val="32"/>
              </w:rPr>
              <w:object w:dxaOrig="2320" w:dyaOrig="540" w14:anchorId="64FC6D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15.55pt;height:26.8pt;mso-width-percent:0;mso-height-percent:0;mso-width-percent:0;mso-height-percent:0" o:ole="">
                  <v:imagedata r:id="rId7" o:title=""/>
                </v:shape>
                <o:OLEObject Type="Embed" ProgID="Equation.DSMT4" ShapeID="_x0000_i1025" DrawAspect="Content" ObjectID="_1825050167" r:id="rId8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423D7881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4B44D6A9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38BC461E" w14:textId="2AEBFD85" w:rsidR="00051398" w:rsidRPr="00111422" w:rsidRDefault="00051398" w:rsidP="00051398">
            <w:pPr>
              <w:pStyle w:val="RowHeader"/>
              <w:jc w:val="center"/>
              <w:rPr>
                <w:b w:val="0"/>
                <w:bCs/>
                <w:color w:val="auto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32442A" w:rsidRPr="00C337F0">
              <w:rPr>
                <w:noProof/>
                <w:position w:val="-18"/>
                <w:sz w:val="36"/>
                <w:szCs w:val="32"/>
              </w:rPr>
            </w:r>
            <w:r w:rsidR="0032442A" w:rsidRPr="00C337F0">
              <w:rPr>
                <w:noProof/>
                <w:position w:val="-18"/>
                <w:sz w:val="36"/>
                <w:szCs w:val="32"/>
              </w:rPr>
              <w:object w:dxaOrig="1060" w:dyaOrig="540" w14:anchorId="43040FFE">
                <v:shape id="_x0000_i1026" type="#_x0000_t75" alt="" style="width:53.6pt;height:26.8pt;mso-width-percent:0;mso-height-percent:0;mso-width-percent:0;mso-height-percent:0" o:ole="">
                  <v:imagedata r:id="rId9" o:title=""/>
                </v:shape>
                <o:OLEObject Type="Embed" ProgID="Equation.DSMT4" ShapeID="_x0000_i1026" DrawAspect="Content" ObjectID="_1825050168" r:id="rId10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  <w:tc>
          <w:tcPr>
            <w:tcW w:w="1666" w:type="pct"/>
            <w:vAlign w:val="center"/>
          </w:tcPr>
          <w:p w14:paraId="29DAB9B4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2</w:t>
            </w:r>
          </w:p>
          <w:p w14:paraId="4712E8D6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3B7B274B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6485D2EB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32442A" w:rsidRPr="00111422">
              <w:rPr>
                <w:noProof/>
                <w:position w:val="-18"/>
                <w:sz w:val="36"/>
                <w:szCs w:val="32"/>
              </w:rPr>
            </w:r>
            <w:r w:rsidR="0032442A" w:rsidRPr="00111422">
              <w:rPr>
                <w:noProof/>
                <w:position w:val="-18"/>
                <w:sz w:val="36"/>
                <w:szCs w:val="32"/>
              </w:rPr>
              <w:object w:dxaOrig="2240" w:dyaOrig="540" w14:anchorId="0DE66595">
                <v:shape id="_x0000_i1027" type="#_x0000_t75" alt="" style="width:112.2pt;height:26.8pt;mso-width-percent:0;mso-height-percent:0;mso-width-percent:0;mso-height-percent:0" o:ole="">
                  <v:imagedata r:id="rId11" o:title=""/>
                </v:shape>
                <o:OLEObject Type="Embed" ProgID="Equation.DSMT4" ShapeID="_x0000_i1027" DrawAspect="Content" ObjectID="_1825050169" r:id="rId12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7CF97DD3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0A5CFC8B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37C345B3" w14:textId="2C5121C3" w:rsidR="00051398" w:rsidRDefault="00051398" w:rsidP="00051398">
            <w:pPr>
              <w:pStyle w:val="RowHeader"/>
              <w:jc w:val="center"/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32442A" w:rsidRPr="00C337F0">
              <w:rPr>
                <w:noProof/>
                <w:position w:val="-18"/>
                <w:sz w:val="36"/>
                <w:szCs w:val="32"/>
              </w:rPr>
            </w:r>
            <w:r w:rsidR="0032442A" w:rsidRPr="00C337F0">
              <w:rPr>
                <w:noProof/>
                <w:position w:val="-18"/>
                <w:sz w:val="36"/>
                <w:szCs w:val="32"/>
              </w:rPr>
              <w:object w:dxaOrig="880" w:dyaOrig="540" w14:anchorId="5AD3C498">
                <v:shape id="_x0000_i1028" type="#_x0000_t75" alt="" style="width:43.55pt;height:26.8pt;mso-width-percent:0;mso-height-percent:0;mso-width-percent:0;mso-height-percent:0" o:ole="">
                  <v:imagedata r:id="rId13" o:title=""/>
                </v:shape>
                <o:OLEObject Type="Embed" ProgID="Equation.DSMT4" ShapeID="_x0000_i1028" DrawAspect="Content" ObjectID="_1825050170" r:id="rId14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  <w:tc>
          <w:tcPr>
            <w:tcW w:w="1667" w:type="pct"/>
            <w:vAlign w:val="center"/>
          </w:tcPr>
          <w:p w14:paraId="5955AF2E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24</w:t>
            </w:r>
          </w:p>
          <w:p w14:paraId="472E58AB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580C739B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22B267DB" w14:textId="00A9DFE8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32442A" w:rsidRPr="00C337F0">
              <w:rPr>
                <w:noProof/>
                <w:position w:val="-12"/>
                <w:sz w:val="36"/>
                <w:szCs w:val="32"/>
              </w:rPr>
            </w:r>
            <w:r w:rsidR="0032442A" w:rsidRPr="00C337F0">
              <w:rPr>
                <w:noProof/>
                <w:position w:val="-12"/>
                <w:sz w:val="36"/>
                <w:szCs w:val="32"/>
              </w:rPr>
              <w:object w:dxaOrig="1500" w:dyaOrig="420" w14:anchorId="0929CF4B">
                <v:shape id="_x0000_i1029" type="#_x0000_t75" alt="" style="width:75.4pt;height:21.75pt;mso-width-percent:0;mso-height-percent:0;mso-width-percent:0;mso-height-percent:0" o:ole="">
                  <v:imagedata r:id="rId15" o:title=""/>
                </v:shape>
                <o:OLEObject Type="Embed" ProgID="Equation.DSMT4" ShapeID="_x0000_i1029" DrawAspect="Content" ObjectID="_1825050171" r:id="rId16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31470DEF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0DEE4758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5FECB498" w14:textId="0933B352" w:rsidR="00051398" w:rsidRDefault="00051398" w:rsidP="00051398">
            <w:pPr>
              <w:pStyle w:val="RowHeader"/>
              <w:jc w:val="center"/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32442A" w:rsidRPr="00C337F0">
              <w:rPr>
                <w:noProof/>
                <w:position w:val="-18"/>
                <w:sz w:val="36"/>
                <w:szCs w:val="32"/>
              </w:rPr>
            </w:r>
            <w:r w:rsidR="0032442A" w:rsidRPr="00C337F0">
              <w:rPr>
                <w:noProof/>
                <w:position w:val="-18"/>
                <w:sz w:val="36"/>
                <w:szCs w:val="32"/>
              </w:rPr>
              <w:object w:dxaOrig="1359" w:dyaOrig="540" w14:anchorId="24021C15">
                <v:shape id="_x0000_i1030" type="#_x0000_t75" alt="" style="width:68.65pt;height:26.8pt;mso-width-percent:0;mso-height-percent:0;mso-width-percent:0;mso-height-percent:0" o:ole="">
                  <v:imagedata r:id="rId17" o:title=""/>
                </v:shape>
                <o:OLEObject Type="Embed" ProgID="Equation.DSMT4" ShapeID="_x0000_i1030" DrawAspect="Content" ObjectID="_1825050172" r:id="rId18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</w:tr>
      <w:tr w:rsidR="00051398" w14:paraId="2E9700D6" w14:textId="77777777" w:rsidTr="00051398">
        <w:trPr>
          <w:trHeight w:val="5040"/>
        </w:trPr>
        <w:tc>
          <w:tcPr>
            <w:tcW w:w="1666" w:type="pct"/>
            <w:vAlign w:val="center"/>
          </w:tcPr>
          <w:p w14:paraId="23CB46C3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18</w:t>
            </w:r>
          </w:p>
          <w:p w14:paraId="48667477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1D8ED9F7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34021E8E" w14:textId="3849417D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32442A" w:rsidRPr="00111422">
              <w:rPr>
                <w:noProof/>
                <w:position w:val="-18"/>
                <w:sz w:val="36"/>
                <w:szCs w:val="32"/>
              </w:rPr>
            </w:r>
            <w:r w:rsidR="0032442A" w:rsidRPr="00111422">
              <w:rPr>
                <w:noProof/>
                <w:position w:val="-18"/>
                <w:sz w:val="36"/>
                <w:szCs w:val="32"/>
              </w:rPr>
              <w:object w:dxaOrig="2320" w:dyaOrig="540" w14:anchorId="7FFC0F11">
                <v:shape id="_x0000_i1031" type="#_x0000_t75" alt="" style="width:115.55pt;height:26.8pt;mso-width-percent:0;mso-height-percent:0;mso-width-percent:0;mso-height-percent:0" o:ole="">
                  <v:imagedata r:id="rId19" o:title=""/>
                </v:shape>
                <o:OLEObject Type="Embed" ProgID="Equation.DSMT4" ShapeID="_x0000_i1031" DrawAspect="Content" ObjectID="_1825050173" r:id="rId20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505AF36B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4C3934CD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35E84457" w14:textId="49AB69A6" w:rsidR="00051398" w:rsidRDefault="00051398" w:rsidP="00051398">
            <w:pPr>
              <w:pStyle w:val="RowHeader"/>
              <w:jc w:val="center"/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32442A" w:rsidRPr="00C337F0">
              <w:rPr>
                <w:noProof/>
                <w:position w:val="-18"/>
                <w:sz w:val="36"/>
                <w:szCs w:val="32"/>
              </w:rPr>
            </w:r>
            <w:r w:rsidR="0032442A" w:rsidRPr="00C337F0">
              <w:rPr>
                <w:noProof/>
                <w:position w:val="-18"/>
                <w:sz w:val="36"/>
                <w:szCs w:val="32"/>
              </w:rPr>
              <w:object w:dxaOrig="900" w:dyaOrig="540" w14:anchorId="03DAFD49">
                <v:shape id="_x0000_i1032" type="#_x0000_t75" alt="" style="width:45.2pt;height:26.8pt;mso-width-percent:0;mso-height-percent:0;mso-width-percent:0;mso-height-percent:0" o:ole="">
                  <v:imagedata r:id="rId21" o:title=""/>
                </v:shape>
                <o:OLEObject Type="Embed" ProgID="Equation.DSMT4" ShapeID="_x0000_i1032" DrawAspect="Content" ObjectID="_1825050174" r:id="rId22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  <w:tc>
          <w:tcPr>
            <w:tcW w:w="1666" w:type="pct"/>
            <w:vAlign w:val="center"/>
          </w:tcPr>
          <w:p w14:paraId="2A92A023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11</w:t>
            </w:r>
          </w:p>
          <w:p w14:paraId="56163315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2CB29AB3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67A772FB" w14:textId="45281A1F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32442A" w:rsidRPr="00111422">
              <w:rPr>
                <w:noProof/>
                <w:position w:val="-18"/>
                <w:sz w:val="36"/>
                <w:szCs w:val="32"/>
              </w:rPr>
            </w:r>
            <w:r w:rsidR="0032442A" w:rsidRPr="00111422">
              <w:rPr>
                <w:noProof/>
                <w:position w:val="-18"/>
                <w:sz w:val="36"/>
                <w:szCs w:val="32"/>
              </w:rPr>
              <w:object w:dxaOrig="2299" w:dyaOrig="540" w14:anchorId="0333819C">
                <v:shape id="_x0000_i1033" type="#_x0000_t75" alt="" style="width:113.8pt;height:26.8pt;mso-width-percent:0;mso-height-percent:0;mso-width-percent:0;mso-height-percent:0" o:ole="">
                  <v:imagedata r:id="rId23" o:title=""/>
                </v:shape>
                <o:OLEObject Type="Embed" ProgID="Equation.DSMT4" ShapeID="_x0000_i1033" DrawAspect="Content" ObjectID="_1825050175" r:id="rId24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1DF2E572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0A590D3A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3AD1844C" w14:textId="155D1023" w:rsidR="00051398" w:rsidRDefault="00051398" w:rsidP="00051398">
            <w:pPr>
              <w:pStyle w:val="RowHeader"/>
              <w:jc w:val="center"/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32442A" w:rsidRPr="00C337F0">
              <w:rPr>
                <w:noProof/>
                <w:position w:val="-18"/>
                <w:sz w:val="36"/>
                <w:szCs w:val="32"/>
              </w:rPr>
            </w:r>
            <w:r w:rsidR="0032442A" w:rsidRPr="00C337F0">
              <w:rPr>
                <w:noProof/>
                <w:position w:val="-18"/>
                <w:sz w:val="36"/>
                <w:szCs w:val="32"/>
              </w:rPr>
              <w:object w:dxaOrig="1080" w:dyaOrig="540" w14:anchorId="69FFF7F7">
                <v:shape id="_x0000_i1034" type="#_x0000_t75" alt="" style="width:53.6pt;height:26.8pt;mso-width-percent:0;mso-height-percent:0;mso-width-percent:0;mso-height-percent:0" o:ole="">
                  <v:imagedata r:id="rId25" o:title=""/>
                </v:shape>
                <o:OLEObject Type="Embed" ProgID="Equation.DSMT4" ShapeID="_x0000_i1034" DrawAspect="Content" ObjectID="_1825050176" r:id="rId26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  <w:tc>
          <w:tcPr>
            <w:tcW w:w="1667" w:type="pct"/>
            <w:vAlign w:val="center"/>
          </w:tcPr>
          <w:p w14:paraId="12CD22D7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17</w:t>
            </w:r>
          </w:p>
          <w:p w14:paraId="62BE53AA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3A9C9E7D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61DDD032" w14:textId="6E923AF3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32442A" w:rsidRPr="00111422">
              <w:rPr>
                <w:noProof/>
                <w:position w:val="-18"/>
                <w:sz w:val="36"/>
                <w:szCs w:val="32"/>
              </w:rPr>
            </w:r>
            <w:r w:rsidR="0032442A" w:rsidRPr="00111422">
              <w:rPr>
                <w:noProof/>
                <w:position w:val="-18"/>
                <w:sz w:val="36"/>
                <w:szCs w:val="32"/>
              </w:rPr>
              <w:object w:dxaOrig="2320" w:dyaOrig="540" w14:anchorId="1BD8A4B6">
                <v:shape id="_x0000_i1035" type="#_x0000_t75" alt="" style="width:115.55pt;height:26.8pt;mso-width-percent:0;mso-height-percent:0;mso-width-percent:0;mso-height-percent:0" o:ole="">
                  <v:imagedata r:id="rId27" o:title=""/>
                </v:shape>
                <o:OLEObject Type="Embed" ProgID="Equation.DSMT4" ShapeID="_x0000_i1035" DrawAspect="Content" ObjectID="_1825050177" r:id="rId28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1588E5D5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3FE5E3C9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4DFAEE5B" w14:textId="716073D4" w:rsidR="00051398" w:rsidRDefault="00051398" w:rsidP="00051398">
            <w:pPr>
              <w:pStyle w:val="RowHeader"/>
              <w:jc w:val="center"/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32442A" w:rsidRPr="00C337F0">
              <w:rPr>
                <w:noProof/>
                <w:position w:val="-18"/>
                <w:sz w:val="36"/>
                <w:szCs w:val="32"/>
              </w:rPr>
            </w:r>
            <w:r w:rsidR="0032442A" w:rsidRPr="00C337F0">
              <w:rPr>
                <w:noProof/>
                <w:position w:val="-18"/>
                <w:sz w:val="36"/>
                <w:szCs w:val="32"/>
              </w:rPr>
              <w:object w:dxaOrig="1160" w:dyaOrig="540" w14:anchorId="6133ACC3">
                <v:shape id="_x0000_i1036" type="#_x0000_t75" alt="" style="width:58.6pt;height:26.8pt;mso-width-percent:0;mso-height-percent:0;mso-width-percent:0;mso-height-percent:0" o:ole="">
                  <v:imagedata r:id="rId29" o:title=""/>
                </v:shape>
                <o:OLEObject Type="Embed" ProgID="Equation.DSMT4" ShapeID="_x0000_i1036" DrawAspect="Content" ObjectID="_1825050178" r:id="rId30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</w:tr>
    </w:tbl>
    <w:p w14:paraId="27DD0C3F" w14:textId="77777777" w:rsidR="00051398" w:rsidRDefault="00051398">
      <w:r>
        <w:br w:type="page"/>
      </w:r>
    </w:p>
    <w:p w14:paraId="15EA80FA" w14:textId="77777777" w:rsidR="00051398" w:rsidRPr="00DC7A6D" w:rsidRDefault="00051398" w:rsidP="00051398">
      <w:pPr>
        <w:pStyle w:val="Title"/>
      </w:pPr>
      <w:r>
        <w:lastRenderedPageBreak/>
        <w:t>I Have Who Has: Card Set B</w:t>
      </w:r>
    </w:p>
    <w:tbl>
      <w:tblPr>
        <w:tblStyle w:val="TableGrid"/>
        <w:tblW w:w="5000" w:type="pct"/>
        <w:tblBorders>
          <w:top w:val="dashed" w:sz="8" w:space="0" w:color="288AC3" w:themeColor="accent1"/>
          <w:left w:val="dashed" w:sz="8" w:space="0" w:color="288AC3" w:themeColor="accent1"/>
          <w:bottom w:val="dashed" w:sz="8" w:space="0" w:color="288AC3" w:themeColor="accent1"/>
          <w:right w:val="dashed" w:sz="8" w:space="0" w:color="288AC3" w:themeColor="accent1"/>
          <w:insideH w:val="dashed" w:sz="8" w:space="0" w:color="288AC3" w:themeColor="accent1"/>
          <w:insideV w:val="dashed" w:sz="8" w:space="0" w:color="288AC3" w:themeColor="accent1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113"/>
        <w:gridCol w:w="3113"/>
        <w:gridCol w:w="3114"/>
      </w:tblGrid>
      <w:tr w:rsidR="00051398" w14:paraId="4CAEF1CE" w14:textId="77777777" w:rsidTr="00051398">
        <w:trPr>
          <w:trHeight w:val="5040"/>
        </w:trPr>
        <w:tc>
          <w:tcPr>
            <w:tcW w:w="1666" w:type="pct"/>
            <w:vAlign w:val="center"/>
          </w:tcPr>
          <w:p w14:paraId="6062C26C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7</w:t>
            </w:r>
          </w:p>
          <w:p w14:paraId="47C98DA3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1A4B8F58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0DEF037F" w14:textId="7CE6C363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32442A" w:rsidRPr="00C337F0">
              <w:rPr>
                <w:noProof/>
                <w:position w:val="-12"/>
                <w:sz w:val="36"/>
                <w:szCs w:val="32"/>
              </w:rPr>
            </w:r>
            <w:r w:rsidR="0032442A" w:rsidRPr="00C337F0">
              <w:rPr>
                <w:noProof/>
                <w:position w:val="-12"/>
                <w:sz w:val="36"/>
                <w:szCs w:val="32"/>
              </w:rPr>
              <w:object w:dxaOrig="1480" w:dyaOrig="420" w14:anchorId="16779C18">
                <v:shape id="_x0000_i1037" type="#_x0000_t75" alt="" style="width:73.65pt;height:21.75pt;mso-width-percent:0;mso-height-percent:0;mso-width-percent:0;mso-height-percent:0" o:ole="">
                  <v:imagedata r:id="rId31" o:title=""/>
                </v:shape>
                <o:OLEObject Type="Embed" ProgID="Equation.DSMT4" ShapeID="_x0000_i1037" DrawAspect="Content" ObjectID="_1825050179" r:id="rId32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2565C760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4C9E761B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19691B68" w14:textId="7625C78A" w:rsidR="00051398" w:rsidRPr="00111422" w:rsidRDefault="00051398" w:rsidP="00051398">
            <w:pPr>
              <w:pStyle w:val="RowHeader"/>
              <w:jc w:val="center"/>
              <w:rPr>
                <w:b w:val="0"/>
                <w:bCs/>
                <w:color w:val="auto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32442A" w:rsidRPr="00C337F0">
              <w:rPr>
                <w:noProof/>
                <w:position w:val="-18"/>
                <w:sz w:val="36"/>
                <w:szCs w:val="32"/>
              </w:rPr>
            </w:r>
            <w:r w:rsidR="0032442A" w:rsidRPr="00C337F0">
              <w:rPr>
                <w:noProof/>
                <w:position w:val="-18"/>
                <w:sz w:val="36"/>
                <w:szCs w:val="32"/>
              </w:rPr>
              <w:object w:dxaOrig="820" w:dyaOrig="540" w14:anchorId="05AC03BD">
                <v:shape id="_x0000_i1038" type="#_x0000_t75" alt="" style="width:41pt;height:26.8pt;mso-width-percent:0;mso-height-percent:0;mso-width-percent:0;mso-height-percent:0" o:ole="">
                  <v:imagedata r:id="rId33" o:title=""/>
                </v:shape>
                <o:OLEObject Type="Embed" ProgID="Equation.DSMT4" ShapeID="_x0000_i1038" DrawAspect="Content" ObjectID="_1825050180" r:id="rId34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  <w:tc>
          <w:tcPr>
            <w:tcW w:w="1666" w:type="pct"/>
            <w:vAlign w:val="center"/>
          </w:tcPr>
          <w:p w14:paraId="704D1AE0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22</w:t>
            </w:r>
          </w:p>
          <w:p w14:paraId="590D091F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6423CCF1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3E2AADC6" w14:textId="282AA048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32442A" w:rsidRPr="00111422">
              <w:rPr>
                <w:noProof/>
                <w:position w:val="-18"/>
                <w:sz w:val="36"/>
                <w:szCs w:val="32"/>
              </w:rPr>
            </w:r>
            <w:r w:rsidR="0032442A" w:rsidRPr="00111422">
              <w:rPr>
                <w:noProof/>
                <w:position w:val="-18"/>
                <w:sz w:val="36"/>
                <w:szCs w:val="32"/>
              </w:rPr>
              <w:object w:dxaOrig="2220" w:dyaOrig="540" w14:anchorId="331813EC">
                <v:shape id="_x0000_i1039" type="#_x0000_t75" alt="" style="width:110.45pt;height:26.8pt;mso-width-percent:0;mso-height-percent:0;mso-width-percent:0;mso-height-percent:0" o:ole="">
                  <v:imagedata r:id="rId35" o:title=""/>
                </v:shape>
                <o:OLEObject Type="Embed" ProgID="Equation.DSMT4" ShapeID="_x0000_i1039" DrawAspect="Content" ObjectID="_1825050181" r:id="rId36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06596D62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2FC60405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53D12377" w14:textId="5A950F3A" w:rsidR="00051398" w:rsidRDefault="00051398" w:rsidP="00051398">
            <w:pPr>
              <w:pStyle w:val="RowHeader"/>
              <w:jc w:val="center"/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32442A" w:rsidRPr="00C337F0">
              <w:rPr>
                <w:noProof/>
                <w:position w:val="-18"/>
                <w:sz w:val="36"/>
                <w:szCs w:val="32"/>
              </w:rPr>
            </w:r>
            <w:r w:rsidR="0032442A" w:rsidRPr="00C337F0">
              <w:rPr>
                <w:noProof/>
                <w:position w:val="-18"/>
                <w:sz w:val="36"/>
                <w:szCs w:val="32"/>
              </w:rPr>
              <w:object w:dxaOrig="1080" w:dyaOrig="540" w14:anchorId="3DC1094B">
                <v:shape id="_x0000_i1040" type="#_x0000_t75" alt="" style="width:53.6pt;height:26.8pt;mso-width-percent:0;mso-height-percent:0;mso-width-percent:0;mso-height-percent:0" o:ole="">
                  <v:imagedata r:id="rId37" o:title=""/>
                </v:shape>
                <o:OLEObject Type="Embed" ProgID="Equation.DSMT4" ShapeID="_x0000_i1040" DrawAspect="Content" ObjectID="_1825050182" r:id="rId38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  <w:tc>
          <w:tcPr>
            <w:tcW w:w="1667" w:type="pct"/>
            <w:vAlign w:val="center"/>
          </w:tcPr>
          <w:p w14:paraId="194A700A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14</w:t>
            </w:r>
          </w:p>
          <w:p w14:paraId="57B8E102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6A9CFE76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14BBA9E2" w14:textId="021D3633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32442A" w:rsidRPr="00111422">
              <w:rPr>
                <w:noProof/>
                <w:position w:val="-18"/>
                <w:sz w:val="36"/>
                <w:szCs w:val="32"/>
              </w:rPr>
            </w:r>
            <w:r w:rsidR="0032442A" w:rsidRPr="00111422">
              <w:rPr>
                <w:noProof/>
                <w:position w:val="-18"/>
                <w:sz w:val="36"/>
                <w:szCs w:val="32"/>
              </w:rPr>
              <w:object w:dxaOrig="2220" w:dyaOrig="540" w14:anchorId="318E63CE">
                <v:shape id="_x0000_i1041" type="#_x0000_t75" alt="" style="width:110.45pt;height:26.8pt;mso-width-percent:0;mso-height-percent:0;mso-width-percent:0;mso-height-percent:0" o:ole="">
                  <v:imagedata r:id="rId39" o:title=""/>
                </v:shape>
                <o:OLEObject Type="Embed" ProgID="Equation.DSMT4" ShapeID="_x0000_i1041" DrawAspect="Content" ObjectID="_1825050183" r:id="rId40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7E70FF1E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4FF80EB2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6827748B" w14:textId="7A58929C" w:rsidR="00051398" w:rsidRDefault="00051398" w:rsidP="00051398">
            <w:pPr>
              <w:pStyle w:val="RowHeader"/>
              <w:jc w:val="center"/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32442A" w:rsidRPr="00C337F0">
              <w:rPr>
                <w:noProof/>
                <w:position w:val="-18"/>
                <w:sz w:val="36"/>
                <w:szCs w:val="32"/>
              </w:rPr>
            </w:r>
            <w:r w:rsidR="0032442A" w:rsidRPr="00C337F0">
              <w:rPr>
                <w:noProof/>
                <w:position w:val="-18"/>
                <w:sz w:val="36"/>
                <w:szCs w:val="32"/>
              </w:rPr>
              <w:object w:dxaOrig="1080" w:dyaOrig="540" w14:anchorId="3E979C58">
                <v:shape id="_x0000_i1042" type="#_x0000_t75" alt="" style="width:53.6pt;height:26.8pt;mso-width-percent:0;mso-height-percent:0;mso-width-percent:0;mso-height-percent:0" o:ole="">
                  <v:imagedata r:id="rId41" o:title=""/>
                </v:shape>
                <o:OLEObject Type="Embed" ProgID="Equation.DSMT4" ShapeID="_x0000_i1042" DrawAspect="Content" ObjectID="_1825050184" r:id="rId42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</w:tr>
      <w:tr w:rsidR="00051398" w14:paraId="6088A6F6" w14:textId="77777777" w:rsidTr="00051398">
        <w:trPr>
          <w:trHeight w:val="5040"/>
        </w:trPr>
        <w:tc>
          <w:tcPr>
            <w:tcW w:w="1666" w:type="pct"/>
            <w:vAlign w:val="center"/>
          </w:tcPr>
          <w:p w14:paraId="6E7F4898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29</w:t>
            </w:r>
          </w:p>
          <w:p w14:paraId="2410EA7A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38001C84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304451FF" w14:textId="5F9E2C8D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32442A" w:rsidRPr="00111422">
              <w:rPr>
                <w:noProof/>
                <w:position w:val="-18"/>
                <w:sz w:val="36"/>
                <w:szCs w:val="32"/>
              </w:rPr>
            </w:r>
            <w:r w:rsidR="0032442A" w:rsidRPr="00111422">
              <w:rPr>
                <w:noProof/>
                <w:position w:val="-18"/>
                <w:sz w:val="36"/>
                <w:szCs w:val="32"/>
              </w:rPr>
              <w:object w:dxaOrig="2220" w:dyaOrig="540" w14:anchorId="5955B2E2">
                <v:shape id="_x0000_i1043" type="#_x0000_t75" alt="" style="width:110.45pt;height:26.8pt;mso-width-percent:0;mso-height-percent:0;mso-width-percent:0;mso-height-percent:0" o:ole="">
                  <v:imagedata r:id="rId43" o:title=""/>
                </v:shape>
                <o:OLEObject Type="Embed" ProgID="Equation.DSMT4" ShapeID="_x0000_i1043" DrawAspect="Content" ObjectID="_1825050185" r:id="rId44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480A5FA7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51047677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348B6368" w14:textId="3341832E" w:rsidR="00051398" w:rsidRDefault="00051398" w:rsidP="00051398">
            <w:pPr>
              <w:pStyle w:val="RowHeader"/>
              <w:jc w:val="center"/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32442A" w:rsidRPr="00C337F0">
              <w:rPr>
                <w:noProof/>
                <w:position w:val="-18"/>
                <w:sz w:val="36"/>
                <w:szCs w:val="32"/>
              </w:rPr>
            </w:r>
            <w:r w:rsidR="0032442A" w:rsidRPr="00C337F0">
              <w:rPr>
                <w:noProof/>
                <w:position w:val="-18"/>
                <w:sz w:val="36"/>
                <w:szCs w:val="32"/>
              </w:rPr>
              <w:object w:dxaOrig="1060" w:dyaOrig="540" w14:anchorId="47BC7CEA">
                <v:shape id="_x0000_i1044" type="#_x0000_t75" alt="" style="width:53.6pt;height:26.8pt;mso-width-percent:0;mso-height-percent:0;mso-width-percent:0;mso-height-percent:0" o:ole="">
                  <v:imagedata r:id="rId45" o:title=""/>
                </v:shape>
                <o:OLEObject Type="Embed" ProgID="Equation.DSMT4" ShapeID="_x0000_i1044" DrawAspect="Content" ObjectID="_1825050186" r:id="rId46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  <w:tc>
          <w:tcPr>
            <w:tcW w:w="1666" w:type="pct"/>
            <w:vAlign w:val="center"/>
          </w:tcPr>
          <w:p w14:paraId="62714C8B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1</w:t>
            </w:r>
          </w:p>
          <w:p w14:paraId="2F926071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1D8A90C4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7DAC3DA3" w14:textId="255DA8CE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32442A" w:rsidRPr="00111422">
              <w:rPr>
                <w:noProof/>
                <w:position w:val="-18"/>
                <w:sz w:val="36"/>
                <w:szCs w:val="32"/>
              </w:rPr>
            </w:r>
            <w:r w:rsidR="0032442A" w:rsidRPr="00111422">
              <w:rPr>
                <w:noProof/>
                <w:position w:val="-18"/>
                <w:sz w:val="36"/>
                <w:szCs w:val="32"/>
              </w:rPr>
              <w:object w:dxaOrig="2220" w:dyaOrig="540" w14:anchorId="2510FDAB">
                <v:shape id="_x0000_i1045" type="#_x0000_t75" alt="" style="width:110.45pt;height:26.8pt;mso-width-percent:0;mso-height-percent:0;mso-width-percent:0;mso-height-percent:0" o:ole="">
                  <v:imagedata r:id="rId47" o:title=""/>
                </v:shape>
                <o:OLEObject Type="Embed" ProgID="Equation.DSMT4" ShapeID="_x0000_i1045" DrawAspect="Content" ObjectID="_1825050187" r:id="rId48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53C59C30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5F05AE95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20AD0806" w14:textId="78077F77" w:rsidR="00051398" w:rsidRDefault="00051398" w:rsidP="00051398">
            <w:pPr>
              <w:pStyle w:val="RowHeader"/>
              <w:jc w:val="center"/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32442A" w:rsidRPr="00C337F0">
              <w:rPr>
                <w:noProof/>
                <w:position w:val="-18"/>
                <w:sz w:val="36"/>
                <w:szCs w:val="32"/>
              </w:rPr>
            </w:r>
            <w:r w:rsidR="0032442A" w:rsidRPr="00C337F0">
              <w:rPr>
                <w:noProof/>
                <w:position w:val="-18"/>
                <w:sz w:val="36"/>
                <w:szCs w:val="32"/>
              </w:rPr>
              <w:object w:dxaOrig="1040" w:dyaOrig="540" w14:anchorId="17E048BD">
                <v:shape id="_x0000_i1046" type="#_x0000_t75" alt="" style="width:51.9pt;height:26.8pt;mso-width-percent:0;mso-height-percent:0;mso-width-percent:0;mso-height-percent:0" o:ole="">
                  <v:imagedata r:id="rId49" o:title=""/>
                </v:shape>
                <o:OLEObject Type="Embed" ProgID="Equation.DSMT4" ShapeID="_x0000_i1046" DrawAspect="Content" ObjectID="_1825050188" r:id="rId50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  <w:tc>
          <w:tcPr>
            <w:tcW w:w="1667" w:type="pct"/>
            <w:vAlign w:val="center"/>
          </w:tcPr>
          <w:p w14:paraId="29199849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8</w:t>
            </w:r>
          </w:p>
          <w:p w14:paraId="55F3F4A5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0AFD4CC4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6007CD18" w14:textId="6A09761B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32442A" w:rsidRPr="00111422">
              <w:rPr>
                <w:noProof/>
                <w:position w:val="-18"/>
                <w:sz w:val="36"/>
                <w:szCs w:val="32"/>
              </w:rPr>
            </w:r>
            <w:r w:rsidR="0032442A" w:rsidRPr="00111422">
              <w:rPr>
                <w:noProof/>
                <w:position w:val="-18"/>
                <w:sz w:val="36"/>
                <w:szCs w:val="32"/>
              </w:rPr>
              <w:object w:dxaOrig="2220" w:dyaOrig="540" w14:anchorId="1253364E">
                <v:shape id="_x0000_i1047" type="#_x0000_t75" alt="" style="width:110.45pt;height:26.8pt;mso-width-percent:0;mso-height-percent:0;mso-width-percent:0;mso-height-percent:0" o:ole="">
                  <v:imagedata r:id="rId51" o:title=""/>
                </v:shape>
                <o:OLEObject Type="Embed" ProgID="Equation.DSMT4" ShapeID="_x0000_i1047" DrawAspect="Content" ObjectID="_1825050189" r:id="rId52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2654002A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7F971B0E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576BE04C" w14:textId="62F5D315" w:rsidR="00051398" w:rsidRDefault="00051398" w:rsidP="00051398">
            <w:pPr>
              <w:pStyle w:val="RowHeader"/>
              <w:jc w:val="center"/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32442A" w:rsidRPr="00C337F0">
              <w:rPr>
                <w:noProof/>
                <w:position w:val="-18"/>
                <w:sz w:val="36"/>
                <w:szCs w:val="32"/>
              </w:rPr>
            </w:r>
            <w:r w:rsidR="0032442A" w:rsidRPr="00C337F0">
              <w:rPr>
                <w:noProof/>
                <w:position w:val="-18"/>
                <w:sz w:val="36"/>
                <w:szCs w:val="32"/>
              </w:rPr>
              <w:object w:dxaOrig="1140" w:dyaOrig="540" w14:anchorId="1D57184B">
                <v:shape id="_x0000_i1048" type="#_x0000_t75" alt="" style="width:56.95pt;height:26.8pt;mso-width-percent:0;mso-height-percent:0;mso-width-percent:0;mso-height-percent:0" o:ole="">
                  <v:imagedata r:id="rId53" o:title=""/>
                </v:shape>
                <o:OLEObject Type="Embed" ProgID="Equation.DSMT4" ShapeID="_x0000_i1048" DrawAspect="Content" ObjectID="_1825050190" r:id="rId54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</w:tr>
    </w:tbl>
    <w:p w14:paraId="443AB8F0" w14:textId="77777777" w:rsidR="00051398" w:rsidRDefault="00051398">
      <w:pPr>
        <w:rPr>
          <w:kern w:val="0"/>
          <w:szCs w:val="22"/>
          <w14:ligatures w14:val="none"/>
        </w:rPr>
      </w:pPr>
      <w:r>
        <w:br w:type="page"/>
      </w:r>
    </w:p>
    <w:p w14:paraId="60E0F672" w14:textId="77777777" w:rsidR="00051398" w:rsidRPr="00DC7A6D" w:rsidRDefault="00051398" w:rsidP="00051398">
      <w:pPr>
        <w:pStyle w:val="Title"/>
      </w:pPr>
      <w:r>
        <w:lastRenderedPageBreak/>
        <w:t>I Have Who Has: Card Set C</w:t>
      </w:r>
    </w:p>
    <w:tbl>
      <w:tblPr>
        <w:tblStyle w:val="TableGrid"/>
        <w:tblW w:w="5000" w:type="pct"/>
        <w:tblBorders>
          <w:top w:val="dashed" w:sz="8" w:space="0" w:color="288AC3" w:themeColor="accent1"/>
          <w:left w:val="dashed" w:sz="8" w:space="0" w:color="288AC3" w:themeColor="accent1"/>
          <w:bottom w:val="dashed" w:sz="8" w:space="0" w:color="288AC3" w:themeColor="accent1"/>
          <w:right w:val="dashed" w:sz="8" w:space="0" w:color="288AC3" w:themeColor="accent1"/>
          <w:insideH w:val="dashed" w:sz="8" w:space="0" w:color="288AC3" w:themeColor="accent1"/>
          <w:insideV w:val="dashed" w:sz="8" w:space="0" w:color="288AC3" w:themeColor="accent1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113"/>
        <w:gridCol w:w="3113"/>
        <w:gridCol w:w="3114"/>
      </w:tblGrid>
      <w:tr w:rsidR="00051398" w14:paraId="0A436F41" w14:textId="77777777" w:rsidTr="00051398">
        <w:trPr>
          <w:trHeight w:val="5040"/>
        </w:trPr>
        <w:tc>
          <w:tcPr>
            <w:tcW w:w="1666" w:type="pct"/>
            <w:vAlign w:val="center"/>
          </w:tcPr>
          <w:p w14:paraId="315B5D97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13</w:t>
            </w:r>
          </w:p>
          <w:p w14:paraId="19222C18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4F025E13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18D74222" w14:textId="4E1684D5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32442A" w:rsidRPr="00111422">
              <w:rPr>
                <w:noProof/>
                <w:position w:val="-18"/>
                <w:sz w:val="36"/>
                <w:szCs w:val="32"/>
              </w:rPr>
            </w:r>
            <w:r w:rsidR="0032442A" w:rsidRPr="00111422">
              <w:rPr>
                <w:noProof/>
                <w:position w:val="-18"/>
                <w:sz w:val="36"/>
                <w:szCs w:val="32"/>
              </w:rPr>
              <w:object w:dxaOrig="2480" w:dyaOrig="540" w14:anchorId="314BB370">
                <v:shape id="_x0000_i1049" type="#_x0000_t75" alt="" style="width:123.9pt;height:26.8pt;mso-width-percent:0;mso-height-percent:0;mso-width-percent:0;mso-height-percent:0" o:ole="">
                  <v:imagedata r:id="rId55" o:title=""/>
                </v:shape>
                <o:OLEObject Type="Embed" ProgID="Equation.DSMT4" ShapeID="_x0000_i1049" DrawAspect="Content" ObjectID="_1825050191" r:id="rId56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1510C29C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3F068D40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6AF30543" w14:textId="79659B06" w:rsidR="00051398" w:rsidRPr="00111422" w:rsidRDefault="00051398" w:rsidP="00051398">
            <w:pPr>
              <w:pStyle w:val="RowHeader"/>
              <w:jc w:val="center"/>
              <w:rPr>
                <w:b w:val="0"/>
                <w:bCs/>
                <w:color w:val="auto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32442A" w:rsidRPr="00C337F0">
              <w:rPr>
                <w:noProof/>
                <w:position w:val="-18"/>
                <w:sz w:val="36"/>
                <w:szCs w:val="32"/>
              </w:rPr>
            </w:r>
            <w:r w:rsidR="0032442A" w:rsidRPr="00C337F0">
              <w:rPr>
                <w:noProof/>
                <w:position w:val="-18"/>
                <w:sz w:val="36"/>
                <w:szCs w:val="32"/>
              </w:rPr>
              <w:object w:dxaOrig="1160" w:dyaOrig="540" w14:anchorId="402FA063">
                <v:shape id="_x0000_i1050" type="#_x0000_t75" alt="" style="width:58.6pt;height:26.8pt;mso-width-percent:0;mso-height-percent:0;mso-width-percent:0;mso-height-percent:0" o:ole="">
                  <v:imagedata r:id="rId57" o:title=""/>
                </v:shape>
                <o:OLEObject Type="Embed" ProgID="Equation.DSMT4" ShapeID="_x0000_i1050" DrawAspect="Content" ObjectID="_1825050192" r:id="rId58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  <w:tc>
          <w:tcPr>
            <w:tcW w:w="1666" w:type="pct"/>
            <w:vAlign w:val="center"/>
          </w:tcPr>
          <w:p w14:paraId="081DD3FA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28</w:t>
            </w:r>
          </w:p>
          <w:p w14:paraId="7B59E260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424E84CC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449199AA" w14:textId="11A1D0E9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32442A" w:rsidRPr="00111422">
              <w:rPr>
                <w:noProof/>
                <w:position w:val="-18"/>
                <w:sz w:val="36"/>
                <w:szCs w:val="32"/>
              </w:rPr>
            </w:r>
            <w:r w:rsidR="0032442A" w:rsidRPr="00111422">
              <w:rPr>
                <w:noProof/>
                <w:position w:val="-18"/>
                <w:sz w:val="36"/>
                <w:szCs w:val="32"/>
              </w:rPr>
              <w:object w:dxaOrig="2480" w:dyaOrig="540" w14:anchorId="7E28C17D">
                <v:shape id="_x0000_i1051" type="#_x0000_t75" alt="" style="width:123.9pt;height:26.8pt;mso-width-percent:0;mso-height-percent:0;mso-width-percent:0;mso-height-percent:0" o:ole="">
                  <v:imagedata r:id="rId59" o:title=""/>
                </v:shape>
                <o:OLEObject Type="Embed" ProgID="Equation.DSMT4" ShapeID="_x0000_i1051" DrawAspect="Content" ObjectID="_1825050193" r:id="rId60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20C0F663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25B8EF76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148ABF84" w14:textId="42C73DE3" w:rsidR="00051398" w:rsidRDefault="00051398" w:rsidP="00051398">
            <w:pPr>
              <w:pStyle w:val="RowHeader"/>
              <w:jc w:val="center"/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32442A" w:rsidRPr="00C337F0">
              <w:rPr>
                <w:noProof/>
                <w:position w:val="-18"/>
                <w:sz w:val="36"/>
                <w:szCs w:val="32"/>
              </w:rPr>
            </w:r>
            <w:r w:rsidR="0032442A" w:rsidRPr="00C337F0">
              <w:rPr>
                <w:noProof/>
                <w:position w:val="-18"/>
                <w:sz w:val="36"/>
                <w:szCs w:val="32"/>
              </w:rPr>
              <w:object w:dxaOrig="900" w:dyaOrig="540" w14:anchorId="7C93DC35">
                <v:shape id="_x0000_i1052" type="#_x0000_t75" alt="" style="width:45.2pt;height:26.8pt;mso-width-percent:0;mso-height-percent:0;mso-width-percent:0;mso-height-percent:0" o:ole="">
                  <v:imagedata r:id="rId61" o:title=""/>
                </v:shape>
                <o:OLEObject Type="Embed" ProgID="Equation.DSMT4" ShapeID="_x0000_i1052" DrawAspect="Content" ObjectID="_1825050194" r:id="rId62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  <w:tc>
          <w:tcPr>
            <w:tcW w:w="1667" w:type="pct"/>
            <w:vAlign w:val="center"/>
          </w:tcPr>
          <w:p w14:paraId="29E1EA7E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6</w:t>
            </w:r>
          </w:p>
          <w:p w14:paraId="5AEDBECF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6DBDFFA3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566D7B9F" w14:textId="4873A50C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32442A" w:rsidRPr="00111422">
              <w:rPr>
                <w:noProof/>
                <w:position w:val="-18"/>
                <w:sz w:val="36"/>
                <w:szCs w:val="32"/>
              </w:rPr>
            </w:r>
            <w:r w:rsidR="0032442A" w:rsidRPr="00111422">
              <w:rPr>
                <w:noProof/>
                <w:position w:val="-18"/>
                <w:sz w:val="36"/>
                <w:szCs w:val="32"/>
              </w:rPr>
              <w:object w:dxaOrig="2480" w:dyaOrig="540" w14:anchorId="4F73CA93">
                <v:shape id="_x0000_i1053" type="#_x0000_t75" alt="" style="width:123.9pt;height:26.8pt;mso-width-percent:0;mso-height-percent:0;mso-width-percent:0;mso-height-percent:0" o:ole="">
                  <v:imagedata r:id="rId63" o:title=""/>
                </v:shape>
                <o:OLEObject Type="Embed" ProgID="Equation.DSMT4" ShapeID="_x0000_i1053" DrawAspect="Content" ObjectID="_1825050195" r:id="rId64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412C70AF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60EBAEF5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551463BF" w14:textId="4CA3CE7C" w:rsidR="00051398" w:rsidRDefault="00051398" w:rsidP="00051398">
            <w:pPr>
              <w:pStyle w:val="RowHeader"/>
              <w:jc w:val="center"/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32442A" w:rsidRPr="00C337F0">
              <w:rPr>
                <w:noProof/>
                <w:position w:val="-18"/>
                <w:sz w:val="36"/>
                <w:szCs w:val="32"/>
              </w:rPr>
            </w:r>
            <w:r w:rsidR="0032442A" w:rsidRPr="00C337F0">
              <w:rPr>
                <w:noProof/>
                <w:position w:val="-18"/>
                <w:sz w:val="36"/>
                <w:szCs w:val="32"/>
              </w:rPr>
              <w:object w:dxaOrig="1100" w:dyaOrig="540" w14:anchorId="282F43D8">
                <v:shape id="_x0000_i1054" type="#_x0000_t75" alt="" style="width:55.25pt;height:26.8pt;mso-width-percent:0;mso-height-percent:0;mso-width-percent:0;mso-height-percent:0" o:ole="">
                  <v:imagedata r:id="rId65" o:title=""/>
                </v:shape>
                <o:OLEObject Type="Embed" ProgID="Equation.DSMT4" ShapeID="_x0000_i1054" DrawAspect="Content" ObjectID="_1825050196" r:id="rId66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</w:tr>
      <w:tr w:rsidR="00051398" w14:paraId="25BB249A" w14:textId="77777777" w:rsidTr="00051398">
        <w:trPr>
          <w:trHeight w:val="5040"/>
        </w:trPr>
        <w:tc>
          <w:tcPr>
            <w:tcW w:w="1666" w:type="pct"/>
            <w:vAlign w:val="center"/>
          </w:tcPr>
          <w:p w14:paraId="580FD46C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27</w:t>
            </w:r>
          </w:p>
          <w:p w14:paraId="72551BD5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4619AA19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1C6AC99E" w14:textId="2970FE4F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32442A" w:rsidRPr="00111422">
              <w:rPr>
                <w:noProof/>
                <w:position w:val="-18"/>
                <w:sz w:val="36"/>
                <w:szCs w:val="32"/>
              </w:rPr>
            </w:r>
            <w:r w:rsidR="0032442A" w:rsidRPr="00111422">
              <w:rPr>
                <w:noProof/>
                <w:position w:val="-18"/>
                <w:sz w:val="36"/>
                <w:szCs w:val="32"/>
              </w:rPr>
              <w:object w:dxaOrig="2480" w:dyaOrig="540" w14:anchorId="384A7229">
                <v:shape id="_x0000_i1055" type="#_x0000_t75" alt="" style="width:123.9pt;height:26.8pt;mso-width-percent:0;mso-height-percent:0;mso-width-percent:0;mso-height-percent:0" o:ole="">
                  <v:imagedata r:id="rId67" o:title=""/>
                </v:shape>
                <o:OLEObject Type="Embed" ProgID="Equation.DSMT4" ShapeID="_x0000_i1055" DrawAspect="Content" ObjectID="_1825050197" r:id="rId68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47C57C0E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7E34EDC3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1B9AD05E" w14:textId="4F925962" w:rsidR="00051398" w:rsidRDefault="00051398" w:rsidP="00051398">
            <w:pPr>
              <w:pStyle w:val="RowHeader"/>
              <w:jc w:val="center"/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32442A" w:rsidRPr="00C337F0">
              <w:rPr>
                <w:noProof/>
                <w:position w:val="-18"/>
                <w:sz w:val="36"/>
                <w:szCs w:val="32"/>
              </w:rPr>
            </w:r>
            <w:r w:rsidR="0032442A" w:rsidRPr="00C337F0">
              <w:rPr>
                <w:noProof/>
                <w:position w:val="-18"/>
                <w:sz w:val="36"/>
                <w:szCs w:val="32"/>
              </w:rPr>
              <w:object w:dxaOrig="1080" w:dyaOrig="540" w14:anchorId="1B0A6DAE">
                <v:shape id="_x0000_i1056" type="#_x0000_t75" alt="" style="width:53.6pt;height:26.8pt;mso-width-percent:0;mso-height-percent:0;mso-width-percent:0;mso-height-percent:0" o:ole="">
                  <v:imagedata r:id="rId69" o:title=""/>
                </v:shape>
                <o:OLEObject Type="Embed" ProgID="Equation.DSMT4" ShapeID="_x0000_i1056" DrawAspect="Content" ObjectID="_1825050198" r:id="rId70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  <w:tc>
          <w:tcPr>
            <w:tcW w:w="1666" w:type="pct"/>
            <w:vAlign w:val="center"/>
          </w:tcPr>
          <w:p w14:paraId="1D3874E7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3</w:t>
            </w:r>
          </w:p>
          <w:p w14:paraId="19E971BA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2BBC9BB4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080D1525" w14:textId="40D4E6EB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32442A" w:rsidRPr="00111422">
              <w:rPr>
                <w:noProof/>
                <w:position w:val="-18"/>
                <w:sz w:val="36"/>
                <w:szCs w:val="32"/>
              </w:rPr>
            </w:r>
            <w:r w:rsidR="0032442A" w:rsidRPr="00111422">
              <w:rPr>
                <w:noProof/>
                <w:position w:val="-18"/>
                <w:sz w:val="36"/>
                <w:szCs w:val="32"/>
              </w:rPr>
              <w:object w:dxaOrig="2480" w:dyaOrig="540" w14:anchorId="7A1E7D6E">
                <v:shape id="_x0000_i1057" type="#_x0000_t75" alt="" style="width:123.9pt;height:26.8pt;mso-width-percent:0;mso-height-percent:0;mso-width-percent:0;mso-height-percent:0" o:ole="">
                  <v:imagedata r:id="rId71" o:title=""/>
                </v:shape>
                <o:OLEObject Type="Embed" ProgID="Equation.DSMT4" ShapeID="_x0000_i1057" DrawAspect="Content" ObjectID="_1825050199" r:id="rId72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78F0D0A1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4980A66D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60C9E0F6" w14:textId="677D79D7" w:rsidR="00051398" w:rsidRDefault="00051398" w:rsidP="00051398">
            <w:pPr>
              <w:pStyle w:val="RowHeader"/>
              <w:jc w:val="center"/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32442A" w:rsidRPr="00C337F0">
              <w:rPr>
                <w:noProof/>
                <w:position w:val="-18"/>
                <w:sz w:val="36"/>
                <w:szCs w:val="32"/>
              </w:rPr>
            </w:r>
            <w:r w:rsidR="0032442A" w:rsidRPr="00C337F0">
              <w:rPr>
                <w:noProof/>
                <w:position w:val="-18"/>
                <w:sz w:val="36"/>
                <w:szCs w:val="32"/>
              </w:rPr>
              <w:object w:dxaOrig="880" w:dyaOrig="540" w14:anchorId="7EBEE143">
                <v:shape id="_x0000_i1058" type="#_x0000_t75" alt="" style="width:43.55pt;height:26.8pt;mso-width-percent:0;mso-height-percent:0;mso-width-percent:0;mso-height-percent:0" o:ole="">
                  <v:imagedata r:id="rId73" o:title=""/>
                </v:shape>
                <o:OLEObject Type="Embed" ProgID="Equation.DSMT4" ShapeID="_x0000_i1058" DrawAspect="Content" ObjectID="_1825050200" r:id="rId74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  <w:tc>
          <w:tcPr>
            <w:tcW w:w="1667" w:type="pct"/>
            <w:vAlign w:val="center"/>
          </w:tcPr>
          <w:p w14:paraId="3BC8316F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21</w:t>
            </w:r>
          </w:p>
          <w:p w14:paraId="0A1D30AA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1CE0AC39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2A745F44" w14:textId="7EDD79CF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32442A" w:rsidRPr="00C337F0">
              <w:rPr>
                <w:noProof/>
                <w:position w:val="-12"/>
                <w:sz w:val="36"/>
                <w:szCs w:val="32"/>
              </w:rPr>
            </w:r>
            <w:r w:rsidR="0032442A" w:rsidRPr="00C337F0">
              <w:rPr>
                <w:noProof/>
                <w:position w:val="-12"/>
                <w:sz w:val="36"/>
                <w:szCs w:val="32"/>
              </w:rPr>
              <w:object w:dxaOrig="1680" w:dyaOrig="420" w14:anchorId="7BD4D4BA">
                <v:shape id="_x0000_i1059" type="#_x0000_t75" alt="" style="width:83.65pt;height:21.75pt;mso-width-percent:0;mso-height-percent:0;mso-width-percent:0;mso-height-percent:0" o:ole="">
                  <v:imagedata r:id="rId75" o:title=""/>
                </v:shape>
                <o:OLEObject Type="Embed" ProgID="Equation.DSMT4" ShapeID="_x0000_i1059" DrawAspect="Content" ObjectID="_1825050201" r:id="rId76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4D778C7E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7E55A0FA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2622F26E" w14:textId="360D838B" w:rsidR="00051398" w:rsidRDefault="00051398" w:rsidP="00051398">
            <w:pPr>
              <w:pStyle w:val="RowHeader"/>
              <w:jc w:val="center"/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32442A" w:rsidRPr="00C337F0">
              <w:rPr>
                <w:noProof/>
                <w:position w:val="-18"/>
                <w:sz w:val="36"/>
                <w:szCs w:val="32"/>
              </w:rPr>
            </w:r>
            <w:r w:rsidR="0032442A" w:rsidRPr="00C337F0">
              <w:rPr>
                <w:noProof/>
                <w:position w:val="-18"/>
                <w:sz w:val="36"/>
                <w:szCs w:val="32"/>
              </w:rPr>
              <w:object w:dxaOrig="1359" w:dyaOrig="540" w14:anchorId="2EF1DA7C">
                <v:shape id="_x0000_i1060" type="#_x0000_t75" alt="" style="width:68.65pt;height:26.8pt;mso-width-percent:0;mso-height-percent:0;mso-width-percent:0;mso-height-percent:0" o:ole="">
                  <v:imagedata r:id="rId77" o:title=""/>
                </v:shape>
                <o:OLEObject Type="Embed" ProgID="Equation.DSMT4" ShapeID="_x0000_i1060" DrawAspect="Content" ObjectID="_1825050202" r:id="rId78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</w:tr>
    </w:tbl>
    <w:p w14:paraId="5F025794" w14:textId="77777777" w:rsidR="00051398" w:rsidRDefault="00051398">
      <w:r>
        <w:br w:type="page"/>
      </w:r>
    </w:p>
    <w:p w14:paraId="76ED7D30" w14:textId="77777777" w:rsidR="00051398" w:rsidRPr="00DC7A6D" w:rsidRDefault="00051398" w:rsidP="00051398">
      <w:pPr>
        <w:pStyle w:val="Title"/>
      </w:pPr>
      <w:r>
        <w:lastRenderedPageBreak/>
        <w:t>I Have Who Has: Card Set D</w:t>
      </w:r>
    </w:p>
    <w:tbl>
      <w:tblPr>
        <w:tblStyle w:val="TableGrid"/>
        <w:tblW w:w="5000" w:type="pct"/>
        <w:tblBorders>
          <w:top w:val="dashed" w:sz="8" w:space="0" w:color="288AC3" w:themeColor="accent1"/>
          <w:left w:val="dashed" w:sz="8" w:space="0" w:color="288AC3" w:themeColor="accent1"/>
          <w:bottom w:val="dashed" w:sz="8" w:space="0" w:color="288AC3" w:themeColor="accent1"/>
          <w:right w:val="dashed" w:sz="8" w:space="0" w:color="288AC3" w:themeColor="accent1"/>
          <w:insideH w:val="dashed" w:sz="8" w:space="0" w:color="288AC3" w:themeColor="accent1"/>
          <w:insideV w:val="dashed" w:sz="8" w:space="0" w:color="288AC3" w:themeColor="accent1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113"/>
        <w:gridCol w:w="3113"/>
        <w:gridCol w:w="3114"/>
      </w:tblGrid>
      <w:tr w:rsidR="00051398" w14:paraId="4AD53DDA" w14:textId="77777777" w:rsidTr="00051398">
        <w:trPr>
          <w:trHeight w:val="5040"/>
        </w:trPr>
        <w:tc>
          <w:tcPr>
            <w:tcW w:w="1666" w:type="pct"/>
            <w:vAlign w:val="center"/>
          </w:tcPr>
          <w:p w14:paraId="0FE892A0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30</w:t>
            </w:r>
          </w:p>
          <w:p w14:paraId="684DC516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0A8EC958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1B94EF8C" w14:textId="637F9964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32442A" w:rsidRPr="00111422">
              <w:rPr>
                <w:noProof/>
                <w:position w:val="-18"/>
                <w:sz w:val="36"/>
                <w:szCs w:val="32"/>
              </w:rPr>
            </w:r>
            <w:r w:rsidR="0032442A" w:rsidRPr="00111422">
              <w:rPr>
                <w:noProof/>
                <w:position w:val="-18"/>
                <w:sz w:val="36"/>
                <w:szCs w:val="32"/>
              </w:rPr>
              <w:object w:dxaOrig="2220" w:dyaOrig="540" w14:anchorId="0F5784B7">
                <v:shape id="_x0000_i1061" type="#_x0000_t75" alt="" style="width:110.45pt;height:26.8pt;mso-width-percent:0;mso-height-percent:0;mso-width-percent:0;mso-height-percent:0" o:ole="">
                  <v:imagedata r:id="rId79" o:title=""/>
                </v:shape>
                <o:OLEObject Type="Embed" ProgID="Equation.DSMT4" ShapeID="_x0000_i1061" DrawAspect="Content" ObjectID="_1825050203" r:id="rId80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3BB68289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63BA8FD8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4CB711CF" w14:textId="072D35A7" w:rsidR="00051398" w:rsidRPr="00111422" w:rsidRDefault="00051398" w:rsidP="00051398">
            <w:pPr>
              <w:pStyle w:val="RowHeader"/>
              <w:jc w:val="center"/>
              <w:rPr>
                <w:b w:val="0"/>
                <w:bCs/>
                <w:color w:val="auto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32442A" w:rsidRPr="00C337F0">
              <w:rPr>
                <w:noProof/>
                <w:position w:val="-18"/>
                <w:sz w:val="36"/>
                <w:szCs w:val="32"/>
              </w:rPr>
            </w:r>
            <w:r w:rsidR="0032442A" w:rsidRPr="00C337F0">
              <w:rPr>
                <w:noProof/>
                <w:position w:val="-18"/>
                <w:sz w:val="36"/>
                <w:szCs w:val="32"/>
              </w:rPr>
              <w:object w:dxaOrig="840" w:dyaOrig="540" w14:anchorId="2B8B26C4">
                <v:shape id="_x0000_i1062" type="#_x0000_t75" alt="" style="width:41.85pt;height:26.8pt;mso-width-percent:0;mso-height-percent:0;mso-width-percent:0;mso-height-percent:0" o:ole="">
                  <v:imagedata r:id="rId81" o:title=""/>
                </v:shape>
                <o:OLEObject Type="Embed" ProgID="Equation.DSMT4" ShapeID="_x0000_i1062" DrawAspect="Content" ObjectID="_1825050204" r:id="rId82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  <w:tc>
          <w:tcPr>
            <w:tcW w:w="1666" w:type="pct"/>
            <w:vAlign w:val="center"/>
          </w:tcPr>
          <w:p w14:paraId="263311F6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9</w:t>
            </w:r>
          </w:p>
          <w:p w14:paraId="1044C317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38FD1017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7BB9096F" w14:textId="73109654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32442A" w:rsidRPr="00111422">
              <w:rPr>
                <w:noProof/>
                <w:position w:val="-18"/>
                <w:sz w:val="36"/>
                <w:szCs w:val="32"/>
              </w:rPr>
            </w:r>
            <w:r w:rsidR="0032442A" w:rsidRPr="00111422">
              <w:rPr>
                <w:noProof/>
                <w:position w:val="-18"/>
                <w:sz w:val="36"/>
                <w:szCs w:val="32"/>
              </w:rPr>
              <w:object w:dxaOrig="2220" w:dyaOrig="540" w14:anchorId="145AEF38">
                <v:shape id="_x0000_i1063" type="#_x0000_t75" alt="" style="width:110.45pt;height:26.8pt;mso-width-percent:0;mso-height-percent:0;mso-width-percent:0;mso-height-percent:0" o:ole="">
                  <v:imagedata r:id="rId83" o:title=""/>
                </v:shape>
                <o:OLEObject Type="Embed" ProgID="Equation.DSMT4" ShapeID="_x0000_i1063" DrawAspect="Content" ObjectID="_1825050205" r:id="rId84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04ABE415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5159BDBD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1530A16D" w14:textId="7AD0D9C4" w:rsidR="00051398" w:rsidRDefault="00051398" w:rsidP="00051398">
            <w:pPr>
              <w:pStyle w:val="RowHeader"/>
              <w:jc w:val="center"/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32442A" w:rsidRPr="00C337F0">
              <w:rPr>
                <w:noProof/>
                <w:position w:val="-18"/>
                <w:sz w:val="36"/>
                <w:szCs w:val="32"/>
              </w:rPr>
            </w:r>
            <w:r w:rsidR="0032442A" w:rsidRPr="00C337F0">
              <w:rPr>
                <w:noProof/>
                <w:position w:val="-18"/>
                <w:sz w:val="36"/>
                <w:szCs w:val="32"/>
              </w:rPr>
              <w:object w:dxaOrig="1100" w:dyaOrig="540" w14:anchorId="7F97EBCA">
                <v:shape id="_x0000_i1064" type="#_x0000_t75" alt="" style="width:55.25pt;height:26.8pt;mso-width-percent:0;mso-height-percent:0;mso-width-percent:0;mso-height-percent:0" o:ole="">
                  <v:imagedata r:id="rId85" o:title=""/>
                </v:shape>
                <o:OLEObject Type="Embed" ProgID="Equation.DSMT4" ShapeID="_x0000_i1064" DrawAspect="Content" ObjectID="_1825050206" r:id="rId86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  <w:tc>
          <w:tcPr>
            <w:tcW w:w="1667" w:type="pct"/>
            <w:vAlign w:val="center"/>
          </w:tcPr>
          <w:p w14:paraId="05AD9D28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16</w:t>
            </w:r>
          </w:p>
          <w:p w14:paraId="7072B0BD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7AF33F1D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2CFDB0E7" w14:textId="68A05ADA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32442A" w:rsidRPr="00111422">
              <w:rPr>
                <w:noProof/>
                <w:position w:val="-18"/>
                <w:sz w:val="36"/>
                <w:szCs w:val="32"/>
              </w:rPr>
            </w:r>
            <w:r w:rsidR="0032442A" w:rsidRPr="00111422">
              <w:rPr>
                <w:noProof/>
                <w:position w:val="-18"/>
                <w:sz w:val="36"/>
                <w:szCs w:val="32"/>
              </w:rPr>
              <w:object w:dxaOrig="2220" w:dyaOrig="540" w14:anchorId="023DAA49">
                <v:shape id="_x0000_i1065" type="#_x0000_t75" alt="" style="width:110.45pt;height:26.8pt;mso-width-percent:0;mso-height-percent:0;mso-width-percent:0;mso-height-percent:0" o:ole="">
                  <v:imagedata r:id="rId87" o:title=""/>
                </v:shape>
                <o:OLEObject Type="Embed" ProgID="Equation.DSMT4" ShapeID="_x0000_i1065" DrawAspect="Content" ObjectID="_1825050207" r:id="rId88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1B7856C0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72A4CC81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091D79C5" w14:textId="37465904" w:rsidR="00051398" w:rsidRDefault="00051398" w:rsidP="00051398">
            <w:pPr>
              <w:pStyle w:val="RowHeader"/>
              <w:jc w:val="center"/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32442A" w:rsidRPr="00C337F0">
              <w:rPr>
                <w:noProof/>
                <w:position w:val="-18"/>
                <w:sz w:val="36"/>
                <w:szCs w:val="32"/>
              </w:rPr>
            </w:r>
            <w:r w:rsidR="0032442A" w:rsidRPr="00C337F0">
              <w:rPr>
                <w:noProof/>
                <w:position w:val="-18"/>
                <w:sz w:val="36"/>
                <w:szCs w:val="32"/>
              </w:rPr>
              <w:object w:dxaOrig="1340" w:dyaOrig="540" w14:anchorId="12BA566A">
                <v:shape id="_x0000_i1066" type="#_x0000_t75" alt="" style="width:67pt;height:26.8pt;mso-width-percent:0;mso-height-percent:0;mso-width-percent:0;mso-height-percent:0" o:ole="">
                  <v:imagedata r:id="rId89" o:title=""/>
                </v:shape>
                <o:OLEObject Type="Embed" ProgID="Equation.DSMT4" ShapeID="_x0000_i1066" DrawAspect="Content" ObjectID="_1825050208" r:id="rId90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</w:tr>
      <w:tr w:rsidR="00051398" w14:paraId="01F2D3E7" w14:textId="77777777" w:rsidTr="00051398">
        <w:trPr>
          <w:trHeight w:val="5040"/>
        </w:trPr>
        <w:tc>
          <w:tcPr>
            <w:tcW w:w="1666" w:type="pct"/>
            <w:vAlign w:val="center"/>
          </w:tcPr>
          <w:p w14:paraId="71B2B261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23</w:t>
            </w:r>
          </w:p>
          <w:p w14:paraId="6F721970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0746D49A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4356D59D" w14:textId="77777777" w:rsidR="00051398" w:rsidRPr="00051398" w:rsidRDefault="00051398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32442A" w:rsidRPr="00111422">
              <w:rPr>
                <w:noProof/>
                <w:position w:val="-18"/>
                <w:sz w:val="36"/>
                <w:szCs w:val="32"/>
              </w:rPr>
            </w:r>
            <w:r w:rsidR="0032442A" w:rsidRPr="00111422">
              <w:rPr>
                <w:noProof/>
                <w:position w:val="-18"/>
                <w:sz w:val="36"/>
                <w:szCs w:val="32"/>
              </w:rPr>
              <w:object w:dxaOrig="2240" w:dyaOrig="540" w14:anchorId="1191D437">
                <v:shape id="_x0000_i1067" type="#_x0000_t75" alt="" style="width:112.2pt;height:26.8pt;mso-width-percent:0;mso-height-percent:0;mso-width-percent:0;mso-height-percent:0" o:ole="">
                  <v:imagedata r:id="rId91" o:title=""/>
                </v:shape>
                <o:OLEObject Type="Embed" ProgID="Equation.DSMT4" ShapeID="_x0000_i1067" DrawAspect="Content" ObjectID="_1825050209" r:id="rId92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754DAE51" w14:textId="77777777" w:rsidR="00051398" w:rsidRPr="00051398" w:rsidRDefault="00051398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402541CD" w14:textId="77777777" w:rsidR="00051398" w:rsidRPr="00051398" w:rsidRDefault="00051398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705A305C" w14:textId="77777777" w:rsidR="00051398" w:rsidRDefault="00051398" w:rsidP="00132179">
            <w:pPr>
              <w:pStyle w:val="RowHeader"/>
              <w:jc w:val="center"/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32442A" w:rsidRPr="00C337F0">
              <w:rPr>
                <w:noProof/>
                <w:position w:val="-18"/>
                <w:sz w:val="36"/>
                <w:szCs w:val="32"/>
              </w:rPr>
            </w:r>
            <w:r w:rsidR="0032442A" w:rsidRPr="00C337F0">
              <w:rPr>
                <w:noProof/>
                <w:position w:val="-18"/>
                <w:sz w:val="36"/>
                <w:szCs w:val="32"/>
              </w:rPr>
              <w:object w:dxaOrig="900" w:dyaOrig="540" w14:anchorId="2286F2D6">
                <v:shape id="_x0000_i1068" type="#_x0000_t75" alt="" style="width:45.2pt;height:26.8pt;mso-width-percent:0;mso-height-percent:0;mso-width-percent:0;mso-height-percent:0" o:ole="">
                  <v:imagedata r:id="rId93" o:title=""/>
                </v:shape>
                <o:OLEObject Type="Embed" ProgID="Equation.DSMT4" ShapeID="_x0000_i1068" DrawAspect="Content" ObjectID="_1825050210" r:id="rId94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  <w:tc>
          <w:tcPr>
            <w:tcW w:w="1666" w:type="pct"/>
            <w:vAlign w:val="center"/>
          </w:tcPr>
          <w:p w14:paraId="4EFE1FEC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15</w:t>
            </w:r>
          </w:p>
          <w:p w14:paraId="061B8D29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6A030B00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7CBAD679" w14:textId="67EBB994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32442A" w:rsidRPr="00C337F0">
              <w:rPr>
                <w:noProof/>
                <w:position w:val="-12"/>
                <w:sz w:val="36"/>
                <w:szCs w:val="32"/>
              </w:rPr>
            </w:r>
            <w:r w:rsidR="0032442A" w:rsidRPr="00C337F0">
              <w:rPr>
                <w:noProof/>
                <w:position w:val="-12"/>
                <w:sz w:val="36"/>
                <w:szCs w:val="32"/>
              </w:rPr>
              <w:object w:dxaOrig="1480" w:dyaOrig="420" w14:anchorId="2E1EBFB4">
                <v:shape id="_x0000_i1069" type="#_x0000_t75" alt="" style="width:73.65pt;height:21.75pt;mso-width-percent:0;mso-height-percent:0;mso-width-percent:0;mso-height-percent:0" o:ole="">
                  <v:imagedata r:id="rId95" o:title=""/>
                </v:shape>
                <o:OLEObject Type="Embed" ProgID="Equation.DSMT4" ShapeID="_x0000_i1069" DrawAspect="Content" ObjectID="_1825050211" r:id="rId96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26C2CF4D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1A9793D1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78CB33E3" w14:textId="77F12E79" w:rsidR="00051398" w:rsidRDefault="00051398" w:rsidP="00051398">
            <w:pPr>
              <w:pStyle w:val="RowHeader"/>
              <w:jc w:val="center"/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32442A" w:rsidRPr="00C337F0">
              <w:rPr>
                <w:noProof/>
                <w:position w:val="-18"/>
                <w:sz w:val="36"/>
                <w:szCs w:val="32"/>
              </w:rPr>
            </w:r>
            <w:r w:rsidR="0032442A" w:rsidRPr="00C337F0">
              <w:rPr>
                <w:noProof/>
                <w:position w:val="-18"/>
                <w:sz w:val="36"/>
                <w:szCs w:val="32"/>
              </w:rPr>
              <w:object w:dxaOrig="1080" w:dyaOrig="540" w14:anchorId="6CAD2C90">
                <v:shape id="_x0000_i1070" type="#_x0000_t75" alt="" style="width:53.6pt;height:26.8pt;mso-width-percent:0;mso-height-percent:0;mso-width-percent:0;mso-height-percent:0" o:ole="">
                  <v:imagedata r:id="rId97" o:title=""/>
                </v:shape>
                <o:OLEObject Type="Embed" ProgID="Equation.DSMT4" ShapeID="_x0000_i1070" DrawAspect="Content" ObjectID="_1825050212" r:id="rId98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  <w:tc>
          <w:tcPr>
            <w:tcW w:w="1667" w:type="pct"/>
            <w:vAlign w:val="center"/>
          </w:tcPr>
          <w:p w14:paraId="2692970F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12</w:t>
            </w:r>
          </w:p>
          <w:p w14:paraId="60B9DD35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55683463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2328BE67" w14:textId="001D827A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32442A" w:rsidRPr="00111422">
              <w:rPr>
                <w:noProof/>
                <w:position w:val="-18"/>
                <w:sz w:val="36"/>
                <w:szCs w:val="32"/>
              </w:rPr>
            </w:r>
            <w:r w:rsidR="0032442A" w:rsidRPr="00111422">
              <w:rPr>
                <w:noProof/>
                <w:position w:val="-18"/>
                <w:sz w:val="36"/>
                <w:szCs w:val="32"/>
              </w:rPr>
              <w:object w:dxaOrig="2220" w:dyaOrig="540" w14:anchorId="4A9377CA">
                <v:shape id="_x0000_i1071" type="#_x0000_t75" alt="" style="width:110.45pt;height:26.8pt;mso-width-percent:0;mso-height-percent:0;mso-width-percent:0;mso-height-percent:0" o:ole="">
                  <v:imagedata r:id="rId99" o:title=""/>
                </v:shape>
                <o:OLEObject Type="Embed" ProgID="Equation.DSMT4" ShapeID="_x0000_i1071" DrawAspect="Content" ObjectID="_1825050213" r:id="rId100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6D1D3E78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15F2859F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322CF654" w14:textId="13FCDA57" w:rsidR="00051398" w:rsidRDefault="00051398" w:rsidP="00051398">
            <w:pPr>
              <w:pStyle w:val="RowHeader"/>
              <w:jc w:val="center"/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32442A" w:rsidRPr="00C337F0">
              <w:rPr>
                <w:noProof/>
                <w:position w:val="-18"/>
                <w:sz w:val="36"/>
                <w:szCs w:val="32"/>
              </w:rPr>
            </w:r>
            <w:r w:rsidR="0032442A" w:rsidRPr="00C337F0">
              <w:rPr>
                <w:noProof/>
                <w:position w:val="-18"/>
                <w:sz w:val="36"/>
                <w:szCs w:val="32"/>
              </w:rPr>
              <w:object w:dxaOrig="840" w:dyaOrig="540" w14:anchorId="16675461">
                <v:shape id="_x0000_i1072" type="#_x0000_t75" alt="" style="width:41.85pt;height:26.8pt;mso-width-percent:0;mso-height-percent:0;mso-width-percent:0;mso-height-percent:0" o:ole="">
                  <v:imagedata r:id="rId101" o:title=""/>
                </v:shape>
                <o:OLEObject Type="Embed" ProgID="Equation.DSMT4" ShapeID="_x0000_i1072" DrawAspect="Content" ObjectID="_1825050214" r:id="rId102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</w:tr>
    </w:tbl>
    <w:p w14:paraId="6E6A0D0C" w14:textId="77777777" w:rsidR="00051398" w:rsidRDefault="00051398">
      <w:r>
        <w:br w:type="page"/>
      </w:r>
    </w:p>
    <w:p w14:paraId="57661D98" w14:textId="77777777" w:rsidR="00051398" w:rsidRPr="00DC7A6D" w:rsidRDefault="00051398" w:rsidP="00051398">
      <w:pPr>
        <w:pStyle w:val="Title"/>
      </w:pPr>
      <w:r>
        <w:lastRenderedPageBreak/>
        <w:t>I Have Who Has: Card Set E</w:t>
      </w:r>
    </w:p>
    <w:tbl>
      <w:tblPr>
        <w:tblStyle w:val="TableGrid"/>
        <w:tblW w:w="5000" w:type="pct"/>
        <w:tblBorders>
          <w:top w:val="dashed" w:sz="8" w:space="0" w:color="288AC3" w:themeColor="accent1"/>
          <w:left w:val="dashed" w:sz="8" w:space="0" w:color="288AC3" w:themeColor="accent1"/>
          <w:bottom w:val="dashed" w:sz="8" w:space="0" w:color="288AC3" w:themeColor="accent1"/>
          <w:right w:val="dashed" w:sz="8" w:space="0" w:color="288AC3" w:themeColor="accent1"/>
          <w:insideH w:val="dashed" w:sz="8" w:space="0" w:color="288AC3" w:themeColor="accent1"/>
          <w:insideV w:val="dashed" w:sz="8" w:space="0" w:color="288AC3" w:themeColor="accent1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113"/>
        <w:gridCol w:w="3113"/>
        <w:gridCol w:w="3114"/>
      </w:tblGrid>
      <w:tr w:rsidR="00051398" w14:paraId="39ECFB36" w14:textId="77777777" w:rsidTr="00051398">
        <w:trPr>
          <w:trHeight w:val="5040"/>
        </w:trPr>
        <w:tc>
          <w:tcPr>
            <w:tcW w:w="1666" w:type="pct"/>
            <w:vAlign w:val="center"/>
          </w:tcPr>
          <w:p w14:paraId="038A26C4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26</w:t>
            </w:r>
          </w:p>
          <w:p w14:paraId="65FDD8CF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56737276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70A44B36" w14:textId="3C4DE71D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32442A" w:rsidRPr="00111422">
              <w:rPr>
                <w:noProof/>
                <w:position w:val="-18"/>
                <w:sz w:val="36"/>
                <w:szCs w:val="32"/>
              </w:rPr>
            </w:r>
            <w:r w:rsidR="0032442A" w:rsidRPr="00111422">
              <w:rPr>
                <w:noProof/>
                <w:position w:val="-18"/>
                <w:sz w:val="36"/>
                <w:szCs w:val="32"/>
              </w:rPr>
              <w:object w:dxaOrig="2439" w:dyaOrig="540" w14:anchorId="151CD878">
                <v:shape id="_x0000_i1073" type="#_x0000_t75" alt="" style="width:122.2pt;height:26.8pt;mso-width-percent:0;mso-height-percent:0;mso-width-percent:0;mso-height-percent:0" o:ole="">
                  <v:imagedata r:id="rId103" o:title=""/>
                </v:shape>
                <o:OLEObject Type="Embed" ProgID="Equation.DSMT4" ShapeID="_x0000_i1073" DrawAspect="Content" ObjectID="_1825050215" r:id="rId104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69E65C36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456C7EB9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6CB74CE9" w14:textId="6E4669C1" w:rsidR="00051398" w:rsidRPr="00111422" w:rsidRDefault="00051398" w:rsidP="00051398">
            <w:pPr>
              <w:pStyle w:val="RowHeader"/>
              <w:jc w:val="center"/>
              <w:rPr>
                <w:b w:val="0"/>
                <w:bCs/>
                <w:color w:val="auto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32442A" w:rsidRPr="00C337F0">
              <w:rPr>
                <w:noProof/>
                <w:position w:val="-18"/>
                <w:sz w:val="36"/>
                <w:szCs w:val="32"/>
              </w:rPr>
            </w:r>
            <w:r w:rsidR="0032442A" w:rsidRPr="00C337F0">
              <w:rPr>
                <w:noProof/>
                <w:position w:val="-18"/>
                <w:sz w:val="36"/>
                <w:szCs w:val="32"/>
              </w:rPr>
              <w:object w:dxaOrig="1100" w:dyaOrig="540" w14:anchorId="0EA93529">
                <v:shape id="_x0000_i1074" type="#_x0000_t75" alt="" style="width:55.25pt;height:26.8pt;mso-width-percent:0;mso-height-percent:0;mso-width-percent:0;mso-height-percent:0" o:ole="">
                  <v:imagedata r:id="rId105" o:title=""/>
                </v:shape>
                <o:OLEObject Type="Embed" ProgID="Equation.DSMT4" ShapeID="_x0000_i1074" DrawAspect="Content" ObjectID="_1825050216" r:id="rId106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  <w:tc>
          <w:tcPr>
            <w:tcW w:w="1666" w:type="pct"/>
            <w:vAlign w:val="center"/>
          </w:tcPr>
          <w:p w14:paraId="4F0E8905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20</w:t>
            </w:r>
          </w:p>
          <w:p w14:paraId="7BAB60C0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78ABA114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77DCFF7C" w14:textId="523B2B2D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32442A" w:rsidRPr="00111422">
              <w:rPr>
                <w:noProof/>
                <w:position w:val="-18"/>
                <w:sz w:val="36"/>
                <w:szCs w:val="32"/>
              </w:rPr>
            </w:r>
            <w:r w:rsidR="0032442A" w:rsidRPr="00111422">
              <w:rPr>
                <w:noProof/>
                <w:position w:val="-18"/>
                <w:sz w:val="36"/>
                <w:szCs w:val="32"/>
              </w:rPr>
              <w:object w:dxaOrig="2439" w:dyaOrig="540" w14:anchorId="0C6916E7">
                <v:shape id="_x0000_i1075" type="#_x0000_t75" alt="" style="width:122.2pt;height:26.8pt;mso-width-percent:0;mso-height-percent:0;mso-width-percent:0;mso-height-percent:0" o:ole="">
                  <v:imagedata r:id="rId107" o:title=""/>
                </v:shape>
                <o:OLEObject Type="Embed" ProgID="Equation.DSMT4" ShapeID="_x0000_i1075" DrawAspect="Content" ObjectID="_1825050217" r:id="rId108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744233D3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2ACB288E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12C73216" w14:textId="4EDF8FA6" w:rsidR="00051398" w:rsidRDefault="00051398" w:rsidP="00051398">
            <w:pPr>
              <w:pStyle w:val="RowHeader"/>
              <w:jc w:val="center"/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32442A" w:rsidRPr="00C337F0">
              <w:rPr>
                <w:noProof/>
                <w:position w:val="-18"/>
                <w:sz w:val="36"/>
                <w:szCs w:val="32"/>
              </w:rPr>
            </w:r>
            <w:r w:rsidR="0032442A" w:rsidRPr="00C337F0">
              <w:rPr>
                <w:noProof/>
                <w:position w:val="-18"/>
                <w:sz w:val="36"/>
                <w:szCs w:val="32"/>
              </w:rPr>
              <w:object w:dxaOrig="1100" w:dyaOrig="540" w14:anchorId="36A04774">
                <v:shape id="_x0000_i1076" type="#_x0000_t75" alt="" style="width:55.25pt;height:26.8pt;mso-width-percent:0;mso-height-percent:0;mso-width-percent:0;mso-height-percent:0" o:ole="">
                  <v:imagedata r:id="rId109" o:title=""/>
                </v:shape>
                <o:OLEObject Type="Embed" ProgID="Equation.DSMT4" ShapeID="_x0000_i1076" DrawAspect="Content" ObjectID="_1825050218" r:id="rId110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  <w:tc>
          <w:tcPr>
            <w:tcW w:w="1667" w:type="pct"/>
            <w:vAlign w:val="center"/>
          </w:tcPr>
          <w:p w14:paraId="7ED933CE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19</w:t>
            </w:r>
          </w:p>
          <w:p w14:paraId="6DA5606B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7C70C900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5F6817D8" w14:textId="2182EF7F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32442A" w:rsidRPr="00111422">
              <w:rPr>
                <w:noProof/>
                <w:position w:val="-18"/>
                <w:sz w:val="36"/>
                <w:szCs w:val="32"/>
              </w:rPr>
            </w:r>
            <w:r w:rsidR="0032442A" w:rsidRPr="00111422">
              <w:rPr>
                <w:noProof/>
                <w:position w:val="-18"/>
                <w:sz w:val="36"/>
                <w:szCs w:val="32"/>
              </w:rPr>
              <w:object w:dxaOrig="2439" w:dyaOrig="540" w14:anchorId="3DE1F512">
                <v:shape id="_x0000_i1077" type="#_x0000_t75" alt="" style="width:122.2pt;height:26.8pt;mso-width-percent:0;mso-height-percent:0;mso-width-percent:0;mso-height-percent:0" o:ole="">
                  <v:imagedata r:id="rId111" o:title=""/>
                </v:shape>
                <o:OLEObject Type="Embed" ProgID="Equation.DSMT4" ShapeID="_x0000_i1077" DrawAspect="Content" ObjectID="_1825050219" r:id="rId112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3767928F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1B6E50AB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76D3E45F" w14:textId="721965FE" w:rsidR="00051398" w:rsidRDefault="00051398" w:rsidP="00051398">
            <w:pPr>
              <w:pStyle w:val="RowHeader"/>
              <w:jc w:val="center"/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32442A" w:rsidRPr="00C337F0">
              <w:rPr>
                <w:noProof/>
                <w:position w:val="-18"/>
                <w:sz w:val="36"/>
                <w:szCs w:val="32"/>
              </w:rPr>
            </w:r>
            <w:r w:rsidR="0032442A" w:rsidRPr="00C337F0">
              <w:rPr>
                <w:noProof/>
                <w:position w:val="-18"/>
                <w:sz w:val="36"/>
                <w:szCs w:val="32"/>
              </w:rPr>
              <w:object w:dxaOrig="1100" w:dyaOrig="540" w14:anchorId="20839BC4">
                <v:shape id="_x0000_i1078" type="#_x0000_t75" alt="" style="width:55.25pt;height:26.8pt;mso-width-percent:0;mso-height-percent:0;mso-width-percent:0;mso-height-percent:0" o:ole="">
                  <v:imagedata r:id="rId113" o:title=""/>
                </v:shape>
                <o:OLEObject Type="Embed" ProgID="Equation.DSMT4" ShapeID="_x0000_i1078" DrawAspect="Content" ObjectID="_1825050220" r:id="rId114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</w:tr>
      <w:tr w:rsidR="00051398" w14:paraId="1A7F3E43" w14:textId="77777777" w:rsidTr="00051398">
        <w:trPr>
          <w:trHeight w:val="5040"/>
        </w:trPr>
        <w:tc>
          <w:tcPr>
            <w:tcW w:w="1666" w:type="pct"/>
            <w:vAlign w:val="center"/>
          </w:tcPr>
          <w:p w14:paraId="536E1345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5</w:t>
            </w:r>
          </w:p>
          <w:p w14:paraId="40E610F0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55249CFB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7D6B5FB9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32442A" w:rsidRPr="00C337F0">
              <w:rPr>
                <w:noProof/>
                <w:position w:val="-12"/>
                <w:sz w:val="36"/>
                <w:szCs w:val="32"/>
              </w:rPr>
            </w:r>
            <w:r w:rsidR="0032442A" w:rsidRPr="00C337F0">
              <w:rPr>
                <w:noProof/>
                <w:position w:val="-12"/>
                <w:sz w:val="36"/>
                <w:szCs w:val="32"/>
              </w:rPr>
              <w:object w:dxaOrig="1640" w:dyaOrig="420" w14:anchorId="73FB7B14">
                <v:shape id="_x0000_i1079" type="#_x0000_t75" alt="" style="width:82.1pt;height:21.75pt;mso-width-percent:0;mso-height-percent:0;mso-width-percent:0;mso-height-percent:0" o:ole="">
                  <v:imagedata r:id="rId115" o:title=""/>
                </v:shape>
                <o:OLEObject Type="Embed" ProgID="Equation.DSMT4" ShapeID="_x0000_i1079" DrawAspect="Content" ObjectID="_1825050221" r:id="rId116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1B442F00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21CBD0F8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467B085C" w14:textId="231C75E3" w:rsidR="00051398" w:rsidRDefault="00051398" w:rsidP="00051398">
            <w:pPr>
              <w:pStyle w:val="RowHeader"/>
              <w:jc w:val="center"/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32442A" w:rsidRPr="00C337F0">
              <w:rPr>
                <w:noProof/>
                <w:position w:val="-18"/>
                <w:sz w:val="36"/>
                <w:szCs w:val="32"/>
              </w:rPr>
            </w:r>
            <w:r w:rsidR="0032442A" w:rsidRPr="00C337F0">
              <w:rPr>
                <w:noProof/>
                <w:position w:val="-18"/>
                <w:sz w:val="36"/>
                <w:szCs w:val="32"/>
              </w:rPr>
              <w:object w:dxaOrig="1300" w:dyaOrig="540" w14:anchorId="11AD960B">
                <v:shape id="_x0000_i1080" type="#_x0000_t75" alt="" style="width:64.5pt;height:26.8pt;mso-width-percent:0;mso-height-percent:0;mso-width-percent:0;mso-height-percent:0" o:ole="">
                  <v:imagedata r:id="rId117" o:title=""/>
                </v:shape>
                <o:OLEObject Type="Embed" ProgID="Equation.DSMT4" ShapeID="_x0000_i1080" DrawAspect="Content" ObjectID="_1825050222" r:id="rId118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  <w:tc>
          <w:tcPr>
            <w:tcW w:w="1666" w:type="pct"/>
            <w:vAlign w:val="center"/>
          </w:tcPr>
          <w:p w14:paraId="78FC7993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25</w:t>
            </w:r>
          </w:p>
          <w:p w14:paraId="08D0F989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5401BD6F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0ECEAC81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32442A" w:rsidRPr="00111422">
              <w:rPr>
                <w:noProof/>
                <w:position w:val="-18"/>
                <w:sz w:val="36"/>
                <w:szCs w:val="32"/>
              </w:rPr>
            </w:r>
            <w:r w:rsidR="0032442A" w:rsidRPr="00111422">
              <w:rPr>
                <w:noProof/>
                <w:position w:val="-18"/>
                <w:sz w:val="36"/>
                <w:szCs w:val="32"/>
              </w:rPr>
              <w:object w:dxaOrig="2460" w:dyaOrig="540" w14:anchorId="4B61ED80">
                <v:shape id="_x0000_i1081" type="#_x0000_t75" alt="" style="width:122.25pt;height:26.8pt;mso-width-percent:0;mso-height-percent:0;mso-width-percent:0;mso-height-percent:0" o:ole="">
                  <v:imagedata r:id="rId119" o:title=""/>
                </v:shape>
                <o:OLEObject Type="Embed" ProgID="Equation.DSMT4" ShapeID="_x0000_i1081" DrawAspect="Content" ObjectID="_1825050223" r:id="rId120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29BC785A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3E61E3F8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01929C14" w14:textId="4C7381AD" w:rsidR="00051398" w:rsidRDefault="00051398" w:rsidP="00051398">
            <w:pPr>
              <w:pStyle w:val="RowHeader"/>
              <w:jc w:val="center"/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32442A" w:rsidRPr="00C337F0">
              <w:rPr>
                <w:noProof/>
                <w:position w:val="-18"/>
                <w:sz w:val="36"/>
                <w:szCs w:val="32"/>
              </w:rPr>
            </w:r>
            <w:r w:rsidR="0032442A" w:rsidRPr="00C337F0">
              <w:rPr>
                <w:noProof/>
                <w:position w:val="-18"/>
                <w:sz w:val="36"/>
                <w:szCs w:val="32"/>
              </w:rPr>
              <w:object w:dxaOrig="1340" w:dyaOrig="540" w14:anchorId="06E1289C">
                <v:shape id="_x0000_i1082" type="#_x0000_t75" alt="" style="width:67pt;height:26.8pt;mso-width-percent:0;mso-height-percent:0;mso-width-percent:0;mso-height-percent:0" o:ole="">
                  <v:imagedata r:id="rId121" o:title=""/>
                </v:shape>
                <o:OLEObject Type="Embed" ProgID="Equation.DSMT4" ShapeID="_x0000_i1082" DrawAspect="Content" ObjectID="_1825050224" r:id="rId122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  <w:tc>
          <w:tcPr>
            <w:tcW w:w="1667" w:type="pct"/>
            <w:vAlign w:val="center"/>
          </w:tcPr>
          <w:p w14:paraId="707A62DC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4</w:t>
            </w:r>
          </w:p>
          <w:p w14:paraId="222F8996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14BE01A8" w14:textId="77777777" w:rsidR="00051398" w:rsidRPr="00111422" w:rsidRDefault="00051398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26C2A5BB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32442A" w:rsidRPr="00111422">
              <w:rPr>
                <w:noProof/>
                <w:position w:val="-18"/>
                <w:sz w:val="36"/>
                <w:szCs w:val="32"/>
              </w:rPr>
            </w:r>
            <w:r w:rsidR="0032442A" w:rsidRPr="00111422">
              <w:rPr>
                <w:noProof/>
                <w:position w:val="-18"/>
                <w:sz w:val="36"/>
                <w:szCs w:val="32"/>
              </w:rPr>
              <w:object w:dxaOrig="2460" w:dyaOrig="540" w14:anchorId="06DFABBD">
                <v:shape id="_x0000_i1083" type="#_x0000_t75" alt="" style="width:122.25pt;height:26.8pt;mso-width-percent:0;mso-height-percent:0;mso-width-percent:0;mso-height-percent:0" o:ole="">
                  <v:imagedata r:id="rId123" o:title=""/>
                </v:shape>
                <o:OLEObject Type="Embed" ProgID="Equation.DSMT4" ShapeID="_x0000_i1083" DrawAspect="Content" ObjectID="_1825050225" r:id="rId124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145CBDF8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44F08E10" w14:textId="77777777" w:rsidR="00051398" w:rsidRPr="00051398" w:rsidRDefault="00051398" w:rsidP="00051398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2A4E577E" w14:textId="5B86D3C7" w:rsidR="00051398" w:rsidRDefault="00051398" w:rsidP="00051398">
            <w:pPr>
              <w:pStyle w:val="RowHeader"/>
              <w:jc w:val="center"/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32442A" w:rsidRPr="00C337F0">
              <w:rPr>
                <w:noProof/>
                <w:position w:val="-18"/>
                <w:sz w:val="36"/>
                <w:szCs w:val="32"/>
              </w:rPr>
            </w:r>
            <w:r w:rsidR="0032442A" w:rsidRPr="00C337F0">
              <w:rPr>
                <w:noProof/>
                <w:position w:val="-18"/>
                <w:sz w:val="36"/>
                <w:szCs w:val="32"/>
              </w:rPr>
              <w:object w:dxaOrig="840" w:dyaOrig="540" w14:anchorId="4DCC1494">
                <v:shape id="_x0000_i1084" type="#_x0000_t75" alt="" style="width:41.85pt;height:26.8pt;mso-width-percent:0;mso-height-percent:0;mso-width-percent:0;mso-height-percent:0" o:ole="">
                  <v:imagedata r:id="rId125" o:title=""/>
                </v:shape>
                <o:OLEObject Type="Embed" ProgID="Equation.DSMT4" ShapeID="_x0000_i1084" DrawAspect="Content" ObjectID="_1825050226" r:id="rId126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</w:tr>
    </w:tbl>
    <w:p w14:paraId="65D9C2C4" w14:textId="77777777" w:rsidR="00051398" w:rsidRPr="002303E0" w:rsidRDefault="00051398" w:rsidP="00051398">
      <w:pPr>
        <w:pStyle w:val="BodyText"/>
      </w:pPr>
    </w:p>
    <w:sectPr w:rsidR="00051398" w:rsidRPr="002303E0">
      <w:headerReference w:type="even" r:id="rId127"/>
      <w:headerReference w:type="default" r:id="rId128"/>
      <w:footerReference w:type="even" r:id="rId129"/>
      <w:footerReference w:type="default" r:id="rId130"/>
      <w:headerReference w:type="first" r:id="rId131"/>
      <w:footerReference w:type="first" r:id="rId13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7D10A" w14:textId="77777777" w:rsidR="005B2847" w:rsidRDefault="005B2847" w:rsidP="00DC1CA0">
      <w:r>
        <w:separator/>
      </w:r>
    </w:p>
  </w:endnote>
  <w:endnote w:type="continuationSeparator" w:id="0">
    <w:p w14:paraId="127B4099" w14:textId="77777777" w:rsidR="005B2847" w:rsidRDefault="005B2847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DE649" w14:textId="77777777" w:rsidR="0032442A" w:rsidRDefault="003244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24065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B1C20EF" wp14:editId="71284138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DA075F" w14:textId="2C08B9E1" w:rsidR="009F0B2E" w:rsidRPr="008C5074" w:rsidRDefault="0032442A" w:rsidP="008C5074">
                          <w:pPr>
                            <w:pStyle w:val="Footer"/>
                          </w:pPr>
                          <w:fldSimple w:instr=" TITLE  \* MERGEFORMAT ">
                            <w:r>
                              <w:t>A Parallel Perspective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B1C20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68DA075F" w14:textId="2C08B9E1" w:rsidR="009F0B2E" w:rsidRPr="008C5074" w:rsidRDefault="0032442A" w:rsidP="008C5074">
                    <w:pPr>
                      <w:pStyle w:val="Footer"/>
                    </w:pPr>
                    <w:fldSimple w:instr=" TITLE  \* MERGEFORMAT ">
                      <w:r>
                        <w:t>A Parallel Perspective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305AFDBA" wp14:editId="2DC49021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47B63" w14:textId="77777777" w:rsidR="0032442A" w:rsidRDefault="003244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DD515" w14:textId="77777777" w:rsidR="005B2847" w:rsidRDefault="005B2847" w:rsidP="00DC1CA0">
      <w:r>
        <w:separator/>
      </w:r>
    </w:p>
  </w:footnote>
  <w:footnote w:type="continuationSeparator" w:id="0">
    <w:p w14:paraId="31CA0CAD" w14:textId="77777777" w:rsidR="005B2847" w:rsidRDefault="005B2847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34F2A" w14:textId="77777777" w:rsidR="0032442A" w:rsidRDefault="003244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803A4" w14:textId="77777777" w:rsidR="0032442A" w:rsidRDefault="003244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9624C" w14:textId="77777777" w:rsidR="0032442A" w:rsidRDefault="003244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D0"/>
    <w:rsid w:val="00051398"/>
    <w:rsid w:val="00072D23"/>
    <w:rsid w:val="000C7623"/>
    <w:rsid w:val="001B5BA6"/>
    <w:rsid w:val="002040D8"/>
    <w:rsid w:val="00233158"/>
    <w:rsid w:val="00245200"/>
    <w:rsid w:val="00246BC1"/>
    <w:rsid w:val="00274BB5"/>
    <w:rsid w:val="002D4C34"/>
    <w:rsid w:val="00304DC6"/>
    <w:rsid w:val="0032442A"/>
    <w:rsid w:val="003E0EA5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2847"/>
    <w:rsid w:val="005B4511"/>
    <w:rsid w:val="005E3EB2"/>
    <w:rsid w:val="00644B47"/>
    <w:rsid w:val="006C5B24"/>
    <w:rsid w:val="006E2654"/>
    <w:rsid w:val="006F637F"/>
    <w:rsid w:val="00782F44"/>
    <w:rsid w:val="007A571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4AD0"/>
    <w:rsid w:val="00A1673F"/>
    <w:rsid w:val="00A77EC7"/>
    <w:rsid w:val="00AF213D"/>
    <w:rsid w:val="00BD7B9F"/>
    <w:rsid w:val="00BF08CE"/>
    <w:rsid w:val="00C73F45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57FAC"/>
  <w15:chartTrackingRefBased/>
  <w15:docId w15:val="{84DC2625-4D76-4D2D-A9BF-BAAB14591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unhideWhenUsed/>
    <w:rsid w:val="00051398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051398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05139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wHeader">
    <w:name w:val="Row Header"/>
    <w:basedOn w:val="Normal"/>
    <w:qFormat/>
    <w:rsid w:val="00051398"/>
    <w:pPr>
      <w:spacing w:after="0" w:line="240" w:lineRule="auto"/>
    </w:pPr>
    <w:rPr>
      <w:b/>
      <w:color w:val="288AC3" w:themeColor="accent1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6" Type="http://schemas.openxmlformats.org/officeDocument/2006/relationships/oleObject" Target="embeddings/oleObject5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28" Type="http://schemas.openxmlformats.org/officeDocument/2006/relationships/header" Target="header2.xml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6.bin"/><Relationship Id="rId134" Type="http://schemas.openxmlformats.org/officeDocument/2006/relationships/theme" Target="theme/theme1.xml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footer" Target="footer1.xml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130" Type="http://schemas.openxmlformats.org/officeDocument/2006/relationships/footer" Target="footer2.xml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0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header" Target="header3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footer" Target="footer3.xml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27" Type="http://schemas.openxmlformats.org/officeDocument/2006/relationships/header" Target="header1.xml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0</TotalTime>
  <Pages>5</Pages>
  <Words>515</Words>
  <Characters>1681</Characters>
  <Application>Microsoft Office Word</Application>
  <DocSecurity>0</DocSecurity>
  <Lines>339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2101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Parallel Perspective</dc:title>
  <dc:subject/>
  <dc:creator>K20 Center</dc:creator>
  <cp:keywords/>
  <dc:description/>
  <cp:lastModifiedBy>Gracia, Ann M.</cp:lastModifiedBy>
  <cp:revision>3</cp:revision>
  <cp:lastPrinted>2025-11-19T15:29:00Z</cp:lastPrinted>
  <dcterms:created xsi:type="dcterms:W3CDTF">2025-11-19T15:29:00Z</dcterms:created>
  <dcterms:modified xsi:type="dcterms:W3CDTF">2025-11-19T15:29:00Z</dcterms:modified>
  <cp:category/>
</cp:coreProperties>
</file>