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140D8" w14:textId="77777777" w:rsidR="009929ED" w:rsidRPr="00D16A01" w:rsidRDefault="009929ED" w:rsidP="00145A33">
      <w:pPr>
        <w:pStyle w:val="Title"/>
        <w:rPr>
          <w:lang w:val="es-ES"/>
        </w:rPr>
      </w:pPr>
      <w:r w:rsidRPr="00D16A01">
        <w:rPr>
          <w:lang w:val="es-ES"/>
        </w:rPr>
        <w:t>procesamiento Paralelo</w:t>
      </w:r>
    </w:p>
    <w:p w14:paraId="17426901" w14:textId="1D318F9D" w:rsidR="005F0DA5" w:rsidRPr="009929ED" w:rsidRDefault="009929ED" w:rsidP="00145A33">
      <w:pPr>
        <w:rPr>
          <w:lang w:val="es-ES"/>
        </w:rPr>
      </w:pPr>
      <w:r w:rsidRPr="000457E2">
        <w:rPr>
          <w:lang w:val="es-ES_tradnl"/>
        </w:rPr>
        <w:t xml:space="preserve">Mira a las siguientes imágenes. </w:t>
      </w:r>
      <w:r>
        <w:rPr>
          <w:lang w:val="es-ES_tradnl"/>
        </w:rPr>
        <w:t>¿Cuáles rectas son paralelas</w:t>
      </w:r>
      <w:r w:rsidRPr="000457E2">
        <w:rPr>
          <w:lang w:val="es-ES_tradnl"/>
        </w:rPr>
        <w:t xml:space="preserve">? </w:t>
      </w:r>
      <w:r>
        <w:rPr>
          <w:lang w:val="es-ES_tradnl"/>
        </w:rPr>
        <w:t>¿Hay alguna recta paralela?</w:t>
      </w:r>
    </w:p>
    <w:tbl>
      <w:tblPr>
        <w:tblStyle w:val="TableGrid"/>
        <w:tblW w:w="5000" w:type="pct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5F0DA5" w14:paraId="295B8F4B" w14:textId="77777777" w:rsidTr="005F0DA5">
        <w:tc>
          <w:tcPr>
            <w:tcW w:w="2500" w:type="pct"/>
          </w:tcPr>
          <w:p w14:paraId="3A51FDDD" w14:textId="7E982B29" w:rsidR="005F0DA5" w:rsidRDefault="009929ED" w:rsidP="00F7721A">
            <w:pPr>
              <w:pStyle w:val="Heading1"/>
            </w:pPr>
            <w:r w:rsidRPr="000457E2">
              <w:rPr>
                <w:lang w:val="es-ES_tradnl"/>
              </w:rPr>
              <w:t>Imagen</w:t>
            </w:r>
            <w:r w:rsidR="005F0DA5">
              <w:t xml:space="preserve"> 1</w:t>
            </w:r>
          </w:p>
          <w:p w14:paraId="63370A3A" w14:textId="0EEDB465" w:rsidR="005F0DA5" w:rsidRDefault="00D16A01" w:rsidP="005F0DA5">
            <w:pPr>
              <w:pStyle w:val="Image"/>
            </w:pPr>
            <w:r w:rsidRPr="005F0DA5">
              <w:drawing>
                <wp:inline distT="0" distB="0" distL="0" distR="0" wp14:anchorId="502E433C" wp14:editId="614F8A46">
                  <wp:extent cx="2743199" cy="1543050"/>
                  <wp:effectExtent l="0" t="0" r="635" b="0"/>
                  <wp:docPr id="1546388894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388894" name="Graphic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9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51902CFC" w14:textId="00D27BFD" w:rsidR="005F0DA5" w:rsidRDefault="009929ED" w:rsidP="00F7721A">
            <w:pPr>
              <w:pStyle w:val="Heading1"/>
            </w:pPr>
            <w:r w:rsidRPr="000457E2">
              <w:rPr>
                <w:lang w:val="es-ES_tradnl"/>
              </w:rPr>
              <w:t>Imagen</w:t>
            </w:r>
            <w:r w:rsidR="005F0DA5">
              <w:t xml:space="preserve"> 2</w:t>
            </w:r>
          </w:p>
          <w:p w14:paraId="64CE537D" w14:textId="77777777" w:rsidR="005F0DA5" w:rsidRDefault="005F0DA5" w:rsidP="005F0DA5">
            <w:pPr>
              <w:pStyle w:val="Image"/>
            </w:pPr>
            <w:r w:rsidRPr="005F0DA5">
              <w:drawing>
                <wp:inline distT="0" distB="0" distL="0" distR="0" wp14:anchorId="5AF50F64" wp14:editId="1B873C9D">
                  <wp:extent cx="2633472" cy="1866189"/>
                  <wp:effectExtent l="0" t="0" r="0" b="1270"/>
                  <wp:docPr id="1675373967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373967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472" cy="1866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2D3257" w14:textId="77777777" w:rsidR="005F0DA5" w:rsidRDefault="005F0DA5" w:rsidP="005F0DA5">
            <w:pPr>
              <w:pStyle w:val="CaptionCutline"/>
            </w:pPr>
          </w:p>
          <w:p w14:paraId="046B745C" w14:textId="2E2D1340" w:rsidR="005F0DA5" w:rsidRPr="005F0DA5" w:rsidRDefault="005F0DA5" w:rsidP="005F0DA5">
            <w:pPr>
              <w:pStyle w:val="CaptionCutline"/>
            </w:pPr>
          </w:p>
        </w:tc>
      </w:tr>
      <w:tr w:rsidR="005F0DA5" w14:paraId="3DCD66EC" w14:textId="77777777" w:rsidTr="005F0DA5">
        <w:tc>
          <w:tcPr>
            <w:tcW w:w="5000" w:type="pct"/>
            <w:gridSpan w:val="2"/>
          </w:tcPr>
          <w:p w14:paraId="3894E79E" w14:textId="4CDBBAC9" w:rsidR="005F0DA5" w:rsidRDefault="009929ED" w:rsidP="00F7721A">
            <w:pPr>
              <w:pStyle w:val="Heading1"/>
            </w:pPr>
            <w:r w:rsidRPr="000457E2">
              <w:rPr>
                <w:lang w:val="es-ES_tradnl"/>
              </w:rPr>
              <w:t>Imagen</w:t>
            </w:r>
            <w:r w:rsidR="005F0DA5">
              <w:t xml:space="preserve"> 3</w:t>
            </w:r>
          </w:p>
          <w:p w14:paraId="43867B27" w14:textId="3D550A75" w:rsidR="005F0DA5" w:rsidRDefault="005F0DA5" w:rsidP="00F7721A">
            <w:pPr>
              <w:pStyle w:val="Image"/>
            </w:pPr>
            <w:r w:rsidRPr="005F0DA5">
              <w:drawing>
                <wp:inline distT="0" distB="0" distL="0" distR="0" wp14:anchorId="027EFCC7" wp14:editId="21C3C292">
                  <wp:extent cx="5760857" cy="3703320"/>
                  <wp:effectExtent l="0" t="0" r="0" b="0"/>
                  <wp:docPr id="42819985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199851" name="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857" cy="370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F22CE7" w14:textId="77777777" w:rsidR="005F0DA5" w:rsidRDefault="005F0DA5" w:rsidP="00F7721A">
            <w:pPr>
              <w:pStyle w:val="CaptionCutline"/>
            </w:pPr>
          </w:p>
          <w:p w14:paraId="4BF980C2" w14:textId="77777777" w:rsidR="005F0DA5" w:rsidRDefault="005F0DA5" w:rsidP="00F7721A">
            <w:pPr>
              <w:pStyle w:val="CaptionCutline"/>
            </w:pPr>
          </w:p>
        </w:tc>
      </w:tr>
    </w:tbl>
    <w:p w14:paraId="0CE1F848" w14:textId="77777777" w:rsidR="001B5BA6" w:rsidRPr="00DC1CA0" w:rsidRDefault="001B5BA6" w:rsidP="00DC1CA0"/>
    <w:sectPr w:rsidR="001B5BA6" w:rsidRPr="00DC1CA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23AC" w14:textId="77777777" w:rsidR="0036744B" w:rsidRDefault="0036744B" w:rsidP="00DC1CA0">
      <w:r>
        <w:separator/>
      </w:r>
    </w:p>
  </w:endnote>
  <w:endnote w:type="continuationSeparator" w:id="0">
    <w:p w14:paraId="42B5EC75" w14:textId="77777777" w:rsidR="0036744B" w:rsidRDefault="0036744B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6DA1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8C29FF5" wp14:editId="5B46938C">
              <wp:simplePos x="0" y="0"/>
              <wp:positionH relativeFrom="column">
                <wp:posOffset>1342529</wp:posOffset>
              </wp:positionH>
              <wp:positionV relativeFrom="paragraph">
                <wp:posOffset>-239432</wp:posOffset>
              </wp:positionV>
              <wp:extent cx="3735294" cy="1828800"/>
              <wp:effectExtent l="0" t="0" r="0" b="1905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C2185E" w14:textId="447303E5" w:rsidR="009F0B2E" w:rsidRPr="008C5074" w:rsidRDefault="003616FF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A Parallel Perspective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C29F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7pt;margin-top:-18.8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F7PL3PiAAAAEAEAAA8AAAAAAAAAAAAAAAAAdAQAAGRycy9kb3ducmV2Lnht&#13;&#10;bFBLBQYAAAAABAAEAPMAAACDBQAAAAA=&#13;&#10;" filled="f" stroked="f" strokeweight=".5pt">
              <v:textbox style="mso-fit-shape-to-text:t">
                <w:txbxContent>
                  <w:p w14:paraId="5DC2185E" w14:textId="447303E5" w:rsidR="009F0B2E" w:rsidRPr="008C5074" w:rsidRDefault="003616FF" w:rsidP="008C5074">
                    <w:pPr>
                      <w:pStyle w:val="Footer"/>
                    </w:pPr>
                    <w:fldSimple w:instr=" TITLE  \* MERGEFORMAT ">
                      <w:r>
                        <w:t>A Parallel Perspective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5A2A86D8" wp14:editId="2C83F7B1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ABCE" w14:textId="77777777" w:rsidR="0036744B" w:rsidRDefault="0036744B" w:rsidP="00DC1CA0">
      <w:r>
        <w:separator/>
      </w:r>
    </w:p>
  </w:footnote>
  <w:footnote w:type="continuationSeparator" w:id="0">
    <w:p w14:paraId="4B8CA7BF" w14:textId="77777777" w:rsidR="0036744B" w:rsidRDefault="0036744B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A5"/>
    <w:rsid w:val="00072D23"/>
    <w:rsid w:val="000C7623"/>
    <w:rsid w:val="00113002"/>
    <w:rsid w:val="00145A33"/>
    <w:rsid w:val="001B5BA6"/>
    <w:rsid w:val="002040D8"/>
    <w:rsid w:val="00214E66"/>
    <w:rsid w:val="00233158"/>
    <w:rsid w:val="00245200"/>
    <w:rsid w:val="00246BC1"/>
    <w:rsid w:val="00274BB5"/>
    <w:rsid w:val="002D46B5"/>
    <w:rsid w:val="002D4C34"/>
    <w:rsid w:val="00304DC6"/>
    <w:rsid w:val="003616FF"/>
    <w:rsid w:val="0036744B"/>
    <w:rsid w:val="00403889"/>
    <w:rsid w:val="00463853"/>
    <w:rsid w:val="00475F4A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5F0DA5"/>
    <w:rsid w:val="00644B47"/>
    <w:rsid w:val="006C5B24"/>
    <w:rsid w:val="006E2654"/>
    <w:rsid w:val="006F637F"/>
    <w:rsid w:val="00782F44"/>
    <w:rsid w:val="007A5710"/>
    <w:rsid w:val="007E049E"/>
    <w:rsid w:val="008C5074"/>
    <w:rsid w:val="008E31E6"/>
    <w:rsid w:val="008F712F"/>
    <w:rsid w:val="009112D3"/>
    <w:rsid w:val="00914680"/>
    <w:rsid w:val="00976B6A"/>
    <w:rsid w:val="00977E3D"/>
    <w:rsid w:val="009929E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16A01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9290D"/>
  <w15:chartTrackingRefBased/>
  <w15:docId w15:val="{5747B680-E882-462D-82FD-4B7B0912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E049E"/>
  </w:style>
  <w:style w:type="paragraph" w:styleId="Heading1">
    <w:name w:val="heading 1"/>
    <w:basedOn w:val="Normal"/>
    <w:next w:val="Normal"/>
    <w:link w:val="Heading1Char"/>
    <w:uiPriority w:val="9"/>
    <w:qFormat/>
    <w:rsid w:val="007E049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49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7E049E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7E049E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49E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49E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E049E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7E049E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E049E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49E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49E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E049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E049E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E049E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E049E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7E049E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7E0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7E049E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7E049E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0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49E"/>
  </w:style>
  <w:style w:type="paragraph" w:styleId="ListParagraph">
    <w:name w:val="List Paragraph"/>
    <w:basedOn w:val="Normal"/>
    <w:uiPriority w:val="34"/>
    <w:qFormat/>
    <w:rsid w:val="007E049E"/>
    <w:pPr>
      <w:ind w:left="720"/>
      <w:contextualSpacing/>
    </w:pPr>
  </w:style>
  <w:style w:type="paragraph" w:customStyle="1" w:styleId="AnswerKey">
    <w:name w:val="Answer Key"/>
    <w:basedOn w:val="Normal"/>
    <w:qFormat/>
    <w:rsid w:val="007E049E"/>
    <w:rPr>
      <w:color w:val="D30F7F" w:themeColor="accent5"/>
    </w:rPr>
  </w:style>
  <w:style w:type="paragraph" w:customStyle="1" w:styleId="CaptionCutline">
    <w:name w:val="Caption/Cutline"/>
    <w:basedOn w:val="CommentText"/>
    <w:link w:val="CaptionCutlineChar"/>
    <w:qFormat/>
    <w:rsid w:val="005F0DA5"/>
    <w:pPr>
      <w:spacing w:after="0"/>
    </w:pPr>
    <w:rPr>
      <w:i/>
      <w:color w:val="626262"/>
      <w:kern w:val="0"/>
      <w:sz w:val="18"/>
      <w14:ligatures w14:val="none"/>
    </w:rPr>
  </w:style>
  <w:style w:type="character" w:customStyle="1" w:styleId="CaptionCutlineChar">
    <w:name w:val="Caption/Cutline Char"/>
    <w:basedOn w:val="CommentTextChar"/>
    <w:link w:val="CaptionCutline"/>
    <w:rsid w:val="005F0DA5"/>
    <w:rPr>
      <w:i/>
      <w:color w:val="626262"/>
      <w:kern w:val="0"/>
      <w:sz w:val="18"/>
      <w:szCs w:val="20"/>
      <w14:ligatures w14:val="none"/>
    </w:rPr>
  </w:style>
  <w:style w:type="table" w:styleId="TableGrid">
    <w:name w:val="Table Grid"/>
    <w:basedOn w:val="TableNormal"/>
    <w:uiPriority w:val="39"/>
    <w:rsid w:val="005F0DA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age">
    <w:name w:val="Image"/>
    <w:basedOn w:val="Normal"/>
    <w:next w:val="CaptionCutline"/>
    <w:link w:val="ImageChar"/>
    <w:autoRedefine/>
    <w:qFormat/>
    <w:rsid w:val="005F0DA5"/>
    <w:pPr>
      <w:keepNext/>
      <w:spacing w:after="0" w:line="240" w:lineRule="auto"/>
    </w:pPr>
    <w:rPr>
      <w:noProof/>
      <w:kern w:val="0"/>
      <w:szCs w:val="22"/>
      <w:shd w:val="clear" w:color="auto" w:fill="FFFFFF"/>
      <w14:ligatures w14:val="none"/>
    </w:rPr>
  </w:style>
  <w:style w:type="character" w:customStyle="1" w:styleId="ImageChar">
    <w:name w:val="Image Char"/>
    <w:basedOn w:val="DefaultParagraphFont"/>
    <w:link w:val="Image"/>
    <w:rsid w:val="005F0DA5"/>
    <w:rPr>
      <w:noProof/>
      <w:kern w:val="0"/>
      <w:szCs w:val="22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D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D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21</Words>
  <Characters>119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Parallel Perspective</dc:title>
  <dc:subject/>
  <dc:creator>K20 Center</dc:creator>
  <cp:keywords/>
  <dc:description/>
  <cp:lastModifiedBy>Gracia, Ann M.</cp:lastModifiedBy>
  <cp:revision>3</cp:revision>
  <cp:lastPrinted>2025-11-19T15:27:00Z</cp:lastPrinted>
  <dcterms:created xsi:type="dcterms:W3CDTF">2025-11-19T15:27:00Z</dcterms:created>
  <dcterms:modified xsi:type="dcterms:W3CDTF">2025-11-19T15:27:00Z</dcterms:modified>
  <cp:category/>
</cp:coreProperties>
</file>