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BDE77" w14:textId="77777777" w:rsidR="005F0DA5" w:rsidRPr="0074123E" w:rsidRDefault="005F0DA5" w:rsidP="0074123E">
      <w:pPr>
        <w:pStyle w:val="Title"/>
      </w:pPr>
      <w:r w:rsidRPr="0074123E">
        <w:t>Parallel Processing</w:t>
      </w:r>
    </w:p>
    <w:p w14:paraId="17426901" w14:textId="72AAD21F" w:rsidR="005F0DA5" w:rsidRDefault="005F0DA5" w:rsidP="0074123E">
      <w:r>
        <w:t>Look at each of the following images. Which lines are parallel? Are any of the lines parallel?</w:t>
      </w:r>
    </w:p>
    <w:tbl>
      <w:tblPr>
        <w:tblStyle w:val="TableGrid"/>
        <w:tblW w:w="5000" w:type="pct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5F0DA5" w14:paraId="295B8F4B" w14:textId="77777777" w:rsidTr="005F0DA5">
        <w:tc>
          <w:tcPr>
            <w:tcW w:w="2500" w:type="pct"/>
          </w:tcPr>
          <w:p w14:paraId="3A51FDDD" w14:textId="77777777" w:rsidR="005F0DA5" w:rsidRDefault="005F0DA5" w:rsidP="00F7721A">
            <w:pPr>
              <w:pStyle w:val="Heading1"/>
            </w:pPr>
            <w:r>
              <w:t>Image 1</w:t>
            </w:r>
          </w:p>
          <w:p w14:paraId="63370A3A" w14:textId="5718F908" w:rsidR="005F0DA5" w:rsidRDefault="005F0DA5" w:rsidP="005F0DA5">
            <w:pPr>
              <w:pStyle w:val="Image"/>
            </w:pPr>
            <w:r w:rsidRPr="005F0DA5">
              <w:drawing>
                <wp:inline distT="0" distB="0" distL="0" distR="0" wp14:anchorId="5ECB94AF" wp14:editId="27EDB192">
                  <wp:extent cx="2743199" cy="1543050"/>
                  <wp:effectExtent l="0" t="0" r="635" b="0"/>
                  <wp:docPr id="1546388894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388894" name="Graphic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9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51902CFC" w14:textId="77777777" w:rsidR="005F0DA5" w:rsidRDefault="005F0DA5" w:rsidP="00F7721A">
            <w:pPr>
              <w:pStyle w:val="Heading1"/>
            </w:pPr>
            <w:r>
              <w:t>Image 2</w:t>
            </w:r>
          </w:p>
          <w:p w14:paraId="64CE537D" w14:textId="77777777" w:rsidR="005F0DA5" w:rsidRDefault="005F0DA5" w:rsidP="005F0DA5">
            <w:pPr>
              <w:pStyle w:val="Image"/>
            </w:pPr>
            <w:r w:rsidRPr="005F0DA5">
              <w:drawing>
                <wp:inline distT="0" distB="0" distL="0" distR="0" wp14:anchorId="5AF50F64" wp14:editId="1B873C9D">
                  <wp:extent cx="2633472" cy="1866189"/>
                  <wp:effectExtent l="0" t="0" r="0" b="1270"/>
                  <wp:docPr id="1675373967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373967" name="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3472" cy="1866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2D3257" w14:textId="77777777" w:rsidR="005F0DA5" w:rsidRDefault="005F0DA5" w:rsidP="005F0DA5">
            <w:pPr>
              <w:pStyle w:val="CaptionCutline"/>
            </w:pPr>
          </w:p>
          <w:p w14:paraId="046B745C" w14:textId="2E2D1340" w:rsidR="005F0DA5" w:rsidRPr="005F0DA5" w:rsidRDefault="005F0DA5" w:rsidP="005F0DA5">
            <w:pPr>
              <w:pStyle w:val="CaptionCutline"/>
            </w:pPr>
          </w:p>
        </w:tc>
      </w:tr>
      <w:tr w:rsidR="005F0DA5" w14:paraId="3DCD66EC" w14:textId="77777777" w:rsidTr="005F0DA5">
        <w:tc>
          <w:tcPr>
            <w:tcW w:w="5000" w:type="pct"/>
            <w:gridSpan w:val="2"/>
          </w:tcPr>
          <w:p w14:paraId="3894E79E" w14:textId="77777777" w:rsidR="005F0DA5" w:rsidRDefault="005F0DA5" w:rsidP="00F7721A">
            <w:pPr>
              <w:pStyle w:val="Heading1"/>
            </w:pPr>
            <w:r>
              <w:t>Image 3</w:t>
            </w:r>
          </w:p>
          <w:p w14:paraId="43867B27" w14:textId="3D550A75" w:rsidR="005F0DA5" w:rsidRDefault="005F0DA5" w:rsidP="00F7721A">
            <w:pPr>
              <w:pStyle w:val="Image"/>
            </w:pPr>
            <w:r w:rsidRPr="005F0DA5">
              <w:drawing>
                <wp:inline distT="0" distB="0" distL="0" distR="0" wp14:anchorId="027EFCC7" wp14:editId="21C3C292">
                  <wp:extent cx="5760857" cy="3703320"/>
                  <wp:effectExtent l="0" t="0" r="0" b="0"/>
                  <wp:docPr id="42819985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199851" name="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857" cy="3703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F22CE7" w14:textId="77777777" w:rsidR="005F0DA5" w:rsidRDefault="005F0DA5" w:rsidP="00F7721A">
            <w:pPr>
              <w:pStyle w:val="CaptionCutline"/>
            </w:pPr>
          </w:p>
          <w:p w14:paraId="4BF980C2" w14:textId="77777777" w:rsidR="005F0DA5" w:rsidRDefault="005F0DA5" w:rsidP="00F7721A">
            <w:pPr>
              <w:pStyle w:val="CaptionCutline"/>
            </w:pPr>
          </w:p>
        </w:tc>
      </w:tr>
    </w:tbl>
    <w:p w14:paraId="0CE1F848" w14:textId="77777777" w:rsidR="001B5BA6" w:rsidRPr="00DC1CA0" w:rsidRDefault="001B5BA6" w:rsidP="00DC1CA0"/>
    <w:sectPr w:rsidR="001B5BA6" w:rsidRPr="00DC1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C324F" w14:textId="77777777" w:rsidR="00C463D9" w:rsidRDefault="00C463D9" w:rsidP="00DC1CA0">
      <w:r>
        <w:separator/>
      </w:r>
    </w:p>
  </w:endnote>
  <w:endnote w:type="continuationSeparator" w:id="0">
    <w:p w14:paraId="5F646F6B" w14:textId="77777777" w:rsidR="00C463D9" w:rsidRDefault="00C463D9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634A" w14:textId="77777777" w:rsidR="003F32CA" w:rsidRDefault="003F32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6DA1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8C29FF5" wp14:editId="5B46938C">
              <wp:simplePos x="0" y="0"/>
              <wp:positionH relativeFrom="column">
                <wp:posOffset>1342529</wp:posOffset>
              </wp:positionH>
              <wp:positionV relativeFrom="paragraph">
                <wp:posOffset>-239432</wp:posOffset>
              </wp:positionV>
              <wp:extent cx="3735294" cy="1828800"/>
              <wp:effectExtent l="0" t="0" r="0" b="1905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C2185E" w14:textId="3210F01D" w:rsidR="009F0B2E" w:rsidRPr="008C5074" w:rsidRDefault="003F32CA" w:rsidP="008C5074">
                          <w:pPr>
                            <w:pStyle w:val="Footer"/>
                          </w:pPr>
                          <w:fldSimple w:instr=" TITLE  \* MERGEFORMAT ">
                            <w:r w:rsidR="002F6ED7">
                              <w:t>A Parallel Perspective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C29F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7pt;margin-top:-18.8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F7PL3PiAAAAEAEAAA8AAAAAAAAAAAAAAAAAdAQAAGRycy9kb3ducmV2Lnht&#13;&#10;bFBLBQYAAAAABAAEAPMAAACDBQAAAAA=&#13;&#10;" filled="f" stroked="f" strokeweight=".5pt">
              <v:textbox style="mso-fit-shape-to-text:t">
                <w:txbxContent>
                  <w:p w14:paraId="5DC2185E" w14:textId="3210F01D" w:rsidR="009F0B2E" w:rsidRPr="008C5074" w:rsidRDefault="003F32CA" w:rsidP="008C5074">
                    <w:pPr>
                      <w:pStyle w:val="Footer"/>
                    </w:pPr>
                    <w:fldSimple w:instr=" TITLE  \* MERGEFORMAT ">
                      <w:r w:rsidR="002F6ED7">
                        <w:t>A Parallel Perspective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5A2A86D8" wp14:editId="2C83F7B1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7BA3" w14:textId="77777777" w:rsidR="003F32CA" w:rsidRDefault="003F32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5993D" w14:textId="77777777" w:rsidR="00C463D9" w:rsidRDefault="00C463D9" w:rsidP="00DC1CA0">
      <w:r>
        <w:separator/>
      </w:r>
    </w:p>
  </w:footnote>
  <w:footnote w:type="continuationSeparator" w:id="0">
    <w:p w14:paraId="032BFC80" w14:textId="77777777" w:rsidR="00C463D9" w:rsidRDefault="00C463D9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0D577" w14:textId="77777777" w:rsidR="003F32CA" w:rsidRDefault="003F32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8A3FC" w14:textId="77777777" w:rsidR="003F32CA" w:rsidRDefault="003F32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94FA" w14:textId="77777777" w:rsidR="003F32CA" w:rsidRDefault="003F32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A5"/>
    <w:rsid w:val="00072D23"/>
    <w:rsid w:val="000C7623"/>
    <w:rsid w:val="00113002"/>
    <w:rsid w:val="00153402"/>
    <w:rsid w:val="001B5BA6"/>
    <w:rsid w:val="002040D8"/>
    <w:rsid w:val="00212584"/>
    <w:rsid w:val="00214E66"/>
    <w:rsid w:val="00233158"/>
    <w:rsid w:val="00245200"/>
    <w:rsid w:val="00246BC1"/>
    <w:rsid w:val="00274BB5"/>
    <w:rsid w:val="002C2087"/>
    <w:rsid w:val="002D4C34"/>
    <w:rsid w:val="002F6ED7"/>
    <w:rsid w:val="00304DC6"/>
    <w:rsid w:val="003F32CA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5F0DA5"/>
    <w:rsid w:val="00644B47"/>
    <w:rsid w:val="006C5B24"/>
    <w:rsid w:val="006E2654"/>
    <w:rsid w:val="006F637F"/>
    <w:rsid w:val="0074123E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463D9"/>
    <w:rsid w:val="00C83603"/>
    <w:rsid w:val="00CD2461"/>
    <w:rsid w:val="00CD4CA7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9290D"/>
  <w15:chartTrackingRefBased/>
  <w15:docId w15:val="{5747B680-E882-462D-82FD-4B7B0912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53402"/>
  </w:style>
  <w:style w:type="paragraph" w:styleId="Heading1">
    <w:name w:val="heading 1"/>
    <w:basedOn w:val="Normal"/>
    <w:next w:val="Normal"/>
    <w:link w:val="Heading1Char"/>
    <w:uiPriority w:val="9"/>
    <w:qFormat/>
    <w:rsid w:val="00153402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3402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153402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153402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402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402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3402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153402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53402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402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4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4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4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402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153402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153402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53402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53402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153402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153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153402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153402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4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3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402"/>
  </w:style>
  <w:style w:type="paragraph" w:styleId="ListParagraph">
    <w:name w:val="List Paragraph"/>
    <w:basedOn w:val="Normal"/>
    <w:uiPriority w:val="34"/>
    <w:qFormat/>
    <w:rsid w:val="00153402"/>
    <w:pPr>
      <w:ind w:left="720"/>
      <w:contextualSpacing/>
    </w:pPr>
  </w:style>
  <w:style w:type="paragraph" w:customStyle="1" w:styleId="AnswerKey">
    <w:name w:val="Answer Key"/>
    <w:basedOn w:val="Normal"/>
    <w:qFormat/>
    <w:rsid w:val="00153402"/>
    <w:rPr>
      <w:color w:val="D30F7F" w:themeColor="accent5"/>
    </w:rPr>
  </w:style>
  <w:style w:type="paragraph" w:customStyle="1" w:styleId="CaptionCutline">
    <w:name w:val="Caption/Cutline"/>
    <w:basedOn w:val="CommentText"/>
    <w:link w:val="CaptionCutlineChar"/>
    <w:qFormat/>
    <w:rsid w:val="005F0DA5"/>
    <w:pPr>
      <w:spacing w:after="0"/>
    </w:pPr>
    <w:rPr>
      <w:i/>
      <w:color w:val="626262"/>
      <w:kern w:val="0"/>
      <w:sz w:val="18"/>
      <w14:ligatures w14:val="none"/>
    </w:rPr>
  </w:style>
  <w:style w:type="character" w:customStyle="1" w:styleId="CaptionCutlineChar">
    <w:name w:val="Caption/Cutline Char"/>
    <w:basedOn w:val="CommentTextChar"/>
    <w:link w:val="CaptionCutline"/>
    <w:rsid w:val="005F0DA5"/>
    <w:rPr>
      <w:i/>
      <w:color w:val="626262"/>
      <w:kern w:val="0"/>
      <w:sz w:val="18"/>
      <w:szCs w:val="20"/>
      <w14:ligatures w14:val="none"/>
    </w:rPr>
  </w:style>
  <w:style w:type="table" w:styleId="TableGrid">
    <w:name w:val="Table Grid"/>
    <w:basedOn w:val="TableNormal"/>
    <w:uiPriority w:val="39"/>
    <w:rsid w:val="005F0DA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age">
    <w:name w:val="Image"/>
    <w:basedOn w:val="Normal"/>
    <w:next w:val="CaptionCutline"/>
    <w:link w:val="ImageChar"/>
    <w:autoRedefine/>
    <w:qFormat/>
    <w:rsid w:val="005F0DA5"/>
    <w:pPr>
      <w:keepNext/>
      <w:spacing w:after="0" w:line="240" w:lineRule="auto"/>
    </w:pPr>
    <w:rPr>
      <w:noProof/>
      <w:kern w:val="0"/>
      <w:szCs w:val="22"/>
      <w:shd w:val="clear" w:color="auto" w:fill="FFFFFF"/>
      <w14:ligatures w14:val="none"/>
    </w:rPr>
  </w:style>
  <w:style w:type="character" w:customStyle="1" w:styleId="ImageChar">
    <w:name w:val="Image Char"/>
    <w:basedOn w:val="DefaultParagraphFont"/>
    <w:link w:val="Image"/>
    <w:rsid w:val="005F0DA5"/>
    <w:rPr>
      <w:noProof/>
      <w:kern w:val="0"/>
      <w:szCs w:val="22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D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D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1</Pages>
  <Words>25</Words>
  <Characters>114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Parallel Perspective</dc:title>
  <dc:subject/>
  <dc:creator>K20 Center</dc:creator>
  <cp:keywords/>
  <dc:description/>
  <cp:lastModifiedBy>Gracia, Ann M.</cp:lastModifiedBy>
  <cp:revision>3</cp:revision>
  <cp:lastPrinted>2025-11-19T15:28:00Z</cp:lastPrinted>
  <dcterms:created xsi:type="dcterms:W3CDTF">2025-11-19T15:28:00Z</dcterms:created>
  <dcterms:modified xsi:type="dcterms:W3CDTF">2025-11-19T15:28:00Z</dcterms:modified>
  <cp:category/>
</cp:coreProperties>
</file>