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832D" w14:textId="77777777" w:rsidR="002959B8" w:rsidRPr="002959B8" w:rsidRDefault="002959B8" w:rsidP="002959B8">
      <w:r w:rsidRPr="002959B8">
        <w:t>Below is the same set of buildings drawn from two different perspectives. Find at least two sets of parallel lines for each perspective.</w:t>
      </w:r>
    </w:p>
    <w:p w14:paraId="15A437F5" w14:textId="4F886F5A" w:rsidR="002959B8" w:rsidRPr="002959B8" w:rsidRDefault="002959B8" w:rsidP="002959B8">
      <w:pPr>
        <w:pStyle w:val="Title"/>
      </w:pPr>
      <w:r w:rsidRPr="002959B8">
        <w:rPr>
          <w:noProof/>
        </w:rPr>
        <w:drawing>
          <wp:inline distT="0" distB="0" distL="0" distR="0" wp14:anchorId="32F40047" wp14:editId="7E1A3C4E">
            <wp:extent cx="5943600" cy="7688580"/>
            <wp:effectExtent l="0" t="0" r="0" b="7620"/>
            <wp:docPr id="10406094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9B8" w:rsidRPr="00295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5E21" w14:textId="77777777" w:rsidR="00AD75A2" w:rsidRDefault="00AD75A2" w:rsidP="00DC1CA0">
      <w:r>
        <w:separator/>
      </w:r>
    </w:p>
  </w:endnote>
  <w:endnote w:type="continuationSeparator" w:id="0">
    <w:p w14:paraId="228A0ABF" w14:textId="77777777" w:rsidR="00AD75A2" w:rsidRDefault="00AD75A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54A1" w14:textId="77777777" w:rsidR="00744C97" w:rsidRDefault="00744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EC7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32A0D4F" wp14:editId="3F4D7AFF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571A8B" w14:textId="324548CE" w:rsidR="009F0B2E" w:rsidRPr="008C5074" w:rsidRDefault="00744C97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 Parallel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2A0D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2571A8B" w14:textId="324548CE" w:rsidR="009F0B2E" w:rsidRPr="008C5074" w:rsidRDefault="00744C97" w:rsidP="008C5074">
                    <w:pPr>
                      <w:pStyle w:val="Footer"/>
                    </w:pPr>
                    <w:fldSimple w:instr=" TITLE  \* MERGEFORMAT ">
                      <w:r>
                        <w:t>A Parallel Perspective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A7466AD" wp14:editId="7E93ACBF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6FED" w14:textId="77777777" w:rsidR="00744C97" w:rsidRDefault="00744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8001" w14:textId="77777777" w:rsidR="00AD75A2" w:rsidRDefault="00AD75A2" w:rsidP="00DC1CA0">
      <w:r>
        <w:separator/>
      </w:r>
    </w:p>
  </w:footnote>
  <w:footnote w:type="continuationSeparator" w:id="0">
    <w:p w14:paraId="533698D4" w14:textId="77777777" w:rsidR="00AD75A2" w:rsidRDefault="00AD75A2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7DF0" w14:textId="77777777" w:rsidR="00744C97" w:rsidRDefault="00744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58B0" w14:textId="6E098A85" w:rsidR="002959B8" w:rsidRPr="002959B8" w:rsidRDefault="002959B8" w:rsidP="002959B8">
    <w:pPr>
      <w:pStyle w:val="Title"/>
    </w:pPr>
    <w:r w:rsidRPr="002959B8">
      <w:t>Perspective Drawings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1A78" w14:textId="77777777" w:rsidR="00744C97" w:rsidRDefault="00744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B8"/>
    <w:rsid w:val="00072D23"/>
    <w:rsid w:val="000C7623"/>
    <w:rsid w:val="001B5BA6"/>
    <w:rsid w:val="002040D8"/>
    <w:rsid w:val="00233158"/>
    <w:rsid w:val="00245200"/>
    <w:rsid w:val="00246BC1"/>
    <w:rsid w:val="00274BB5"/>
    <w:rsid w:val="002959B8"/>
    <w:rsid w:val="002D4C34"/>
    <w:rsid w:val="00304DC6"/>
    <w:rsid w:val="003E0EA5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44C97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D75A2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73845"/>
  <w15:chartTrackingRefBased/>
  <w15:docId w15:val="{11A4B761-CE23-4D8C-9B2A-BB0318E0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1</Pages>
  <Words>23</Words>
  <Characters>114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Parallel Perspective</dc:title>
  <dc:subject/>
  <dc:creator>K20 Center</dc:creator>
  <cp:keywords/>
  <dc:description/>
  <cp:lastModifiedBy>Gracia, Ann M.</cp:lastModifiedBy>
  <cp:revision>3</cp:revision>
  <cp:lastPrinted>2025-11-19T15:27:00Z</cp:lastPrinted>
  <dcterms:created xsi:type="dcterms:W3CDTF">2025-11-19T15:27:00Z</dcterms:created>
  <dcterms:modified xsi:type="dcterms:W3CDTF">2025-11-19T15:27:00Z</dcterms:modified>
  <cp:category/>
</cp:coreProperties>
</file>