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566079" w14:textId="20CE40EA" w:rsidR="00F5095A" w:rsidRPr="00410846" w:rsidRDefault="005C13A6" w:rsidP="00F5095A">
      <w:pPr>
        <w:pStyle w:val="Title"/>
      </w:pPr>
      <w:r>
        <w:t>des</w:t>
      </w:r>
      <w:r w:rsidR="00F5095A" w:rsidRPr="00410846">
        <w:t>C</w:t>
      </w:r>
      <w:r>
        <w:t>ripción del personaje</w:t>
      </w:r>
    </w:p>
    <w:p w14:paraId="7FBFC7DD" w14:textId="595F7BCD" w:rsidR="00F5095A" w:rsidRPr="005C13A6" w:rsidRDefault="005C13A6" w:rsidP="00F5095A">
      <w:pPr>
        <w:rPr>
          <w:lang w:val="es-ES"/>
        </w:rPr>
      </w:pPr>
      <w:r w:rsidRPr="005C13A6">
        <w:rPr>
          <w:lang w:val="es-ES"/>
        </w:rPr>
        <w:t>Después de ver cada clip de película, complet</w:t>
      </w:r>
      <w:r w:rsidR="00D52565">
        <w:rPr>
          <w:lang w:val="es-ES"/>
        </w:rPr>
        <w:t>a</w:t>
      </w:r>
      <w:r w:rsidRPr="005C13A6">
        <w:rPr>
          <w:lang w:val="es-ES"/>
        </w:rPr>
        <w:t xml:space="preserve"> individualmente las siguientes tabla</w:t>
      </w:r>
      <w:r>
        <w:rPr>
          <w:lang w:val="es-ES"/>
        </w:rPr>
        <w:t>s</w:t>
      </w:r>
      <w:r w:rsidR="00F5095A" w:rsidRPr="005C13A6">
        <w:rPr>
          <w:lang w:val="es-ES"/>
        </w:rPr>
        <w:t xml:space="preserve">. </w:t>
      </w:r>
    </w:p>
    <w:p w14:paraId="7B63552E" w14:textId="77777777" w:rsidR="00F5095A" w:rsidRDefault="00F5095A" w:rsidP="00F5095A">
      <w:pPr>
        <w:rPr>
          <w:b/>
          <w:color w:val="910D28"/>
        </w:rPr>
      </w:pPr>
      <w:r>
        <w:rPr>
          <w:b/>
          <w:color w:val="910D28"/>
        </w:rPr>
        <w:t>Jack Sparrow</w:t>
      </w:r>
    </w:p>
    <w:tbl>
      <w:tblPr>
        <w:tblW w:w="9340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F5095A" w14:paraId="6C1125A4" w14:textId="77777777" w:rsidTr="008A44C7">
        <w:trPr>
          <w:trHeight w:val="470"/>
        </w:trPr>
        <w:tc>
          <w:tcPr>
            <w:tcW w:w="3114" w:type="dxa"/>
            <w:shd w:val="clear" w:color="auto" w:fill="326E7C"/>
          </w:tcPr>
          <w:p w14:paraId="2CC7B521" w14:textId="174944DB" w:rsidR="00F5095A" w:rsidRDefault="005C13A6" w:rsidP="001E1A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Pregunta</w:t>
            </w:r>
          </w:p>
        </w:tc>
        <w:tc>
          <w:tcPr>
            <w:tcW w:w="3113" w:type="dxa"/>
            <w:shd w:val="clear" w:color="auto" w:fill="326E7C"/>
          </w:tcPr>
          <w:p w14:paraId="047C90BA" w14:textId="2D6F47D3" w:rsidR="00F5095A" w:rsidRDefault="00F5095A" w:rsidP="001E1A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</w:t>
            </w:r>
            <w:r w:rsidR="005C13A6">
              <w:rPr>
                <w:b/>
                <w:color w:val="FFFFFF"/>
              </w:rPr>
              <w:t>uesta</w:t>
            </w:r>
          </w:p>
        </w:tc>
        <w:tc>
          <w:tcPr>
            <w:tcW w:w="3113" w:type="dxa"/>
            <w:shd w:val="clear" w:color="auto" w:fill="326E7C"/>
          </w:tcPr>
          <w:p w14:paraId="39C8EBF7" w14:textId="1CD8F0B9" w:rsidR="00F5095A" w:rsidRDefault="00F5095A" w:rsidP="001E1A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Evidenc</w:t>
            </w:r>
            <w:r w:rsidR="0037662F">
              <w:rPr>
                <w:b/>
                <w:color w:val="FFFFFF"/>
              </w:rPr>
              <w:t>ia del clip</w:t>
            </w:r>
          </w:p>
        </w:tc>
      </w:tr>
      <w:tr w:rsidR="00F5095A" w:rsidRPr="00D52565" w14:paraId="68C410FA" w14:textId="77777777" w:rsidTr="008A44C7">
        <w:tc>
          <w:tcPr>
            <w:tcW w:w="3114" w:type="dxa"/>
          </w:tcPr>
          <w:p w14:paraId="68DDE648" w14:textId="184569DC" w:rsidR="00F5095A" w:rsidRPr="00D52565" w:rsidRDefault="00D52565" w:rsidP="001E1A2A">
            <w:pPr>
              <w:pStyle w:val="Heading1"/>
              <w:rPr>
                <w:lang w:val="es-ES"/>
              </w:rPr>
            </w:pPr>
            <w:r w:rsidRPr="00D52565">
              <w:rPr>
                <w:lang w:val="es-ES"/>
              </w:rPr>
              <w:t>¿Cuáles tres palabras describen a Jack Sparrow en este clip de película?</w:t>
            </w:r>
          </w:p>
        </w:tc>
        <w:tc>
          <w:tcPr>
            <w:tcW w:w="3113" w:type="dxa"/>
          </w:tcPr>
          <w:p w14:paraId="23D852F7" w14:textId="77777777" w:rsidR="00F5095A" w:rsidRPr="00D52565" w:rsidRDefault="00F5095A" w:rsidP="001E1A2A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3CF39C68" w14:textId="77777777" w:rsidR="00F5095A" w:rsidRPr="00D52565" w:rsidRDefault="00F5095A" w:rsidP="001E1A2A">
            <w:pPr>
              <w:rPr>
                <w:lang w:val="es-ES"/>
              </w:rPr>
            </w:pPr>
          </w:p>
        </w:tc>
      </w:tr>
      <w:tr w:rsidR="00F5095A" w:rsidRPr="00D52565" w14:paraId="0DB45E1D" w14:textId="77777777" w:rsidTr="008A44C7">
        <w:tc>
          <w:tcPr>
            <w:tcW w:w="3114" w:type="dxa"/>
          </w:tcPr>
          <w:p w14:paraId="44CC46CC" w14:textId="5FCACC3F" w:rsidR="00F5095A" w:rsidRPr="00D52565" w:rsidRDefault="00D52565" w:rsidP="001E1A2A">
            <w:pPr>
              <w:pStyle w:val="Heading1"/>
              <w:rPr>
                <w:lang w:val="es-ES"/>
              </w:rPr>
            </w:pPr>
            <w:r w:rsidRPr="00D52565">
              <w:rPr>
                <w:lang w:val="es-ES"/>
              </w:rPr>
              <w:t xml:space="preserve">¿Qué efecto tiene Jack </w:t>
            </w:r>
            <w:r>
              <w:rPr>
                <w:lang w:val="es-ES"/>
              </w:rPr>
              <w:t>sobre</w:t>
            </w:r>
            <w:r w:rsidRPr="00D52565">
              <w:rPr>
                <w:lang w:val="es-ES"/>
              </w:rPr>
              <w:t xml:space="preserve"> otros personajes?</w:t>
            </w:r>
          </w:p>
        </w:tc>
        <w:tc>
          <w:tcPr>
            <w:tcW w:w="3113" w:type="dxa"/>
          </w:tcPr>
          <w:p w14:paraId="6BC4E33D" w14:textId="77777777" w:rsidR="00F5095A" w:rsidRPr="00D52565" w:rsidRDefault="00F5095A" w:rsidP="001E1A2A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7B4E80E9" w14:textId="77777777" w:rsidR="00F5095A" w:rsidRPr="00D52565" w:rsidRDefault="00F5095A" w:rsidP="001E1A2A">
            <w:pPr>
              <w:rPr>
                <w:lang w:val="es-ES"/>
              </w:rPr>
            </w:pPr>
          </w:p>
        </w:tc>
      </w:tr>
    </w:tbl>
    <w:p w14:paraId="5B8B2E90" w14:textId="77777777" w:rsidR="00F5095A" w:rsidRPr="00D52565" w:rsidRDefault="00F5095A" w:rsidP="00F5095A">
      <w:pPr>
        <w:rPr>
          <w:b/>
          <w:color w:val="910D28"/>
          <w:lang w:val="es-ES"/>
        </w:rPr>
      </w:pPr>
    </w:p>
    <w:p w14:paraId="058634B7" w14:textId="77777777" w:rsidR="00F5095A" w:rsidRDefault="00F5095A" w:rsidP="00F5095A">
      <w:pPr>
        <w:rPr>
          <w:b/>
          <w:color w:val="910D28"/>
        </w:rPr>
      </w:pPr>
      <w:r>
        <w:rPr>
          <w:b/>
          <w:color w:val="910D28"/>
        </w:rPr>
        <w:t xml:space="preserve">Tiana </w:t>
      </w:r>
    </w:p>
    <w:tbl>
      <w:tblPr>
        <w:tblW w:w="9340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F5095A" w14:paraId="149D7017" w14:textId="77777777" w:rsidTr="008A44C7">
        <w:trPr>
          <w:trHeight w:val="470"/>
        </w:trPr>
        <w:tc>
          <w:tcPr>
            <w:tcW w:w="3114" w:type="dxa"/>
            <w:shd w:val="clear" w:color="auto" w:fill="326E7C"/>
          </w:tcPr>
          <w:p w14:paraId="08A10143" w14:textId="61F7995E" w:rsidR="00F5095A" w:rsidRDefault="00D52565" w:rsidP="001E1A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Pregunta</w:t>
            </w:r>
          </w:p>
        </w:tc>
        <w:tc>
          <w:tcPr>
            <w:tcW w:w="3113" w:type="dxa"/>
            <w:shd w:val="clear" w:color="auto" w:fill="326E7C"/>
          </w:tcPr>
          <w:p w14:paraId="23BA2455" w14:textId="248148C9" w:rsidR="00F5095A" w:rsidRDefault="00D52565" w:rsidP="001E1A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Respuesta</w:t>
            </w:r>
          </w:p>
        </w:tc>
        <w:tc>
          <w:tcPr>
            <w:tcW w:w="3113" w:type="dxa"/>
            <w:shd w:val="clear" w:color="auto" w:fill="326E7C"/>
          </w:tcPr>
          <w:p w14:paraId="3710A52D" w14:textId="5C8A243F" w:rsidR="00F5095A" w:rsidRDefault="00D52565" w:rsidP="001E1A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Evidencia del clip</w:t>
            </w:r>
          </w:p>
        </w:tc>
      </w:tr>
      <w:tr w:rsidR="00F5095A" w:rsidRPr="00D52565" w14:paraId="68A9CA45" w14:textId="77777777" w:rsidTr="008A44C7">
        <w:tc>
          <w:tcPr>
            <w:tcW w:w="3114" w:type="dxa"/>
          </w:tcPr>
          <w:p w14:paraId="76E1D36E" w14:textId="3669967E" w:rsidR="00F5095A" w:rsidRPr="00D52565" w:rsidRDefault="00D52565" w:rsidP="001E1A2A">
            <w:pPr>
              <w:pStyle w:val="Heading1"/>
              <w:rPr>
                <w:lang w:val="es-ES"/>
              </w:rPr>
            </w:pPr>
            <w:r w:rsidRPr="00D52565">
              <w:rPr>
                <w:lang w:val="es-ES"/>
              </w:rPr>
              <w:t xml:space="preserve">¿Cuáles tres palabras describen a </w:t>
            </w:r>
            <w:r>
              <w:rPr>
                <w:lang w:val="es-ES"/>
              </w:rPr>
              <w:t>Tiana</w:t>
            </w:r>
            <w:r w:rsidRPr="00D52565">
              <w:rPr>
                <w:lang w:val="es-ES"/>
              </w:rPr>
              <w:t xml:space="preserve"> en este clip de película?</w:t>
            </w:r>
          </w:p>
        </w:tc>
        <w:tc>
          <w:tcPr>
            <w:tcW w:w="3113" w:type="dxa"/>
          </w:tcPr>
          <w:p w14:paraId="50792230" w14:textId="77777777" w:rsidR="00F5095A" w:rsidRPr="00D52565" w:rsidRDefault="00F5095A" w:rsidP="001E1A2A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5221759C" w14:textId="77777777" w:rsidR="00F5095A" w:rsidRPr="00D52565" w:rsidRDefault="00F5095A" w:rsidP="001E1A2A">
            <w:pPr>
              <w:rPr>
                <w:lang w:val="es-ES"/>
              </w:rPr>
            </w:pPr>
          </w:p>
        </w:tc>
      </w:tr>
      <w:tr w:rsidR="00F5095A" w:rsidRPr="00D52565" w14:paraId="70FDD556" w14:textId="77777777" w:rsidTr="008A44C7">
        <w:tc>
          <w:tcPr>
            <w:tcW w:w="3114" w:type="dxa"/>
          </w:tcPr>
          <w:p w14:paraId="54C1A8C9" w14:textId="2B6AE6A3" w:rsidR="00F5095A" w:rsidRPr="00D52565" w:rsidRDefault="00D52565" w:rsidP="001E1A2A">
            <w:pPr>
              <w:pStyle w:val="Heading1"/>
              <w:rPr>
                <w:lang w:val="es-ES"/>
              </w:rPr>
            </w:pPr>
            <w:bookmarkStart w:id="0" w:name="_djcho9wed5fd" w:colFirst="0" w:colLast="0"/>
            <w:bookmarkEnd w:id="0"/>
            <w:r w:rsidRPr="00D52565">
              <w:rPr>
                <w:lang w:val="es-ES"/>
              </w:rPr>
              <w:t xml:space="preserve">¿Qué efecto tiene </w:t>
            </w:r>
            <w:r>
              <w:rPr>
                <w:lang w:val="es-ES"/>
              </w:rPr>
              <w:t>Tiana</w:t>
            </w:r>
            <w:r w:rsidRPr="00D52565">
              <w:rPr>
                <w:lang w:val="es-ES"/>
              </w:rPr>
              <w:t xml:space="preserve"> </w:t>
            </w:r>
            <w:r>
              <w:rPr>
                <w:lang w:val="es-ES"/>
              </w:rPr>
              <w:t>sobre</w:t>
            </w:r>
            <w:r w:rsidRPr="00D52565">
              <w:rPr>
                <w:lang w:val="es-ES"/>
              </w:rPr>
              <w:t xml:space="preserve"> </w:t>
            </w:r>
            <w:r>
              <w:rPr>
                <w:lang w:val="es-ES"/>
              </w:rPr>
              <w:t>su madre, Eudora</w:t>
            </w:r>
            <w:r w:rsidRPr="00D52565">
              <w:rPr>
                <w:lang w:val="es-ES"/>
              </w:rPr>
              <w:t xml:space="preserve">? </w:t>
            </w:r>
          </w:p>
        </w:tc>
        <w:tc>
          <w:tcPr>
            <w:tcW w:w="3113" w:type="dxa"/>
          </w:tcPr>
          <w:p w14:paraId="2474FA31" w14:textId="77777777" w:rsidR="00F5095A" w:rsidRPr="00D52565" w:rsidRDefault="00F5095A" w:rsidP="001E1A2A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36AEF51B" w14:textId="77777777" w:rsidR="00F5095A" w:rsidRPr="00D52565" w:rsidRDefault="00F5095A" w:rsidP="001E1A2A">
            <w:pPr>
              <w:rPr>
                <w:lang w:val="es-ES"/>
              </w:rPr>
            </w:pPr>
          </w:p>
        </w:tc>
      </w:tr>
    </w:tbl>
    <w:p w14:paraId="54EE3DDA" w14:textId="77777777" w:rsidR="00F5095A" w:rsidRPr="00D52565" w:rsidRDefault="00F5095A" w:rsidP="00F5095A">
      <w:pPr>
        <w:rPr>
          <w:lang w:val="es-ES"/>
        </w:rPr>
      </w:pPr>
    </w:p>
    <w:p w14:paraId="52C7A68A" w14:textId="77777777" w:rsidR="00F5095A" w:rsidRDefault="00F5095A" w:rsidP="00F5095A">
      <w:pPr>
        <w:rPr>
          <w:b/>
          <w:color w:val="910D28"/>
        </w:rPr>
      </w:pPr>
      <w:r>
        <w:rPr>
          <w:b/>
          <w:color w:val="910D28"/>
        </w:rPr>
        <w:t>Shrek</w:t>
      </w:r>
    </w:p>
    <w:tbl>
      <w:tblPr>
        <w:tblW w:w="9340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F5095A" w14:paraId="132AE226" w14:textId="77777777" w:rsidTr="008A44C7">
        <w:trPr>
          <w:trHeight w:val="470"/>
        </w:trPr>
        <w:tc>
          <w:tcPr>
            <w:tcW w:w="3114" w:type="dxa"/>
            <w:shd w:val="clear" w:color="auto" w:fill="326E7C"/>
          </w:tcPr>
          <w:p w14:paraId="504CEDE0" w14:textId="560A7EF4" w:rsidR="00F5095A" w:rsidRDefault="00D52565" w:rsidP="001E1A2A">
            <w:pPr>
              <w:jc w:val="center"/>
              <w:rPr>
                <w:b/>
                <w:color w:val="FFFFFF"/>
              </w:rPr>
            </w:pPr>
            <w:bookmarkStart w:id="1" w:name="_gjdgxs" w:colFirst="0" w:colLast="0"/>
            <w:bookmarkEnd w:id="1"/>
            <w:r>
              <w:rPr>
                <w:b/>
                <w:color w:val="FFFFFF"/>
              </w:rPr>
              <w:t>Pregunta</w:t>
            </w:r>
          </w:p>
        </w:tc>
        <w:tc>
          <w:tcPr>
            <w:tcW w:w="3113" w:type="dxa"/>
            <w:shd w:val="clear" w:color="auto" w:fill="326E7C"/>
          </w:tcPr>
          <w:p w14:paraId="324E79E0" w14:textId="2930240D" w:rsidR="00F5095A" w:rsidRDefault="00D52565" w:rsidP="001E1A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Respuesta</w:t>
            </w:r>
          </w:p>
        </w:tc>
        <w:tc>
          <w:tcPr>
            <w:tcW w:w="3113" w:type="dxa"/>
            <w:shd w:val="clear" w:color="auto" w:fill="326E7C"/>
          </w:tcPr>
          <w:p w14:paraId="07A65581" w14:textId="42FFCEF7" w:rsidR="00F5095A" w:rsidRDefault="00D52565" w:rsidP="001E1A2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Evidencia del clip</w:t>
            </w:r>
          </w:p>
        </w:tc>
      </w:tr>
      <w:tr w:rsidR="00F5095A" w:rsidRPr="00D52565" w14:paraId="0C50EC2D" w14:textId="77777777" w:rsidTr="008A44C7">
        <w:tc>
          <w:tcPr>
            <w:tcW w:w="3114" w:type="dxa"/>
          </w:tcPr>
          <w:p w14:paraId="6F328CB1" w14:textId="48F3C06C" w:rsidR="00F5095A" w:rsidRPr="00D52565" w:rsidRDefault="00D52565" w:rsidP="001E1A2A">
            <w:pPr>
              <w:pStyle w:val="Heading1"/>
              <w:rPr>
                <w:lang w:val="es-ES"/>
              </w:rPr>
            </w:pPr>
            <w:bookmarkStart w:id="2" w:name="_e54fts1bmxv9" w:colFirst="0" w:colLast="0"/>
            <w:bookmarkEnd w:id="2"/>
            <w:r w:rsidRPr="00D52565">
              <w:rPr>
                <w:lang w:val="es-ES"/>
              </w:rPr>
              <w:t xml:space="preserve">¿Cuáles tres palabras describen a </w:t>
            </w:r>
            <w:r>
              <w:rPr>
                <w:lang w:val="es-ES"/>
              </w:rPr>
              <w:t>Shrek</w:t>
            </w:r>
            <w:r w:rsidRPr="00D52565">
              <w:rPr>
                <w:lang w:val="es-ES"/>
              </w:rPr>
              <w:t xml:space="preserve"> en este clip de película?</w:t>
            </w:r>
          </w:p>
        </w:tc>
        <w:tc>
          <w:tcPr>
            <w:tcW w:w="3113" w:type="dxa"/>
          </w:tcPr>
          <w:p w14:paraId="014C47AF" w14:textId="77777777" w:rsidR="00F5095A" w:rsidRPr="00D52565" w:rsidRDefault="00F5095A" w:rsidP="001E1A2A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6666AEE8" w14:textId="77777777" w:rsidR="00F5095A" w:rsidRPr="00D52565" w:rsidRDefault="00F5095A" w:rsidP="001E1A2A">
            <w:pPr>
              <w:rPr>
                <w:lang w:val="es-ES"/>
              </w:rPr>
            </w:pPr>
          </w:p>
        </w:tc>
      </w:tr>
      <w:tr w:rsidR="00F5095A" w:rsidRPr="00D52565" w14:paraId="7753F179" w14:textId="77777777" w:rsidTr="008A44C7">
        <w:tc>
          <w:tcPr>
            <w:tcW w:w="3114" w:type="dxa"/>
          </w:tcPr>
          <w:p w14:paraId="17813CE3" w14:textId="7DB7E2C3" w:rsidR="00F5095A" w:rsidRPr="00D52565" w:rsidRDefault="00D52565" w:rsidP="001E1A2A">
            <w:pPr>
              <w:pStyle w:val="Heading1"/>
              <w:rPr>
                <w:lang w:val="es-ES"/>
              </w:rPr>
            </w:pPr>
            <w:r w:rsidRPr="00D52565">
              <w:rPr>
                <w:lang w:val="es-ES"/>
              </w:rPr>
              <w:t xml:space="preserve">¿Qué efecto tiene </w:t>
            </w:r>
            <w:r w:rsidR="00F5095A" w:rsidRPr="00D52565">
              <w:rPr>
                <w:lang w:val="es-ES"/>
              </w:rPr>
              <w:t xml:space="preserve">Shrek </w:t>
            </w:r>
            <w:r>
              <w:rPr>
                <w:lang w:val="es-ES"/>
              </w:rPr>
              <w:t>sobre</w:t>
            </w:r>
            <w:r w:rsidR="00F5095A" w:rsidRPr="00D52565">
              <w:rPr>
                <w:lang w:val="es-ES"/>
              </w:rPr>
              <w:t xml:space="preserve"> Donkey? </w:t>
            </w:r>
          </w:p>
        </w:tc>
        <w:tc>
          <w:tcPr>
            <w:tcW w:w="3113" w:type="dxa"/>
          </w:tcPr>
          <w:p w14:paraId="54098F54" w14:textId="77777777" w:rsidR="00F5095A" w:rsidRPr="00D52565" w:rsidRDefault="00F5095A" w:rsidP="001E1A2A">
            <w:pPr>
              <w:rPr>
                <w:lang w:val="es-ES"/>
              </w:rPr>
            </w:pPr>
          </w:p>
        </w:tc>
        <w:tc>
          <w:tcPr>
            <w:tcW w:w="3113" w:type="dxa"/>
          </w:tcPr>
          <w:p w14:paraId="0DCC7292" w14:textId="77777777" w:rsidR="00F5095A" w:rsidRPr="00D52565" w:rsidRDefault="00F5095A" w:rsidP="001E1A2A">
            <w:pPr>
              <w:rPr>
                <w:lang w:val="es-ES"/>
              </w:rPr>
            </w:pPr>
          </w:p>
        </w:tc>
      </w:tr>
    </w:tbl>
    <w:p w14:paraId="6A63B620" w14:textId="77777777" w:rsidR="00F5095A" w:rsidRPr="00D52565" w:rsidRDefault="00F5095A" w:rsidP="00F5095A">
      <w:pPr>
        <w:rPr>
          <w:b/>
          <w:color w:val="910D28"/>
          <w:lang w:val="es-ES"/>
        </w:rPr>
      </w:pPr>
    </w:p>
    <w:p w14:paraId="496D0E72" w14:textId="0D40F07B" w:rsidR="00FC4E2C" w:rsidRPr="00D52565" w:rsidRDefault="00FC4E2C" w:rsidP="00F5095A">
      <w:pPr>
        <w:rPr>
          <w:lang w:val="es-ES"/>
        </w:rPr>
      </w:pPr>
    </w:p>
    <w:sectPr w:rsidR="00FC4E2C" w:rsidRPr="00D52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C3CFA" w14:textId="77777777" w:rsidR="00DF1C31" w:rsidRDefault="00DF1C31" w:rsidP="00293785">
      <w:pPr>
        <w:spacing w:after="0" w:line="240" w:lineRule="auto"/>
      </w:pPr>
      <w:r>
        <w:separator/>
      </w:r>
    </w:p>
  </w:endnote>
  <w:endnote w:type="continuationSeparator" w:id="0">
    <w:p w14:paraId="65435E75" w14:textId="77777777" w:rsidR="00DF1C31" w:rsidRDefault="00DF1C3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7228" w14:textId="77777777" w:rsidR="00BA4493" w:rsidRDefault="00BA4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5D2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49FE1C" wp14:editId="1FA645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0F639" w14:textId="57723B1D" w:rsidR="00293785" w:rsidRDefault="008A44C7" w:rsidP="00D106FF">
                          <w:pPr>
                            <w:pStyle w:val="LessonFooter"/>
                          </w:pPr>
                          <w:fldSimple w:instr=" TITLE  \* MERGEFORMAT ">
                            <w:r w:rsidR="005A6589">
                              <w:t>Who Are They Really?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9FE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5B0F639" w14:textId="57723B1D" w:rsidR="00293785" w:rsidRDefault="008A44C7" w:rsidP="00D106FF">
                    <w:pPr>
                      <w:pStyle w:val="LessonFooter"/>
                    </w:pPr>
                    <w:fldSimple w:instr=" TITLE  \* MERGEFORMAT ">
                      <w:r w:rsidR="005A6589">
                        <w:t>Who Are They Really?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8CAC41A" wp14:editId="25D1E84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D41C" w14:textId="77777777" w:rsidR="00BA4493" w:rsidRDefault="00BA4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FF44" w14:textId="77777777" w:rsidR="00DF1C31" w:rsidRDefault="00DF1C31" w:rsidP="00293785">
      <w:pPr>
        <w:spacing w:after="0" w:line="240" w:lineRule="auto"/>
      </w:pPr>
      <w:r>
        <w:separator/>
      </w:r>
    </w:p>
  </w:footnote>
  <w:footnote w:type="continuationSeparator" w:id="0">
    <w:p w14:paraId="2615E5C4" w14:textId="77777777" w:rsidR="00DF1C31" w:rsidRDefault="00DF1C3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748B" w14:textId="77777777" w:rsidR="00BA4493" w:rsidRDefault="00BA4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E0CD" w14:textId="77777777" w:rsidR="00BA4493" w:rsidRDefault="00BA4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FE9B" w14:textId="77777777" w:rsidR="00BA4493" w:rsidRDefault="00BA4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08197">
    <w:abstractNumId w:val="6"/>
  </w:num>
  <w:num w:numId="2" w16cid:durableId="1456412832">
    <w:abstractNumId w:val="7"/>
  </w:num>
  <w:num w:numId="3" w16cid:durableId="1155685475">
    <w:abstractNumId w:val="0"/>
  </w:num>
  <w:num w:numId="4" w16cid:durableId="1189291281">
    <w:abstractNumId w:val="2"/>
  </w:num>
  <w:num w:numId="5" w16cid:durableId="570577819">
    <w:abstractNumId w:val="3"/>
  </w:num>
  <w:num w:numId="6" w16cid:durableId="1614559976">
    <w:abstractNumId w:val="5"/>
  </w:num>
  <w:num w:numId="7" w16cid:durableId="617220978">
    <w:abstractNumId w:val="4"/>
  </w:num>
  <w:num w:numId="8" w16cid:durableId="174655096">
    <w:abstractNumId w:val="8"/>
  </w:num>
  <w:num w:numId="9" w16cid:durableId="416559114">
    <w:abstractNumId w:val="9"/>
  </w:num>
  <w:num w:numId="10" w16cid:durableId="891186969">
    <w:abstractNumId w:val="10"/>
  </w:num>
  <w:num w:numId="11" w16cid:durableId="15815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A"/>
    <w:rsid w:val="0004006F"/>
    <w:rsid w:val="00053775"/>
    <w:rsid w:val="0005619A"/>
    <w:rsid w:val="0008589D"/>
    <w:rsid w:val="0011259B"/>
    <w:rsid w:val="00116FDD"/>
    <w:rsid w:val="00117CFB"/>
    <w:rsid w:val="00125621"/>
    <w:rsid w:val="00183989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7662F"/>
    <w:rsid w:val="00397FA9"/>
    <w:rsid w:val="003E3516"/>
    <w:rsid w:val="00446C13"/>
    <w:rsid w:val="00480109"/>
    <w:rsid w:val="00496031"/>
    <w:rsid w:val="004C467F"/>
    <w:rsid w:val="005078B4"/>
    <w:rsid w:val="0053328A"/>
    <w:rsid w:val="00540FC6"/>
    <w:rsid w:val="005511B6"/>
    <w:rsid w:val="00553C98"/>
    <w:rsid w:val="00566601"/>
    <w:rsid w:val="005A6589"/>
    <w:rsid w:val="005A7635"/>
    <w:rsid w:val="005C13A6"/>
    <w:rsid w:val="006010D7"/>
    <w:rsid w:val="00610390"/>
    <w:rsid w:val="0061644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A2EB9"/>
    <w:rsid w:val="007B055F"/>
    <w:rsid w:val="007C36E9"/>
    <w:rsid w:val="007E6F1D"/>
    <w:rsid w:val="008539BE"/>
    <w:rsid w:val="00880013"/>
    <w:rsid w:val="008856F2"/>
    <w:rsid w:val="008920A4"/>
    <w:rsid w:val="008A44C7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A4493"/>
    <w:rsid w:val="00BD119F"/>
    <w:rsid w:val="00C60185"/>
    <w:rsid w:val="00C73EA1"/>
    <w:rsid w:val="00C8524A"/>
    <w:rsid w:val="00CB4974"/>
    <w:rsid w:val="00CC4F77"/>
    <w:rsid w:val="00CD3CF6"/>
    <w:rsid w:val="00CD602A"/>
    <w:rsid w:val="00CE2C22"/>
    <w:rsid w:val="00CE336D"/>
    <w:rsid w:val="00CF192F"/>
    <w:rsid w:val="00D106FF"/>
    <w:rsid w:val="00D52565"/>
    <w:rsid w:val="00D626EB"/>
    <w:rsid w:val="00DC1267"/>
    <w:rsid w:val="00DC7A6D"/>
    <w:rsid w:val="00DF1C31"/>
    <w:rsid w:val="00E43680"/>
    <w:rsid w:val="00E61E47"/>
    <w:rsid w:val="00ED24C8"/>
    <w:rsid w:val="00EE2561"/>
    <w:rsid w:val="00F377E2"/>
    <w:rsid w:val="00F50748"/>
    <w:rsid w:val="00F5095A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94065"/>
  <w15:docId w15:val="{759DE3AC-0098-794E-95DE-20A88593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5095A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lopez/Library/Group%20Containers/UBF8T346G9.Office/User%20Content.localized/Templates.localized/Vertical%20LEARN%20template%202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template 2.dotx</Template>
  <TotalTime>0</TotalTime>
  <Pages>1</Pages>
  <Words>89</Words>
  <Characters>500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Are They Really?</vt:lpstr>
    </vt:vector>
  </TitlesOfParts>
  <Manager/>
  <Company/>
  <LinksUpToDate>false</LinksUpToDate>
  <CharactersWithSpaces>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Are They Really?</dc:title>
  <dc:subject/>
  <dc:creator>K20 Center</dc:creator>
  <cp:keywords/>
  <dc:description/>
  <cp:lastModifiedBy>Gracia, Ann M.</cp:lastModifiedBy>
  <cp:revision>3</cp:revision>
  <cp:lastPrinted>2025-05-12T19:45:00Z</cp:lastPrinted>
  <dcterms:created xsi:type="dcterms:W3CDTF">2025-05-12T19:45:00Z</dcterms:created>
  <dcterms:modified xsi:type="dcterms:W3CDTF">2025-05-12T19:45:00Z</dcterms:modified>
  <cp:category/>
</cp:coreProperties>
</file>