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F360B" w14:textId="77777777" w:rsidR="00B07484" w:rsidRPr="003D45DA" w:rsidRDefault="00B07484" w:rsidP="00B07484">
      <w:pPr>
        <w:pStyle w:val="Title"/>
      </w:pPr>
      <w:r w:rsidRPr="003D45DA">
        <w:t>Create Your Own Scenario</w:t>
      </w:r>
    </w:p>
    <w:p w14:paraId="3EE92627" w14:textId="77777777" w:rsidR="00B07484" w:rsidRDefault="00B07484" w:rsidP="00B07484">
      <w:pPr>
        <w:pStyle w:val="Heading1"/>
      </w:pPr>
      <w:r>
        <w:t>Scenario: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07484" w14:paraId="21E6414B" w14:textId="77777777" w:rsidTr="009A4346">
        <w:tc>
          <w:tcPr>
            <w:tcW w:w="935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11697E10" w14:textId="77777777" w:rsidR="00B07484" w:rsidRDefault="00B07484" w:rsidP="009A4346">
            <w:pPr>
              <w:spacing w:line="276" w:lineRule="auto"/>
            </w:pPr>
          </w:p>
          <w:p w14:paraId="1715E1C4" w14:textId="77777777" w:rsidR="00B07484" w:rsidRDefault="00B07484" w:rsidP="009A4346">
            <w:pPr>
              <w:spacing w:line="276" w:lineRule="auto"/>
            </w:pPr>
          </w:p>
          <w:p w14:paraId="3D82C74A" w14:textId="77777777" w:rsidR="00B07484" w:rsidRDefault="00B07484" w:rsidP="009A4346">
            <w:pPr>
              <w:spacing w:line="276" w:lineRule="auto"/>
            </w:pPr>
          </w:p>
          <w:p w14:paraId="5D24265E" w14:textId="77777777" w:rsidR="00B07484" w:rsidRDefault="00B07484" w:rsidP="009A4346">
            <w:pPr>
              <w:spacing w:line="276" w:lineRule="auto"/>
            </w:pPr>
          </w:p>
          <w:p w14:paraId="4EE0BEBC" w14:textId="77777777" w:rsidR="00B07484" w:rsidRDefault="00B07484" w:rsidP="009A4346">
            <w:pPr>
              <w:spacing w:line="276" w:lineRule="auto"/>
            </w:pPr>
          </w:p>
          <w:p w14:paraId="1F02234B" w14:textId="77777777" w:rsidR="00B07484" w:rsidRDefault="00B07484" w:rsidP="009A4346">
            <w:pPr>
              <w:spacing w:line="276" w:lineRule="auto"/>
            </w:pPr>
          </w:p>
          <w:p w14:paraId="3010A46D" w14:textId="77777777" w:rsidR="00B07484" w:rsidRDefault="00B07484" w:rsidP="009A4346">
            <w:pPr>
              <w:spacing w:line="276" w:lineRule="auto"/>
            </w:pPr>
          </w:p>
          <w:p w14:paraId="0980BB93" w14:textId="77777777" w:rsidR="00B07484" w:rsidRDefault="00B07484" w:rsidP="009A4346">
            <w:pPr>
              <w:spacing w:line="276" w:lineRule="auto"/>
            </w:pPr>
          </w:p>
          <w:p w14:paraId="2AA89EF1" w14:textId="77777777" w:rsidR="00B07484" w:rsidRDefault="00B07484" w:rsidP="009A4346"/>
        </w:tc>
      </w:tr>
    </w:tbl>
    <w:p w14:paraId="1963A780" w14:textId="77777777" w:rsidR="00B07484" w:rsidRDefault="00B07484" w:rsidP="00B07484"/>
    <w:p w14:paraId="1F1D9765" w14:textId="77777777" w:rsidR="00B07484" w:rsidRDefault="00B07484" w:rsidP="00B07484">
      <w:pPr>
        <w:pStyle w:val="Heading1"/>
      </w:pPr>
      <w:r>
        <w:t>Equations: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07484" w14:paraId="02674222" w14:textId="77777777" w:rsidTr="009A4346">
        <w:tc>
          <w:tcPr>
            <w:tcW w:w="935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4D45B284" w14:textId="77777777" w:rsidR="00B07484" w:rsidRDefault="00B07484" w:rsidP="009A4346">
            <w:pPr>
              <w:spacing w:line="276" w:lineRule="auto"/>
            </w:pPr>
          </w:p>
          <w:p w14:paraId="05DE4DF8" w14:textId="77777777" w:rsidR="00B07484" w:rsidRDefault="00B07484" w:rsidP="009A4346">
            <w:pPr>
              <w:spacing w:line="276" w:lineRule="auto"/>
            </w:pPr>
          </w:p>
          <w:p w14:paraId="3C61D8AB" w14:textId="77777777" w:rsidR="00B07484" w:rsidRDefault="00B07484" w:rsidP="009A4346">
            <w:pPr>
              <w:spacing w:line="276" w:lineRule="auto"/>
            </w:pPr>
          </w:p>
          <w:p w14:paraId="10C1ED18" w14:textId="77777777" w:rsidR="00B07484" w:rsidRDefault="00B07484" w:rsidP="009A4346">
            <w:pPr>
              <w:spacing w:line="276" w:lineRule="auto"/>
            </w:pPr>
          </w:p>
          <w:p w14:paraId="7AB16471" w14:textId="77777777" w:rsidR="00B07484" w:rsidRDefault="00B07484" w:rsidP="009A4346"/>
        </w:tc>
      </w:tr>
    </w:tbl>
    <w:p w14:paraId="4E60C839" w14:textId="77777777" w:rsidR="00B07484" w:rsidRDefault="00B07484" w:rsidP="00B07484"/>
    <w:p w14:paraId="71EE238C" w14:textId="77777777" w:rsidR="00B07484" w:rsidRDefault="00B07484" w:rsidP="00B07484">
      <w:pPr>
        <w:pStyle w:val="Heading1"/>
      </w:pPr>
      <w:r>
        <w:t>Variables: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07484" w14:paraId="00A0E52D" w14:textId="77777777" w:rsidTr="009A4346">
        <w:tc>
          <w:tcPr>
            <w:tcW w:w="935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57D6B7D4" w14:textId="77777777" w:rsidR="00B07484" w:rsidRDefault="00B07484" w:rsidP="009A4346">
            <w:pPr>
              <w:spacing w:line="276" w:lineRule="auto"/>
            </w:pPr>
          </w:p>
          <w:p w14:paraId="63573786" w14:textId="77777777" w:rsidR="00B07484" w:rsidRDefault="00B07484" w:rsidP="009A4346">
            <w:pPr>
              <w:spacing w:line="276" w:lineRule="auto"/>
            </w:pPr>
          </w:p>
          <w:p w14:paraId="23FA0505" w14:textId="77777777" w:rsidR="00B07484" w:rsidRDefault="00B07484" w:rsidP="009A4346">
            <w:pPr>
              <w:spacing w:line="276" w:lineRule="auto"/>
            </w:pPr>
          </w:p>
          <w:p w14:paraId="499F5587" w14:textId="77777777" w:rsidR="00B07484" w:rsidRDefault="00B07484" w:rsidP="009A4346">
            <w:pPr>
              <w:spacing w:line="276" w:lineRule="auto"/>
            </w:pPr>
          </w:p>
        </w:tc>
      </w:tr>
    </w:tbl>
    <w:p w14:paraId="3784AD9D" w14:textId="77777777" w:rsidR="00B07484" w:rsidRDefault="00B07484" w:rsidP="00B07484"/>
    <w:p w14:paraId="780537B3" w14:textId="77777777" w:rsidR="00B07484" w:rsidRDefault="00B07484" w:rsidP="00B07484">
      <w:pPr>
        <w:pStyle w:val="Heading1"/>
      </w:pPr>
      <w:r>
        <w:t>Results: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07484" w14:paraId="3E6016CB" w14:textId="77777777" w:rsidTr="009A4346">
        <w:tc>
          <w:tcPr>
            <w:tcW w:w="935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7B36C742" w14:textId="77777777" w:rsidR="00B07484" w:rsidRDefault="00B07484" w:rsidP="009A4346">
            <w:pPr>
              <w:spacing w:line="276" w:lineRule="auto"/>
            </w:pPr>
          </w:p>
          <w:p w14:paraId="7F872B47" w14:textId="77777777" w:rsidR="00B07484" w:rsidRDefault="00B07484" w:rsidP="009A4346">
            <w:pPr>
              <w:spacing w:line="276" w:lineRule="auto"/>
            </w:pPr>
          </w:p>
          <w:p w14:paraId="7F94502E" w14:textId="77777777" w:rsidR="00B07484" w:rsidRDefault="00B07484" w:rsidP="009A4346">
            <w:pPr>
              <w:spacing w:line="276" w:lineRule="auto"/>
            </w:pPr>
          </w:p>
          <w:p w14:paraId="77D4EB9E" w14:textId="77777777" w:rsidR="00B07484" w:rsidRDefault="00B07484" w:rsidP="009A4346">
            <w:pPr>
              <w:spacing w:line="276" w:lineRule="auto"/>
            </w:pPr>
          </w:p>
        </w:tc>
      </w:tr>
    </w:tbl>
    <w:p w14:paraId="0757301C" w14:textId="77777777" w:rsidR="00B07484" w:rsidRDefault="00B07484" w:rsidP="00B07484"/>
    <w:p w14:paraId="5B4A6B9D" w14:textId="615DB14E" w:rsidR="00DC1CA0" w:rsidRPr="00DC1CA0" w:rsidRDefault="00B07484" w:rsidP="00B07484">
      <w:pPr>
        <w:pStyle w:val="Heading2"/>
      </w:pPr>
      <w:r>
        <w:t>Now that you know your scenario has a solution, write your scenario on your poster paper and turn in this paper.</w:t>
      </w:r>
    </w:p>
    <w:p w14:paraId="510F4BF0" w14:textId="77777777" w:rsidR="001B5BA6" w:rsidRPr="00DC1CA0" w:rsidRDefault="001B5BA6" w:rsidP="00DC1CA0"/>
    <w:sectPr w:rsidR="001B5BA6" w:rsidRPr="00DC1CA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6415C" w14:textId="77777777" w:rsidR="00484EAA" w:rsidRDefault="00484EAA" w:rsidP="00DC1CA0">
      <w:r>
        <w:separator/>
      </w:r>
    </w:p>
  </w:endnote>
  <w:endnote w:type="continuationSeparator" w:id="0">
    <w:p w14:paraId="1EAE0947" w14:textId="77777777" w:rsidR="00484EAA" w:rsidRDefault="00484EAA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BA16B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3EAB9C2" wp14:editId="3EE53120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235D8C3" w14:textId="0B719718" w:rsidR="009F0B2E" w:rsidRPr="008C5074" w:rsidRDefault="00B07484" w:rsidP="008C5074">
                          <w:pPr>
                            <w:pStyle w:val="Footer"/>
                          </w:pPr>
                          <w:r>
                            <w:t>It’s a Numbers Game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3EAB9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0235D8C3" w14:textId="0B719718" w:rsidR="009F0B2E" w:rsidRPr="008C5074" w:rsidRDefault="00B07484" w:rsidP="008C5074">
                    <w:pPr>
                      <w:pStyle w:val="Footer"/>
                    </w:pPr>
                    <w:r>
                      <w:t>It’s a Numbers Game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799A76CF" wp14:editId="35CCC967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E59AF" w14:textId="77777777" w:rsidR="00484EAA" w:rsidRDefault="00484EAA" w:rsidP="00DC1CA0">
      <w:r>
        <w:separator/>
      </w:r>
    </w:p>
  </w:footnote>
  <w:footnote w:type="continuationSeparator" w:id="0">
    <w:p w14:paraId="6563DD8B" w14:textId="77777777" w:rsidR="00484EAA" w:rsidRDefault="00484EAA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484"/>
    <w:rsid w:val="00072D23"/>
    <w:rsid w:val="000C4AD0"/>
    <w:rsid w:val="000C7623"/>
    <w:rsid w:val="001B5BA6"/>
    <w:rsid w:val="002040D8"/>
    <w:rsid w:val="00233158"/>
    <w:rsid w:val="00245200"/>
    <w:rsid w:val="00246BC1"/>
    <w:rsid w:val="00274BB5"/>
    <w:rsid w:val="002D4C34"/>
    <w:rsid w:val="00304DC6"/>
    <w:rsid w:val="00403889"/>
    <w:rsid w:val="00463853"/>
    <w:rsid w:val="00480109"/>
    <w:rsid w:val="004806AD"/>
    <w:rsid w:val="00484EAA"/>
    <w:rsid w:val="004856EB"/>
    <w:rsid w:val="004C2D48"/>
    <w:rsid w:val="004D0B87"/>
    <w:rsid w:val="005345DE"/>
    <w:rsid w:val="005B2598"/>
    <w:rsid w:val="005B4511"/>
    <w:rsid w:val="005E3EB2"/>
    <w:rsid w:val="00644B47"/>
    <w:rsid w:val="006C5B24"/>
    <w:rsid w:val="006E2654"/>
    <w:rsid w:val="006F637F"/>
    <w:rsid w:val="00782F44"/>
    <w:rsid w:val="007A5710"/>
    <w:rsid w:val="008C5074"/>
    <w:rsid w:val="008E31E6"/>
    <w:rsid w:val="008F712F"/>
    <w:rsid w:val="009112D3"/>
    <w:rsid w:val="00914680"/>
    <w:rsid w:val="00976B6A"/>
    <w:rsid w:val="00977E3D"/>
    <w:rsid w:val="009A7873"/>
    <w:rsid w:val="009F0B2E"/>
    <w:rsid w:val="00A1673F"/>
    <w:rsid w:val="00A77EC7"/>
    <w:rsid w:val="00AF213D"/>
    <w:rsid w:val="00B07484"/>
    <w:rsid w:val="00BD7B9F"/>
    <w:rsid w:val="00BF08CE"/>
    <w:rsid w:val="00C83603"/>
    <w:rsid w:val="00CD2461"/>
    <w:rsid w:val="00CE2E34"/>
    <w:rsid w:val="00CF4EFB"/>
    <w:rsid w:val="00D72955"/>
    <w:rsid w:val="00D760BA"/>
    <w:rsid w:val="00DC1CA0"/>
    <w:rsid w:val="00DE0B48"/>
    <w:rsid w:val="00E26CEB"/>
    <w:rsid w:val="00E326C3"/>
    <w:rsid w:val="00E45663"/>
    <w:rsid w:val="00E46C11"/>
    <w:rsid w:val="00E76FF3"/>
    <w:rsid w:val="00EA2AF9"/>
    <w:rsid w:val="00EB6E7A"/>
    <w:rsid w:val="00F10244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9EFE21"/>
  <w15:chartTrackingRefBased/>
  <w15:docId w15:val="{0AA17391-7BBC-4D8B-B721-5451142B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233158"/>
  </w:style>
  <w:style w:type="paragraph" w:styleId="Heading1">
    <w:name w:val="heading 1"/>
    <w:basedOn w:val="Normal"/>
    <w:next w:val="Normal"/>
    <w:link w:val="Heading1Char"/>
    <w:uiPriority w:val="9"/>
    <w:qFormat/>
    <w:rsid w:val="00E26CEB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6CEB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E26CEB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E26CEB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CEB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CEB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26CEB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E26CEB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26CEB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CEB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CEB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CEB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CEB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CEB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26CEB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E26CEB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26CEB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26CEB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E26CEB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E2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E26CEB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E26CEB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C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6C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CEB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E26CEB"/>
    <w:pPr>
      <w:ind w:left="720"/>
      <w:contextualSpacing/>
    </w:pPr>
  </w:style>
  <w:style w:type="paragraph" w:customStyle="1" w:styleId="AnswerKey">
    <w:name w:val="Answer Key"/>
    <w:basedOn w:val="Normal"/>
    <w:qFormat/>
    <w:rsid w:val="00E26CEB"/>
    <w:rPr>
      <w:color w:val="D30F7F" w:themeColor="accent5"/>
    </w:rPr>
  </w:style>
  <w:style w:type="table" w:styleId="TableGrid">
    <w:name w:val="Table Grid"/>
    <w:basedOn w:val="TableNormal"/>
    <w:uiPriority w:val="39"/>
    <w:rsid w:val="00B074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ke0002\Documents\Custom%20Office%20Templates\Vertic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Vertical (25)—Template</Template>
  <TotalTime>1</TotalTime>
  <Pages>1</Pages>
  <Words>33</Words>
  <Characters>177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207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It's a Numbers Game</dc:title>
  <dc:subject/>
  <dc:creator>Michell Eike</dc:creator>
  <cp:keywords/>
  <dc:description/>
  <cp:lastModifiedBy>Eike, Michell L.</cp:lastModifiedBy>
  <cp:revision>1</cp:revision>
  <dcterms:created xsi:type="dcterms:W3CDTF">2026-03-24T16:01:00Z</dcterms:created>
  <dcterms:modified xsi:type="dcterms:W3CDTF">2026-03-24T16:02:00Z</dcterms:modified>
  <cp:category/>
</cp:coreProperties>
</file>