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1FCC" w14:textId="77777777" w:rsidR="006B1964" w:rsidRPr="00433313" w:rsidRDefault="006B1964" w:rsidP="006B1964">
      <w:pPr>
        <w:pStyle w:val="Title"/>
      </w:pPr>
      <w:r w:rsidRPr="00433313">
        <w:t>Nothing But Net</w:t>
      </w:r>
    </w:p>
    <w:p w14:paraId="78E494F2" w14:textId="77777777" w:rsidR="006B1964" w:rsidRDefault="006B1964" w:rsidP="006B1964">
      <w:pPr>
        <w:pStyle w:val="Heading1"/>
      </w:pPr>
      <w:r>
        <w:t>Team Scores</w:t>
      </w:r>
    </w:p>
    <w:tbl>
      <w:tblPr>
        <w:tblStyle w:val="TableGrid"/>
        <w:tblW w:w="5074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3662"/>
        <w:gridCol w:w="5831"/>
      </w:tblGrid>
      <w:tr w:rsidR="006B1964" w:rsidRPr="001D3B47" w14:paraId="792DA7EE" w14:textId="77777777" w:rsidTr="009A4346">
        <w:trPr>
          <w:trHeight w:val="1584"/>
        </w:trPr>
        <w:tc>
          <w:tcPr>
            <w:tcW w:w="2112" w:type="pct"/>
            <w:tcBorders>
              <w:right w:val="single" w:sz="4" w:space="0" w:color="288AC3" w:themeColor="accent1"/>
            </w:tcBorders>
          </w:tcPr>
          <w:p w14:paraId="7432FED3" w14:textId="77777777" w:rsidR="006B1964" w:rsidRPr="001D3B47" w:rsidRDefault="006B1964" w:rsidP="009A4346">
            <w:pPr>
              <w:rPr>
                <w:b/>
                <w:bCs/>
              </w:rPr>
            </w:pPr>
            <w:r w:rsidRPr="001D3B47">
              <w:rPr>
                <w:b/>
                <w:bCs/>
              </w:rPr>
              <w:t>Equations</w:t>
            </w:r>
          </w:p>
        </w:tc>
        <w:tc>
          <w:tcPr>
            <w:tcW w:w="2888" w:type="pct"/>
            <w:vMerge w:val="restart"/>
            <w:tcBorders>
              <w:top w:val="nil"/>
              <w:left w:val="single" w:sz="4" w:space="0" w:color="288AC3" w:themeColor="accent1"/>
              <w:bottom w:val="nil"/>
              <w:right w:val="nil"/>
            </w:tcBorders>
            <w:vAlign w:val="center"/>
          </w:tcPr>
          <w:p w14:paraId="6366C8AE" w14:textId="77777777" w:rsidR="006B1964" w:rsidRPr="001D3B47" w:rsidRDefault="006B1964" w:rsidP="009A4346">
            <w:pPr>
              <w:rPr>
                <w:b/>
                <w:bCs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6BE7753C" wp14:editId="298973C3">
                  <wp:extent cx="3565525" cy="2000250"/>
                  <wp:effectExtent l="0" t="0" r="0" b="0"/>
                  <wp:docPr id="396070940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034829" name="Graphic 714034829"/>
                          <pic:cNvPicPr/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b="19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8" cy="2000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1964" w:rsidRPr="001D3B47" w14:paraId="055EFFB2" w14:textId="77777777" w:rsidTr="009A4346">
        <w:trPr>
          <w:trHeight w:val="1584"/>
        </w:trPr>
        <w:tc>
          <w:tcPr>
            <w:tcW w:w="2112" w:type="pct"/>
            <w:tcBorders>
              <w:right w:val="single" w:sz="4" w:space="0" w:color="288AC3" w:themeColor="accent1"/>
            </w:tcBorders>
          </w:tcPr>
          <w:p w14:paraId="679044CD" w14:textId="77777777" w:rsidR="006B1964" w:rsidRPr="001D3B47" w:rsidRDefault="006B1964" w:rsidP="009A4346">
            <w:pPr>
              <w:rPr>
                <w:b/>
                <w:bCs/>
              </w:rPr>
            </w:pPr>
            <w:r w:rsidRPr="001D3B47">
              <w:rPr>
                <w:b/>
                <w:bCs/>
              </w:rPr>
              <w:t>Variables</w:t>
            </w:r>
          </w:p>
        </w:tc>
        <w:tc>
          <w:tcPr>
            <w:tcW w:w="2888" w:type="pct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24AC69AE" w14:textId="77777777" w:rsidR="006B1964" w:rsidRPr="001D3B47" w:rsidRDefault="006B1964" w:rsidP="009A4346">
            <w:pPr>
              <w:rPr>
                <w:b/>
                <w:bCs/>
              </w:rPr>
            </w:pPr>
          </w:p>
        </w:tc>
      </w:tr>
    </w:tbl>
    <w:p w14:paraId="28840E15" w14:textId="77777777" w:rsidR="006B1964" w:rsidRPr="006D7BD3" w:rsidRDefault="006B1964" w:rsidP="006B1964">
      <w:pPr>
        <w:spacing w:after="0"/>
      </w:pPr>
    </w:p>
    <w:p w14:paraId="6D1CFADE" w14:textId="77777777" w:rsidR="006B1964" w:rsidRDefault="006B1964" w:rsidP="006B1964">
      <w:pPr>
        <w:pStyle w:val="Heading1"/>
      </w:pPr>
      <w:r>
        <w:t>Overall Shooting from the Field</w:t>
      </w:r>
    </w:p>
    <w:tbl>
      <w:tblPr>
        <w:tblStyle w:val="TableGrid"/>
        <w:tblW w:w="5074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3662"/>
        <w:gridCol w:w="5831"/>
      </w:tblGrid>
      <w:tr w:rsidR="006B1964" w:rsidRPr="001D3B47" w14:paraId="6F9C0ED4" w14:textId="77777777" w:rsidTr="009A4346">
        <w:trPr>
          <w:trHeight w:val="1584"/>
        </w:trPr>
        <w:tc>
          <w:tcPr>
            <w:tcW w:w="2112" w:type="pct"/>
            <w:tcBorders>
              <w:right w:val="single" w:sz="4" w:space="0" w:color="288AC3" w:themeColor="accent1"/>
            </w:tcBorders>
          </w:tcPr>
          <w:p w14:paraId="0BD0FC2E" w14:textId="77777777" w:rsidR="006B1964" w:rsidRPr="001D3B47" w:rsidRDefault="006B1964" w:rsidP="009A4346">
            <w:pPr>
              <w:rPr>
                <w:b/>
                <w:bCs/>
              </w:rPr>
            </w:pPr>
            <w:r w:rsidRPr="001D3B47">
              <w:rPr>
                <w:b/>
                <w:bCs/>
              </w:rPr>
              <w:t>Equations</w:t>
            </w:r>
          </w:p>
        </w:tc>
        <w:tc>
          <w:tcPr>
            <w:tcW w:w="2888" w:type="pct"/>
            <w:vMerge w:val="restart"/>
            <w:tcBorders>
              <w:top w:val="nil"/>
              <w:left w:val="single" w:sz="4" w:space="0" w:color="288AC3" w:themeColor="accent1"/>
              <w:bottom w:val="nil"/>
              <w:right w:val="nil"/>
            </w:tcBorders>
            <w:vAlign w:val="center"/>
          </w:tcPr>
          <w:p w14:paraId="6B6728FB" w14:textId="77777777" w:rsidR="006B1964" w:rsidRPr="001D3B47" w:rsidRDefault="006B1964" w:rsidP="009A4346">
            <w:pPr>
              <w:rPr>
                <w:b/>
                <w:bCs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192AC826" wp14:editId="194D1826">
                  <wp:extent cx="3565525" cy="2000250"/>
                  <wp:effectExtent l="0" t="0" r="0" b="0"/>
                  <wp:docPr id="714034829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034829" name="Graphic 714034829"/>
                          <pic:cNvPicPr/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b="19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8" cy="2000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1964" w:rsidRPr="001D3B47" w14:paraId="71DDB526" w14:textId="77777777" w:rsidTr="009A4346">
        <w:trPr>
          <w:trHeight w:val="1584"/>
        </w:trPr>
        <w:tc>
          <w:tcPr>
            <w:tcW w:w="2112" w:type="pct"/>
            <w:tcBorders>
              <w:right w:val="single" w:sz="4" w:space="0" w:color="288AC3" w:themeColor="accent1"/>
            </w:tcBorders>
          </w:tcPr>
          <w:p w14:paraId="50F1DFB7" w14:textId="77777777" w:rsidR="006B1964" w:rsidRPr="001D3B47" w:rsidRDefault="006B1964" w:rsidP="009A4346">
            <w:pPr>
              <w:rPr>
                <w:b/>
                <w:bCs/>
              </w:rPr>
            </w:pPr>
            <w:r w:rsidRPr="001D3B47">
              <w:rPr>
                <w:b/>
                <w:bCs/>
              </w:rPr>
              <w:t>Variables</w:t>
            </w:r>
          </w:p>
        </w:tc>
        <w:tc>
          <w:tcPr>
            <w:tcW w:w="2888" w:type="pct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6A203D54" w14:textId="77777777" w:rsidR="006B1964" w:rsidRPr="001D3B47" w:rsidRDefault="006B1964" w:rsidP="009A4346">
            <w:pPr>
              <w:rPr>
                <w:b/>
                <w:bCs/>
              </w:rPr>
            </w:pPr>
          </w:p>
        </w:tc>
      </w:tr>
    </w:tbl>
    <w:p w14:paraId="617B79C0" w14:textId="77777777" w:rsidR="006B1964" w:rsidRPr="006D7BD3" w:rsidRDefault="006B1964" w:rsidP="006B1964">
      <w:pPr>
        <w:spacing w:after="0"/>
      </w:pPr>
    </w:p>
    <w:p w14:paraId="58FA99D5" w14:textId="77777777" w:rsidR="006B1964" w:rsidRPr="00F33303" w:rsidRDefault="006B1964" w:rsidP="006B1964">
      <w:pPr>
        <w:pStyle w:val="Heading1"/>
      </w:pPr>
      <w:r>
        <w:t>Team Baskets</w:t>
      </w:r>
    </w:p>
    <w:tbl>
      <w:tblPr>
        <w:tblStyle w:val="TableGrid"/>
        <w:tblW w:w="5074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3662"/>
        <w:gridCol w:w="5831"/>
      </w:tblGrid>
      <w:tr w:rsidR="006B1964" w:rsidRPr="001D3B47" w14:paraId="4A7B08BE" w14:textId="77777777" w:rsidTr="009A4346">
        <w:trPr>
          <w:trHeight w:val="1584"/>
        </w:trPr>
        <w:tc>
          <w:tcPr>
            <w:tcW w:w="2112" w:type="pct"/>
            <w:tcBorders>
              <w:right w:val="single" w:sz="4" w:space="0" w:color="288AC3" w:themeColor="accent1"/>
            </w:tcBorders>
          </w:tcPr>
          <w:p w14:paraId="20EC6D7A" w14:textId="77777777" w:rsidR="006B1964" w:rsidRPr="001D3B47" w:rsidRDefault="006B1964" w:rsidP="009A4346">
            <w:pPr>
              <w:rPr>
                <w:b/>
                <w:bCs/>
              </w:rPr>
            </w:pPr>
            <w:r w:rsidRPr="001D3B47">
              <w:rPr>
                <w:b/>
                <w:bCs/>
              </w:rPr>
              <w:t>Equations</w:t>
            </w:r>
          </w:p>
        </w:tc>
        <w:tc>
          <w:tcPr>
            <w:tcW w:w="2888" w:type="pct"/>
            <w:vMerge w:val="restart"/>
            <w:tcBorders>
              <w:top w:val="nil"/>
              <w:left w:val="single" w:sz="4" w:space="0" w:color="288AC3" w:themeColor="accent1"/>
              <w:bottom w:val="nil"/>
              <w:right w:val="nil"/>
            </w:tcBorders>
            <w:vAlign w:val="center"/>
          </w:tcPr>
          <w:p w14:paraId="2930A6C8" w14:textId="77777777" w:rsidR="006B1964" w:rsidRPr="001D3B47" w:rsidRDefault="006B1964" w:rsidP="009A4346">
            <w:pPr>
              <w:rPr>
                <w:b/>
                <w:bCs/>
              </w:rPr>
            </w:pPr>
            <w:r>
              <w:rPr>
                <w:noProof/>
                <w:sz w:val="12"/>
                <w:szCs w:val="12"/>
              </w:rPr>
              <w:t xml:space="preserve"> </w:t>
            </w:r>
            <w:r>
              <w:rPr>
                <w:noProof/>
                <w:sz w:val="12"/>
                <w:szCs w:val="12"/>
              </w:rPr>
              <w:drawing>
                <wp:inline distT="0" distB="0" distL="0" distR="0" wp14:anchorId="3DA42214" wp14:editId="5CBC1C8D">
                  <wp:extent cx="3565525" cy="2000250"/>
                  <wp:effectExtent l="0" t="0" r="0" b="0"/>
                  <wp:docPr id="1242478464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034829" name="Graphic 714034829"/>
                          <pic:cNvPicPr/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b="19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8" cy="2000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1964" w:rsidRPr="001D3B47" w14:paraId="2325C5CE" w14:textId="77777777" w:rsidTr="009A4346">
        <w:trPr>
          <w:trHeight w:val="1584"/>
        </w:trPr>
        <w:tc>
          <w:tcPr>
            <w:tcW w:w="2112" w:type="pct"/>
            <w:tcBorders>
              <w:right w:val="single" w:sz="4" w:space="0" w:color="288AC3" w:themeColor="accent1"/>
            </w:tcBorders>
          </w:tcPr>
          <w:p w14:paraId="6D0B42CD" w14:textId="77777777" w:rsidR="006B1964" w:rsidRPr="001D3B47" w:rsidRDefault="006B1964" w:rsidP="009A4346">
            <w:pPr>
              <w:rPr>
                <w:b/>
                <w:bCs/>
              </w:rPr>
            </w:pPr>
            <w:r w:rsidRPr="001D3B47">
              <w:rPr>
                <w:b/>
                <w:bCs/>
              </w:rPr>
              <w:t>Variables</w:t>
            </w:r>
          </w:p>
        </w:tc>
        <w:tc>
          <w:tcPr>
            <w:tcW w:w="2888" w:type="pct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640EB43F" w14:textId="77777777" w:rsidR="006B1964" w:rsidRPr="001D3B47" w:rsidRDefault="006B1964" w:rsidP="009A4346">
            <w:pPr>
              <w:rPr>
                <w:b/>
                <w:bCs/>
              </w:rPr>
            </w:pPr>
          </w:p>
        </w:tc>
      </w:tr>
    </w:tbl>
    <w:p w14:paraId="7B223F68" w14:textId="77777777" w:rsidR="006B1964" w:rsidRPr="00B72CF9" w:rsidRDefault="006B1964" w:rsidP="006B1964">
      <w:pPr>
        <w:spacing w:after="0"/>
        <w:rPr>
          <w:sz w:val="12"/>
          <w:szCs w:val="12"/>
        </w:rPr>
      </w:pPr>
    </w:p>
    <w:sectPr w:rsidR="006B1964" w:rsidRPr="00B72CF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668D" w14:textId="77777777" w:rsidR="00DA5823" w:rsidRDefault="00DA5823" w:rsidP="00DC1CA0">
      <w:r>
        <w:separator/>
      </w:r>
    </w:p>
  </w:endnote>
  <w:endnote w:type="continuationSeparator" w:id="0">
    <w:p w14:paraId="4AE8D3D3" w14:textId="77777777" w:rsidR="00DA5823" w:rsidRDefault="00DA582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751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4BF4E1" w14:textId="2A7A3FFA" w:rsidR="009F0B2E" w:rsidRPr="008C5074" w:rsidRDefault="006B1964" w:rsidP="008C5074">
                          <w:pPr>
                            <w:pStyle w:val="Footer"/>
                          </w:pPr>
                          <w:r>
                            <w:t>It’s a Numbers Game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B4BF4E1" w14:textId="2A7A3FFA" w:rsidR="009F0B2E" w:rsidRPr="008C5074" w:rsidRDefault="006B1964" w:rsidP="008C5074">
                    <w:pPr>
                      <w:pStyle w:val="Footer"/>
                    </w:pPr>
                    <w:r>
                      <w:t>It’s a Numbers Game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30A3" w14:textId="77777777" w:rsidR="00DA5823" w:rsidRDefault="00DA5823" w:rsidP="00DC1CA0">
      <w:r>
        <w:separator/>
      </w:r>
    </w:p>
  </w:footnote>
  <w:footnote w:type="continuationSeparator" w:id="0">
    <w:p w14:paraId="6DF93E84" w14:textId="77777777" w:rsidR="00DA5823" w:rsidRDefault="00DA582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64"/>
    <w:rsid w:val="00072D23"/>
    <w:rsid w:val="000C4AD0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B1964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A5823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AA41B"/>
  <w15:chartTrackingRefBased/>
  <w15:docId w15:val="{B856C850-CDC2-460C-A270-86E4A336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table" w:styleId="TableGrid">
    <w:name w:val="Table Grid"/>
    <w:basedOn w:val="TableNormal"/>
    <w:uiPriority w:val="39"/>
    <w:rsid w:val="006B1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</TotalTime>
  <Pages>1</Pages>
  <Words>18</Words>
  <Characters>115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Numbers Game</dc:title>
  <dc:subject/>
  <dc:creator>Michell Eike</dc:creator>
  <cp:keywords/>
  <dc:description/>
  <cp:lastModifiedBy>Eike, Michell L.</cp:lastModifiedBy>
  <cp:revision>1</cp:revision>
  <dcterms:created xsi:type="dcterms:W3CDTF">2026-03-24T16:03:00Z</dcterms:created>
  <dcterms:modified xsi:type="dcterms:W3CDTF">2026-03-24T16:04:00Z</dcterms:modified>
  <cp:category/>
</cp:coreProperties>
</file>