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9336EF" w14:textId="7111EDDC" w:rsidR="00446C13" w:rsidRPr="005A64BD" w:rsidRDefault="00184259" w:rsidP="006E1542">
      <w:pPr>
        <w:pStyle w:val="Title"/>
        <w:rPr>
          <w:lang w:val="es-ES"/>
        </w:rPr>
      </w:pPr>
      <w:r>
        <w:rPr>
          <w:bCs/>
          <w:lang w:val="es"/>
        </w:rPr>
        <w:t>De acuerdo, en desacuerdo, muy de acuerdo, muy en desacuerdo</w:t>
      </w:r>
    </w:p>
    <w:p w14:paraId="1CAF253A" w14:textId="6653DAA0" w:rsidR="009D6E8D" w:rsidRPr="005A64BD" w:rsidRDefault="008638A9" w:rsidP="009D6E8D">
      <w:pPr>
        <w:rPr>
          <w:lang w:val="es-ES"/>
        </w:rPr>
      </w:pPr>
      <w:r>
        <w:rPr>
          <w:lang w:val="es"/>
        </w:rPr>
        <w:t>Lee cada afirmación y decide si siempre, a veces o nunca es cierta.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0"/>
        <w:gridCol w:w="6300"/>
      </w:tblGrid>
      <w:tr w:rsidR="00184259" w:rsidRPr="00E54EFD" w14:paraId="69A840D4" w14:textId="77777777" w:rsidTr="009F0154">
        <w:trPr>
          <w:cantSplit/>
          <w:trHeight w:val="585"/>
          <w:tblHeader/>
        </w:trPr>
        <w:tc>
          <w:tcPr>
            <w:tcW w:w="9350" w:type="dxa"/>
            <w:gridSpan w:val="2"/>
            <w:shd w:val="clear" w:color="auto" w:fill="3E5C61" w:themeFill="accent2"/>
          </w:tcPr>
          <w:p w14:paraId="77F7F242" w14:textId="03D41240" w:rsidR="00184259" w:rsidRPr="005A64BD" w:rsidRDefault="00184259" w:rsidP="00184259">
            <w:pPr>
              <w:pStyle w:val="TableColumnHeaders"/>
              <w:rPr>
                <w:lang w:val="es-ES"/>
              </w:rPr>
            </w:pPr>
            <w:r>
              <w:rPr>
                <w:bCs/>
                <w:lang w:val="es"/>
              </w:rPr>
              <w:t xml:space="preserve"> </w:t>
            </w:r>
            <w:r w:rsidR="00E54EFD">
              <w:rPr>
                <w:bCs/>
                <w:lang w:val="es"/>
              </w:rPr>
              <w:t>La equidad es más importante que la</w:t>
            </w:r>
            <w:r>
              <w:rPr>
                <w:bCs/>
                <w:lang w:val="es"/>
              </w:rPr>
              <w:t xml:space="preserve"> libertad</w:t>
            </w:r>
            <w:r w:rsidR="00E54EFD">
              <w:rPr>
                <w:bCs/>
                <w:lang w:val="es"/>
              </w:rPr>
              <w:t>.</w:t>
            </w:r>
          </w:p>
          <w:p w14:paraId="44DCE775" w14:textId="7E15C509" w:rsidR="00184259" w:rsidRPr="005A64BD" w:rsidRDefault="00184259" w:rsidP="0053328A">
            <w:pPr>
              <w:pStyle w:val="TableColumnHeaders"/>
              <w:rPr>
                <w:lang w:val="es-ES"/>
              </w:rPr>
            </w:pPr>
          </w:p>
        </w:tc>
      </w:tr>
      <w:tr w:rsidR="00184259" w14:paraId="20C35FB7" w14:textId="77777777" w:rsidTr="00184259">
        <w:tc>
          <w:tcPr>
            <w:tcW w:w="3050" w:type="dxa"/>
          </w:tcPr>
          <w:p w14:paraId="54EBF2D8" w14:textId="4129B97E" w:rsidR="00184259" w:rsidRPr="00184259" w:rsidRDefault="00184259" w:rsidP="00184259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lang w:val="es"/>
              </w:rPr>
              <w:t>Tu opinión</w:t>
            </w:r>
          </w:p>
        </w:tc>
        <w:tc>
          <w:tcPr>
            <w:tcW w:w="6300" w:type="dxa"/>
          </w:tcPr>
          <w:p w14:paraId="7AD03663" w14:textId="1A0CB427" w:rsidR="00184259" w:rsidRPr="00184259" w:rsidRDefault="00184259" w:rsidP="001842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Explicación</w:t>
            </w:r>
          </w:p>
        </w:tc>
      </w:tr>
      <w:tr w:rsidR="008638A9" w14:paraId="5DF31CA9" w14:textId="77777777" w:rsidTr="00184259">
        <w:tc>
          <w:tcPr>
            <w:tcW w:w="3050" w:type="dxa"/>
          </w:tcPr>
          <w:p w14:paraId="08CC2B3B" w14:textId="57156358" w:rsidR="008638A9" w:rsidRPr="008638A9" w:rsidRDefault="00E54EFD" w:rsidP="0018425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"/>
              </w:rPr>
              <w:t xml:space="preserve">MUY </w:t>
            </w:r>
            <w:r w:rsidR="00184259">
              <w:rPr>
                <w:rFonts w:asciiTheme="majorHAnsi" w:hAnsiTheme="majorHAnsi"/>
                <w:lang w:val="es"/>
              </w:rPr>
              <w:t>DE ACUERDO</w:t>
            </w:r>
          </w:p>
        </w:tc>
        <w:tc>
          <w:tcPr>
            <w:tcW w:w="6300" w:type="dxa"/>
          </w:tcPr>
          <w:p w14:paraId="107E700C" w14:textId="7DE9A948" w:rsidR="008638A9" w:rsidRDefault="008638A9" w:rsidP="00AC349E"/>
          <w:p w14:paraId="08103B80" w14:textId="77777777" w:rsidR="00184259" w:rsidRPr="00184259" w:rsidRDefault="00184259" w:rsidP="00184259">
            <w:pPr>
              <w:pStyle w:val="BodyText"/>
            </w:pPr>
          </w:p>
          <w:p w14:paraId="7574318E" w14:textId="77777777" w:rsidR="00184259" w:rsidRDefault="00184259" w:rsidP="00184259">
            <w:pPr>
              <w:pStyle w:val="BodyText"/>
            </w:pPr>
          </w:p>
          <w:p w14:paraId="1BA32C9C" w14:textId="5D9D4530" w:rsidR="00184259" w:rsidRPr="00184259" w:rsidRDefault="00184259" w:rsidP="00184259">
            <w:pPr>
              <w:pStyle w:val="BodyText"/>
            </w:pPr>
          </w:p>
        </w:tc>
      </w:tr>
      <w:tr w:rsidR="008638A9" w14:paraId="19F04659" w14:textId="77777777" w:rsidTr="00184259">
        <w:tc>
          <w:tcPr>
            <w:tcW w:w="3050" w:type="dxa"/>
          </w:tcPr>
          <w:p w14:paraId="46E15C73" w14:textId="72CAF768" w:rsidR="008638A9" w:rsidRDefault="00184259" w:rsidP="00184259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rPr>
                <w:lang w:val="es"/>
              </w:rPr>
              <w:t>DE</w:t>
            </w:r>
            <w:r w:rsidR="00E54EFD">
              <w:rPr>
                <w:lang w:val="es"/>
              </w:rPr>
              <w:t xml:space="preserve"> </w:t>
            </w:r>
            <w:r>
              <w:rPr>
                <w:lang w:val="es"/>
              </w:rPr>
              <w:t>ACUERDO</w:t>
            </w:r>
          </w:p>
        </w:tc>
        <w:tc>
          <w:tcPr>
            <w:tcW w:w="6300" w:type="dxa"/>
          </w:tcPr>
          <w:p w14:paraId="18F5A4B9" w14:textId="71C75937" w:rsidR="008638A9" w:rsidRDefault="008638A9" w:rsidP="00AC349E"/>
          <w:p w14:paraId="07B68A45" w14:textId="77777777" w:rsidR="00184259" w:rsidRPr="00184259" w:rsidRDefault="00184259" w:rsidP="00184259">
            <w:pPr>
              <w:pStyle w:val="BodyText"/>
            </w:pPr>
          </w:p>
          <w:p w14:paraId="46DBB63D" w14:textId="77777777" w:rsidR="00184259" w:rsidRDefault="00184259" w:rsidP="00184259">
            <w:pPr>
              <w:pStyle w:val="BodyText"/>
            </w:pPr>
          </w:p>
          <w:p w14:paraId="4EA48E34" w14:textId="22BCFA51" w:rsidR="00184259" w:rsidRPr="00184259" w:rsidRDefault="00184259" w:rsidP="00184259">
            <w:pPr>
              <w:pStyle w:val="BodyText"/>
            </w:pPr>
          </w:p>
        </w:tc>
      </w:tr>
      <w:tr w:rsidR="008638A9" w14:paraId="35A94B40" w14:textId="77777777" w:rsidTr="00184259">
        <w:tc>
          <w:tcPr>
            <w:tcW w:w="3050" w:type="dxa"/>
          </w:tcPr>
          <w:p w14:paraId="7C875F22" w14:textId="1E25167F" w:rsidR="008638A9" w:rsidRDefault="00E54EFD" w:rsidP="00184259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rPr>
                <w:lang w:val="es"/>
              </w:rPr>
              <w:t>EN</w:t>
            </w:r>
            <w:r w:rsidR="00184259">
              <w:rPr>
                <w:lang w:val="es"/>
              </w:rPr>
              <w:t xml:space="preserve"> DE</w:t>
            </w:r>
            <w:r>
              <w:rPr>
                <w:lang w:val="es"/>
              </w:rPr>
              <w:t>S</w:t>
            </w:r>
            <w:r w:rsidR="00184259">
              <w:rPr>
                <w:lang w:val="es"/>
              </w:rPr>
              <w:t>ACUERDO</w:t>
            </w:r>
          </w:p>
        </w:tc>
        <w:tc>
          <w:tcPr>
            <w:tcW w:w="6300" w:type="dxa"/>
          </w:tcPr>
          <w:p w14:paraId="584D55C8" w14:textId="77777777" w:rsidR="008638A9" w:rsidRDefault="008638A9" w:rsidP="00AC349E"/>
          <w:p w14:paraId="2ED6C3D7" w14:textId="00E33324" w:rsidR="00184259" w:rsidRDefault="00184259" w:rsidP="00184259">
            <w:pPr>
              <w:pStyle w:val="BodyText"/>
            </w:pPr>
          </w:p>
          <w:p w14:paraId="272D96CA" w14:textId="77777777" w:rsidR="00184259" w:rsidRDefault="00184259" w:rsidP="00184259">
            <w:pPr>
              <w:pStyle w:val="BodyText"/>
            </w:pPr>
          </w:p>
          <w:p w14:paraId="70598752" w14:textId="29E0C448" w:rsidR="00184259" w:rsidRPr="00184259" w:rsidRDefault="00184259" w:rsidP="00184259">
            <w:pPr>
              <w:pStyle w:val="BodyText"/>
            </w:pPr>
          </w:p>
        </w:tc>
      </w:tr>
      <w:tr w:rsidR="008638A9" w14:paraId="58F2C4A4" w14:textId="77777777" w:rsidTr="00184259">
        <w:tc>
          <w:tcPr>
            <w:tcW w:w="3050" w:type="dxa"/>
          </w:tcPr>
          <w:p w14:paraId="0850CA76" w14:textId="3454C08E" w:rsidR="008638A9" w:rsidRDefault="00184259" w:rsidP="00184259">
            <w:pPr>
              <w:pStyle w:val="ListParagraph"/>
              <w:numPr>
                <w:ilvl w:val="0"/>
                <w:numId w:val="14"/>
              </w:numPr>
            </w:pPr>
            <w:r>
              <w:rPr>
                <w:lang w:val="es"/>
              </w:rPr>
              <w:t>MUY EN DESACUERDO</w:t>
            </w:r>
          </w:p>
        </w:tc>
        <w:tc>
          <w:tcPr>
            <w:tcW w:w="6300" w:type="dxa"/>
          </w:tcPr>
          <w:p w14:paraId="7C3F227F" w14:textId="1AFE8B65" w:rsidR="008638A9" w:rsidRDefault="008638A9" w:rsidP="00AC349E"/>
          <w:p w14:paraId="32364FA9" w14:textId="77777777" w:rsidR="00184259" w:rsidRPr="00184259" w:rsidRDefault="00184259" w:rsidP="00184259">
            <w:pPr>
              <w:pStyle w:val="BodyText"/>
            </w:pPr>
          </w:p>
          <w:p w14:paraId="3EFFFF15" w14:textId="77777777" w:rsidR="00184259" w:rsidRDefault="00184259" w:rsidP="00184259">
            <w:pPr>
              <w:pStyle w:val="BodyText"/>
            </w:pPr>
          </w:p>
          <w:p w14:paraId="1E73BBA7" w14:textId="1D1B650A" w:rsidR="00184259" w:rsidRPr="00184259" w:rsidRDefault="00184259" w:rsidP="00184259">
            <w:pPr>
              <w:pStyle w:val="BodyText"/>
            </w:pPr>
          </w:p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0451A" w14:textId="77777777" w:rsidR="00490EBC" w:rsidRDefault="00490EBC" w:rsidP="00293785">
      <w:pPr>
        <w:spacing w:after="0" w:line="240" w:lineRule="auto"/>
      </w:pPr>
      <w:r>
        <w:separator/>
      </w:r>
    </w:p>
  </w:endnote>
  <w:endnote w:type="continuationSeparator" w:id="0">
    <w:p w14:paraId="4006099A" w14:textId="77777777" w:rsidR="00490EBC" w:rsidRDefault="00490EB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0A086" w14:textId="77777777" w:rsidR="005A64BD" w:rsidRDefault="005A6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196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07D3448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A64BD">
                                <w:t>Equally Unequal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9D12EDA" w14:textId="07D3448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A64BD">
                          <w:t>Equally Unequal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E0074" w14:textId="77777777" w:rsidR="005A64BD" w:rsidRDefault="005A6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C75A" w14:textId="77777777" w:rsidR="00490EBC" w:rsidRDefault="00490EBC" w:rsidP="00293785">
      <w:pPr>
        <w:spacing w:after="0" w:line="240" w:lineRule="auto"/>
      </w:pPr>
      <w:r>
        <w:separator/>
      </w:r>
    </w:p>
  </w:footnote>
  <w:footnote w:type="continuationSeparator" w:id="0">
    <w:p w14:paraId="77A72D67" w14:textId="77777777" w:rsidR="00490EBC" w:rsidRDefault="00490EB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13664" w14:textId="77777777" w:rsidR="005A64BD" w:rsidRDefault="005A6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F92BF" w14:textId="77777777" w:rsidR="005A64BD" w:rsidRDefault="005A64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53345" w14:textId="77777777" w:rsidR="005A64BD" w:rsidRDefault="005A6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D55EF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02FEE"/>
    <w:multiLevelType w:val="hybridMultilevel"/>
    <w:tmpl w:val="DA20BCBC"/>
    <w:lvl w:ilvl="0" w:tplc="69BA951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4299">
    <w:abstractNumId w:val="9"/>
  </w:num>
  <w:num w:numId="2" w16cid:durableId="1943487507">
    <w:abstractNumId w:val="10"/>
  </w:num>
  <w:num w:numId="3" w16cid:durableId="226913961">
    <w:abstractNumId w:val="0"/>
  </w:num>
  <w:num w:numId="4" w16cid:durableId="928657575">
    <w:abstractNumId w:val="5"/>
  </w:num>
  <w:num w:numId="5" w16cid:durableId="1741637116">
    <w:abstractNumId w:val="6"/>
  </w:num>
  <w:num w:numId="6" w16cid:durableId="2147121458">
    <w:abstractNumId w:val="8"/>
  </w:num>
  <w:num w:numId="7" w16cid:durableId="458887817">
    <w:abstractNumId w:val="7"/>
  </w:num>
  <w:num w:numId="8" w16cid:durableId="212811332">
    <w:abstractNumId w:val="11"/>
  </w:num>
  <w:num w:numId="9" w16cid:durableId="981158456">
    <w:abstractNumId w:val="12"/>
  </w:num>
  <w:num w:numId="10" w16cid:durableId="436414419">
    <w:abstractNumId w:val="13"/>
  </w:num>
  <w:num w:numId="11" w16cid:durableId="565531847">
    <w:abstractNumId w:val="4"/>
  </w:num>
  <w:num w:numId="12" w16cid:durableId="2029868701">
    <w:abstractNumId w:val="3"/>
  </w:num>
  <w:num w:numId="13" w16cid:durableId="1716738353">
    <w:abstractNumId w:val="1"/>
  </w:num>
  <w:num w:numId="14" w16cid:durableId="39551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84259"/>
    <w:rsid w:val="001A23AC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90EBC"/>
    <w:rsid w:val="005078B4"/>
    <w:rsid w:val="0053328A"/>
    <w:rsid w:val="00540FC6"/>
    <w:rsid w:val="005A0B8F"/>
    <w:rsid w:val="005A64BD"/>
    <w:rsid w:val="005D159A"/>
    <w:rsid w:val="00645D7F"/>
    <w:rsid w:val="00656940"/>
    <w:rsid w:val="00666C03"/>
    <w:rsid w:val="00686DAB"/>
    <w:rsid w:val="006E1542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9F0154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17628"/>
    <w:rsid w:val="00E54EFD"/>
    <w:rsid w:val="00ED24C8"/>
    <w:rsid w:val="00EE238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3A6299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075C75"/>
    <w:rsid w:val="0019511D"/>
    <w:rsid w:val="0029526C"/>
    <w:rsid w:val="003A6299"/>
    <w:rsid w:val="005A0B8F"/>
    <w:rsid w:val="0085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10</TotalTime>
  <Pages>1</Pages>
  <Words>43</Words>
  <Characters>238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unequal—Harrison bergeron</vt:lpstr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Lopez, Araceli</cp:lastModifiedBy>
  <cp:revision>5</cp:revision>
  <cp:lastPrinted>2016-07-14T14:08:00Z</cp:lastPrinted>
  <dcterms:created xsi:type="dcterms:W3CDTF">2021-06-17T19:46:00Z</dcterms:created>
  <dcterms:modified xsi:type="dcterms:W3CDTF">2024-08-13T17:03:00Z</dcterms:modified>
  <cp:category/>
</cp:coreProperties>
</file>